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7CDFDD96">
      <w:pPr>
        <w:rPr>
          <w:rFonts w:ascii="Times New Roman" w:hAnsi="Times New Roman" w:cs="Times New Roman"/>
        </w:rPr>
      </w:pPr>
      <w:r w:rsidRPr="6FFD72F4" w:rsidR="00F82B38">
        <w:rPr>
          <w:rFonts w:ascii="Times New Roman" w:hAnsi="Times New Roman" w:cs="Times New Roman"/>
        </w:rPr>
        <w:t xml:space="preserve">The </w:t>
      </w:r>
      <w:r w:rsidRPr="6FFD72F4" w:rsidR="0264A8F0">
        <w:rPr>
          <w:rFonts w:ascii="Times New Roman" w:hAnsi="Times New Roman" w:cs="Times New Roman"/>
        </w:rPr>
        <w:t>January</w:t>
      </w:r>
      <w:r w:rsidRPr="6FFD72F4" w:rsidR="00824539">
        <w:rPr>
          <w:rFonts w:ascii="Times New Roman" w:hAnsi="Times New Roman" w:cs="Times New Roman"/>
        </w:rPr>
        <w:t xml:space="preserve"> </w:t>
      </w:r>
      <w:r w:rsidRPr="6FFD72F4" w:rsidR="464A0C23">
        <w:rPr>
          <w:rFonts w:ascii="Times New Roman" w:hAnsi="Times New Roman" w:cs="Times New Roman"/>
        </w:rPr>
        <w:t>30</w:t>
      </w:r>
      <w:r w:rsidRPr="6FFD72F4" w:rsidR="00824539">
        <w:rPr>
          <w:rFonts w:ascii="Times New Roman" w:hAnsi="Times New Roman" w:cs="Times New Roman"/>
        </w:rPr>
        <w:t>th</w:t>
      </w:r>
      <w:r w:rsidRPr="6FFD72F4" w:rsidR="00F82B38">
        <w:rPr>
          <w:rFonts w:ascii="Times New Roman" w:hAnsi="Times New Roman" w:cs="Times New Roman"/>
        </w:rPr>
        <w:t xml:space="preserve">, </w:t>
      </w:r>
      <w:r w:rsidRPr="6FFD72F4" w:rsidR="00824539">
        <w:rPr>
          <w:rFonts w:ascii="Times New Roman" w:hAnsi="Times New Roman" w:cs="Times New Roman"/>
        </w:rPr>
        <w:t>202</w:t>
      </w:r>
      <w:r w:rsidRPr="6FFD72F4" w:rsidR="266FA618">
        <w:rPr>
          <w:rFonts w:ascii="Times New Roman" w:hAnsi="Times New Roman" w:cs="Times New Roman"/>
        </w:rPr>
        <w:t>4</w:t>
      </w:r>
      <w:r w:rsidRPr="6FFD72F4" w:rsidR="00F82B38">
        <w:rPr>
          <w:rFonts w:ascii="Times New Roman" w:hAnsi="Times New Roman" w:cs="Times New Roman"/>
        </w:rPr>
        <w:t>, senate meeting was called to order by Vice President</w:t>
      </w:r>
      <w:r w:rsidRPr="6FFD72F4" w:rsidR="00FF09C4">
        <w:rPr>
          <w:rFonts w:ascii="Times New Roman" w:hAnsi="Times New Roman" w:cs="Times New Roman"/>
        </w:rPr>
        <w:t xml:space="preserve"> </w:t>
      </w:r>
      <w:r w:rsidRPr="6FFD72F4" w:rsidR="609CCBA5">
        <w:rPr>
          <w:rFonts w:ascii="Times New Roman" w:hAnsi="Times New Roman" w:cs="Times New Roman"/>
        </w:rPr>
        <w:t>Anderson</w:t>
      </w:r>
      <w:r w:rsidRPr="6FFD72F4" w:rsidR="350D3E42">
        <w:rPr>
          <w:rFonts w:ascii="Times New Roman" w:hAnsi="Times New Roman" w:cs="Times New Roman"/>
        </w:rPr>
        <w:t xml:space="preserve"> </w:t>
      </w:r>
      <w:r w:rsidRPr="6FFD72F4" w:rsidR="00F82B38">
        <w:rPr>
          <w:rFonts w:ascii="Times New Roman" w:hAnsi="Times New Roman" w:cs="Times New Roman"/>
        </w:rPr>
        <w:t>at 7:</w:t>
      </w:r>
      <w:r w:rsidRPr="6FFD72F4" w:rsidR="00015697">
        <w:rPr>
          <w:rFonts w:ascii="Times New Roman" w:hAnsi="Times New Roman" w:cs="Times New Roman"/>
        </w:rPr>
        <w:t>0</w:t>
      </w:r>
      <w:r w:rsidRPr="6FFD72F4" w:rsidR="063C0876">
        <w:rPr>
          <w:rFonts w:ascii="Times New Roman" w:hAnsi="Times New Roman" w:cs="Times New Roman"/>
        </w:rPr>
        <w:t>3</w:t>
      </w:r>
      <w:r w:rsidRPr="6FFD72F4" w:rsidR="008200FB">
        <w:rPr>
          <w:rFonts w:ascii="Times New Roman" w:hAnsi="Times New Roman" w:cs="Times New Roman"/>
        </w:rPr>
        <w:t xml:space="preserve"> </w:t>
      </w:r>
      <w:r w:rsidRPr="6FFD72F4" w:rsidR="00F82B38">
        <w:rPr>
          <w:rFonts w:ascii="Times New Roman" w:hAnsi="Times New Roman" w:cs="Times New Roman"/>
        </w:rPr>
        <w:t>p</w:t>
      </w:r>
      <w:r w:rsidRPr="6FFD72F4" w:rsidR="00DE78F9">
        <w:rPr>
          <w:rFonts w:ascii="Times New Roman" w:hAnsi="Times New Roman" w:cs="Times New Roman"/>
        </w:rPr>
        <w:t>.</w:t>
      </w:r>
      <w:r w:rsidRPr="6FFD72F4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6FFD72F4" w:rsidR="003251BC">
        <w:rPr>
          <w:rFonts w:ascii="Times New Roman" w:hAnsi="Times New Roman" w:cs="Times New Roman"/>
        </w:rPr>
        <w:t xml:space="preserve">the </w:t>
      </w:r>
      <w:r w:rsidRPr="6FFD72F4" w:rsidR="00F82B38">
        <w:rPr>
          <w:rFonts w:ascii="Times New Roman" w:hAnsi="Times New Roman" w:cs="Times New Roman"/>
        </w:rPr>
        <w:t>individual member</w:t>
      </w:r>
      <w:r w:rsidRPr="6FFD72F4" w:rsidR="00E11386">
        <w:rPr>
          <w:rFonts w:ascii="Times New Roman" w:hAnsi="Times New Roman" w:cs="Times New Roman"/>
        </w:rPr>
        <w:t>s’</w:t>
      </w:r>
      <w:r w:rsidRPr="6FFD72F4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ROLL CALL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C206A5" w:rsidP="5F230AEC" w:rsidRDefault="00C206A5" w14:paraId="4F202DE1" w14:textId="6124ED39">
      <w:pPr>
        <w:textAlignment w:val="baseline"/>
        <w:rPr>
          <w:rFonts w:ascii="Times New Roman" w:hAnsi="Times New Roman" w:eastAsia="Times New Roman" w:cs="Times New Roman"/>
        </w:rPr>
      </w:pPr>
      <w:r w:rsidRPr="1618B4E1" w:rsidR="4FA5AA9C">
        <w:rPr>
          <w:rFonts w:ascii="Times New Roman" w:hAnsi="Times New Roman" w:eastAsia="Times New Roman" w:cs="Times New Roman"/>
        </w:rPr>
        <w:t>Everyone was present</w:t>
      </w:r>
      <w:r w:rsidRPr="1618B4E1" w:rsidR="05B358E2">
        <w:rPr>
          <w:rFonts w:ascii="Times New Roman" w:hAnsi="Times New Roman" w:eastAsia="Times New Roman" w:cs="Times New Roman"/>
        </w:rPr>
        <w:t xml:space="preserve">. </w:t>
      </w:r>
    </w:p>
    <w:p w:rsidRPr="009167B9" w:rsidR="00B23CF2" w:rsidP="00BC1CB7" w:rsidRDefault="00C206A5" w14:paraId="570C47E2" w14:textId="4510240F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APPROVAL OF MINUTES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025554" w:rsidP="5F230AEC" w:rsidRDefault="00025554" w14:paraId="624B1FA3" w14:textId="1CDCFDF1">
      <w:pPr>
        <w:pStyle w:val="paragraph"/>
        <w:spacing w:before="0" w:beforeAutospacing="off" w:after="0" w:afterAutospacing="off"/>
        <w:textAlignment w:val="baseline"/>
      </w:pPr>
      <w:r w:rsidR="50A952C2">
        <w:rPr/>
        <w:t xml:space="preserve">The minutes were approved </w:t>
      </w:r>
      <w:r w:rsidR="50CED891">
        <w:rPr/>
        <w:t>without amendments.</w:t>
      </w:r>
    </w:p>
    <w:p w:rsidRPr="009167B9" w:rsidR="00B23CF2" w:rsidP="5F230AEC" w:rsidRDefault="00B23CF2" w14:paraId="4CB7DFCA" w14:textId="552EF395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APPROVAL OF AGENDA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5F230AEC" w:rsidP="5F230AEC" w:rsidRDefault="5F230AEC" w14:paraId="626E1AFE" w14:textId="1B421584">
      <w:pPr>
        <w:pStyle w:val="paragraph"/>
        <w:spacing w:before="0" w:beforeAutospacing="off" w:after="0" w:afterAutospacing="off"/>
      </w:pPr>
      <w:r w:rsidR="00CD538D">
        <w:rPr/>
        <w:t>Se</w:t>
      </w:r>
      <w:r w:rsidR="2E55A52A">
        <w:rPr/>
        <w:t>nator B</w:t>
      </w:r>
      <w:r w:rsidR="4E6804E0">
        <w:rPr/>
        <w:t>ouma moved to strike the geology club taken off and to add the model arab league request.</w:t>
      </w:r>
    </w:p>
    <w:p w:rsidR="4E6804E0" w:rsidP="6FFD72F4" w:rsidRDefault="4E6804E0" w14:paraId="08F4F851" w14:textId="33D86F1D">
      <w:pPr>
        <w:pStyle w:val="paragraph"/>
        <w:spacing w:before="0" w:beforeAutospacing="off" w:after="0" w:afterAutospacing="off"/>
      </w:pPr>
      <w:r w:rsidR="4E6804E0">
        <w:rPr/>
        <w:t>Senator Hennigar seconded.</w:t>
      </w:r>
    </w:p>
    <w:p w:rsidR="4E6804E0" w:rsidP="6FFD72F4" w:rsidRDefault="4E6804E0" w14:paraId="11E17152" w14:textId="2088DA89">
      <w:pPr>
        <w:pStyle w:val="paragraph"/>
        <w:spacing w:before="0" w:beforeAutospacing="off" w:after="0" w:afterAutospacing="off"/>
      </w:pPr>
      <w:r w:rsidR="4E6804E0">
        <w:rPr/>
        <w:t>There were no objections.</w:t>
      </w:r>
    </w:p>
    <w:p w:rsidR="4E6804E0" w:rsidP="6FFD72F4" w:rsidRDefault="4E6804E0" w14:paraId="718E4C0D" w14:textId="26CE8E9B">
      <w:pPr>
        <w:pStyle w:val="paragraph"/>
        <w:spacing w:before="0" w:beforeAutospacing="off" w:after="0" w:afterAutospacing="off"/>
      </w:pPr>
      <w:r w:rsidR="4E6804E0">
        <w:rPr/>
        <w:t>The agenda was approved as amended</w:t>
      </w:r>
    </w:p>
    <w:p w:rsidR="4E6804E0" w:rsidP="6FFD72F4" w:rsidRDefault="4E6804E0" w14:paraId="7AA137DC" w14:textId="6B93F6CE">
      <w:pPr>
        <w:pStyle w:val="paragraph"/>
        <w:spacing w:before="0" w:beforeAutospacing="off" w:after="0" w:afterAutospacing="off"/>
      </w:pPr>
      <w:r w:rsidR="4E6804E0">
        <w:rPr/>
        <w:t xml:space="preserve">Senator Bogani moved to change the </w:t>
      </w:r>
      <w:r w:rsidR="0933047E">
        <w:rPr/>
        <w:t xml:space="preserve">year </w:t>
      </w:r>
      <w:r w:rsidR="36651E14">
        <w:rPr/>
        <w:t xml:space="preserve">on the </w:t>
      </w:r>
      <w:r w:rsidR="36651E14">
        <w:rPr/>
        <w:t>agenda</w:t>
      </w:r>
      <w:r w:rsidR="36651E14">
        <w:rPr/>
        <w:t xml:space="preserve"> </w:t>
      </w:r>
      <w:r w:rsidR="0933047E">
        <w:rPr/>
        <w:t>to 2024.</w:t>
      </w:r>
    </w:p>
    <w:p w:rsidR="0933047E" w:rsidP="6FFD72F4" w:rsidRDefault="0933047E" w14:paraId="613A273F" w14:textId="517451E8">
      <w:pPr>
        <w:pStyle w:val="paragraph"/>
        <w:spacing w:before="0" w:beforeAutospacing="off" w:after="0" w:afterAutospacing="off"/>
      </w:pPr>
      <w:r w:rsidR="0933047E">
        <w:rPr/>
        <w:t>There</w:t>
      </w:r>
      <w:r w:rsidR="0933047E">
        <w:rPr/>
        <w:t xml:space="preserve"> were no objections.</w:t>
      </w:r>
    </w:p>
    <w:p w:rsidR="0933047E" w:rsidP="6FFD72F4" w:rsidRDefault="0933047E" w14:paraId="1DD5E868" w14:textId="67BB228E">
      <w:pPr>
        <w:pStyle w:val="paragraph"/>
        <w:spacing w:before="0" w:beforeAutospacing="off" w:after="0" w:afterAutospacing="off"/>
      </w:pPr>
      <w:r w:rsidR="0933047E">
        <w:rPr/>
        <w:t>The agenda was approved as amended</w:t>
      </w:r>
    </w:p>
    <w:p w:rsidR="6FFD72F4" w:rsidP="6FFD72F4" w:rsidRDefault="6FFD72F4" w14:paraId="217F8AC1" w14:textId="0BD6AEAD">
      <w:pPr>
        <w:pStyle w:val="paragraph"/>
        <w:spacing w:before="0" w:beforeAutospacing="off" w:after="0" w:afterAutospacing="off"/>
      </w:pPr>
    </w:p>
    <w:p w:rsidRPr="009167B9" w:rsidR="00BD3A00" w:rsidP="00BD3A00" w:rsidRDefault="00BD3A00" w14:paraId="2B0F5C1B" w14:textId="26F36428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5F230AEC" w:rsidRDefault="00D84342" w14:paraId="3C301342" w14:textId="5FB8A047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0D0CEA12">
        <w:rPr>
          <w:rStyle w:val="normaltextrun"/>
          <w:color w:val="000000"/>
          <w:shd w:val="clear" w:color="auto" w:fill="FFFFFF"/>
        </w:rPr>
        <w:t xml:space="preserve">The </w:t>
      </w:r>
      <w:r w:rsidRPr="009167B9" w:rsidR="46B1B7C2">
        <w:rPr>
          <w:rStyle w:val="normaltextrun"/>
          <w:color w:val="000000"/>
          <w:shd w:val="clear" w:color="auto" w:fill="FFFFFF"/>
        </w:rPr>
        <w:t xml:space="preserve">B</w:t>
      </w:r>
      <w:r w:rsidRPr="009167B9" w:rsidR="0D0CEA12">
        <w:rPr>
          <w:rStyle w:val="normaltextrun"/>
          <w:color w:val="000000"/>
          <w:shd w:val="clear" w:color="auto" w:fill="FFFFFF"/>
        </w:rPr>
        <w:t xml:space="preserve">randing Iron passed around a page to get the Senators name</w:t>
      </w:r>
      <w:r w:rsidRPr="009167B9" w:rsidR="5C135367">
        <w:rPr>
          <w:rStyle w:val="normaltextrun"/>
          <w:color w:val="000000"/>
          <w:shd w:val="clear" w:color="auto" w:fill="FFFFFF"/>
        </w:rPr>
        <w:t xml:space="preserve">s for ease of reporting on the </w:t>
      </w:r>
      <w:r w:rsidRPr="009167B9" w:rsidR="5058FAF2">
        <w:rPr>
          <w:rStyle w:val="normaltextrun"/>
          <w:color w:val="000000"/>
          <w:shd w:val="clear" w:color="auto" w:fill="FFFFFF"/>
        </w:rPr>
        <w:t xml:space="preserve">S</w:t>
      </w:r>
      <w:r w:rsidRPr="009167B9" w:rsidR="5C135367">
        <w:rPr>
          <w:rStyle w:val="normaltextrun"/>
          <w:color w:val="000000"/>
          <w:shd w:val="clear" w:color="auto" w:fill="FFFFFF"/>
        </w:rPr>
        <w:t xml:space="preserve">enate</w:t>
      </w:r>
      <w:r w:rsidRPr="009167B9" w:rsidR="0D0CEA12">
        <w:rPr>
          <w:rStyle w:val="normaltextrun"/>
          <w:color w:val="000000"/>
          <w:shd w:val="clear" w:color="auto" w:fill="FFFFFF"/>
        </w:rPr>
        <w:t xml:space="preserve">.</w:t>
      </w:r>
    </w:p>
    <w:p w:rsidR="5F230AEC" w:rsidP="5F230AEC" w:rsidRDefault="5F230AEC" w14:paraId="2A134C91" w14:textId="11266F80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7B9" w:rsidR="00481CC5" w:rsidP="00481CC5" w:rsidRDefault="00481CC5" w14:paraId="39969140" w14:textId="2E26724A">
      <w:pPr>
        <w:textAlignment w:val="baseline"/>
        <w:rPr>
          <w:rStyle w:val="normaltextrun"/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SPECIAL EVENT </w:t>
      </w:r>
    </w:p>
    <w:p w:rsidRPr="009167B9" w:rsidR="000E5593" w:rsidP="6FFD72F4" w:rsidRDefault="00605F93" w14:paraId="5EAFDA51" w14:textId="0BE79DC5">
      <w:pPr>
        <w:pStyle w:val="paragraph"/>
        <w:spacing w:before="0" w:beforeAutospacing="off" w:after="0" w:afterAutospacing="off"/>
        <w:textAlignment w:val="baseline"/>
        <w:rPr>
          <w:rStyle w:val="normaltextrun"/>
        </w:rPr>
      </w:pPr>
      <w:r w:rsidRPr="6FFD72F4" w:rsidR="4D9470D2">
        <w:rPr>
          <w:rStyle w:val="normaltextrun"/>
        </w:rPr>
        <w:t xml:space="preserve">President </w:t>
      </w:r>
      <w:r w:rsidRPr="6FFD72F4" w:rsidR="264C6B6F">
        <w:rPr>
          <w:rStyle w:val="normaltextrun"/>
        </w:rPr>
        <w:t>Seidel</w:t>
      </w:r>
      <w:r w:rsidRPr="6FFD72F4" w:rsidR="76E114E2">
        <w:rPr>
          <w:rStyle w:val="normaltextrun"/>
        </w:rPr>
        <w:t xml:space="preserve"> spoke to the senate and offered that senators should think in the mindset of </w:t>
      </w:r>
      <w:r w:rsidRPr="6FFD72F4" w:rsidR="09D28253">
        <w:rPr>
          <w:rStyle w:val="normaltextrun"/>
        </w:rPr>
        <w:t>“</w:t>
      </w:r>
      <w:r w:rsidRPr="6FFD72F4" w:rsidR="76E114E2">
        <w:rPr>
          <w:rStyle w:val="normaltextrun"/>
        </w:rPr>
        <w:t xml:space="preserve">how </w:t>
      </w:r>
      <w:r w:rsidRPr="6FFD72F4" w:rsidR="76E114E2">
        <w:rPr>
          <w:rStyle w:val="normaltextrun"/>
        </w:rPr>
        <w:t xml:space="preserve">do we set students </w:t>
      </w:r>
      <w:r w:rsidRPr="6FFD72F4" w:rsidR="008A767F">
        <w:rPr>
          <w:rStyle w:val="normaltextrun"/>
        </w:rPr>
        <w:t>up for success.</w:t>
      </w:r>
      <w:r w:rsidRPr="6FFD72F4" w:rsidR="46EF3A37">
        <w:rPr>
          <w:rStyle w:val="normaltextrun"/>
        </w:rPr>
        <w:t>” He gave some background to himself to the senate</w:t>
      </w:r>
      <w:r w:rsidRPr="6FFD72F4" w:rsidR="03983965">
        <w:rPr>
          <w:rStyle w:val="normaltextrun"/>
        </w:rPr>
        <w:t xml:space="preserve">. He then answered several of the </w:t>
      </w:r>
      <w:r w:rsidRPr="6FFD72F4" w:rsidR="52EC794E">
        <w:rPr>
          <w:rStyle w:val="normaltextrun"/>
        </w:rPr>
        <w:t>Senator's</w:t>
      </w:r>
      <w:r w:rsidRPr="6FFD72F4" w:rsidR="03983965">
        <w:rPr>
          <w:rStyle w:val="normaltextrun"/>
        </w:rPr>
        <w:t xml:space="preserve"> questions relating to Disability Support Services,</w:t>
      </w:r>
      <w:r w:rsidRPr="6FFD72F4" w:rsidR="7FE3015B">
        <w:rPr>
          <w:rStyle w:val="normaltextrun"/>
        </w:rPr>
        <w:t xml:space="preserve"> the </w:t>
      </w:r>
      <w:r w:rsidRPr="6FFD72F4" w:rsidR="185F8D30">
        <w:rPr>
          <w:rStyle w:val="normaltextrun"/>
        </w:rPr>
        <w:t xml:space="preserve">Academic Calander, </w:t>
      </w:r>
      <w:r w:rsidRPr="6FFD72F4" w:rsidR="6FF78B52">
        <w:rPr>
          <w:rStyle w:val="normaltextrun"/>
        </w:rPr>
        <w:t>The new dorm construction</w:t>
      </w:r>
      <w:r w:rsidRPr="6FFD72F4" w:rsidR="323EEBE7">
        <w:rPr>
          <w:rStyle w:val="normaltextrun"/>
        </w:rPr>
        <w:t xml:space="preserve">, Enrollment, </w:t>
      </w:r>
      <w:r w:rsidRPr="6FFD72F4" w:rsidR="122B77D3">
        <w:rPr>
          <w:rStyle w:val="normaltextrun"/>
        </w:rPr>
        <w:t xml:space="preserve">Civic Engagement, </w:t>
      </w:r>
      <w:r w:rsidRPr="6FFD72F4" w:rsidR="14C86983">
        <w:rPr>
          <w:rStyle w:val="normaltextrun"/>
        </w:rPr>
        <w:t xml:space="preserve">Facility Renovation, </w:t>
      </w:r>
      <w:r w:rsidRPr="6FFD72F4" w:rsidR="0ED2648C">
        <w:rPr>
          <w:rStyle w:val="normaltextrun"/>
        </w:rPr>
        <w:t xml:space="preserve">Alumni Association, </w:t>
      </w:r>
      <w:r w:rsidRPr="6FFD72F4" w:rsidR="13A54154">
        <w:rPr>
          <w:rStyle w:val="normaltextrun"/>
        </w:rPr>
        <w:t xml:space="preserve">Student Mental Health, </w:t>
      </w:r>
      <w:r w:rsidRPr="6FFD72F4" w:rsidR="1368EC89">
        <w:rPr>
          <w:rStyle w:val="normaltextrun"/>
        </w:rPr>
        <w:t xml:space="preserve">AI, </w:t>
      </w:r>
      <w:r w:rsidRPr="6FFD72F4" w:rsidR="20ECD5B2">
        <w:rPr>
          <w:rStyle w:val="normaltextrun"/>
        </w:rPr>
        <w:t xml:space="preserve">Violence on Campus, </w:t>
      </w:r>
      <w:r w:rsidRPr="6FFD72F4" w:rsidR="406EFB1F">
        <w:rPr>
          <w:rStyle w:val="normaltextrun"/>
        </w:rPr>
        <w:t xml:space="preserve">and Parking. </w:t>
      </w:r>
    </w:p>
    <w:p w:rsidRPr="009167B9" w:rsidR="000E5593" w:rsidP="6FFD72F4" w:rsidRDefault="00605F93" w14:paraId="6EA610B3" w14:textId="01668E25">
      <w:pPr>
        <w:pStyle w:val="paragraph"/>
        <w:spacing w:before="0" w:beforeAutospacing="off" w:after="0" w:afterAutospacing="off"/>
        <w:textAlignment w:val="baseline"/>
        <w:rPr>
          <w:rStyle w:val="normaltextrun"/>
        </w:rPr>
      </w:pPr>
    </w:p>
    <w:p w:rsidRPr="009167B9" w:rsidR="000E5593" w:rsidP="6FFD72F4" w:rsidRDefault="00605F93" w14:paraId="21AC5CAC" w14:textId="4CF88A5E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FFD72F4" w:rsidR="0ED2648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SOFB Funding Request</w:t>
      </w:r>
    </w:p>
    <w:p w:rsidRPr="009167B9" w:rsidR="000E5593" w:rsidP="6FFD72F4" w:rsidRDefault="00605F93" w14:paraId="6296AD3B" w14:textId="2CD0946F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Pr="009167B9" w:rsidR="000E5593" w:rsidP="6FFD72F4" w:rsidRDefault="00605F93" w14:paraId="550C51D6" w14:textId="00F01885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FFD72F4" w:rsidR="409AF7F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Friends</w:t>
      </w:r>
      <w:r w:rsidRPr="6FFD72F4" w:rsidR="409AF7F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of Nepal:</w:t>
      </w:r>
    </w:p>
    <w:p w:rsidRPr="009167B9" w:rsidR="000E5593" w:rsidP="6FFD72F4" w:rsidRDefault="00605F93" w14:paraId="1F2D8CD3" w14:textId="414A2BF5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409AF7F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Chair of SOFB spoke on behalf of the event and offered himself to the </w:t>
      </w:r>
      <w:r w:rsidRPr="6FFD72F4" w:rsidR="265400F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senate's</w:t>
      </w:r>
      <w:r w:rsidRPr="6FFD72F4" w:rsidR="409AF7F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questions.</w:t>
      </w:r>
    </w:p>
    <w:p w:rsidRPr="009167B9" w:rsidR="000E5593" w:rsidP="6FFD72F4" w:rsidRDefault="00605F93" w14:paraId="7B1FC355" w14:textId="3DF47742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2C36653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Langford moved to pass the request.</w:t>
      </w:r>
    </w:p>
    <w:p w:rsidRPr="009167B9" w:rsidR="000E5593" w:rsidP="6FFD72F4" w:rsidRDefault="00605F93" w14:paraId="357F49CE" w14:textId="749E36EE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2C36653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Bouma seconded.</w:t>
      </w:r>
    </w:p>
    <w:p w:rsidRPr="009167B9" w:rsidR="000E5593" w:rsidP="1618B4E1" w:rsidRDefault="00605F93" w14:paraId="330A34DE" w14:textId="3CA5217D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05A6738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request was approved on a 23-0-0 vote.</w:t>
      </w:r>
    </w:p>
    <w:p w:rsidRPr="009167B9" w:rsidR="000E5593" w:rsidP="6FFD72F4" w:rsidRDefault="00605F93" w14:paraId="122C3E38" w14:textId="0507713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FFD72F4" w:rsidR="05A6738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Navigators Club</w:t>
      </w:r>
      <w:r w:rsidRPr="6FFD72F4" w:rsidR="4E65527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:</w:t>
      </w:r>
    </w:p>
    <w:p w:rsidRPr="009167B9" w:rsidR="000E5593" w:rsidP="6FFD72F4" w:rsidRDefault="00605F93" w14:paraId="46314974" w14:textId="414A2BF5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05A6738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Chair of SOFB spoke on behalf of the event and offered himself to the senate's questions.</w:t>
      </w:r>
    </w:p>
    <w:p w:rsidRPr="009167B9" w:rsidR="000E5593" w:rsidP="6FFD72F4" w:rsidRDefault="00605F93" w14:paraId="2F633534" w14:textId="01AED713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7B256F2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Bogani moved to approve the request.</w:t>
      </w:r>
    </w:p>
    <w:p w:rsidRPr="009167B9" w:rsidR="000E5593" w:rsidP="6FFD72F4" w:rsidRDefault="00605F93" w14:paraId="388A41AC" w14:textId="171C262F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7B256F2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Saint seconded.</w:t>
      </w:r>
    </w:p>
    <w:p w:rsidRPr="009167B9" w:rsidR="000E5593" w:rsidP="1618B4E1" w:rsidRDefault="00605F93" w14:paraId="468F6360" w14:textId="2C995254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Hulen motioned to </w:t>
      </w: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previous</w:t>
      </w: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question.</w:t>
      </w:r>
    </w:p>
    <w:p w:rsidRPr="009167B9" w:rsidR="000E5593" w:rsidP="1618B4E1" w:rsidRDefault="00605F93" w14:paraId="02D66439" w14:textId="79C88876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Relaford seconded.</w:t>
      </w:r>
    </w:p>
    <w:p w:rsidRPr="009167B9" w:rsidR="000E5593" w:rsidP="1618B4E1" w:rsidRDefault="00605F93" w14:paraId="770C87F9" w14:textId="385223AF">
      <w:pPr>
        <w:pStyle w:val="paragraph"/>
        <w:spacing w:before="0" w:beforeAutospacing="off" w:after="0" w:afterAutospacing="off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body moved to </w:t>
      </w: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previous</w:t>
      </w: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question.</w:t>
      </w:r>
    </w:p>
    <w:p w:rsidRPr="009167B9" w:rsidR="000E5593" w:rsidP="1618B4E1" w:rsidRDefault="00605F93" w14:paraId="4206C500" w14:textId="6EEBFB4B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17EF500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request was approved on a vote of 18-0-5.</w:t>
      </w:r>
    </w:p>
    <w:p w:rsidRPr="009167B9" w:rsidR="000E5593" w:rsidP="6FFD72F4" w:rsidRDefault="00605F93" w14:paraId="7461B96C" w14:textId="798F5DAB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383E61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Model Arab League:</w:t>
      </w:r>
    </w:p>
    <w:p w:rsidRPr="009167B9" w:rsidR="000E5593" w:rsidP="6FFD72F4" w:rsidRDefault="00605F93" w14:paraId="15C0DCD4" w14:textId="4029D0D0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618B4E1" w:rsidR="0F170A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Chair of SOFB </w:t>
      </w:r>
      <w:r w:rsidRPr="1618B4E1" w:rsidR="0F170A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yielded</w:t>
      </w:r>
      <w:r w:rsidRPr="1618B4E1" w:rsidR="0F170A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to Senator Moore to explain the event and to answer the </w:t>
      </w:r>
      <w:r w:rsidRPr="1618B4E1" w:rsidR="64CEE1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senator's</w:t>
      </w:r>
      <w:r w:rsidRPr="1618B4E1" w:rsidR="0F170A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questions.</w:t>
      </w:r>
    </w:p>
    <w:p w:rsidRPr="009167B9" w:rsidR="000E5593" w:rsidP="6FFD72F4" w:rsidRDefault="00605F93" w14:paraId="4716DB60" w14:textId="5D88889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0F170A1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</w:t>
      </w:r>
      <w:r w:rsidRPr="6FFD72F4" w:rsidR="396DFE6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Bouma moved to pass the legislation.</w:t>
      </w:r>
    </w:p>
    <w:p w:rsidRPr="009167B9" w:rsidR="000E5593" w:rsidP="6FFD72F4" w:rsidRDefault="00605F93" w14:paraId="07FCF38D" w14:textId="2308A79E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FFD72F4" w:rsidR="396DFE6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Moorse seconded.</w:t>
      </w:r>
    </w:p>
    <w:p w:rsidRPr="009167B9" w:rsidR="000E5593" w:rsidP="1618B4E1" w:rsidRDefault="00605F93" w14:paraId="2591FB60" w14:textId="33CEC614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618B4E1" w:rsidR="422FCA1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request was approved on a 15-0-7.</w:t>
      </w:r>
    </w:p>
    <w:p w:rsidRPr="009167B9" w:rsidR="000E5593" w:rsidP="6FFD72F4" w:rsidRDefault="00605F93" w14:paraId="0BCE5494" w14:textId="465DE4E8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Pr="009167B9" w:rsidR="000E5593" w:rsidP="5F230AEC" w:rsidRDefault="00605F93" w14:paraId="35F24540" w14:textId="28C98EBD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FFD72F4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Pr="009167B9" w:rsidR="00824539" w:rsidP="000E5593" w:rsidRDefault="00824539" w14:paraId="66778660" w14:textId="3F21C5CC">
      <w:pPr>
        <w:textAlignment w:val="baseline"/>
        <w:rPr>
          <w:rStyle w:val="normaltextrun"/>
          <w:rFonts w:ascii="Times New Roman" w:hAnsi="Times New Roman" w:eastAsia="Times New Roman" w:cs="Times New Roman"/>
        </w:rPr>
      </w:pPr>
      <w:r w:rsidRPr="009167B9">
        <w:rPr>
          <w:rFonts w:ascii="Times New Roman" w:hAnsi="Times New Roman" w:eastAsia="Times New Roman" w:cs="Times New Roman"/>
        </w:rPr>
        <w:t>There was no Old Business.</w:t>
      </w:r>
    </w:p>
    <w:p w:rsidRPr="009167B9" w:rsidR="00026436" w:rsidP="00026436" w:rsidRDefault="00026436" w14:paraId="6A966DF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167B9" w:rsidR="000809C0" w:rsidP="009167B9" w:rsidRDefault="0075429F" w14:paraId="642EC84D" w14:textId="0B6CB593">
      <w:pPr>
        <w:textAlignment w:val="baseline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6FFD72F4" w:rsidR="0075429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NEW BUSINESS</w:t>
      </w:r>
    </w:p>
    <w:p w:rsidR="54C299A9" w:rsidP="6FFD72F4" w:rsidRDefault="54C299A9" w14:paraId="4B5B9814" w14:textId="4BAFB9D3">
      <w:pPr>
        <w:pStyle w:val="Normal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1618B4E1" w:rsidR="54C299A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SB 2940</w:t>
      </w:r>
      <w:r w:rsidRPr="1618B4E1" w:rsidR="5C51866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Revisions to the ASUW Elections Policy Regarding President and Vice President Candidate Ticket Endorsements</w:t>
      </w:r>
      <w:r w:rsidRPr="1618B4E1" w:rsidR="677E0EA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6A79BB85" w:rsidP="6FFD72F4" w:rsidRDefault="6A79BB85" w14:paraId="09C0ED80" w14:textId="3AB87E23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FFD72F4" w:rsidR="6A79BB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Legislation was read on the floor for the first time.</w:t>
      </w:r>
    </w:p>
    <w:p w:rsidR="6A79BB85" w:rsidP="6FFD72F4" w:rsidRDefault="6A79BB85" w14:paraId="17B6FB44" w14:textId="787E62B5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1618B4E1" w:rsidR="6A79BB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This Legislation was steered to Advocacy, Diversity, and </w:t>
      </w:r>
      <w:r w:rsidRPr="1618B4E1" w:rsidR="6A79BB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Policy</w:t>
      </w:r>
      <w:r w:rsidRPr="1618B4E1" w:rsidR="578757A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; HOPE</w:t>
      </w:r>
      <w:r w:rsidRPr="1618B4E1" w:rsidR="578757A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; an</w:t>
      </w:r>
      <w:r w:rsidRPr="1618B4E1" w:rsidR="3A87869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d SOFB.</w:t>
      </w:r>
    </w:p>
    <w:p w:rsidR="1618B4E1" w:rsidP="1618B4E1" w:rsidRDefault="1618B4E1" w14:paraId="40E633D1" w14:textId="145371C9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54C299A9" w:rsidP="6FFD72F4" w:rsidRDefault="54C299A9" w14:paraId="42C79882" w14:textId="77C3E761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1618B4E1" w:rsidR="54C299A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SB 2941</w:t>
      </w:r>
      <w:r w:rsidRPr="1618B4E1" w:rsidR="3BA3F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618B4E1" w:rsidR="3BA3F8F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Creation of Denver International Airport Transportation Services for UW Students</w:t>
      </w:r>
      <w:r w:rsidRPr="1618B4E1" w:rsidR="416C4F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6A36E8AE" w:rsidP="6FFD72F4" w:rsidRDefault="6A36E8AE" w14:paraId="7F8450AB" w14:textId="764D5579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FFD72F4" w:rsidR="6A36E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was read on the floor for the first time.</w:t>
      </w:r>
    </w:p>
    <w:p w:rsidR="6A36E8AE" w:rsidP="6FFD72F4" w:rsidRDefault="6A36E8AE" w14:paraId="7BE29168" w14:textId="43F36B48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1618B4E1" w:rsidR="6A36E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This legislation was steered to </w:t>
      </w:r>
      <w:r w:rsidRPr="1618B4E1" w:rsidR="42A5C3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ADP, B&amp;P</w:t>
      </w:r>
      <w:r w:rsidRPr="1618B4E1" w:rsidR="1AF0E1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 and</w:t>
      </w:r>
      <w:r w:rsidRPr="1618B4E1" w:rsidR="42A5C3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HOPE</w:t>
      </w:r>
      <w:r w:rsidRPr="1618B4E1" w:rsidR="6592DD3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1618B4E1" w:rsidP="1618B4E1" w:rsidRDefault="1618B4E1" w14:paraId="6708FEF5" w14:textId="03940547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Pr="009167B9" w:rsidR="00240CDD" w:rsidP="00240CDD" w:rsidRDefault="00240CDD" w14:paraId="18F58BDE" w14:textId="07CDF6D6">
      <w:pPr>
        <w:textAlignment w:val="baseline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5F230AEC" w:rsidR="00240CD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ANNOUNCEMENTS</w:t>
      </w:r>
    </w:p>
    <w:p w:rsidRPr="009167B9" w:rsidR="00957253" w:rsidP="5F230AEC" w:rsidRDefault="00957253" w14:paraId="222BBC4F" w14:textId="4862CDE6">
      <w:pPr>
        <w:pStyle w:val="paragraph"/>
        <w:spacing w:before="0" w:beforeAutospacing="off" w:after="0" w:afterAutospacing="off"/>
        <w:textAlignment w:val="baseline"/>
      </w:pPr>
      <w:r w:rsidR="3D2FE3C4">
        <w:rPr/>
        <w:t xml:space="preserve">Senator </w:t>
      </w:r>
      <w:r w:rsidR="292A7DFC">
        <w:rPr/>
        <w:t xml:space="preserve">Grimm has elected new leadership for their roles in </w:t>
      </w:r>
      <w:r w:rsidR="3178F3B6">
        <w:rPr/>
        <w:t>the senate</w:t>
      </w:r>
      <w:r w:rsidR="292A7DFC">
        <w:rPr/>
        <w:t xml:space="preserve">. Various chapters are </w:t>
      </w:r>
      <w:r w:rsidR="4F1A9F86">
        <w:rPr/>
        <w:t>beginning</w:t>
      </w:r>
      <w:r w:rsidR="292A7DFC">
        <w:rPr/>
        <w:t xml:space="preserve"> </w:t>
      </w:r>
      <w:r w:rsidR="680CA8B5">
        <w:rPr/>
        <w:t xml:space="preserve">to start </w:t>
      </w:r>
      <w:r w:rsidR="292A7DFC">
        <w:rPr/>
        <w:t>recruitment.</w:t>
      </w:r>
    </w:p>
    <w:p w:rsidR="6FFD72F4" w:rsidP="6FFD72F4" w:rsidRDefault="6FFD72F4" w14:paraId="6E6C8159" w14:textId="0E1AAC75">
      <w:pPr>
        <w:pStyle w:val="paragraph"/>
        <w:spacing w:before="0" w:beforeAutospacing="off" w:after="0" w:afterAutospacing="off"/>
      </w:pPr>
    </w:p>
    <w:p w:rsidR="292A7DFC" w:rsidP="6FFD72F4" w:rsidRDefault="292A7DFC" w14:paraId="42B49CBE" w14:textId="32894A3F">
      <w:pPr>
        <w:pStyle w:val="paragraph"/>
        <w:spacing w:before="0" w:beforeAutospacing="off" w:after="0" w:afterAutospacing="off"/>
      </w:pPr>
      <w:r w:rsidR="292A7DFC">
        <w:rPr/>
        <w:t xml:space="preserve">First-Year Senator </w:t>
      </w:r>
      <w:r w:rsidR="49F57F8A">
        <w:rPr/>
        <w:t>Mackenzie</w:t>
      </w:r>
      <w:r w:rsidR="292A7DFC">
        <w:rPr/>
        <w:t xml:space="preserve"> announced that he was almost done with the FYS Rules and Procedures and that there would be a </w:t>
      </w:r>
      <w:r w:rsidR="6451E005">
        <w:rPr/>
        <w:t>FYS constitution</w:t>
      </w:r>
      <w:r w:rsidR="292A7DFC">
        <w:rPr/>
        <w:t xml:space="preserve"> change to approve.</w:t>
      </w:r>
    </w:p>
    <w:p w:rsidR="6FFD72F4" w:rsidP="6FFD72F4" w:rsidRDefault="6FFD72F4" w14:paraId="37951FF2" w14:textId="562BA187">
      <w:pPr>
        <w:pStyle w:val="paragraph"/>
        <w:spacing w:before="0" w:beforeAutospacing="off" w:after="0" w:afterAutospacing="off"/>
      </w:pPr>
    </w:p>
    <w:p w:rsidR="292A7DFC" w:rsidP="6FFD72F4" w:rsidRDefault="292A7DFC" w14:paraId="4EE2F64A" w14:textId="2F68711D">
      <w:pPr>
        <w:pStyle w:val="paragraph"/>
        <w:spacing w:before="0" w:beforeAutospacing="off" w:after="0" w:afterAutospacing="off"/>
      </w:pPr>
      <w:r w:rsidR="292A7DFC">
        <w:rPr/>
        <w:t xml:space="preserve">Senator Hennigar announced that HOPE was talking about elections and are starting to do tabling. </w:t>
      </w:r>
    </w:p>
    <w:p w:rsidR="6FFD72F4" w:rsidP="6FFD72F4" w:rsidRDefault="6FFD72F4" w14:paraId="29765422" w14:textId="7A4C44E9">
      <w:pPr>
        <w:pStyle w:val="paragraph"/>
        <w:spacing w:before="0" w:beforeAutospacing="off" w:after="0" w:afterAutospacing="off"/>
      </w:pPr>
    </w:p>
    <w:p w:rsidR="6694E8A3" w:rsidP="6FFD72F4" w:rsidRDefault="6694E8A3" w14:paraId="002C4D94" w14:textId="35A221D3">
      <w:pPr>
        <w:pStyle w:val="paragraph"/>
        <w:spacing w:before="0" w:beforeAutospacing="off" w:after="0" w:afterAutospacing="off"/>
      </w:pPr>
      <w:r w:rsidR="6694E8A3">
        <w:rPr/>
        <w:t xml:space="preserve">Senator Schliebe announced that Bridge uwyo started this week and that several members of ASUW were members of the organization. </w:t>
      </w:r>
    </w:p>
    <w:p w:rsidR="6FFD72F4" w:rsidP="6FFD72F4" w:rsidRDefault="6FFD72F4" w14:paraId="6E4DEE9F" w14:textId="1950051E">
      <w:pPr>
        <w:pStyle w:val="paragraph"/>
        <w:spacing w:before="0" w:beforeAutospacing="off" w:after="0" w:afterAutospacing="off"/>
      </w:pPr>
    </w:p>
    <w:p w:rsidR="6694E8A3" w:rsidP="6FFD72F4" w:rsidRDefault="6694E8A3" w14:paraId="5E234904" w14:textId="343E1F96">
      <w:pPr>
        <w:pStyle w:val="paragraph"/>
        <w:spacing w:before="0" w:beforeAutospacing="off" w:after="0" w:afterAutospacing="off"/>
      </w:pPr>
      <w:r w:rsidR="6694E8A3">
        <w:rPr/>
        <w:t>F</w:t>
      </w:r>
      <w:r w:rsidR="0CC71100">
        <w:rPr/>
        <w:t>irst-</w:t>
      </w:r>
      <w:r w:rsidR="6694E8A3">
        <w:rPr/>
        <w:t>Y</w:t>
      </w:r>
      <w:r w:rsidR="0374585D">
        <w:rPr/>
        <w:t xml:space="preserve">ear </w:t>
      </w:r>
      <w:r w:rsidR="6694E8A3">
        <w:rPr/>
        <w:t>S</w:t>
      </w:r>
      <w:r w:rsidR="2479019B">
        <w:rPr/>
        <w:t>enator</w:t>
      </w:r>
      <w:r w:rsidR="6694E8A3">
        <w:rPr/>
        <w:t xml:space="preserve"> Hargett announced that they filled a vacancy </w:t>
      </w:r>
      <w:r w:rsidR="6694E8A3">
        <w:rPr/>
        <w:t xml:space="preserve">in their head table today. </w:t>
      </w:r>
    </w:p>
    <w:p w:rsidR="6FFD72F4" w:rsidP="6FFD72F4" w:rsidRDefault="6FFD72F4" w14:paraId="56A0D508" w14:textId="6996FE5B">
      <w:pPr>
        <w:pStyle w:val="paragraph"/>
        <w:spacing w:before="0" w:beforeAutospacing="off" w:after="0" w:afterAutospacing="off"/>
      </w:pPr>
    </w:p>
    <w:p w:rsidR="6694E8A3" w:rsidP="6FFD72F4" w:rsidRDefault="6694E8A3" w14:paraId="71B74F2D" w14:textId="595CE528">
      <w:pPr>
        <w:pStyle w:val="paragraph"/>
        <w:spacing w:before="0" w:beforeAutospacing="off" w:after="0" w:afterAutospacing="off"/>
      </w:pPr>
      <w:r w:rsidR="6694E8A3">
        <w:rPr/>
        <w:t xml:space="preserve">Senator Rzeszut announced that YAL was hosting a panel discussion on abortion tomorrow to explain their positions in a non-competitive </w:t>
      </w:r>
      <w:r w:rsidR="6694E8A3">
        <w:rPr/>
        <w:t>environment</w:t>
      </w:r>
      <w:r w:rsidR="6694E8A3">
        <w:rPr/>
        <w:t>.</w:t>
      </w:r>
    </w:p>
    <w:p w:rsidRPr="009167B9" w:rsidR="00957253" w:rsidP="5F230AEC" w:rsidRDefault="00957253" w14:paraId="01612A63" w14:textId="34C435BF">
      <w:pPr>
        <w:pStyle w:val="Normal"/>
        <w:spacing w:before="0" w:beforeAutospacing="off" w:after="0" w:afterAutospacing="off"/>
        <w:textAlignment w:val="baseline"/>
      </w:pPr>
    </w:p>
    <w:p w:rsidR="6694E8A3" w:rsidP="6FFD72F4" w:rsidRDefault="6694E8A3" w14:paraId="6C030BF9" w14:textId="6C25DBE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6FFD72F4" w:rsidR="6694E8A3">
        <w:rPr>
          <w:rFonts w:ascii="Times New Roman" w:hAnsi="Times New Roman" w:eastAsia="Times New Roman" w:cs="Times New Roman"/>
        </w:rPr>
        <w:t xml:space="preserve">Senator Brown announced that </w:t>
      </w:r>
      <w:r w:rsidRPr="6FFD72F4" w:rsidR="1C1D01D4">
        <w:rPr>
          <w:rFonts w:ascii="Times New Roman" w:hAnsi="Times New Roman" w:eastAsia="Times New Roman" w:cs="Times New Roman"/>
        </w:rPr>
        <w:t>Thursday 6-8:30PM in the union ballroom.</w:t>
      </w:r>
      <w:r w:rsidRPr="6FFD72F4" w:rsidR="6694E8A3">
        <w:rPr>
          <w:rFonts w:ascii="Times New Roman" w:hAnsi="Times New Roman" w:eastAsia="Times New Roman" w:cs="Times New Roman"/>
        </w:rPr>
        <w:t xml:space="preserve"> there was a diverse faculty </w:t>
      </w:r>
      <w:r w:rsidRPr="6FFD72F4" w:rsidR="33397F3A">
        <w:rPr>
          <w:rFonts w:ascii="Times New Roman" w:hAnsi="Times New Roman" w:eastAsia="Times New Roman" w:cs="Times New Roman"/>
        </w:rPr>
        <w:t>Pannel</w:t>
      </w:r>
      <w:r w:rsidRPr="6FFD72F4" w:rsidR="6694E8A3">
        <w:rPr>
          <w:rFonts w:ascii="Times New Roman" w:hAnsi="Times New Roman" w:eastAsia="Times New Roman" w:cs="Times New Roman"/>
        </w:rPr>
        <w:t xml:space="preserve"> Friday 12-8PM the </w:t>
      </w:r>
      <w:r w:rsidRPr="6FFD72F4" w:rsidR="6694E8A3">
        <w:rPr>
          <w:rFonts w:ascii="Times New Roman" w:hAnsi="Times New Roman" w:eastAsia="Times New Roman" w:cs="Times New Roman"/>
        </w:rPr>
        <w:t>n would be having their annual symposium</w:t>
      </w:r>
    </w:p>
    <w:p w:rsidR="6FFD72F4" w:rsidP="6FFD72F4" w:rsidRDefault="6FFD72F4" w14:paraId="3DA15BF7" w14:textId="7522301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ABE2AA2" w:rsidP="6FFD72F4" w:rsidRDefault="2ABE2AA2" w14:paraId="3B7C4EAE" w14:textId="16C255F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1618B4E1" w:rsidR="2ABE2AA2">
        <w:rPr>
          <w:rFonts w:ascii="Times New Roman" w:hAnsi="Times New Roman" w:eastAsia="Times New Roman" w:cs="Times New Roman"/>
        </w:rPr>
        <w:t>President Murfitt announced that March 6</w:t>
      </w:r>
      <w:r w:rsidRPr="1618B4E1" w:rsidR="2ABE2AA2">
        <w:rPr>
          <w:rFonts w:ascii="Times New Roman" w:hAnsi="Times New Roman" w:eastAsia="Times New Roman" w:cs="Times New Roman"/>
          <w:vertAlign w:val="superscript"/>
        </w:rPr>
        <w:t>th</w:t>
      </w:r>
      <w:r w:rsidRPr="1618B4E1" w:rsidR="2ABE2AA2">
        <w:rPr>
          <w:rFonts w:ascii="Times New Roman" w:hAnsi="Times New Roman" w:eastAsia="Times New Roman" w:cs="Times New Roman"/>
        </w:rPr>
        <w:t xml:space="preserve"> there would be a town hall with President Seidel. He further announced that all senators should field questions for President Seidel to him beforehand.</w:t>
      </w:r>
      <w:r w:rsidRPr="1618B4E1" w:rsidR="758D102A">
        <w:rPr>
          <w:rFonts w:ascii="Times New Roman" w:hAnsi="Times New Roman" w:eastAsia="Times New Roman" w:cs="Times New Roman"/>
        </w:rPr>
        <w:t xml:space="preserve"> He then </w:t>
      </w:r>
      <w:r w:rsidRPr="1618B4E1" w:rsidR="3264BE24">
        <w:rPr>
          <w:rFonts w:ascii="Times New Roman" w:hAnsi="Times New Roman" w:eastAsia="Times New Roman" w:cs="Times New Roman"/>
        </w:rPr>
        <w:t>y</w:t>
      </w:r>
      <w:r w:rsidRPr="1618B4E1" w:rsidR="758D102A">
        <w:rPr>
          <w:rFonts w:ascii="Times New Roman" w:hAnsi="Times New Roman" w:eastAsia="Times New Roman" w:cs="Times New Roman"/>
        </w:rPr>
        <w:t xml:space="preserve">ielded to Dean Oneil who announced that the ASUW Advisor </w:t>
      </w:r>
      <w:r w:rsidRPr="1618B4E1" w:rsidR="758D102A">
        <w:rPr>
          <w:rFonts w:ascii="Times New Roman" w:hAnsi="Times New Roman" w:eastAsia="Times New Roman" w:cs="Times New Roman"/>
        </w:rPr>
        <w:t>interviews</w:t>
      </w:r>
      <w:r w:rsidRPr="1618B4E1" w:rsidR="758D102A">
        <w:rPr>
          <w:rFonts w:ascii="Times New Roman" w:hAnsi="Times New Roman" w:eastAsia="Times New Roman" w:cs="Times New Roman"/>
        </w:rPr>
        <w:t xml:space="preserve"> would be happening </w:t>
      </w:r>
      <w:r w:rsidRPr="1618B4E1" w:rsidR="29E1CE3D">
        <w:rPr>
          <w:rFonts w:ascii="Times New Roman" w:hAnsi="Times New Roman" w:eastAsia="Times New Roman" w:cs="Times New Roman"/>
        </w:rPr>
        <w:t>Thursday</w:t>
      </w:r>
      <w:r w:rsidRPr="1618B4E1" w:rsidR="758D102A">
        <w:rPr>
          <w:rFonts w:ascii="Times New Roman" w:hAnsi="Times New Roman" w:eastAsia="Times New Roman" w:cs="Times New Roman"/>
        </w:rPr>
        <w:t xml:space="preserve"> and </w:t>
      </w:r>
      <w:r w:rsidRPr="1618B4E1" w:rsidR="55D2DB06">
        <w:rPr>
          <w:rFonts w:ascii="Times New Roman" w:hAnsi="Times New Roman" w:eastAsia="Times New Roman" w:cs="Times New Roman"/>
        </w:rPr>
        <w:t>Friday</w:t>
      </w:r>
    </w:p>
    <w:p w:rsidR="6FFD72F4" w:rsidP="6FFD72F4" w:rsidRDefault="6FFD72F4" w14:paraId="6C5120AE" w14:textId="4FB7A83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5AFC6DD" w:rsidP="6FFD72F4" w:rsidRDefault="25AFC6DD" w14:paraId="36A32A8B" w14:textId="550DEFD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1618B4E1" w:rsidR="25AFC6DD">
        <w:rPr>
          <w:rFonts w:ascii="Times New Roman" w:hAnsi="Times New Roman" w:eastAsia="Times New Roman" w:cs="Times New Roman"/>
        </w:rPr>
        <w:t>C</w:t>
      </w:r>
      <w:r w:rsidRPr="1618B4E1" w:rsidR="132A770F">
        <w:rPr>
          <w:rFonts w:ascii="Times New Roman" w:hAnsi="Times New Roman" w:eastAsia="Times New Roman" w:cs="Times New Roman"/>
        </w:rPr>
        <w:t>h</w:t>
      </w:r>
      <w:r w:rsidRPr="1618B4E1" w:rsidR="5D075C6E">
        <w:rPr>
          <w:rFonts w:ascii="Times New Roman" w:hAnsi="Times New Roman" w:eastAsia="Times New Roman" w:cs="Times New Roman"/>
        </w:rPr>
        <w:t>ief of Legislative Affairs</w:t>
      </w:r>
      <w:r w:rsidRPr="1618B4E1" w:rsidR="25AFC6DD">
        <w:rPr>
          <w:rFonts w:ascii="Times New Roman" w:hAnsi="Times New Roman" w:eastAsia="Times New Roman" w:cs="Times New Roman"/>
        </w:rPr>
        <w:t xml:space="preserve"> K</w:t>
      </w:r>
      <w:r w:rsidRPr="1618B4E1" w:rsidR="2716752B">
        <w:rPr>
          <w:rFonts w:ascii="Times New Roman" w:hAnsi="Times New Roman" w:eastAsia="Times New Roman" w:cs="Times New Roman"/>
        </w:rPr>
        <w:t>n</w:t>
      </w:r>
      <w:r w:rsidRPr="1618B4E1" w:rsidR="25AFC6DD">
        <w:rPr>
          <w:rFonts w:ascii="Times New Roman" w:hAnsi="Times New Roman" w:eastAsia="Times New Roman" w:cs="Times New Roman"/>
        </w:rPr>
        <w:t xml:space="preserve">opp announced </w:t>
      </w:r>
      <w:r w:rsidRPr="1618B4E1" w:rsidR="3309DA5B">
        <w:rPr>
          <w:rFonts w:ascii="Times New Roman" w:hAnsi="Times New Roman" w:eastAsia="Times New Roman" w:cs="Times New Roman"/>
        </w:rPr>
        <w:t xml:space="preserve">that the </w:t>
      </w:r>
      <w:r w:rsidRPr="1618B4E1" w:rsidR="25AFC6DD">
        <w:rPr>
          <w:rFonts w:ascii="Times New Roman" w:hAnsi="Times New Roman" w:eastAsia="Times New Roman" w:cs="Times New Roman"/>
        </w:rPr>
        <w:t>leg</w:t>
      </w:r>
      <w:r w:rsidRPr="1618B4E1" w:rsidR="3B9A501E">
        <w:rPr>
          <w:rFonts w:ascii="Times New Roman" w:hAnsi="Times New Roman" w:eastAsia="Times New Roman" w:cs="Times New Roman"/>
        </w:rPr>
        <w:t>islative</w:t>
      </w:r>
      <w:r w:rsidRPr="1618B4E1" w:rsidR="25AFC6DD">
        <w:rPr>
          <w:rFonts w:ascii="Times New Roman" w:hAnsi="Times New Roman" w:eastAsia="Times New Roman" w:cs="Times New Roman"/>
        </w:rPr>
        <w:t xml:space="preserve"> workshop</w:t>
      </w:r>
      <w:r w:rsidRPr="1618B4E1" w:rsidR="5429A42F">
        <w:rPr>
          <w:rFonts w:ascii="Times New Roman" w:hAnsi="Times New Roman" w:eastAsia="Times New Roman" w:cs="Times New Roman"/>
        </w:rPr>
        <w:t xml:space="preserve"> would be from 5-6PM next</w:t>
      </w:r>
      <w:r w:rsidRPr="1618B4E1" w:rsidR="5429A42F">
        <w:rPr>
          <w:rFonts w:ascii="Times New Roman" w:hAnsi="Times New Roman" w:eastAsia="Times New Roman" w:cs="Times New Roman"/>
        </w:rPr>
        <w:t xml:space="preserve"> </w:t>
      </w:r>
      <w:r w:rsidRPr="1618B4E1" w:rsidR="7016A889">
        <w:rPr>
          <w:rFonts w:ascii="Times New Roman" w:hAnsi="Times New Roman" w:eastAsia="Times New Roman" w:cs="Times New Roman"/>
        </w:rPr>
        <w:t>Friday outside the ASUW Office.</w:t>
      </w:r>
    </w:p>
    <w:p w:rsidR="6FFD72F4" w:rsidP="6FFD72F4" w:rsidRDefault="6FFD72F4" w14:paraId="42B62972" w14:textId="7367DD8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5AFC6DD" w:rsidP="6FFD72F4" w:rsidRDefault="25AFC6DD" w14:paraId="2F6B7DC8" w14:textId="55C69C4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1618B4E1" w:rsidR="25AFC6DD">
        <w:rPr>
          <w:rFonts w:ascii="Times New Roman" w:hAnsi="Times New Roman" w:eastAsia="Times New Roman" w:cs="Times New Roman"/>
        </w:rPr>
        <w:t xml:space="preserve">Director Meester announced that Bridge uwyo is starting up. He further announced that the audit is almost done and that there would be some new legislation as well as a new special committee. He </w:t>
      </w:r>
      <w:r w:rsidRPr="1618B4E1" w:rsidR="61FA8674">
        <w:rPr>
          <w:rFonts w:ascii="Times New Roman" w:hAnsi="Times New Roman" w:eastAsia="Times New Roman" w:cs="Times New Roman"/>
        </w:rPr>
        <w:t xml:space="preserve">further announced that he </w:t>
      </w:r>
      <w:r w:rsidRPr="1618B4E1" w:rsidR="25AFC6DD">
        <w:rPr>
          <w:rFonts w:ascii="Times New Roman" w:hAnsi="Times New Roman" w:eastAsia="Times New Roman" w:cs="Times New Roman"/>
        </w:rPr>
        <w:t xml:space="preserve">would be releasing his </w:t>
      </w:r>
      <w:r w:rsidRPr="1618B4E1" w:rsidR="53FD9937">
        <w:rPr>
          <w:rFonts w:ascii="Times New Roman" w:hAnsi="Times New Roman" w:eastAsia="Times New Roman" w:cs="Times New Roman"/>
        </w:rPr>
        <w:t>recommendations</w:t>
      </w:r>
      <w:r w:rsidRPr="1618B4E1" w:rsidR="25AFC6DD">
        <w:rPr>
          <w:rFonts w:ascii="Times New Roman" w:hAnsi="Times New Roman" w:eastAsia="Times New Roman" w:cs="Times New Roman"/>
        </w:rPr>
        <w:t xml:space="preserve"> for the strategic plan</w:t>
      </w:r>
      <w:r w:rsidRPr="1618B4E1" w:rsidR="6EC61E88">
        <w:rPr>
          <w:rFonts w:ascii="Times New Roman" w:hAnsi="Times New Roman" w:eastAsia="Times New Roman" w:cs="Times New Roman"/>
        </w:rPr>
        <w:t>.</w:t>
      </w:r>
    </w:p>
    <w:p w:rsidR="6FFD72F4" w:rsidP="6FFD72F4" w:rsidRDefault="6FFD72F4" w14:paraId="7B49C7C1" w14:textId="761849A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5AFC6DD" w:rsidP="6FFD72F4" w:rsidRDefault="25AFC6DD" w14:paraId="50DC8214" w14:textId="7132B89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1618B4E1" w:rsidR="25AFC6DD">
        <w:rPr>
          <w:rFonts w:ascii="Times New Roman" w:hAnsi="Times New Roman" w:eastAsia="Times New Roman" w:cs="Times New Roman"/>
        </w:rPr>
        <w:t xml:space="preserve">Senator Saint is hosting a climate talk </w:t>
      </w:r>
      <w:r w:rsidRPr="1618B4E1" w:rsidR="613EABD7">
        <w:rPr>
          <w:rFonts w:ascii="Times New Roman" w:hAnsi="Times New Roman" w:eastAsia="Times New Roman" w:cs="Times New Roman"/>
        </w:rPr>
        <w:t>and</w:t>
      </w:r>
      <w:r w:rsidRPr="1618B4E1" w:rsidR="25AFC6DD">
        <w:rPr>
          <w:rFonts w:ascii="Times New Roman" w:hAnsi="Times New Roman" w:eastAsia="Times New Roman" w:cs="Times New Roman"/>
        </w:rPr>
        <w:t xml:space="preserve"> the VP of TPUSA started a podcast and invited the senate to join that.</w:t>
      </w:r>
    </w:p>
    <w:p w:rsidR="6FFD72F4" w:rsidP="6FFD72F4" w:rsidRDefault="6FFD72F4" w14:paraId="4750B703" w14:textId="73AF636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5AFC6DD" w:rsidP="6FFD72F4" w:rsidRDefault="25AFC6DD" w14:paraId="58E55B89" w14:textId="3E24893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1618B4E1" w:rsidR="25AFC6DD">
        <w:rPr>
          <w:rFonts w:ascii="Times New Roman" w:hAnsi="Times New Roman" w:eastAsia="Times New Roman" w:cs="Times New Roman"/>
        </w:rPr>
        <w:t xml:space="preserve">VP Anderson announced that union after </w:t>
      </w:r>
      <w:r w:rsidRPr="1618B4E1" w:rsidR="29562B3D">
        <w:rPr>
          <w:rFonts w:ascii="Times New Roman" w:hAnsi="Times New Roman" w:eastAsia="Times New Roman" w:cs="Times New Roman"/>
        </w:rPr>
        <w:t>dark</w:t>
      </w:r>
      <w:r w:rsidRPr="1618B4E1" w:rsidR="25AFC6DD">
        <w:rPr>
          <w:rFonts w:ascii="Times New Roman" w:hAnsi="Times New Roman" w:eastAsia="Times New Roman" w:cs="Times New Roman"/>
        </w:rPr>
        <w:t xml:space="preserve"> needed volunteers for the </w:t>
      </w:r>
      <w:r w:rsidRPr="1618B4E1" w:rsidR="4AA2D4E4">
        <w:rPr>
          <w:rFonts w:ascii="Times New Roman" w:hAnsi="Times New Roman" w:eastAsia="Times New Roman" w:cs="Times New Roman"/>
        </w:rPr>
        <w:t>event</w:t>
      </w:r>
      <w:r w:rsidRPr="1618B4E1" w:rsidR="25AFC6DD">
        <w:rPr>
          <w:rFonts w:ascii="Times New Roman" w:hAnsi="Times New Roman" w:eastAsia="Times New Roman" w:cs="Times New Roman"/>
        </w:rPr>
        <w:t xml:space="preserve"> and to email him to communicate interest this would be at 8-10/11PM.</w:t>
      </w:r>
    </w:p>
    <w:p w:rsidR="6FFD72F4" w:rsidP="6FFD72F4" w:rsidRDefault="6FFD72F4" w14:paraId="7486C7A2" w14:textId="20D20D7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25AFC6DD" w:rsidP="6FFD72F4" w:rsidRDefault="25AFC6DD" w14:paraId="625059EA" w14:textId="2496718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6FFD72F4" w:rsidR="25AFC6DD">
        <w:rPr>
          <w:rFonts w:ascii="Times New Roman" w:hAnsi="Times New Roman" w:eastAsia="Times New Roman" w:cs="Times New Roman"/>
        </w:rPr>
        <w:t>Accountant Schaeff announced that it was budget season and that they were in the middle of budget hearings.</w:t>
      </w:r>
    </w:p>
    <w:p w:rsidR="6FFD72F4" w:rsidP="6FFD72F4" w:rsidRDefault="6FFD72F4" w14:paraId="4E658E86" w14:textId="744235B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6FFD72F4" w:rsidP="6FFD72F4" w:rsidRDefault="6FFD72F4" w14:paraId="152BBC56" w14:textId="746A48E3">
      <w:pPr>
        <w:pStyle w:val="Normal"/>
        <w:spacing w:before="0" w:beforeAutospacing="off" w:after="0" w:afterAutospacing="off"/>
      </w:pPr>
    </w:p>
    <w:p w:rsidRPr="009167B9" w:rsidR="002033FC" w:rsidP="002033FC" w:rsidRDefault="002033FC" w14:paraId="417FC179" w14:textId="6929BB16">
      <w:pPr>
        <w:textAlignment w:val="baseline"/>
        <w:rPr>
          <w:rFonts w:ascii="Times New Roman" w:hAnsi="Times New Roman" w:eastAsia="Times New Roman" w:cs="Times New Roman"/>
        </w:rPr>
      </w:pPr>
      <w:r w:rsidRPr="6FFD72F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adjourned </w:t>
      </w:r>
      <w:r w:rsidRPr="6FFD72F4" w:rsidR="00EE439C">
        <w:rPr>
          <w:rFonts w:ascii="Times New Roman" w:hAnsi="Times New Roman" w:eastAsia="Times New Roman" w:cs="Times New Roman"/>
        </w:rPr>
        <w:t xml:space="preserve">at </w:t>
      </w:r>
      <w:r w:rsidRPr="6FFD72F4" w:rsidR="490C8125">
        <w:rPr>
          <w:rFonts w:ascii="Times New Roman" w:hAnsi="Times New Roman" w:eastAsia="Times New Roman" w:cs="Times New Roman"/>
        </w:rPr>
        <w:t>8:</w:t>
      </w:r>
      <w:r w:rsidRPr="6FFD72F4" w:rsidR="22699839">
        <w:rPr>
          <w:rFonts w:ascii="Times New Roman" w:hAnsi="Times New Roman" w:eastAsia="Times New Roman" w:cs="Times New Roman"/>
        </w:rPr>
        <w:t>4</w:t>
      </w:r>
      <w:r w:rsidRPr="6FFD72F4" w:rsidR="7D397398">
        <w:rPr>
          <w:rFonts w:ascii="Times New Roman" w:hAnsi="Times New Roman" w:eastAsia="Times New Roman" w:cs="Times New Roman"/>
        </w:rPr>
        <w:t>7</w:t>
      </w:r>
      <w:r w:rsidRPr="6FFD72F4" w:rsidR="5EE278B3">
        <w:rPr>
          <w:rFonts w:ascii="Times New Roman" w:hAnsi="Times New Roman" w:eastAsia="Times New Roman" w:cs="Times New Roman"/>
        </w:rPr>
        <w:t xml:space="preserve"> </w:t>
      </w:r>
      <w:r w:rsidRPr="6FFD72F4" w:rsidR="00EE439C">
        <w:rPr>
          <w:rFonts w:ascii="Times New Roman" w:hAnsi="Times New Roman" w:eastAsia="Times New Roman" w:cs="Times New Roman"/>
        </w:rPr>
        <w:t>p.m.</w:t>
      </w:r>
      <w:r w:rsidRPr="6FFD72F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6FFD72F4" w:rsidR="00903C85">
        <w:rPr>
          <w:rFonts w:ascii="Times New Roman" w:hAnsi="Times New Roman" w:eastAsia="Times New Roman" w:cs="Times New Roman"/>
          <w:color w:val="000000" w:themeColor="text1" w:themeTint="FF" w:themeShade="FF"/>
        </w:rPr>
        <w:t>Sep</w:t>
      </w:r>
      <w:r w:rsidRPr="6FFD72F4" w:rsidR="00C22D78">
        <w:rPr>
          <w:rFonts w:ascii="Times New Roman" w:hAnsi="Times New Roman" w:eastAsia="Times New Roman" w:cs="Times New Roman"/>
          <w:color w:val="000000" w:themeColor="text1" w:themeTint="FF" w:themeShade="FF"/>
        </w:rPr>
        <w:t>tember 12</w:t>
      </w:r>
      <w:r w:rsidRPr="6FFD72F4" w:rsidR="00272C1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6FFD72F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202</w:t>
      </w:r>
      <w:r w:rsidRPr="6FFD72F4" w:rsidR="00F543EC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6FFD72F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at 7:00 p.m. in the Union Senate Chambers Room 221. 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41D60"/>
    <w:rsid w:val="00D42A57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7768"/>
    <w:rsid w:val="010EF1DA"/>
    <w:rsid w:val="01C10831"/>
    <w:rsid w:val="01DBD9BD"/>
    <w:rsid w:val="022147BD"/>
    <w:rsid w:val="025F30DF"/>
    <w:rsid w:val="0264A8F0"/>
    <w:rsid w:val="028F725D"/>
    <w:rsid w:val="034F3A47"/>
    <w:rsid w:val="0374585D"/>
    <w:rsid w:val="03983965"/>
    <w:rsid w:val="04888E99"/>
    <w:rsid w:val="04A7283B"/>
    <w:rsid w:val="04AA86C5"/>
    <w:rsid w:val="04EA2B25"/>
    <w:rsid w:val="04EAB0DB"/>
    <w:rsid w:val="04F3DEAA"/>
    <w:rsid w:val="0522D1A2"/>
    <w:rsid w:val="05361883"/>
    <w:rsid w:val="05A6738C"/>
    <w:rsid w:val="05B358E2"/>
    <w:rsid w:val="05B83496"/>
    <w:rsid w:val="05BE1AF2"/>
    <w:rsid w:val="05C60878"/>
    <w:rsid w:val="0614B3C9"/>
    <w:rsid w:val="06281B29"/>
    <w:rsid w:val="06370762"/>
    <w:rsid w:val="063C0876"/>
    <w:rsid w:val="06873E43"/>
    <w:rsid w:val="073ABCBB"/>
    <w:rsid w:val="07628E85"/>
    <w:rsid w:val="0762E380"/>
    <w:rsid w:val="0792648E"/>
    <w:rsid w:val="0821CBE7"/>
    <w:rsid w:val="08230EA4"/>
    <w:rsid w:val="083ACC0B"/>
    <w:rsid w:val="08F5BBB4"/>
    <w:rsid w:val="0933047E"/>
    <w:rsid w:val="09513D8B"/>
    <w:rsid w:val="09D28253"/>
    <w:rsid w:val="09D69C6C"/>
    <w:rsid w:val="09E86139"/>
    <w:rsid w:val="0A3F0B56"/>
    <w:rsid w:val="0A869760"/>
    <w:rsid w:val="0A8CB1C1"/>
    <w:rsid w:val="0AC1F08C"/>
    <w:rsid w:val="0B02F9BE"/>
    <w:rsid w:val="0B070C72"/>
    <w:rsid w:val="0B0F165F"/>
    <w:rsid w:val="0B5043FE"/>
    <w:rsid w:val="0B596CA9"/>
    <w:rsid w:val="0B705C75"/>
    <w:rsid w:val="0B8DE20B"/>
    <w:rsid w:val="0BD742DD"/>
    <w:rsid w:val="0BEF993D"/>
    <w:rsid w:val="0C0232D1"/>
    <w:rsid w:val="0C3549FC"/>
    <w:rsid w:val="0C41104E"/>
    <w:rsid w:val="0C563E28"/>
    <w:rsid w:val="0C5C1E12"/>
    <w:rsid w:val="0C6F55D3"/>
    <w:rsid w:val="0CA10F03"/>
    <w:rsid w:val="0CC71100"/>
    <w:rsid w:val="0D0CEA12"/>
    <w:rsid w:val="0DB7B25A"/>
    <w:rsid w:val="0E0930A3"/>
    <w:rsid w:val="0E3F86AE"/>
    <w:rsid w:val="0E6D808A"/>
    <w:rsid w:val="0E8A71F7"/>
    <w:rsid w:val="0E9B05F1"/>
    <w:rsid w:val="0EC71328"/>
    <w:rsid w:val="0ED2648C"/>
    <w:rsid w:val="0EEBC536"/>
    <w:rsid w:val="0F170A11"/>
    <w:rsid w:val="0FD4F05B"/>
    <w:rsid w:val="0FDEB002"/>
    <w:rsid w:val="10090331"/>
    <w:rsid w:val="100A4BAC"/>
    <w:rsid w:val="10116EFF"/>
    <w:rsid w:val="10133422"/>
    <w:rsid w:val="10215CE1"/>
    <w:rsid w:val="10745FF5"/>
    <w:rsid w:val="10818FC8"/>
    <w:rsid w:val="1084ECE9"/>
    <w:rsid w:val="10A02382"/>
    <w:rsid w:val="10A475B0"/>
    <w:rsid w:val="10C34799"/>
    <w:rsid w:val="10D06B4E"/>
    <w:rsid w:val="1108BB1F"/>
    <w:rsid w:val="112300D2"/>
    <w:rsid w:val="113C6E02"/>
    <w:rsid w:val="11C5D092"/>
    <w:rsid w:val="12181AE2"/>
    <w:rsid w:val="122B77D3"/>
    <w:rsid w:val="1248A534"/>
    <w:rsid w:val="126D9285"/>
    <w:rsid w:val="12854331"/>
    <w:rsid w:val="1291A945"/>
    <w:rsid w:val="12BB9D7D"/>
    <w:rsid w:val="12BCD48C"/>
    <w:rsid w:val="12F4E346"/>
    <w:rsid w:val="132A770F"/>
    <w:rsid w:val="1335D0CF"/>
    <w:rsid w:val="1349A881"/>
    <w:rsid w:val="1368EC89"/>
    <w:rsid w:val="1373C376"/>
    <w:rsid w:val="139BCFF4"/>
    <w:rsid w:val="13A54154"/>
    <w:rsid w:val="13BCCA10"/>
    <w:rsid w:val="14881756"/>
    <w:rsid w:val="1490B3A7"/>
    <w:rsid w:val="14A1B9E9"/>
    <w:rsid w:val="14C86983"/>
    <w:rsid w:val="151699B1"/>
    <w:rsid w:val="15213C99"/>
    <w:rsid w:val="1528822D"/>
    <w:rsid w:val="15562205"/>
    <w:rsid w:val="155A3C8D"/>
    <w:rsid w:val="15A9D3CD"/>
    <w:rsid w:val="15AFA1EA"/>
    <w:rsid w:val="16042025"/>
    <w:rsid w:val="1618B4E1"/>
    <w:rsid w:val="1673AE28"/>
    <w:rsid w:val="1704F61D"/>
    <w:rsid w:val="170F2E45"/>
    <w:rsid w:val="170F6506"/>
    <w:rsid w:val="17A625EE"/>
    <w:rsid w:val="17B14D47"/>
    <w:rsid w:val="17B9400D"/>
    <w:rsid w:val="17E544AD"/>
    <w:rsid w:val="17EF5005"/>
    <w:rsid w:val="1818FC73"/>
    <w:rsid w:val="185F8D30"/>
    <w:rsid w:val="18654C3B"/>
    <w:rsid w:val="186CCA3D"/>
    <w:rsid w:val="18FCD2C2"/>
    <w:rsid w:val="19912BF6"/>
    <w:rsid w:val="19D3A36C"/>
    <w:rsid w:val="1A1336D4"/>
    <w:rsid w:val="1A1ABA96"/>
    <w:rsid w:val="1A3A8EBC"/>
    <w:rsid w:val="1A733B1C"/>
    <w:rsid w:val="1A8475C9"/>
    <w:rsid w:val="1A967508"/>
    <w:rsid w:val="1AAE5AA8"/>
    <w:rsid w:val="1AD5E041"/>
    <w:rsid w:val="1AF0E131"/>
    <w:rsid w:val="1AF17CA4"/>
    <w:rsid w:val="1B005AC0"/>
    <w:rsid w:val="1B676ED9"/>
    <w:rsid w:val="1BB9E9C9"/>
    <w:rsid w:val="1C1D01D4"/>
    <w:rsid w:val="1C6075CB"/>
    <w:rsid w:val="1C6937FE"/>
    <w:rsid w:val="1C86B515"/>
    <w:rsid w:val="1C9EAB72"/>
    <w:rsid w:val="1CBBA0C8"/>
    <w:rsid w:val="1D0F2079"/>
    <w:rsid w:val="1D1198DF"/>
    <w:rsid w:val="1D4C4B38"/>
    <w:rsid w:val="1D8BD04B"/>
    <w:rsid w:val="1D96D147"/>
    <w:rsid w:val="1E2C649B"/>
    <w:rsid w:val="1E9CBDDF"/>
    <w:rsid w:val="1EC2FC6E"/>
    <w:rsid w:val="1EE4A040"/>
    <w:rsid w:val="1EE6011C"/>
    <w:rsid w:val="1F026628"/>
    <w:rsid w:val="1F0D36D4"/>
    <w:rsid w:val="1F54C9C6"/>
    <w:rsid w:val="1F66C4DE"/>
    <w:rsid w:val="1F8347BE"/>
    <w:rsid w:val="1FBF44E1"/>
    <w:rsid w:val="1FF0AAE4"/>
    <w:rsid w:val="1FF373DC"/>
    <w:rsid w:val="1FF6A10E"/>
    <w:rsid w:val="200F032C"/>
    <w:rsid w:val="20849104"/>
    <w:rsid w:val="20B1F4FD"/>
    <w:rsid w:val="20CC8277"/>
    <w:rsid w:val="20E0E6EE"/>
    <w:rsid w:val="20ECD5B2"/>
    <w:rsid w:val="2133E6EE"/>
    <w:rsid w:val="2187876C"/>
    <w:rsid w:val="224788F1"/>
    <w:rsid w:val="22699839"/>
    <w:rsid w:val="23134BE6"/>
    <w:rsid w:val="2345A3DF"/>
    <w:rsid w:val="2377C4BD"/>
    <w:rsid w:val="238253F3"/>
    <w:rsid w:val="238C2755"/>
    <w:rsid w:val="23A03C66"/>
    <w:rsid w:val="23A732DD"/>
    <w:rsid w:val="23C37A42"/>
    <w:rsid w:val="241F72F3"/>
    <w:rsid w:val="24705D89"/>
    <w:rsid w:val="2479019B"/>
    <w:rsid w:val="24A96857"/>
    <w:rsid w:val="24C5C742"/>
    <w:rsid w:val="24D8F2B6"/>
    <w:rsid w:val="253AB967"/>
    <w:rsid w:val="25AFC6DD"/>
    <w:rsid w:val="25C74C61"/>
    <w:rsid w:val="2607FD1B"/>
    <w:rsid w:val="262A5076"/>
    <w:rsid w:val="264C6B6F"/>
    <w:rsid w:val="265400F3"/>
    <w:rsid w:val="266FA618"/>
    <w:rsid w:val="2673983A"/>
    <w:rsid w:val="267D38BA"/>
    <w:rsid w:val="26A429E6"/>
    <w:rsid w:val="26BA0867"/>
    <w:rsid w:val="27047F29"/>
    <w:rsid w:val="2716752B"/>
    <w:rsid w:val="28047594"/>
    <w:rsid w:val="281A1511"/>
    <w:rsid w:val="283B4BD8"/>
    <w:rsid w:val="28448983"/>
    <w:rsid w:val="28EEBF2D"/>
    <w:rsid w:val="28F1A429"/>
    <w:rsid w:val="28FF3DCB"/>
    <w:rsid w:val="29205FB0"/>
    <w:rsid w:val="292A7DFC"/>
    <w:rsid w:val="294B0638"/>
    <w:rsid w:val="29562B3D"/>
    <w:rsid w:val="29582130"/>
    <w:rsid w:val="29781AC6"/>
    <w:rsid w:val="29AC7F57"/>
    <w:rsid w:val="29E1CE3D"/>
    <w:rsid w:val="2A74BEAE"/>
    <w:rsid w:val="2A8D18F6"/>
    <w:rsid w:val="2AA0F191"/>
    <w:rsid w:val="2ABE2AA2"/>
    <w:rsid w:val="2B0C0102"/>
    <w:rsid w:val="2B2CB4E4"/>
    <w:rsid w:val="2B4D3080"/>
    <w:rsid w:val="2B7E7476"/>
    <w:rsid w:val="2B94FA1D"/>
    <w:rsid w:val="2C366535"/>
    <w:rsid w:val="2C3D747E"/>
    <w:rsid w:val="2C5507AD"/>
    <w:rsid w:val="2C95295F"/>
    <w:rsid w:val="2C97EF96"/>
    <w:rsid w:val="2CAFBB88"/>
    <w:rsid w:val="2D05E458"/>
    <w:rsid w:val="2D3FFE5B"/>
    <w:rsid w:val="2DF91C76"/>
    <w:rsid w:val="2E41D816"/>
    <w:rsid w:val="2E55A52A"/>
    <w:rsid w:val="2E5678F9"/>
    <w:rsid w:val="2E5B2A67"/>
    <w:rsid w:val="2E8DEC37"/>
    <w:rsid w:val="2E9884F0"/>
    <w:rsid w:val="2F1BEFE8"/>
    <w:rsid w:val="2F2435B7"/>
    <w:rsid w:val="2F4B78AA"/>
    <w:rsid w:val="30109FE4"/>
    <w:rsid w:val="3073CCE8"/>
    <w:rsid w:val="30FA924D"/>
    <w:rsid w:val="3178F3B6"/>
    <w:rsid w:val="319171F5"/>
    <w:rsid w:val="31A31980"/>
    <w:rsid w:val="31A705AC"/>
    <w:rsid w:val="32189576"/>
    <w:rsid w:val="323EEBE7"/>
    <w:rsid w:val="3263FF6B"/>
    <w:rsid w:val="3264BE24"/>
    <w:rsid w:val="327DD572"/>
    <w:rsid w:val="328E7A63"/>
    <w:rsid w:val="32AE0FB1"/>
    <w:rsid w:val="3309DA5B"/>
    <w:rsid w:val="33397F3A"/>
    <w:rsid w:val="339B517A"/>
    <w:rsid w:val="343685ED"/>
    <w:rsid w:val="34734E3E"/>
    <w:rsid w:val="348A2D84"/>
    <w:rsid w:val="350D3E42"/>
    <w:rsid w:val="3530B117"/>
    <w:rsid w:val="355CCEF0"/>
    <w:rsid w:val="35955B3C"/>
    <w:rsid w:val="35B81088"/>
    <w:rsid w:val="35C61B25"/>
    <w:rsid w:val="361B72AD"/>
    <w:rsid w:val="361D7BDB"/>
    <w:rsid w:val="36651E14"/>
    <w:rsid w:val="36D30675"/>
    <w:rsid w:val="36E44CDA"/>
    <w:rsid w:val="36EC0699"/>
    <w:rsid w:val="3711E3D8"/>
    <w:rsid w:val="377FBE73"/>
    <w:rsid w:val="37ACAC49"/>
    <w:rsid w:val="37B49392"/>
    <w:rsid w:val="37E3C6BB"/>
    <w:rsid w:val="37EECFF6"/>
    <w:rsid w:val="37FE6E0E"/>
    <w:rsid w:val="38122510"/>
    <w:rsid w:val="381BA620"/>
    <w:rsid w:val="383E61CC"/>
    <w:rsid w:val="388CCB1F"/>
    <w:rsid w:val="38CA9452"/>
    <w:rsid w:val="38D55B5B"/>
    <w:rsid w:val="390A0A23"/>
    <w:rsid w:val="391D4ACA"/>
    <w:rsid w:val="396DFE69"/>
    <w:rsid w:val="397C40E6"/>
    <w:rsid w:val="3A0AA250"/>
    <w:rsid w:val="3A0D9018"/>
    <w:rsid w:val="3A48DF90"/>
    <w:rsid w:val="3A5E0BA2"/>
    <w:rsid w:val="3A87869D"/>
    <w:rsid w:val="3A930E15"/>
    <w:rsid w:val="3AB12D97"/>
    <w:rsid w:val="3AF3613B"/>
    <w:rsid w:val="3B9A501E"/>
    <w:rsid w:val="3BA3F8FC"/>
    <w:rsid w:val="3BB6BA1B"/>
    <w:rsid w:val="3C33D59B"/>
    <w:rsid w:val="3C340535"/>
    <w:rsid w:val="3C427433"/>
    <w:rsid w:val="3C4CFDF8"/>
    <w:rsid w:val="3CC66248"/>
    <w:rsid w:val="3CD473E9"/>
    <w:rsid w:val="3CFAFFDD"/>
    <w:rsid w:val="3D2FE3C4"/>
    <w:rsid w:val="3D32DF42"/>
    <w:rsid w:val="3D49EA25"/>
    <w:rsid w:val="3DAA953C"/>
    <w:rsid w:val="3DE0D250"/>
    <w:rsid w:val="3DEE3A51"/>
    <w:rsid w:val="3E1752E9"/>
    <w:rsid w:val="3F2D1D1E"/>
    <w:rsid w:val="3F3D80AF"/>
    <w:rsid w:val="3F5964C2"/>
    <w:rsid w:val="3F7A14F5"/>
    <w:rsid w:val="4009878B"/>
    <w:rsid w:val="40379440"/>
    <w:rsid w:val="406EFB1F"/>
    <w:rsid w:val="409AF7F6"/>
    <w:rsid w:val="416C4F98"/>
    <w:rsid w:val="4172C6EB"/>
    <w:rsid w:val="41B741B2"/>
    <w:rsid w:val="4201A401"/>
    <w:rsid w:val="42065065"/>
    <w:rsid w:val="4206E8BC"/>
    <w:rsid w:val="422FCA17"/>
    <w:rsid w:val="426D10B7"/>
    <w:rsid w:val="42A3171F"/>
    <w:rsid w:val="42A5C31F"/>
    <w:rsid w:val="42B01371"/>
    <w:rsid w:val="42C20F83"/>
    <w:rsid w:val="42EAC40C"/>
    <w:rsid w:val="43D67456"/>
    <w:rsid w:val="4416E61F"/>
    <w:rsid w:val="444E9912"/>
    <w:rsid w:val="45238F27"/>
    <w:rsid w:val="45A7F55E"/>
    <w:rsid w:val="45B03BFA"/>
    <w:rsid w:val="45CF64CE"/>
    <w:rsid w:val="45D7CC22"/>
    <w:rsid w:val="45DD34EF"/>
    <w:rsid w:val="45E2FD85"/>
    <w:rsid w:val="46071E99"/>
    <w:rsid w:val="4608F2DE"/>
    <w:rsid w:val="464A0C23"/>
    <w:rsid w:val="4659009D"/>
    <w:rsid w:val="4661E4D5"/>
    <w:rsid w:val="466C9353"/>
    <w:rsid w:val="46701DEF"/>
    <w:rsid w:val="46B1B7C2"/>
    <w:rsid w:val="46C941BA"/>
    <w:rsid w:val="46D26C33"/>
    <w:rsid w:val="46E616F7"/>
    <w:rsid w:val="46E7F75F"/>
    <w:rsid w:val="46EF3A37"/>
    <w:rsid w:val="46F9E05C"/>
    <w:rsid w:val="485CCB81"/>
    <w:rsid w:val="487496A9"/>
    <w:rsid w:val="490C8125"/>
    <w:rsid w:val="491B7143"/>
    <w:rsid w:val="49222FCC"/>
    <w:rsid w:val="4958D00C"/>
    <w:rsid w:val="499371A4"/>
    <w:rsid w:val="499E7299"/>
    <w:rsid w:val="49DE5163"/>
    <w:rsid w:val="49F1A969"/>
    <w:rsid w:val="49F57F8A"/>
    <w:rsid w:val="4A00E27C"/>
    <w:rsid w:val="4A34038F"/>
    <w:rsid w:val="4A71E9FF"/>
    <w:rsid w:val="4AA2D4E4"/>
    <w:rsid w:val="4B400476"/>
    <w:rsid w:val="4B9CB2DD"/>
    <w:rsid w:val="4BBBED3C"/>
    <w:rsid w:val="4BCE3C84"/>
    <w:rsid w:val="4BDAF951"/>
    <w:rsid w:val="4BDCF2B4"/>
    <w:rsid w:val="4C7124E2"/>
    <w:rsid w:val="4C930586"/>
    <w:rsid w:val="4C9C493A"/>
    <w:rsid w:val="4CFD2FAF"/>
    <w:rsid w:val="4D25809C"/>
    <w:rsid w:val="4D5738E3"/>
    <w:rsid w:val="4D603110"/>
    <w:rsid w:val="4D93EE04"/>
    <w:rsid w:val="4D9470D2"/>
    <w:rsid w:val="4DA14311"/>
    <w:rsid w:val="4DEDF0B7"/>
    <w:rsid w:val="4DF39F10"/>
    <w:rsid w:val="4E17E6B4"/>
    <w:rsid w:val="4E2E1BBD"/>
    <w:rsid w:val="4E549AFC"/>
    <w:rsid w:val="4E65527D"/>
    <w:rsid w:val="4E6804E0"/>
    <w:rsid w:val="4E9722F8"/>
    <w:rsid w:val="4EAC2F32"/>
    <w:rsid w:val="4EE76203"/>
    <w:rsid w:val="4F1A9F86"/>
    <w:rsid w:val="4F40F6CE"/>
    <w:rsid w:val="4F65D792"/>
    <w:rsid w:val="4F692DB9"/>
    <w:rsid w:val="4FA5AA9C"/>
    <w:rsid w:val="4FBC6F0E"/>
    <w:rsid w:val="4FF6E5CE"/>
    <w:rsid w:val="5034B668"/>
    <w:rsid w:val="5058FAF2"/>
    <w:rsid w:val="507AA13C"/>
    <w:rsid w:val="507F970C"/>
    <w:rsid w:val="5083FBB2"/>
    <w:rsid w:val="50A952C2"/>
    <w:rsid w:val="50C3708D"/>
    <w:rsid w:val="50CED891"/>
    <w:rsid w:val="50EC2EA8"/>
    <w:rsid w:val="5110AA85"/>
    <w:rsid w:val="5141EBA7"/>
    <w:rsid w:val="5143C0A0"/>
    <w:rsid w:val="5187206A"/>
    <w:rsid w:val="51948458"/>
    <w:rsid w:val="51B5BE47"/>
    <w:rsid w:val="52112D7B"/>
    <w:rsid w:val="5234E673"/>
    <w:rsid w:val="523FB20B"/>
    <w:rsid w:val="5250ECE2"/>
    <w:rsid w:val="52B69EAA"/>
    <w:rsid w:val="52EC794E"/>
    <w:rsid w:val="53DE6007"/>
    <w:rsid w:val="53FD9937"/>
    <w:rsid w:val="5429A42F"/>
    <w:rsid w:val="54526F0B"/>
    <w:rsid w:val="5480BFAB"/>
    <w:rsid w:val="54C299A9"/>
    <w:rsid w:val="55082428"/>
    <w:rsid w:val="552BC16C"/>
    <w:rsid w:val="5561080B"/>
    <w:rsid w:val="55907B2A"/>
    <w:rsid w:val="55A4BBCA"/>
    <w:rsid w:val="55A612C7"/>
    <w:rsid w:val="55C5F23D"/>
    <w:rsid w:val="55D2DB06"/>
    <w:rsid w:val="55D70E20"/>
    <w:rsid w:val="55E91CC4"/>
    <w:rsid w:val="55EF7EE6"/>
    <w:rsid w:val="565B05E9"/>
    <w:rsid w:val="5667963B"/>
    <w:rsid w:val="56CB7641"/>
    <w:rsid w:val="56D1394A"/>
    <w:rsid w:val="56DEAA7B"/>
    <w:rsid w:val="56E4F2CC"/>
    <w:rsid w:val="57422372"/>
    <w:rsid w:val="574BBFC4"/>
    <w:rsid w:val="577181E2"/>
    <w:rsid w:val="578757A4"/>
    <w:rsid w:val="57C31E22"/>
    <w:rsid w:val="57D458F9"/>
    <w:rsid w:val="5803C719"/>
    <w:rsid w:val="580D3178"/>
    <w:rsid w:val="584235E2"/>
    <w:rsid w:val="5842BBCE"/>
    <w:rsid w:val="58AB3357"/>
    <w:rsid w:val="59081B81"/>
    <w:rsid w:val="593A5D47"/>
    <w:rsid w:val="59ABC989"/>
    <w:rsid w:val="59E8B619"/>
    <w:rsid w:val="59E947DC"/>
    <w:rsid w:val="5A031703"/>
    <w:rsid w:val="5A2AEB11"/>
    <w:rsid w:val="5A507E8E"/>
    <w:rsid w:val="5AB1A6C3"/>
    <w:rsid w:val="5AC0F6C2"/>
    <w:rsid w:val="5B105681"/>
    <w:rsid w:val="5B549193"/>
    <w:rsid w:val="5BCF2C8A"/>
    <w:rsid w:val="5BD0498F"/>
    <w:rsid w:val="5C135367"/>
    <w:rsid w:val="5C518663"/>
    <w:rsid w:val="5C7CA6A0"/>
    <w:rsid w:val="5C82C5AE"/>
    <w:rsid w:val="5CB5C608"/>
    <w:rsid w:val="5CEA6199"/>
    <w:rsid w:val="5D075C6E"/>
    <w:rsid w:val="5D3882AF"/>
    <w:rsid w:val="5D61C92A"/>
    <w:rsid w:val="5D6FA6C0"/>
    <w:rsid w:val="5DC2B158"/>
    <w:rsid w:val="5E00DF55"/>
    <w:rsid w:val="5E76D85D"/>
    <w:rsid w:val="5E832E56"/>
    <w:rsid w:val="5E83E0D9"/>
    <w:rsid w:val="5E9DA83F"/>
    <w:rsid w:val="5EB0EE3A"/>
    <w:rsid w:val="5EB11B92"/>
    <w:rsid w:val="5EE278B3"/>
    <w:rsid w:val="5EF6BF1D"/>
    <w:rsid w:val="5F1E3513"/>
    <w:rsid w:val="5F230AEC"/>
    <w:rsid w:val="5F32A4C6"/>
    <w:rsid w:val="5F88D56E"/>
    <w:rsid w:val="6051B7CC"/>
    <w:rsid w:val="60598550"/>
    <w:rsid w:val="6085EEB6"/>
    <w:rsid w:val="609CCBA5"/>
    <w:rsid w:val="61004A1F"/>
    <w:rsid w:val="6129BD45"/>
    <w:rsid w:val="613587B5"/>
    <w:rsid w:val="613EABD7"/>
    <w:rsid w:val="61B34AE8"/>
    <w:rsid w:val="61FA8674"/>
    <w:rsid w:val="625E507D"/>
    <w:rsid w:val="62BF821A"/>
    <w:rsid w:val="62D15816"/>
    <w:rsid w:val="62D22642"/>
    <w:rsid w:val="6354ABA1"/>
    <w:rsid w:val="63767002"/>
    <w:rsid w:val="638A687A"/>
    <w:rsid w:val="63C08567"/>
    <w:rsid w:val="63F1A636"/>
    <w:rsid w:val="640615E9"/>
    <w:rsid w:val="642D1812"/>
    <w:rsid w:val="6451E005"/>
    <w:rsid w:val="6464E99C"/>
    <w:rsid w:val="64831532"/>
    <w:rsid w:val="64C030F4"/>
    <w:rsid w:val="64CEE1C9"/>
    <w:rsid w:val="6553AD1B"/>
    <w:rsid w:val="658AC0D0"/>
    <w:rsid w:val="6592DD3F"/>
    <w:rsid w:val="6597987A"/>
    <w:rsid w:val="65DB7DFA"/>
    <w:rsid w:val="6694E8A3"/>
    <w:rsid w:val="669EBEAD"/>
    <w:rsid w:val="669F4258"/>
    <w:rsid w:val="66E96EB4"/>
    <w:rsid w:val="672B385E"/>
    <w:rsid w:val="67722AB3"/>
    <w:rsid w:val="677E0EAA"/>
    <w:rsid w:val="678BA0DC"/>
    <w:rsid w:val="6799A66C"/>
    <w:rsid w:val="680240CE"/>
    <w:rsid w:val="680CA8B5"/>
    <w:rsid w:val="681A1270"/>
    <w:rsid w:val="689456E9"/>
    <w:rsid w:val="68B6141A"/>
    <w:rsid w:val="68C51759"/>
    <w:rsid w:val="68CD04DF"/>
    <w:rsid w:val="68CD49DA"/>
    <w:rsid w:val="68FF7D2E"/>
    <w:rsid w:val="694C4BE6"/>
    <w:rsid w:val="69CFBD33"/>
    <w:rsid w:val="69E0ACBE"/>
    <w:rsid w:val="6A36E8AE"/>
    <w:rsid w:val="6A48C005"/>
    <w:rsid w:val="6A51E47B"/>
    <w:rsid w:val="6A5DC060"/>
    <w:rsid w:val="6A79BB85"/>
    <w:rsid w:val="6ABD5DB0"/>
    <w:rsid w:val="6AC9A665"/>
    <w:rsid w:val="6B099929"/>
    <w:rsid w:val="6B1241E2"/>
    <w:rsid w:val="6B267A4B"/>
    <w:rsid w:val="6B50B5EE"/>
    <w:rsid w:val="6B9C95F9"/>
    <w:rsid w:val="6BCB974C"/>
    <w:rsid w:val="6BD5CE58"/>
    <w:rsid w:val="6BFCB81B"/>
    <w:rsid w:val="6C255355"/>
    <w:rsid w:val="6C5A84DB"/>
    <w:rsid w:val="6C9571C2"/>
    <w:rsid w:val="6D011832"/>
    <w:rsid w:val="6D874DA5"/>
    <w:rsid w:val="6D93CFD2"/>
    <w:rsid w:val="6E24B2E4"/>
    <w:rsid w:val="6E394B6F"/>
    <w:rsid w:val="6E5EE65D"/>
    <w:rsid w:val="6E660893"/>
    <w:rsid w:val="6EC61E88"/>
    <w:rsid w:val="6EE3187F"/>
    <w:rsid w:val="6F1FB040"/>
    <w:rsid w:val="6F33E77B"/>
    <w:rsid w:val="6F47000D"/>
    <w:rsid w:val="6F63C6FD"/>
    <w:rsid w:val="6F9153D1"/>
    <w:rsid w:val="6FA78EFC"/>
    <w:rsid w:val="6FB232F3"/>
    <w:rsid w:val="6FEE442D"/>
    <w:rsid w:val="6FF78B52"/>
    <w:rsid w:val="6FFD72F4"/>
    <w:rsid w:val="7016A889"/>
    <w:rsid w:val="702C3E3D"/>
    <w:rsid w:val="7049D5C2"/>
    <w:rsid w:val="70B0C248"/>
    <w:rsid w:val="70DF788A"/>
    <w:rsid w:val="710EDB0F"/>
    <w:rsid w:val="7120AD26"/>
    <w:rsid w:val="719DA955"/>
    <w:rsid w:val="71AB4E8A"/>
    <w:rsid w:val="71D47CBB"/>
    <w:rsid w:val="7215BBDC"/>
    <w:rsid w:val="722A7521"/>
    <w:rsid w:val="723AD8D0"/>
    <w:rsid w:val="724BDEE5"/>
    <w:rsid w:val="726740F5"/>
    <w:rsid w:val="728503A7"/>
    <w:rsid w:val="72907B26"/>
    <w:rsid w:val="72A2947B"/>
    <w:rsid w:val="7301FD0F"/>
    <w:rsid w:val="737920F1"/>
    <w:rsid w:val="73D11D67"/>
    <w:rsid w:val="74E73A6F"/>
    <w:rsid w:val="754BD102"/>
    <w:rsid w:val="758D102A"/>
    <w:rsid w:val="75F33868"/>
    <w:rsid w:val="760B29B2"/>
    <w:rsid w:val="765767A1"/>
    <w:rsid w:val="76E114E2"/>
    <w:rsid w:val="76F225C6"/>
    <w:rsid w:val="772DE658"/>
    <w:rsid w:val="77475848"/>
    <w:rsid w:val="77A6FA13"/>
    <w:rsid w:val="77C815BC"/>
    <w:rsid w:val="7804E8A1"/>
    <w:rsid w:val="780CA7F0"/>
    <w:rsid w:val="7823482D"/>
    <w:rsid w:val="7830A4FE"/>
    <w:rsid w:val="78934818"/>
    <w:rsid w:val="78B27549"/>
    <w:rsid w:val="7B1D8F5C"/>
    <w:rsid w:val="7B256F23"/>
    <w:rsid w:val="7B6363B8"/>
    <w:rsid w:val="7BD77390"/>
    <w:rsid w:val="7C7D2134"/>
    <w:rsid w:val="7D397398"/>
    <w:rsid w:val="7D4464E1"/>
    <w:rsid w:val="7D4EC39D"/>
    <w:rsid w:val="7D719FFD"/>
    <w:rsid w:val="7DB1F4D0"/>
    <w:rsid w:val="7E298E0A"/>
    <w:rsid w:val="7E4F293B"/>
    <w:rsid w:val="7E7A3278"/>
    <w:rsid w:val="7E7E7BAC"/>
    <w:rsid w:val="7E89EBE6"/>
    <w:rsid w:val="7E8ED682"/>
    <w:rsid w:val="7EFF6A2D"/>
    <w:rsid w:val="7F13F993"/>
    <w:rsid w:val="7F2BDF4E"/>
    <w:rsid w:val="7F48911C"/>
    <w:rsid w:val="7FAA72CC"/>
    <w:rsid w:val="7FE3015B"/>
    <w:rsid w:val="7F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8</revision>
  <dcterms:created xsi:type="dcterms:W3CDTF">2023-09-12T00:32:00.0000000Z</dcterms:created>
  <dcterms:modified xsi:type="dcterms:W3CDTF">2024-02-05T19:27:41.5367768Z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