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7B9" w:rsidR="00F82B38" w:rsidP="00F82B38" w:rsidRDefault="00F82B38" w14:paraId="1AEEDE07" w14:textId="77777777">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rsidRPr="009167B9" w:rsidR="00F82B38" w:rsidP="00F82B38" w:rsidRDefault="00F82B38" w14:paraId="58C878AD" w14:textId="77777777">
      <w:pPr>
        <w:rPr>
          <w:rFonts w:ascii="Times New Roman" w:hAnsi="Times New Roman" w:cs="Times New Roman"/>
        </w:rPr>
      </w:pPr>
    </w:p>
    <w:p w:rsidRPr="009167B9" w:rsidR="00F82B38" w:rsidP="00F82B38" w:rsidRDefault="00F82B38" w14:paraId="1DCA5F4A" w14:textId="0A73BD0A">
      <w:pPr>
        <w:rPr>
          <w:rFonts w:ascii="Times New Roman" w:hAnsi="Times New Roman" w:cs="Times New Roman"/>
        </w:rPr>
      </w:pPr>
      <w:r w:rsidRPr="7DC98A4F" w:rsidR="00F82B38">
        <w:rPr>
          <w:rFonts w:ascii="Times New Roman" w:hAnsi="Times New Roman" w:cs="Times New Roman"/>
        </w:rPr>
        <w:t xml:space="preserve">The </w:t>
      </w:r>
      <w:r w:rsidRPr="7DC98A4F" w:rsidR="6F8836C4">
        <w:rPr>
          <w:rFonts w:ascii="Times New Roman" w:hAnsi="Times New Roman" w:cs="Times New Roman"/>
        </w:rPr>
        <w:t>February 6</w:t>
      </w:r>
      <w:r w:rsidRPr="7DC98A4F" w:rsidR="6F8836C4">
        <w:rPr>
          <w:rFonts w:ascii="Times New Roman" w:hAnsi="Times New Roman" w:cs="Times New Roman"/>
          <w:vertAlign w:val="superscript"/>
        </w:rPr>
        <w:t>th</w:t>
      </w:r>
      <w:r w:rsidRPr="7DC98A4F" w:rsidR="6F8836C4">
        <w:rPr>
          <w:rFonts w:ascii="Times New Roman" w:hAnsi="Times New Roman" w:cs="Times New Roman"/>
        </w:rPr>
        <w:t>,</w:t>
      </w:r>
      <w:r w:rsidRPr="7DC98A4F" w:rsidR="00F82B38">
        <w:rPr>
          <w:rFonts w:ascii="Times New Roman" w:hAnsi="Times New Roman" w:cs="Times New Roman"/>
        </w:rPr>
        <w:t xml:space="preserve"> </w:t>
      </w:r>
      <w:r w:rsidRPr="7DC98A4F" w:rsidR="00824539">
        <w:rPr>
          <w:rFonts w:ascii="Times New Roman" w:hAnsi="Times New Roman" w:cs="Times New Roman"/>
        </w:rPr>
        <w:t>202</w:t>
      </w:r>
      <w:r w:rsidRPr="7DC98A4F" w:rsidR="266FA618">
        <w:rPr>
          <w:rFonts w:ascii="Times New Roman" w:hAnsi="Times New Roman" w:cs="Times New Roman"/>
        </w:rPr>
        <w:t>4</w:t>
      </w:r>
      <w:r w:rsidRPr="7DC98A4F" w:rsidR="00F82B38">
        <w:rPr>
          <w:rFonts w:ascii="Times New Roman" w:hAnsi="Times New Roman" w:cs="Times New Roman"/>
        </w:rPr>
        <w:t>, senate meeting was called to order by Vice President</w:t>
      </w:r>
      <w:r w:rsidRPr="7DC98A4F" w:rsidR="00FF09C4">
        <w:rPr>
          <w:rFonts w:ascii="Times New Roman" w:hAnsi="Times New Roman" w:cs="Times New Roman"/>
        </w:rPr>
        <w:t xml:space="preserve"> </w:t>
      </w:r>
      <w:r w:rsidRPr="7DC98A4F" w:rsidR="609CCBA5">
        <w:rPr>
          <w:rFonts w:ascii="Times New Roman" w:hAnsi="Times New Roman" w:cs="Times New Roman"/>
        </w:rPr>
        <w:t>Anderson</w:t>
      </w:r>
      <w:r w:rsidRPr="7DC98A4F" w:rsidR="350D3E42">
        <w:rPr>
          <w:rFonts w:ascii="Times New Roman" w:hAnsi="Times New Roman" w:cs="Times New Roman"/>
        </w:rPr>
        <w:t xml:space="preserve"> </w:t>
      </w:r>
      <w:r w:rsidRPr="7DC98A4F" w:rsidR="00F82B38">
        <w:rPr>
          <w:rFonts w:ascii="Times New Roman" w:hAnsi="Times New Roman" w:cs="Times New Roman"/>
        </w:rPr>
        <w:t>at 7:</w:t>
      </w:r>
      <w:r w:rsidRPr="7DC98A4F" w:rsidR="00015697">
        <w:rPr>
          <w:rFonts w:ascii="Times New Roman" w:hAnsi="Times New Roman" w:cs="Times New Roman"/>
        </w:rPr>
        <w:t>0</w:t>
      </w:r>
      <w:r w:rsidRPr="7DC98A4F" w:rsidR="4F3C5604">
        <w:rPr>
          <w:rFonts w:ascii="Times New Roman" w:hAnsi="Times New Roman" w:cs="Times New Roman"/>
        </w:rPr>
        <w:t>0</w:t>
      </w:r>
      <w:r w:rsidRPr="7DC98A4F" w:rsidR="008200FB">
        <w:rPr>
          <w:rFonts w:ascii="Times New Roman" w:hAnsi="Times New Roman" w:cs="Times New Roman"/>
        </w:rPr>
        <w:t xml:space="preserve"> </w:t>
      </w:r>
      <w:r w:rsidRPr="7DC98A4F" w:rsidR="00F82B38">
        <w:rPr>
          <w:rFonts w:ascii="Times New Roman" w:hAnsi="Times New Roman" w:cs="Times New Roman"/>
        </w:rPr>
        <w:t>p</w:t>
      </w:r>
      <w:r w:rsidRPr="7DC98A4F" w:rsidR="00DE78F9">
        <w:rPr>
          <w:rFonts w:ascii="Times New Roman" w:hAnsi="Times New Roman" w:cs="Times New Roman"/>
        </w:rPr>
        <w:t>.</w:t>
      </w:r>
      <w:r w:rsidRPr="7DC98A4F" w:rsidR="00F82B38">
        <w:rPr>
          <w:rFonts w:ascii="Times New Roman" w:hAnsi="Times New Roman" w:cs="Times New Roman"/>
        </w:rPr>
        <w:t xml:space="preserve">m. The land acknowledgement statement and mission statement were read, and the Pledge of Allegiance was done at </w:t>
      </w:r>
      <w:r w:rsidRPr="7DC98A4F" w:rsidR="003251BC">
        <w:rPr>
          <w:rFonts w:ascii="Times New Roman" w:hAnsi="Times New Roman" w:cs="Times New Roman"/>
        </w:rPr>
        <w:t xml:space="preserve">the </w:t>
      </w:r>
      <w:r w:rsidRPr="7DC98A4F" w:rsidR="00F82B38">
        <w:rPr>
          <w:rFonts w:ascii="Times New Roman" w:hAnsi="Times New Roman" w:cs="Times New Roman"/>
        </w:rPr>
        <w:t>individual member</w:t>
      </w:r>
      <w:r w:rsidRPr="7DC98A4F" w:rsidR="00E11386">
        <w:rPr>
          <w:rFonts w:ascii="Times New Roman" w:hAnsi="Times New Roman" w:cs="Times New Roman"/>
        </w:rPr>
        <w:t>s’</w:t>
      </w:r>
      <w:r w:rsidRPr="7DC98A4F" w:rsidR="00F82B38">
        <w:rPr>
          <w:rFonts w:ascii="Times New Roman" w:hAnsi="Times New Roman" w:cs="Times New Roman"/>
        </w:rPr>
        <w:t xml:space="preserve"> discretion. </w:t>
      </w:r>
    </w:p>
    <w:p w:rsidRPr="009167B9" w:rsidR="00CF4209" w:rsidP="00C206A5" w:rsidRDefault="00CF4209" w14:paraId="5E0B4BE6" w14:textId="1AA9A4DB">
      <w:pPr>
        <w:textAlignment w:val="baseline"/>
        <w:rPr>
          <w:rFonts w:ascii="Times New Roman" w:hAnsi="Times New Roman" w:eastAsia="Times New Roman" w:cs="Times New Roman"/>
          <w:b w:val="1"/>
          <w:bCs w:val="1"/>
          <w:sz w:val="28"/>
          <w:szCs w:val="28"/>
          <w:u w:val="single"/>
        </w:rPr>
      </w:pPr>
    </w:p>
    <w:p w:rsidRPr="009167B9" w:rsidR="00D3639E" w:rsidP="00C206A5" w:rsidRDefault="00C206A5" w14:paraId="65278322" w14:textId="7FBDE5EB">
      <w:pPr>
        <w:textAlignment w:val="baseline"/>
        <w:rPr>
          <w:rFonts w:ascii="Times New Roman" w:hAnsi="Times New Roman" w:eastAsia="Times New Roman" w:cs="Times New Roman"/>
          <w:sz w:val="18"/>
          <w:szCs w:val="18"/>
        </w:rPr>
      </w:pPr>
      <w:r w:rsidRPr="009167B9">
        <w:rPr>
          <w:rFonts w:ascii="Times New Roman" w:hAnsi="Times New Roman" w:eastAsia="Times New Roman" w:cs="Times New Roman"/>
          <w:b/>
          <w:bCs/>
          <w:sz w:val="28"/>
          <w:szCs w:val="28"/>
          <w:u w:val="single"/>
        </w:rPr>
        <w:t>ROLL CALL</w:t>
      </w:r>
      <w:r w:rsidRPr="009167B9">
        <w:rPr>
          <w:rFonts w:ascii="Times New Roman" w:hAnsi="Times New Roman" w:eastAsia="Times New Roman" w:cs="Times New Roman"/>
          <w:sz w:val="28"/>
          <w:szCs w:val="28"/>
        </w:rPr>
        <w:t> </w:t>
      </w:r>
    </w:p>
    <w:p w:rsidRPr="009167B9" w:rsidR="00C206A5" w:rsidP="5F230AEC" w:rsidRDefault="00C206A5" w14:paraId="4F202DE1" w14:textId="6124ED39">
      <w:pPr>
        <w:textAlignment w:val="baseline"/>
        <w:rPr>
          <w:rFonts w:ascii="Times New Roman" w:hAnsi="Times New Roman" w:eastAsia="Times New Roman" w:cs="Times New Roman"/>
        </w:rPr>
      </w:pPr>
      <w:r w:rsidRPr="1618B4E1" w:rsidR="4FA5AA9C">
        <w:rPr>
          <w:rFonts w:ascii="Times New Roman" w:hAnsi="Times New Roman" w:eastAsia="Times New Roman" w:cs="Times New Roman"/>
        </w:rPr>
        <w:t>Everyone was present</w:t>
      </w:r>
      <w:r w:rsidRPr="1618B4E1" w:rsidR="05B358E2">
        <w:rPr>
          <w:rFonts w:ascii="Times New Roman" w:hAnsi="Times New Roman" w:eastAsia="Times New Roman" w:cs="Times New Roman"/>
        </w:rPr>
        <w:t xml:space="preserve">. </w:t>
      </w:r>
    </w:p>
    <w:p w:rsidRPr="009167B9" w:rsidR="00B23CF2" w:rsidP="00BC1CB7" w:rsidRDefault="00C206A5" w14:paraId="570C47E2" w14:textId="4510240F">
      <w:pPr>
        <w:textAlignment w:val="baseline"/>
        <w:rPr>
          <w:rFonts w:ascii="Times New Roman" w:hAnsi="Times New Roman" w:eastAsia="Times New Roman" w:cs="Times New Roman"/>
          <w:sz w:val="18"/>
          <w:szCs w:val="18"/>
        </w:rPr>
      </w:pPr>
      <w:r w:rsidRPr="009167B9">
        <w:rPr>
          <w:rFonts w:ascii="Times New Roman" w:hAnsi="Times New Roman" w:eastAsia="Times New Roman" w:cs="Times New Roman"/>
          <w:b/>
          <w:bCs/>
          <w:sz w:val="28"/>
          <w:szCs w:val="28"/>
          <w:u w:val="single"/>
        </w:rPr>
        <w:t>APPROVAL OF MINUTES</w:t>
      </w:r>
      <w:r w:rsidRPr="009167B9">
        <w:rPr>
          <w:rFonts w:ascii="Times New Roman" w:hAnsi="Times New Roman" w:eastAsia="Times New Roman" w:cs="Times New Roman"/>
          <w:sz w:val="28"/>
          <w:szCs w:val="28"/>
        </w:rPr>
        <w:t> </w:t>
      </w:r>
    </w:p>
    <w:p w:rsidRPr="009167B9" w:rsidR="00B23CF2" w:rsidP="5F230AEC" w:rsidRDefault="00B23CF2" w14:paraId="69C06BFE" w14:textId="7AC6701A">
      <w:pPr>
        <w:pStyle w:val="paragraph"/>
        <w:spacing w:before="0" w:beforeAutospacing="off" w:after="0" w:afterAutospacing="off"/>
        <w:textAlignment w:val="baseline"/>
      </w:pPr>
      <w:r w:rsidR="0E645DEB">
        <w:rPr/>
        <w:t>Senator Culp moved to change the year of the minutes to 2024.</w:t>
      </w:r>
    </w:p>
    <w:p w:rsidRPr="009167B9" w:rsidR="00B23CF2" w:rsidP="5F230AEC" w:rsidRDefault="00B23CF2" w14:paraId="008AAE7E" w14:textId="311BC263">
      <w:pPr>
        <w:pStyle w:val="paragraph"/>
        <w:spacing w:before="0" w:beforeAutospacing="off" w:after="0" w:afterAutospacing="off"/>
        <w:textAlignment w:val="baseline"/>
      </w:pPr>
      <w:r w:rsidR="0E645DEB">
        <w:rPr/>
        <w:t>There were no objections.</w:t>
      </w:r>
    </w:p>
    <w:p w:rsidRPr="009167B9" w:rsidR="00B23CF2" w:rsidP="5F230AEC" w:rsidRDefault="00B23CF2" w14:paraId="7DC5B92D" w14:textId="4E50CFF4">
      <w:pPr>
        <w:pStyle w:val="paragraph"/>
        <w:spacing w:before="0" w:beforeAutospacing="off" w:after="0" w:afterAutospacing="off"/>
        <w:textAlignment w:val="baseline"/>
      </w:pPr>
      <w:r w:rsidR="0E645DEB">
        <w:rPr/>
        <w:t xml:space="preserve">The minutes were approved as </w:t>
      </w:r>
      <w:r w:rsidR="4A2B5E60">
        <w:rPr/>
        <w:t>amended.</w:t>
      </w:r>
    </w:p>
    <w:p w:rsidRPr="009167B9" w:rsidR="00B23CF2" w:rsidP="5F230AEC" w:rsidRDefault="00B23CF2" w14:paraId="4CB7DFCA" w14:textId="7B2634A1">
      <w:pPr>
        <w:pStyle w:val="paragraph"/>
        <w:spacing w:before="0" w:beforeAutospacing="off" w:after="0" w:afterAutospacing="off"/>
        <w:textAlignment w:val="baseline"/>
      </w:pPr>
      <w:r w:rsidR="009F7AD8">
        <w:rPr/>
        <w:t xml:space="preserve"> </w:t>
      </w:r>
    </w:p>
    <w:p w:rsidRPr="009167B9" w:rsidR="00E260FB" w:rsidP="00BC1CB7" w:rsidRDefault="45E2FD85" w14:paraId="41F67DA5" w14:textId="4ECCBCB2">
      <w:pPr>
        <w:textAlignment w:val="baseline"/>
        <w:rPr>
          <w:rFonts w:ascii="Times New Roman" w:hAnsi="Times New Roman" w:eastAsia="Times New Roman" w:cs="Times New Roman"/>
          <w:sz w:val="18"/>
          <w:szCs w:val="18"/>
        </w:rPr>
      </w:pPr>
      <w:r w:rsidRPr="009167B9">
        <w:rPr>
          <w:rFonts w:ascii="Times New Roman" w:hAnsi="Times New Roman" w:eastAsia="Times New Roman" w:cs="Times New Roman"/>
          <w:b/>
          <w:bCs/>
          <w:sz w:val="28"/>
          <w:szCs w:val="28"/>
          <w:u w:val="single"/>
        </w:rPr>
        <w:t>APPROVAL OF AGENDA</w:t>
      </w:r>
      <w:r w:rsidRPr="009167B9">
        <w:rPr>
          <w:rFonts w:ascii="Times New Roman" w:hAnsi="Times New Roman" w:eastAsia="Times New Roman" w:cs="Times New Roman"/>
          <w:sz w:val="28"/>
          <w:szCs w:val="28"/>
        </w:rPr>
        <w:t> </w:t>
      </w:r>
    </w:p>
    <w:p w:rsidR="6FFD72F4" w:rsidP="6FFD72F4" w:rsidRDefault="6FFD72F4" w14:paraId="217F8AC1" w14:textId="5EA5D24E">
      <w:pPr>
        <w:pStyle w:val="paragraph"/>
        <w:spacing w:before="0" w:beforeAutospacing="off" w:after="0" w:afterAutospacing="off"/>
      </w:pPr>
      <w:r w:rsidR="5D55DCCA">
        <w:rPr/>
        <w:t>The agenda was approved without amendments.</w:t>
      </w:r>
    </w:p>
    <w:p w:rsidR="7DC98A4F" w:rsidP="7DC98A4F" w:rsidRDefault="7DC98A4F" w14:paraId="5A7D8517" w14:textId="2FFFCFD4">
      <w:pPr>
        <w:pStyle w:val="paragraph"/>
        <w:spacing w:before="0" w:beforeAutospacing="off" w:after="0" w:afterAutospacing="off"/>
      </w:pPr>
    </w:p>
    <w:p w:rsidRPr="009167B9" w:rsidR="00BD3A00" w:rsidP="00BD3A00" w:rsidRDefault="00BD3A00" w14:paraId="2B0F5C1B" w14:textId="26F36428">
      <w:pPr>
        <w:textAlignment w:val="baseline"/>
        <w:rPr>
          <w:rFonts w:ascii="Times New Roman" w:hAnsi="Times New Roman" w:eastAsia="Times New Roman" w:cs="Times New Roman"/>
          <w:sz w:val="18"/>
          <w:szCs w:val="18"/>
        </w:rPr>
      </w:pPr>
      <w:r w:rsidRPr="009167B9">
        <w:rPr>
          <w:rFonts w:ascii="Times New Roman" w:hAnsi="Times New Roman" w:eastAsia="Times New Roman" w:cs="Times New Roman"/>
          <w:b/>
          <w:bCs/>
          <w:sz w:val="28"/>
          <w:szCs w:val="28"/>
          <w:u w:val="single"/>
        </w:rPr>
        <w:t>OPEN FORUM</w:t>
      </w:r>
      <w:r w:rsidRPr="009167B9">
        <w:rPr>
          <w:rFonts w:ascii="Times New Roman" w:hAnsi="Times New Roman" w:eastAsia="Times New Roman" w:cs="Times New Roman"/>
          <w:sz w:val="28"/>
          <w:szCs w:val="28"/>
        </w:rPr>
        <w:t> </w:t>
      </w:r>
    </w:p>
    <w:p w:rsidRPr="009167B9" w:rsidR="009F7AD8" w:rsidP="5F230AEC" w:rsidRDefault="00D84342" w14:paraId="3C301342" w14:textId="5FB8A047">
      <w:pPr>
        <w:pStyle w:val="paragraph"/>
        <w:spacing w:before="0" w:beforeAutospacing="off" w:after="0" w:afterAutospacing="off"/>
        <w:textAlignment w:val="baseline"/>
        <w:rPr>
          <w:rStyle w:val="normaltextrun"/>
          <w:color w:val="000000" w:themeColor="text1" w:themeTint="FF" w:themeShade="FF"/>
        </w:rPr>
      </w:pPr>
      <w:r w:rsidRPr="009167B9" w:rsidR="305F54BD">
        <w:rPr>
          <w:rStyle w:val="normaltextrun"/>
          <w:color w:val="000000"/>
          <w:shd w:val="clear" w:color="auto" w:fill="FFFFFF"/>
        </w:rPr>
        <w:t xml:space="preserve">No one wished to address the Senate.</w:t>
      </w:r>
    </w:p>
    <w:p w:rsidR="5F230AEC" w:rsidP="5F230AEC" w:rsidRDefault="5F230AEC" w14:paraId="2A134C91" w14:textId="11266F80">
      <w:pPr>
        <w:pStyle w:val="paragraph"/>
        <w:spacing w:before="0" w:beforeAutospacing="off" w:after="0" w:afterAutospacing="off"/>
        <w:rPr>
          <w:rStyle w:val="normaltextrun"/>
          <w:color w:val="000000" w:themeColor="text1" w:themeTint="FF" w:themeShade="FF"/>
        </w:rPr>
      </w:pPr>
    </w:p>
    <w:p w:rsidRPr="009167B9" w:rsidR="000E5593" w:rsidP="6FFD72F4" w:rsidRDefault="00605F93" w14:paraId="6EA610B3" w14:textId="01668E25">
      <w:pPr>
        <w:pStyle w:val="paragraph"/>
        <w:spacing w:before="0" w:beforeAutospacing="off" w:after="0" w:afterAutospacing="off"/>
        <w:textAlignment w:val="baseline"/>
        <w:rPr>
          <w:rStyle w:val="normaltextrun"/>
        </w:rPr>
      </w:pPr>
    </w:p>
    <w:p w:rsidRPr="009167B9" w:rsidR="000E5593" w:rsidP="5F230AEC" w:rsidRDefault="00605F93" w14:paraId="35F24540" w14:textId="28C98EBD">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r w:rsidRPr="7DC98A4F" w:rsidR="00605F93">
        <w:rPr>
          <w:rFonts w:ascii="Times New Roman" w:hAnsi="Times New Roman" w:eastAsia="Times New Roman" w:cs="Times New Roman"/>
          <w:b w:val="1"/>
          <w:bCs w:val="1"/>
          <w:sz w:val="28"/>
          <w:szCs w:val="28"/>
          <w:u w:val="single"/>
        </w:rPr>
        <w:t xml:space="preserve">OLD BUISNESS </w:t>
      </w:r>
    </w:p>
    <w:p w:rsidR="4BA77FA6" w:rsidP="7DC98A4F" w:rsidRDefault="4BA77FA6" w14:paraId="45D34CBC" w14:textId="4BAFB9D3">
      <w:pPr>
        <w:pStyle w:val="Normal"/>
        <w:rPr>
          <w:rFonts w:ascii="Times New Roman" w:hAnsi="Times New Roman" w:eastAsia="Times New Roman" w:cs="Times New Roman"/>
          <w:b w:val="1"/>
          <w:bCs w:val="1"/>
          <w:color w:val="000000" w:themeColor="text1" w:themeTint="FF" w:themeShade="FF"/>
          <w:sz w:val="28"/>
          <w:szCs w:val="28"/>
          <w:u w:val="single"/>
        </w:rPr>
      </w:pPr>
      <w:r w:rsidRPr="7DC98A4F" w:rsidR="4BA77FA6">
        <w:rPr>
          <w:rFonts w:ascii="Times New Roman" w:hAnsi="Times New Roman" w:eastAsia="Times New Roman" w:cs="Times New Roman"/>
          <w:b w:val="0"/>
          <w:bCs w:val="0"/>
          <w:color w:val="000000" w:themeColor="text1" w:themeTint="FF" w:themeShade="FF"/>
          <w:sz w:val="24"/>
          <w:szCs w:val="24"/>
          <w:u w:val="none"/>
        </w:rPr>
        <w:t>SB 2940 Revisions to the ASUW Elections Policy Regarding President and Vice President Candidate Ticket Endorsements.</w:t>
      </w:r>
    </w:p>
    <w:p w:rsidR="4BA77FA6" w:rsidP="7DC98A4F" w:rsidRDefault="4BA77FA6" w14:paraId="4D4C2444" w14:textId="323771B3">
      <w:pPr>
        <w:pStyle w:val="Normal"/>
        <w:rPr>
          <w:rFonts w:ascii="Times New Roman" w:hAnsi="Times New Roman" w:eastAsia="Times New Roman" w:cs="Times New Roman"/>
          <w:b w:val="0"/>
          <w:bCs w:val="0"/>
          <w:color w:val="000000" w:themeColor="text1" w:themeTint="FF" w:themeShade="FF"/>
          <w:sz w:val="24"/>
          <w:szCs w:val="24"/>
          <w:u w:val="none"/>
        </w:rPr>
      </w:pPr>
      <w:r w:rsidRPr="7DC98A4F" w:rsidR="4BA77FA6">
        <w:rPr>
          <w:rFonts w:ascii="Times New Roman" w:hAnsi="Times New Roman" w:eastAsia="Times New Roman" w:cs="Times New Roman"/>
          <w:b w:val="0"/>
          <w:bCs w:val="0"/>
          <w:color w:val="000000" w:themeColor="text1" w:themeTint="FF" w:themeShade="FF"/>
          <w:sz w:val="24"/>
          <w:szCs w:val="24"/>
          <w:u w:val="none"/>
        </w:rPr>
        <w:t xml:space="preserve">The Legislation was read on the floor for the </w:t>
      </w:r>
      <w:r w:rsidRPr="7DC98A4F" w:rsidR="3F4B99AA">
        <w:rPr>
          <w:rFonts w:ascii="Times New Roman" w:hAnsi="Times New Roman" w:eastAsia="Times New Roman" w:cs="Times New Roman"/>
          <w:b w:val="0"/>
          <w:bCs w:val="0"/>
          <w:color w:val="000000" w:themeColor="text1" w:themeTint="FF" w:themeShade="FF"/>
          <w:sz w:val="24"/>
          <w:szCs w:val="24"/>
          <w:u w:val="none"/>
        </w:rPr>
        <w:t>second</w:t>
      </w:r>
      <w:r w:rsidRPr="7DC98A4F" w:rsidR="4BA77FA6">
        <w:rPr>
          <w:rFonts w:ascii="Times New Roman" w:hAnsi="Times New Roman" w:eastAsia="Times New Roman" w:cs="Times New Roman"/>
          <w:b w:val="0"/>
          <w:bCs w:val="0"/>
          <w:color w:val="000000" w:themeColor="text1" w:themeTint="FF" w:themeShade="FF"/>
          <w:sz w:val="24"/>
          <w:szCs w:val="24"/>
          <w:u w:val="none"/>
        </w:rPr>
        <w:t xml:space="preserve"> time.</w:t>
      </w:r>
    </w:p>
    <w:p w:rsidR="74E69E30" w:rsidP="7DC98A4F" w:rsidRDefault="74E69E30" w14:paraId="1A84A4B9" w14:textId="607223CB">
      <w:pPr>
        <w:pStyle w:val="Normal"/>
        <w:rPr>
          <w:rFonts w:ascii="Times New Roman" w:hAnsi="Times New Roman" w:eastAsia="Times New Roman" w:cs="Times New Roman"/>
          <w:b w:val="0"/>
          <w:bCs w:val="0"/>
          <w:color w:val="000000" w:themeColor="text1" w:themeTint="FF" w:themeShade="FF"/>
          <w:sz w:val="24"/>
          <w:szCs w:val="24"/>
          <w:u w:val="none"/>
        </w:rPr>
      </w:pPr>
      <w:r w:rsidRPr="7DC98A4F" w:rsidR="74E69E30">
        <w:rPr>
          <w:rFonts w:ascii="Times New Roman" w:hAnsi="Times New Roman" w:eastAsia="Times New Roman" w:cs="Times New Roman"/>
          <w:b w:val="0"/>
          <w:bCs w:val="0"/>
          <w:color w:val="000000" w:themeColor="text1" w:themeTint="FF" w:themeShade="FF"/>
          <w:sz w:val="24"/>
          <w:szCs w:val="24"/>
          <w:u w:val="none"/>
        </w:rPr>
        <w:t xml:space="preserve">HOPE </w:t>
      </w:r>
      <w:r w:rsidRPr="7DC98A4F" w:rsidR="74E69E30">
        <w:rPr>
          <w:rFonts w:ascii="Times New Roman" w:hAnsi="Times New Roman" w:eastAsia="Times New Roman" w:cs="Times New Roman"/>
          <w:b w:val="0"/>
          <w:bCs w:val="0"/>
          <w:color w:val="000000" w:themeColor="text1" w:themeTint="FF" w:themeShade="FF"/>
          <w:sz w:val="24"/>
          <w:szCs w:val="24"/>
          <w:u w:val="none"/>
        </w:rPr>
        <w:t>recommended</w:t>
      </w:r>
      <w:r w:rsidRPr="7DC98A4F" w:rsidR="74E69E30">
        <w:rPr>
          <w:rFonts w:ascii="Times New Roman" w:hAnsi="Times New Roman" w:eastAsia="Times New Roman" w:cs="Times New Roman"/>
          <w:b w:val="0"/>
          <w:bCs w:val="0"/>
          <w:color w:val="000000" w:themeColor="text1" w:themeTint="FF" w:themeShade="FF"/>
          <w:sz w:val="24"/>
          <w:szCs w:val="24"/>
          <w:u w:val="none"/>
        </w:rPr>
        <w:t xml:space="preserve"> a do pass</w:t>
      </w:r>
    </w:p>
    <w:p w:rsidR="74E69E30" w:rsidP="7DC98A4F" w:rsidRDefault="74E69E30" w14:paraId="7F1D4776" w14:textId="6A46F2CD">
      <w:pPr>
        <w:pStyle w:val="Normal"/>
        <w:rPr>
          <w:rFonts w:ascii="Times New Roman" w:hAnsi="Times New Roman" w:eastAsia="Times New Roman" w:cs="Times New Roman"/>
          <w:b w:val="0"/>
          <w:bCs w:val="0"/>
          <w:color w:val="000000" w:themeColor="text1" w:themeTint="FF" w:themeShade="FF"/>
          <w:sz w:val="24"/>
          <w:szCs w:val="24"/>
          <w:u w:val="none"/>
        </w:rPr>
      </w:pPr>
      <w:r w:rsidRPr="7DC98A4F" w:rsidR="74E69E30">
        <w:rPr>
          <w:rFonts w:ascii="Times New Roman" w:hAnsi="Times New Roman" w:eastAsia="Times New Roman" w:cs="Times New Roman"/>
          <w:b w:val="0"/>
          <w:bCs w:val="0"/>
          <w:color w:val="000000" w:themeColor="text1" w:themeTint="FF" w:themeShade="FF"/>
          <w:sz w:val="24"/>
          <w:szCs w:val="24"/>
          <w:u w:val="none"/>
        </w:rPr>
        <w:t xml:space="preserve">PID </w:t>
      </w:r>
      <w:r w:rsidRPr="7DC98A4F" w:rsidR="74E69E30">
        <w:rPr>
          <w:rFonts w:ascii="Times New Roman" w:hAnsi="Times New Roman" w:eastAsia="Times New Roman" w:cs="Times New Roman"/>
          <w:b w:val="0"/>
          <w:bCs w:val="0"/>
          <w:color w:val="000000" w:themeColor="text1" w:themeTint="FF" w:themeShade="FF"/>
          <w:sz w:val="24"/>
          <w:szCs w:val="24"/>
          <w:u w:val="none"/>
        </w:rPr>
        <w:t>recommended</w:t>
      </w:r>
      <w:r w:rsidRPr="7DC98A4F" w:rsidR="74E69E30">
        <w:rPr>
          <w:rFonts w:ascii="Times New Roman" w:hAnsi="Times New Roman" w:eastAsia="Times New Roman" w:cs="Times New Roman"/>
          <w:b w:val="0"/>
          <w:bCs w:val="0"/>
          <w:color w:val="000000" w:themeColor="text1" w:themeTint="FF" w:themeShade="FF"/>
          <w:sz w:val="24"/>
          <w:szCs w:val="24"/>
          <w:u w:val="none"/>
        </w:rPr>
        <w:t xml:space="preserve"> a do pass</w:t>
      </w:r>
    </w:p>
    <w:p w:rsidR="74E69E30" w:rsidP="7DC98A4F" w:rsidRDefault="74E69E30" w14:paraId="79A75BAC" w14:textId="40CEAD62">
      <w:pPr>
        <w:pStyle w:val="Normal"/>
        <w:rPr>
          <w:rFonts w:ascii="Times New Roman" w:hAnsi="Times New Roman" w:eastAsia="Times New Roman" w:cs="Times New Roman"/>
          <w:b w:val="0"/>
          <w:bCs w:val="0"/>
          <w:color w:val="000000" w:themeColor="text1" w:themeTint="FF" w:themeShade="FF"/>
          <w:sz w:val="24"/>
          <w:szCs w:val="24"/>
          <w:u w:val="none"/>
        </w:rPr>
      </w:pPr>
      <w:r w:rsidRPr="424423EA" w:rsidR="74E69E30">
        <w:rPr>
          <w:rFonts w:ascii="Times New Roman" w:hAnsi="Times New Roman" w:eastAsia="Times New Roman" w:cs="Times New Roman"/>
          <w:b w:val="0"/>
          <w:bCs w:val="0"/>
          <w:color w:val="000000" w:themeColor="text1" w:themeTint="FF" w:themeShade="FF"/>
          <w:sz w:val="24"/>
          <w:szCs w:val="24"/>
          <w:u w:val="none"/>
        </w:rPr>
        <w:t xml:space="preserve">SOFB </w:t>
      </w:r>
      <w:r w:rsidRPr="424423EA" w:rsidR="74E69E30">
        <w:rPr>
          <w:rFonts w:ascii="Times New Roman" w:hAnsi="Times New Roman" w:eastAsia="Times New Roman" w:cs="Times New Roman"/>
          <w:b w:val="0"/>
          <w:bCs w:val="0"/>
          <w:color w:val="000000" w:themeColor="text1" w:themeTint="FF" w:themeShade="FF"/>
          <w:sz w:val="24"/>
          <w:szCs w:val="24"/>
          <w:u w:val="none"/>
        </w:rPr>
        <w:t>recommended</w:t>
      </w:r>
      <w:r w:rsidRPr="424423EA" w:rsidR="74E69E30">
        <w:rPr>
          <w:rFonts w:ascii="Times New Roman" w:hAnsi="Times New Roman" w:eastAsia="Times New Roman" w:cs="Times New Roman"/>
          <w:b w:val="0"/>
          <w:bCs w:val="0"/>
          <w:color w:val="000000" w:themeColor="text1" w:themeTint="FF" w:themeShade="FF"/>
          <w:sz w:val="24"/>
          <w:szCs w:val="24"/>
          <w:u w:val="none"/>
        </w:rPr>
        <w:t xml:space="preserve"> a do pass</w:t>
      </w:r>
    </w:p>
    <w:p w:rsidR="4FAFF742" w:rsidP="424423EA" w:rsidRDefault="4FAFF742" w14:paraId="44A9FF17" w14:textId="15D8FE65">
      <w:pPr>
        <w:pStyle w:val="Normal"/>
        <w:rPr>
          <w:rFonts w:ascii="Times New Roman" w:hAnsi="Times New Roman" w:eastAsia="Times New Roman" w:cs="Times New Roman"/>
          <w:b w:val="0"/>
          <w:bCs w:val="0"/>
          <w:color w:val="000000" w:themeColor="text1" w:themeTint="FF" w:themeShade="FF"/>
          <w:sz w:val="24"/>
          <w:szCs w:val="24"/>
          <w:u w:val="none"/>
        </w:rPr>
      </w:pPr>
      <w:r w:rsidRPr="424423EA" w:rsidR="4FAFF742">
        <w:rPr>
          <w:rFonts w:ascii="Times New Roman" w:hAnsi="Times New Roman" w:eastAsia="Times New Roman" w:cs="Times New Roman"/>
          <w:b w:val="0"/>
          <w:bCs w:val="0"/>
          <w:color w:val="000000" w:themeColor="text1" w:themeTint="FF" w:themeShade="FF"/>
          <w:sz w:val="24"/>
          <w:szCs w:val="24"/>
          <w:u w:val="none"/>
        </w:rPr>
        <w:t xml:space="preserve">Senator </w:t>
      </w:r>
      <w:r w:rsidRPr="424423EA" w:rsidR="4FAFF742">
        <w:rPr>
          <w:rFonts w:ascii="Times New Roman" w:hAnsi="Times New Roman" w:eastAsia="Times New Roman" w:cs="Times New Roman"/>
          <w:b w:val="0"/>
          <w:bCs w:val="0"/>
          <w:color w:val="000000" w:themeColor="text1" w:themeTint="FF" w:themeShade="FF"/>
          <w:sz w:val="24"/>
          <w:szCs w:val="24"/>
          <w:u w:val="none"/>
        </w:rPr>
        <w:t>Schliebe</w:t>
      </w:r>
      <w:r w:rsidRPr="424423EA" w:rsidR="4FAFF742">
        <w:rPr>
          <w:rFonts w:ascii="Times New Roman" w:hAnsi="Times New Roman" w:eastAsia="Times New Roman" w:cs="Times New Roman"/>
          <w:b w:val="0"/>
          <w:bCs w:val="0"/>
          <w:color w:val="000000" w:themeColor="text1" w:themeTint="FF" w:themeShade="FF"/>
          <w:sz w:val="24"/>
          <w:szCs w:val="24"/>
          <w:u w:val="none"/>
        </w:rPr>
        <w:t xml:space="preserve"> moved to pass the legislation.</w:t>
      </w:r>
    </w:p>
    <w:p w:rsidR="4FAFF742" w:rsidP="424423EA" w:rsidRDefault="4FAFF742" w14:paraId="50CE93C6" w14:textId="77A76AF2">
      <w:pPr>
        <w:pStyle w:val="Normal"/>
        <w:rPr>
          <w:rFonts w:ascii="Times New Roman" w:hAnsi="Times New Roman" w:eastAsia="Times New Roman" w:cs="Times New Roman"/>
          <w:b w:val="0"/>
          <w:bCs w:val="0"/>
          <w:color w:val="000000" w:themeColor="text1" w:themeTint="FF" w:themeShade="FF"/>
          <w:sz w:val="24"/>
          <w:szCs w:val="24"/>
          <w:u w:val="none"/>
        </w:rPr>
      </w:pPr>
      <w:r w:rsidRPr="424423EA" w:rsidR="4FAFF742">
        <w:rPr>
          <w:rFonts w:ascii="Times New Roman" w:hAnsi="Times New Roman" w:eastAsia="Times New Roman" w:cs="Times New Roman"/>
          <w:b w:val="0"/>
          <w:bCs w:val="0"/>
          <w:color w:val="000000" w:themeColor="text1" w:themeTint="FF" w:themeShade="FF"/>
          <w:sz w:val="24"/>
          <w:szCs w:val="24"/>
          <w:u w:val="none"/>
        </w:rPr>
        <w:t>Senator Knull seconded.</w:t>
      </w:r>
    </w:p>
    <w:p w:rsidR="74E69E30" w:rsidP="424423EA" w:rsidRDefault="74E69E30" w14:paraId="246BB12A" w14:textId="6F38D2F7">
      <w:pPr>
        <w:pStyle w:val="Normal"/>
        <w:ind w:firstLine="720"/>
        <w:rPr>
          <w:rFonts w:ascii="Times New Roman" w:hAnsi="Times New Roman" w:eastAsia="Times New Roman" w:cs="Times New Roman"/>
          <w:b w:val="0"/>
          <w:bCs w:val="0"/>
          <w:color w:val="000000" w:themeColor="text1" w:themeTint="FF" w:themeShade="FF"/>
          <w:sz w:val="24"/>
          <w:szCs w:val="24"/>
          <w:u w:val="none"/>
        </w:rPr>
      </w:pPr>
      <w:r w:rsidRPr="424423EA" w:rsidR="74E69E30">
        <w:rPr>
          <w:rFonts w:ascii="Times New Roman" w:hAnsi="Times New Roman" w:eastAsia="Times New Roman" w:cs="Times New Roman"/>
          <w:b w:val="0"/>
          <w:bCs w:val="0"/>
          <w:color w:val="000000" w:themeColor="text1" w:themeTint="FF" w:themeShade="FF"/>
          <w:sz w:val="24"/>
          <w:szCs w:val="24"/>
          <w:u w:val="none"/>
        </w:rPr>
        <w:t xml:space="preserve">Senator Schliebe moved to </w:t>
      </w:r>
      <w:r w:rsidRPr="424423EA" w:rsidR="74E69E30">
        <w:rPr>
          <w:rFonts w:ascii="Times New Roman" w:hAnsi="Times New Roman" w:eastAsia="Times New Roman" w:cs="Times New Roman"/>
          <w:b w:val="0"/>
          <w:bCs w:val="0"/>
          <w:color w:val="000000" w:themeColor="text1" w:themeTint="FF" w:themeShade="FF"/>
          <w:sz w:val="24"/>
          <w:szCs w:val="24"/>
          <w:u w:val="none"/>
        </w:rPr>
        <w:t>adopt</w:t>
      </w:r>
      <w:r w:rsidRPr="424423EA" w:rsidR="74E69E30">
        <w:rPr>
          <w:rFonts w:ascii="Times New Roman" w:hAnsi="Times New Roman" w:eastAsia="Times New Roman" w:cs="Times New Roman"/>
          <w:b w:val="0"/>
          <w:bCs w:val="0"/>
          <w:color w:val="000000" w:themeColor="text1" w:themeTint="FF" w:themeShade="FF"/>
          <w:sz w:val="24"/>
          <w:szCs w:val="24"/>
          <w:u w:val="none"/>
        </w:rPr>
        <w:t xml:space="preserve"> PIDs amendments.</w:t>
      </w:r>
    </w:p>
    <w:p w:rsidR="74E69E30" w:rsidP="424423EA" w:rsidRDefault="74E69E30" w14:paraId="40C6482C" w14:textId="258C6DD9">
      <w:pPr>
        <w:pStyle w:val="Normal"/>
        <w:ind w:firstLine="720"/>
        <w:rPr>
          <w:rFonts w:ascii="Times New Roman" w:hAnsi="Times New Roman" w:eastAsia="Times New Roman" w:cs="Times New Roman"/>
          <w:b w:val="0"/>
          <w:bCs w:val="0"/>
          <w:color w:val="000000" w:themeColor="text1" w:themeTint="FF" w:themeShade="FF"/>
          <w:sz w:val="24"/>
          <w:szCs w:val="24"/>
          <w:u w:val="none"/>
        </w:rPr>
      </w:pPr>
      <w:r w:rsidRPr="424423EA" w:rsidR="74E69E30">
        <w:rPr>
          <w:rFonts w:ascii="Times New Roman" w:hAnsi="Times New Roman" w:eastAsia="Times New Roman" w:cs="Times New Roman"/>
          <w:b w:val="0"/>
          <w:bCs w:val="0"/>
          <w:color w:val="000000" w:themeColor="text1" w:themeTint="FF" w:themeShade="FF"/>
          <w:sz w:val="24"/>
          <w:szCs w:val="24"/>
          <w:u w:val="none"/>
        </w:rPr>
        <w:t>Senator Keasling seconded.</w:t>
      </w:r>
    </w:p>
    <w:p w:rsidR="74E69E30" w:rsidP="424423EA" w:rsidRDefault="74E69E30" w14:paraId="5B637911" w14:textId="4E9A37D9">
      <w:pPr>
        <w:pStyle w:val="Normal"/>
        <w:ind w:left="720" w:firstLine="720"/>
        <w:rPr>
          <w:rFonts w:ascii="Times New Roman" w:hAnsi="Times New Roman" w:eastAsia="Times New Roman" w:cs="Times New Roman"/>
          <w:b w:val="0"/>
          <w:bCs w:val="0"/>
          <w:color w:val="000000" w:themeColor="text1" w:themeTint="FF" w:themeShade="FF"/>
          <w:sz w:val="24"/>
          <w:szCs w:val="24"/>
          <w:u w:val="none"/>
        </w:rPr>
      </w:pPr>
      <w:r w:rsidRPr="424423EA" w:rsidR="74E69E30">
        <w:rPr>
          <w:rFonts w:ascii="Times New Roman" w:hAnsi="Times New Roman" w:eastAsia="Times New Roman" w:cs="Times New Roman"/>
          <w:b w:val="0"/>
          <w:bCs w:val="0"/>
          <w:color w:val="000000" w:themeColor="text1" w:themeTint="FF" w:themeShade="FF"/>
          <w:sz w:val="24"/>
          <w:szCs w:val="24"/>
          <w:u w:val="none"/>
        </w:rPr>
        <w:t xml:space="preserve">The amendments were adopted on a </w:t>
      </w:r>
      <w:r w:rsidRPr="424423EA" w:rsidR="0424BFD2">
        <w:rPr>
          <w:rFonts w:ascii="Times New Roman" w:hAnsi="Times New Roman" w:eastAsia="Times New Roman" w:cs="Times New Roman"/>
          <w:b w:val="0"/>
          <w:bCs w:val="0"/>
          <w:color w:val="000000" w:themeColor="text1" w:themeTint="FF" w:themeShade="FF"/>
          <w:sz w:val="24"/>
          <w:szCs w:val="24"/>
          <w:u w:val="none"/>
        </w:rPr>
        <w:t>22-0-0 standing vote.</w:t>
      </w:r>
    </w:p>
    <w:p w:rsidR="0424BFD2" w:rsidP="7DC98A4F" w:rsidRDefault="0424BFD2" w14:paraId="5F692783" w14:textId="1AFACE32">
      <w:pPr>
        <w:pStyle w:val="Normal"/>
        <w:rPr>
          <w:rFonts w:ascii="Times New Roman" w:hAnsi="Times New Roman" w:eastAsia="Times New Roman" w:cs="Times New Roman"/>
          <w:b w:val="0"/>
          <w:bCs w:val="0"/>
          <w:color w:val="000000" w:themeColor="text1" w:themeTint="FF" w:themeShade="FF"/>
          <w:sz w:val="24"/>
          <w:szCs w:val="24"/>
          <w:u w:val="none"/>
        </w:rPr>
      </w:pPr>
      <w:r w:rsidRPr="7DC98A4F" w:rsidR="0424BFD2">
        <w:rPr>
          <w:rFonts w:ascii="Times New Roman" w:hAnsi="Times New Roman" w:eastAsia="Times New Roman" w:cs="Times New Roman"/>
          <w:b w:val="0"/>
          <w:bCs w:val="0"/>
          <w:color w:val="000000" w:themeColor="text1" w:themeTint="FF" w:themeShade="FF"/>
          <w:sz w:val="24"/>
          <w:szCs w:val="24"/>
          <w:u w:val="none"/>
        </w:rPr>
        <w:t xml:space="preserve">Senator Hennigar moved to suspend the </w:t>
      </w:r>
      <w:r w:rsidRPr="7DC98A4F" w:rsidR="0424BFD2">
        <w:rPr>
          <w:rFonts w:ascii="Times New Roman" w:hAnsi="Times New Roman" w:eastAsia="Times New Roman" w:cs="Times New Roman"/>
          <w:b w:val="0"/>
          <w:bCs w:val="0"/>
          <w:color w:val="000000" w:themeColor="text1" w:themeTint="FF" w:themeShade="FF"/>
          <w:sz w:val="24"/>
          <w:szCs w:val="24"/>
          <w:u w:val="none"/>
        </w:rPr>
        <w:t>Abernathy</w:t>
      </w:r>
      <w:r w:rsidRPr="7DC98A4F" w:rsidR="0424BFD2">
        <w:rPr>
          <w:rFonts w:ascii="Times New Roman" w:hAnsi="Times New Roman" w:eastAsia="Times New Roman" w:cs="Times New Roman"/>
          <w:b w:val="0"/>
          <w:bCs w:val="0"/>
          <w:color w:val="000000" w:themeColor="text1" w:themeTint="FF" w:themeShade="FF"/>
          <w:sz w:val="24"/>
          <w:szCs w:val="24"/>
          <w:u w:val="none"/>
        </w:rPr>
        <w:t xml:space="preserve"> clause.</w:t>
      </w:r>
    </w:p>
    <w:p w:rsidR="0424BFD2" w:rsidP="7DC98A4F" w:rsidRDefault="0424BFD2" w14:paraId="07581B7C" w14:textId="228A78F1">
      <w:pPr>
        <w:pStyle w:val="Normal"/>
        <w:rPr>
          <w:rFonts w:ascii="Times New Roman" w:hAnsi="Times New Roman" w:eastAsia="Times New Roman" w:cs="Times New Roman"/>
          <w:b w:val="0"/>
          <w:bCs w:val="0"/>
          <w:color w:val="000000" w:themeColor="text1" w:themeTint="FF" w:themeShade="FF"/>
          <w:sz w:val="24"/>
          <w:szCs w:val="24"/>
          <w:u w:val="none"/>
        </w:rPr>
      </w:pPr>
      <w:r w:rsidRPr="7DC98A4F" w:rsidR="0424BFD2">
        <w:rPr>
          <w:rFonts w:ascii="Times New Roman" w:hAnsi="Times New Roman" w:eastAsia="Times New Roman" w:cs="Times New Roman"/>
          <w:b w:val="0"/>
          <w:bCs w:val="0"/>
          <w:color w:val="000000" w:themeColor="text1" w:themeTint="FF" w:themeShade="FF"/>
          <w:sz w:val="24"/>
          <w:szCs w:val="24"/>
          <w:u w:val="none"/>
        </w:rPr>
        <w:t>Senator Langford seconded.</w:t>
      </w:r>
    </w:p>
    <w:p w:rsidR="0424BFD2" w:rsidP="424423EA" w:rsidRDefault="0424BFD2" w14:paraId="0A176314" w14:textId="6C121ABC">
      <w:pPr>
        <w:pStyle w:val="Normal"/>
        <w:ind w:firstLine="720"/>
        <w:rPr>
          <w:rFonts w:ascii="Times New Roman" w:hAnsi="Times New Roman" w:eastAsia="Times New Roman" w:cs="Times New Roman"/>
          <w:b w:val="0"/>
          <w:bCs w:val="0"/>
          <w:color w:val="000000" w:themeColor="text1" w:themeTint="FF" w:themeShade="FF"/>
          <w:sz w:val="24"/>
          <w:szCs w:val="24"/>
          <w:u w:val="none"/>
        </w:rPr>
      </w:pPr>
      <w:r w:rsidRPr="424423EA" w:rsidR="0424BFD2">
        <w:rPr>
          <w:rFonts w:ascii="Times New Roman" w:hAnsi="Times New Roman" w:eastAsia="Times New Roman" w:cs="Times New Roman"/>
          <w:b w:val="0"/>
          <w:bCs w:val="0"/>
          <w:color w:val="000000" w:themeColor="text1" w:themeTint="FF" w:themeShade="FF"/>
          <w:sz w:val="24"/>
          <w:szCs w:val="24"/>
          <w:u w:val="none"/>
        </w:rPr>
        <w:t xml:space="preserve">The </w:t>
      </w:r>
      <w:r w:rsidRPr="424423EA" w:rsidR="0424BFD2">
        <w:rPr>
          <w:rFonts w:ascii="Times New Roman" w:hAnsi="Times New Roman" w:eastAsia="Times New Roman" w:cs="Times New Roman"/>
          <w:b w:val="0"/>
          <w:bCs w:val="0"/>
          <w:color w:val="000000" w:themeColor="text1" w:themeTint="FF" w:themeShade="FF"/>
          <w:sz w:val="24"/>
          <w:szCs w:val="24"/>
          <w:u w:val="none"/>
        </w:rPr>
        <w:t>Abernathy</w:t>
      </w:r>
      <w:r w:rsidRPr="424423EA" w:rsidR="0424BFD2">
        <w:rPr>
          <w:rFonts w:ascii="Times New Roman" w:hAnsi="Times New Roman" w:eastAsia="Times New Roman" w:cs="Times New Roman"/>
          <w:b w:val="0"/>
          <w:bCs w:val="0"/>
          <w:color w:val="000000" w:themeColor="text1" w:themeTint="FF" w:themeShade="FF"/>
          <w:sz w:val="24"/>
          <w:szCs w:val="24"/>
          <w:u w:val="none"/>
        </w:rPr>
        <w:t xml:space="preserve"> clause was suspended on a 22-0-0 standing vote.</w:t>
      </w:r>
    </w:p>
    <w:p w:rsidR="0424BFD2" w:rsidP="424423EA" w:rsidRDefault="0424BFD2" w14:paraId="3B5B62B5" w14:textId="346D2916">
      <w:pPr>
        <w:pStyle w:val="Normal"/>
        <w:ind w:firstLine="720"/>
        <w:rPr>
          <w:rFonts w:ascii="Times New Roman" w:hAnsi="Times New Roman" w:eastAsia="Times New Roman" w:cs="Times New Roman"/>
          <w:b w:val="0"/>
          <w:bCs w:val="0"/>
          <w:color w:val="000000" w:themeColor="text1" w:themeTint="FF" w:themeShade="FF"/>
          <w:sz w:val="24"/>
          <w:szCs w:val="24"/>
          <w:u w:val="none"/>
        </w:rPr>
      </w:pPr>
      <w:r w:rsidRPr="424423EA" w:rsidR="0424BFD2">
        <w:rPr>
          <w:rFonts w:ascii="Times New Roman" w:hAnsi="Times New Roman" w:eastAsia="Times New Roman" w:cs="Times New Roman"/>
          <w:b w:val="0"/>
          <w:bCs w:val="0"/>
          <w:color w:val="000000" w:themeColor="text1" w:themeTint="FF" w:themeShade="FF"/>
          <w:sz w:val="24"/>
          <w:szCs w:val="24"/>
          <w:u w:val="none"/>
        </w:rPr>
        <w:t>The legislation passed on a 2</w:t>
      </w:r>
      <w:r w:rsidRPr="424423EA" w:rsidR="15D31CF6">
        <w:rPr>
          <w:rFonts w:ascii="Times New Roman" w:hAnsi="Times New Roman" w:eastAsia="Times New Roman" w:cs="Times New Roman"/>
          <w:b w:val="0"/>
          <w:bCs w:val="0"/>
          <w:color w:val="000000" w:themeColor="text1" w:themeTint="FF" w:themeShade="FF"/>
          <w:sz w:val="24"/>
          <w:szCs w:val="24"/>
          <w:u w:val="none"/>
        </w:rPr>
        <w:t>3</w:t>
      </w:r>
      <w:r w:rsidRPr="424423EA" w:rsidR="0424BFD2">
        <w:rPr>
          <w:rFonts w:ascii="Times New Roman" w:hAnsi="Times New Roman" w:eastAsia="Times New Roman" w:cs="Times New Roman"/>
          <w:b w:val="0"/>
          <w:bCs w:val="0"/>
          <w:color w:val="000000" w:themeColor="text1" w:themeTint="FF" w:themeShade="FF"/>
          <w:sz w:val="24"/>
          <w:szCs w:val="24"/>
          <w:u w:val="none"/>
        </w:rPr>
        <w:t>-0-0 roll call vote</w:t>
      </w:r>
    </w:p>
    <w:p w:rsidR="424423EA" w:rsidP="424423EA" w:rsidRDefault="424423EA" w14:paraId="51D3179D" w14:textId="0C4903D4">
      <w:pPr>
        <w:pStyle w:val="Normal"/>
        <w:ind w:firstLine="720"/>
        <w:rPr>
          <w:rFonts w:ascii="Times New Roman" w:hAnsi="Times New Roman" w:eastAsia="Times New Roman" w:cs="Times New Roman"/>
          <w:b w:val="0"/>
          <w:bCs w:val="0"/>
          <w:color w:val="000000" w:themeColor="text1" w:themeTint="FF" w:themeShade="FF"/>
          <w:sz w:val="24"/>
          <w:szCs w:val="24"/>
          <w:u w:val="none"/>
        </w:rPr>
      </w:pPr>
    </w:p>
    <w:p w:rsidR="4BA77FA6" w:rsidP="7DC98A4F" w:rsidRDefault="4BA77FA6" w14:paraId="0787C897" w14:textId="77C3E761">
      <w:pPr>
        <w:pStyle w:val="Normal"/>
        <w:rPr>
          <w:rFonts w:ascii="Times New Roman" w:hAnsi="Times New Roman" w:eastAsia="Times New Roman" w:cs="Times New Roman"/>
          <w:b w:val="0"/>
          <w:bCs w:val="0"/>
          <w:color w:val="000000" w:themeColor="text1" w:themeTint="FF" w:themeShade="FF"/>
          <w:sz w:val="24"/>
          <w:szCs w:val="24"/>
          <w:u w:val="none"/>
        </w:rPr>
      </w:pPr>
      <w:r w:rsidRPr="7DC98A4F" w:rsidR="4BA77FA6">
        <w:rPr>
          <w:rFonts w:ascii="Times New Roman" w:hAnsi="Times New Roman" w:eastAsia="Times New Roman" w:cs="Times New Roman"/>
          <w:b w:val="0"/>
          <w:bCs w:val="0"/>
          <w:color w:val="000000" w:themeColor="text1" w:themeTint="FF" w:themeShade="FF"/>
          <w:sz w:val="24"/>
          <w:szCs w:val="24"/>
          <w:u w:val="none"/>
        </w:rPr>
        <w:t>SB 2941</w:t>
      </w:r>
      <w:r w:rsidRPr="7DC98A4F" w:rsidR="4BA77FA6">
        <w:rPr>
          <w:rFonts w:ascii="Times New Roman" w:hAnsi="Times New Roman" w:eastAsia="Times New Roman" w:cs="Times New Roman"/>
          <w:b w:val="1"/>
          <w:bCs w:val="1"/>
          <w:noProof w:val="0"/>
          <w:sz w:val="24"/>
          <w:szCs w:val="24"/>
          <w:lang w:val="en-US"/>
        </w:rPr>
        <w:t xml:space="preserve"> </w:t>
      </w:r>
      <w:r w:rsidRPr="7DC98A4F" w:rsidR="4BA77FA6">
        <w:rPr>
          <w:rFonts w:ascii="Times New Roman" w:hAnsi="Times New Roman" w:eastAsia="Times New Roman" w:cs="Times New Roman"/>
          <w:b w:val="0"/>
          <w:bCs w:val="0"/>
          <w:noProof w:val="0"/>
          <w:sz w:val="24"/>
          <w:szCs w:val="24"/>
          <w:lang w:val="en-US"/>
        </w:rPr>
        <w:t>Creation of Denver International Airport Transportation Services for UW Students.</w:t>
      </w:r>
    </w:p>
    <w:p w:rsidR="4BA77FA6" w:rsidP="7DC98A4F" w:rsidRDefault="4BA77FA6" w14:paraId="0BDA28BE" w14:textId="0FED04CB">
      <w:pPr>
        <w:pStyle w:val="Normal"/>
        <w:rPr>
          <w:rFonts w:ascii="Times New Roman" w:hAnsi="Times New Roman" w:eastAsia="Times New Roman" w:cs="Times New Roman"/>
          <w:b w:val="0"/>
          <w:bCs w:val="0"/>
          <w:noProof w:val="0"/>
          <w:sz w:val="24"/>
          <w:szCs w:val="24"/>
          <w:lang w:val="en-US"/>
        </w:rPr>
      </w:pPr>
      <w:r w:rsidRPr="7DC98A4F" w:rsidR="4BA77FA6">
        <w:rPr>
          <w:rFonts w:ascii="Times New Roman" w:hAnsi="Times New Roman" w:eastAsia="Times New Roman" w:cs="Times New Roman"/>
          <w:b w:val="0"/>
          <w:bCs w:val="0"/>
          <w:noProof w:val="0"/>
          <w:sz w:val="24"/>
          <w:szCs w:val="24"/>
          <w:lang w:val="en-US"/>
        </w:rPr>
        <w:t xml:space="preserve">The Legislation was read on the floor for the </w:t>
      </w:r>
      <w:r w:rsidRPr="7DC98A4F" w:rsidR="0F6C8692">
        <w:rPr>
          <w:rFonts w:ascii="Times New Roman" w:hAnsi="Times New Roman" w:eastAsia="Times New Roman" w:cs="Times New Roman"/>
          <w:b w:val="0"/>
          <w:bCs w:val="0"/>
          <w:noProof w:val="0"/>
          <w:sz w:val="24"/>
          <w:szCs w:val="24"/>
          <w:lang w:val="en-US"/>
        </w:rPr>
        <w:t>second</w:t>
      </w:r>
      <w:r w:rsidRPr="7DC98A4F" w:rsidR="4BA77FA6">
        <w:rPr>
          <w:rFonts w:ascii="Times New Roman" w:hAnsi="Times New Roman" w:eastAsia="Times New Roman" w:cs="Times New Roman"/>
          <w:b w:val="0"/>
          <w:bCs w:val="0"/>
          <w:noProof w:val="0"/>
          <w:sz w:val="24"/>
          <w:szCs w:val="24"/>
          <w:lang w:val="en-US"/>
        </w:rPr>
        <w:t xml:space="preserve"> time.</w:t>
      </w:r>
    </w:p>
    <w:p w:rsidR="7F914277" w:rsidP="7DC98A4F" w:rsidRDefault="7F914277" w14:paraId="1E55C6B1" w14:textId="46161BDA">
      <w:pPr>
        <w:pStyle w:val="Normal"/>
        <w:rPr>
          <w:rFonts w:ascii="Times New Roman" w:hAnsi="Times New Roman" w:eastAsia="Times New Roman" w:cs="Times New Roman"/>
        </w:rPr>
      </w:pPr>
      <w:r w:rsidRPr="424423EA" w:rsidR="7F914277">
        <w:rPr>
          <w:rFonts w:ascii="Times New Roman" w:hAnsi="Times New Roman" w:eastAsia="Times New Roman" w:cs="Times New Roman"/>
        </w:rPr>
        <w:t xml:space="preserve">ADP </w:t>
      </w:r>
      <w:r w:rsidRPr="424423EA" w:rsidR="7F914277">
        <w:rPr>
          <w:rFonts w:ascii="Times New Roman" w:hAnsi="Times New Roman" w:eastAsia="Times New Roman" w:cs="Times New Roman"/>
        </w:rPr>
        <w:t>recommended</w:t>
      </w:r>
      <w:r w:rsidRPr="424423EA" w:rsidR="7F914277">
        <w:rPr>
          <w:rFonts w:ascii="Times New Roman" w:hAnsi="Times New Roman" w:eastAsia="Times New Roman" w:cs="Times New Roman"/>
        </w:rPr>
        <w:t xml:space="preserve"> a do pass</w:t>
      </w:r>
      <w:r w:rsidRPr="424423EA" w:rsidR="3E8F05F9">
        <w:rPr>
          <w:rFonts w:ascii="Times New Roman" w:hAnsi="Times New Roman" w:eastAsia="Times New Roman" w:cs="Times New Roman"/>
        </w:rPr>
        <w:t>.</w:t>
      </w:r>
    </w:p>
    <w:p w:rsidR="7F914277" w:rsidP="7DC98A4F" w:rsidRDefault="7F914277" w14:paraId="70123222" w14:textId="467AA8C5">
      <w:pPr>
        <w:pStyle w:val="Normal"/>
        <w:rPr>
          <w:rFonts w:ascii="Times New Roman" w:hAnsi="Times New Roman" w:eastAsia="Times New Roman" w:cs="Times New Roman"/>
        </w:rPr>
      </w:pPr>
      <w:r w:rsidRPr="424423EA" w:rsidR="7F914277">
        <w:rPr>
          <w:rFonts w:ascii="Times New Roman" w:hAnsi="Times New Roman" w:eastAsia="Times New Roman" w:cs="Times New Roman"/>
        </w:rPr>
        <w:t xml:space="preserve">HOPE </w:t>
      </w:r>
      <w:r w:rsidRPr="424423EA" w:rsidR="1298B537">
        <w:rPr>
          <w:rFonts w:ascii="Times New Roman" w:hAnsi="Times New Roman" w:eastAsia="Times New Roman" w:cs="Times New Roman"/>
        </w:rPr>
        <w:t>recommended</w:t>
      </w:r>
      <w:r w:rsidRPr="424423EA" w:rsidR="7F914277">
        <w:rPr>
          <w:rFonts w:ascii="Times New Roman" w:hAnsi="Times New Roman" w:eastAsia="Times New Roman" w:cs="Times New Roman"/>
        </w:rPr>
        <w:t xml:space="preserve"> a do pass</w:t>
      </w:r>
      <w:r w:rsidRPr="424423EA" w:rsidR="3E8F05F9">
        <w:rPr>
          <w:rFonts w:ascii="Times New Roman" w:hAnsi="Times New Roman" w:eastAsia="Times New Roman" w:cs="Times New Roman"/>
        </w:rPr>
        <w:t>.</w:t>
      </w:r>
    </w:p>
    <w:p w:rsidR="7F914277" w:rsidP="7DC98A4F" w:rsidRDefault="7F914277" w14:paraId="712369B9" w14:textId="309B4E26">
      <w:pPr>
        <w:pStyle w:val="Normal"/>
        <w:rPr>
          <w:rFonts w:ascii="Times New Roman" w:hAnsi="Times New Roman" w:eastAsia="Times New Roman" w:cs="Times New Roman"/>
        </w:rPr>
      </w:pPr>
      <w:r w:rsidRPr="424423EA" w:rsidR="7F914277">
        <w:rPr>
          <w:rFonts w:ascii="Times New Roman" w:hAnsi="Times New Roman" w:eastAsia="Times New Roman" w:cs="Times New Roman"/>
        </w:rPr>
        <w:t xml:space="preserve">B&amp;P </w:t>
      </w:r>
      <w:r w:rsidRPr="424423EA" w:rsidR="093AA414">
        <w:rPr>
          <w:rFonts w:ascii="Times New Roman" w:hAnsi="Times New Roman" w:eastAsia="Times New Roman" w:cs="Times New Roman"/>
        </w:rPr>
        <w:t>recommended</w:t>
      </w:r>
      <w:r w:rsidRPr="424423EA" w:rsidR="7F914277">
        <w:rPr>
          <w:rFonts w:ascii="Times New Roman" w:hAnsi="Times New Roman" w:eastAsia="Times New Roman" w:cs="Times New Roman"/>
        </w:rPr>
        <w:t xml:space="preserve"> a do not pass</w:t>
      </w:r>
      <w:r w:rsidRPr="424423EA" w:rsidR="5EED1220">
        <w:rPr>
          <w:rFonts w:ascii="Times New Roman" w:hAnsi="Times New Roman" w:eastAsia="Times New Roman" w:cs="Times New Roman"/>
        </w:rPr>
        <w:t>.</w:t>
      </w:r>
    </w:p>
    <w:p w:rsidR="7F156E1F" w:rsidP="424423EA" w:rsidRDefault="7F156E1F" w14:paraId="1FE16BFF" w14:textId="6C32C5AB">
      <w:pPr>
        <w:pStyle w:val="Normal"/>
        <w:ind w:firstLine="0"/>
        <w:rPr>
          <w:rFonts w:ascii="Times New Roman" w:hAnsi="Times New Roman" w:eastAsia="Times New Roman" w:cs="Times New Roman"/>
        </w:rPr>
      </w:pPr>
      <w:r w:rsidRPr="424423EA" w:rsidR="7F156E1F">
        <w:rPr>
          <w:rFonts w:ascii="Times New Roman" w:hAnsi="Times New Roman" w:eastAsia="Times New Roman" w:cs="Times New Roman"/>
        </w:rPr>
        <w:t>Senator Meiklejohn moved to pass the legislation.</w:t>
      </w:r>
    </w:p>
    <w:p w:rsidR="7F156E1F" w:rsidP="424423EA" w:rsidRDefault="7F156E1F" w14:paraId="10D54FB0" w14:textId="45E45555">
      <w:pPr>
        <w:pStyle w:val="Normal"/>
        <w:ind w:firstLine="0"/>
        <w:rPr>
          <w:rFonts w:ascii="Times New Roman" w:hAnsi="Times New Roman" w:eastAsia="Times New Roman" w:cs="Times New Roman"/>
        </w:rPr>
      </w:pPr>
      <w:r w:rsidRPr="424423EA" w:rsidR="7F156E1F">
        <w:rPr>
          <w:rFonts w:ascii="Times New Roman" w:hAnsi="Times New Roman" w:eastAsia="Times New Roman" w:cs="Times New Roman"/>
        </w:rPr>
        <w:t>Senator Grimm seconded.</w:t>
      </w:r>
    </w:p>
    <w:p w:rsidR="7F156E1F" w:rsidP="424423EA" w:rsidRDefault="7F156E1F" w14:paraId="7B666757" w14:textId="5247B0D5">
      <w:pPr>
        <w:pStyle w:val="Normal"/>
        <w:ind w:firstLine="720"/>
        <w:rPr>
          <w:rFonts w:ascii="Times New Roman" w:hAnsi="Times New Roman" w:eastAsia="Times New Roman" w:cs="Times New Roman"/>
        </w:rPr>
      </w:pPr>
      <w:r w:rsidRPr="424423EA" w:rsidR="40823810">
        <w:rPr>
          <w:rFonts w:ascii="Times New Roman" w:hAnsi="Times New Roman" w:eastAsia="Times New Roman" w:cs="Times New Roman"/>
        </w:rPr>
        <w:t xml:space="preserve">Senator Meiklejohn moved </w:t>
      </w:r>
      <w:r w:rsidRPr="424423EA" w:rsidR="40823810">
        <w:rPr>
          <w:rFonts w:ascii="Times New Roman" w:hAnsi="Times New Roman" w:eastAsia="Times New Roman" w:cs="Times New Roman"/>
        </w:rPr>
        <w:t>amend</w:t>
      </w:r>
      <w:r w:rsidRPr="424423EA" w:rsidR="40823810">
        <w:rPr>
          <w:rFonts w:ascii="Times New Roman" w:hAnsi="Times New Roman" w:eastAsia="Times New Roman" w:cs="Times New Roman"/>
        </w:rPr>
        <w:t xml:space="preserve"> the legislation as circulated.</w:t>
      </w:r>
    </w:p>
    <w:p w:rsidR="40823810" w:rsidP="424423EA" w:rsidRDefault="40823810" w14:paraId="14AE72A1" w14:textId="0FB632EA">
      <w:pPr>
        <w:pStyle w:val="Normal"/>
        <w:ind w:firstLine="720"/>
        <w:rPr>
          <w:rFonts w:ascii="Times New Roman" w:hAnsi="Times New Roman" w:eastAsia="Times New Roman" w:cs="Times New Roman"/>
        </w:rPr>
      </w:pPr>
      <w:r w:rsidRPr="424423EA" w:rsidR="40823810">
        <w:rPr>
          <w:rFonts w:ascii="Times New Roman" w:hAnsi="Times New Roman" w:eastAsia="Times New Roman" w:cs="Times New Roman"/>
        </w:rPr>
        <w:t>Senator Bouma seconded.</w:t>
      </w:r>
    </w:p>
    <w:p w:rsidR="40823810" w:rsidP="424423EA" w:rsidRDefault="40823810" w14:paraId="04F8BF55" w14:textId="39AE973E">
      <w:pPr>
        <w:pStyle w:val="Normal"/>
        <w:ind w:left="720" w:firstLine="720"/>
        <w:rPr>
          <w:rFonts w:ascii="Times New Roman" w:hAnsi="Times New Roman" w:eastAsia="Times New Roman" w:cs="Times New Roman"/>
        </w:rPr>
      </w:pPr>
      <w:r w:rsidRPr="424423EA" w:rsidR="40823810">
        <w:rPr>
          <w:rFonts w:ascii="Times New Roman" w:hAnsi="Times New Roman" w:eastAsia="Times New Roman" w:cs="Times New Roman"/>
        </w:rPr>
        <w:t>The amendments were adopted on a 22-1-0 Standing vote.</w:t>
      </w:r>
    </w:p>
    <w:p w:rsidR="40823810" w:rsidP="424423EA" w:rsidRDefault="40823810" w14:paraId="3200098D" w14:textId="2CB11A7A">
      <w:pPr>
        <w:pStyle w:val="Normal"/>
        <w:ind w:firstLine="720"/>
        <w:rPr>
          <w:rFonts w:ascii="Times New Roman" w:hAnsi="Times New Roman" w:eastAsia="Times New Roman" w:cs="Times New Roman"/>
        </w:rPr>
      </w:pPr>
      <w:r w:rsidRPr="424423EA" w:rsidR="7F687CBD">
        <w:rPr>
          <w:rFonts w:ascii="Times New Roman" w:hAnsi="Times New Roman" w:eastAsia="Times New Roman" w:cs="Times New Roman"/>
        </w:rPr>
        <w:t xml:space="preserve">Senator Bouma moved to table bill </w:t>
      </w:r>
      <w:r w:rsidRPr="424423EA" w:rsidR="7F687CBD">
        <w:rPr>
          <w:rFonts w:ascii="Times New Roman" w:hAnsi="Times New Roman" w:eastAsia="Times New Roman" w:cs="Times New Roman"/>
        </w:rPr>
        <w:t>indefinitely</w:t>
      </w:r>
      <w:r w:rsidRPr="424423EA" w:rsidR="7F687CBD">
        <w:rPr>
          <w:rFonts w:ascii="Times New Roman" w:hAnsi="Times New Roman" w:eastAsia="Times New Roman" w:cs="Times New Roman"/>
        </w:rPr>
        <w:t>.</w:t>
      </w:r>
    </w:p>
    <w:p w:rsidR="7F687CBD" w:rsidP="424423EA" w:rsidRDefault="7F687CBD" w14:paraId="79539AB2" w14:textId="3CC037C2">
      <w:pPr>
        <w:pStyle w:val="Normal"/>
        <w:ind w:firstLine="720"/>
        <w:rPr>
          <w:rFonts w:ascii="Times New Roman" w:hAnsi="Times New Roman" w:eastAsia="Times New Roman" w:cs="Times New Roman"/>
        </w:rPr>
      </w:pPr>
      <w:r w:rsidRPr="424423EA" w:rsidR="7F687CBD">
        <w:rPr>
          <w:rFonts w:ascii="Times New Roman" w:hAnsi="Times New Roman" w:eastAsia="Times New Roman" w:cs="Times New Roman"/>
        </w:rPr>
        <w:t>Senator Langford seconded.</w:t>
      </w:r>
    </w:p>
    <w:p w:rsidR="7F687CBD" w:rsidP="424423EA" w:rsidRDefault="7F687CBD" w14:paraId="0FC44B99" w14:textId="0DE3AB06">
      <w:pPr>
        <w:pStyle w:val="Normal"/>
        <w:ind w:left="720" w:firstLine="720"/>
        <w:rPr>
          <w:rFonts w:ascii="Times New Roman" w:hAnsi="Times New Roman" w:eastAsia="Times New Roman" w:cs="Times New Roman"/>
        </w:rPr>
      </w:pPr>
      <w:r w:rsidRPr="424423EA" w:rsidR="688AAE85">
        <w:rPr>
          <w:rFonts w:ascii="Times New Roman" w:hAnsi="Times New Roman" w:eastAsia="Times New Roman" w:cs="Times New Roman"/>
        </w:rPr>
        <w:t xml:space="preserve">Senator Hulen moved to </w:t>
      </w:r>
      <w:r w:rsidRPr="424423EA" w:rsidR="688AAE85">
        <w:rPr>
          <w:rFonts w:ascii="Times New Roman" w:hAnsi="Times New Roman" w:eastAsia="Times New Roman" w:cs="Times New Roman"/>
        </w:rPr>
        <w:t>previous</w:t>
      </w:r>
      <w:r w:rsidRPr="424423EA" w:rsidR="688AAE85">
        <w:rPr>
          <w:rFonts w:ascii="Times New Roman" w:hAnsi="Times New Roman" w:eastAsia="Times New Roman" w:cs="Times New Roman"/>
        </w:rPr>
        <w:t xml:space="preserve"> question.</w:t>
      </w:r>
    </w:p>
    <w:p w:rsidR="688AAE85" w:rsidP="424423EA" w:rsidRDefault="688AAE85" w14:paraId="4ACD72BB" w14:textId="15CC11A6">
      <w:pPr>
        <w:pStyle w:val="Normal"/>
        <w:ind w:left="720" w:firstLine="720"/>
        <w:rPr>
          <w:rFonts w:ascii="Times New Roman" w:hAnsi="Times New Roman" w:eastAsia="Times New Roman" w:cs="Times New Roman"/>
        </w:rPr>
      </w:pPr>
      <w:r w:rsidRPr="424423EA" w:rsidR="688AAE85">
        <w:rPr>
          <w:rFonts w:ascii="Times New Roman" w:hAnsi="Times New Roman" w:eastAsia="Times New Roman" w:cs="Times New Roman"/>
        </w:rPr>
        <w:t>Senator Relaford seconded.</w:t>
      </w:r>
    </w:p>
    <w:p w:rsidR="688AAE85" w:rsidP="424423EA" w:rsidRDefault="688AAE85" w14:paraId="0A358D7D" w14:textId="7214FBCC">
      <w:pPr>
        <w:pStyle w:val="Normal"/>
        <w:ind w:left="1440" w:firstLine="720"/>
        <w:rPr>
          <w:rFonts w:ascii="Times New Roman" w:hAnsi="Times New Roman" w:eastAsia="Times New Roman" w:cs="Times New Roman"/>
        </w:rPr>
      </w:pPr>
      <w:r w:rsidRPr="424423EA" w:rsidR="688AAE85">
        <w:rPr>
          <w:rFonts w:ascii="Times New Roman" w:hAnsi="Times New Roman" w:eastAsia="Times New Roman" w:cs="Times New Roman"/>
        </w:rPr>
        <w:t xml:space="preserve">The body moved to </w:t>
      </w:r>
      <w:r w:rsidRPr="424423EA" w:rsidR="688AAE85">
        <w:rPr>
          <w:rFonts w:ascii="Times New Roman" w:hAnsi="Times New Roman" w:eastAsia="Times New Roman" w:cs="Times New Roman"/>
        </w:rPr>
        <w:t>previous</w:t>
      </w:r>
      <w:r w:rsidRPr="424423EA" w:rsidR="688AAE85">
        <w:rPr>
          <w:rFonts w:ascii="Times New Roman" w:hAnsi="Times New Roman" w:eastAsia="Times New Roman" w:cs="Times New Roman"/>
        </w:rPr>
        <w:t xml:space="preserve"> question.</w:t>
      </w:r>
    </w:p>
    <w:p w:rsidR="688AAE85" w:rsidP="424423EA" w:rsidRDefault="688AAE85" w14:paraId="0B9B8D55" w14:textId="078F1427">
      <w:pPr>
        <w:pStyle w:val="Normal"/>
        <w:ind w:left="2160" w:firstLine="720"/>
        <w:rPr>
          <w:rFonts w:ascii="Times New Roman" w:hAnsi="Times New Roman" w:eastAsia="Times New Roman" w:cs="Times New Roman"/>
        </w:rPr>
      </w:pPr>
      <w:r w:rsidRPr="424423EA" w:rsidR="451D4632">
        <w:rPr>
          <w:rFonts w:ascii="Times New Roman" w:hAnsi="Times New Roman" w:eastAsia="Times New Roman" w:cs="Times New Roman"/>
        </w:rPr>
        <w:t>Senator Culp moved to vote via roll call.</w:t>
      </w:r>
    </w:p>
    <w:p w:rsidR="451D4632" w:rsidP="424423EA" w:rsidRDefault="451D4632" w14:paraId="3505B035" w14:textId="3C0C8FB3">
      <w:pPr>
        <w:pStyle w:val="Normal"/>
        <w:ind w:left="2160" w:firstLine="720"/>
        <w:rPr>
          <w:rFonts w:ascii="Times New Roman" w:hAnsi="Times New Roman" w:eastAsia="Times New Roman" w:cs="Times New Roman"/>
        </w:rPr>
      </w:pPr>
      <w:r w:rsidRPr="424423EA" w:rsidR="451D4632">
        <w:rPr>
          <w:rFonts w:ascii="Times New Roman" w:hAnsi="Times New Roman" w:eastAsia="Times New Roman" w:cs="Times New Roman"/>
        </w:rPr>
        <w:t>Senator Brown seconded.</w:t>
      </w:r>
    </w:p>
    <w:p w:rsidR="451D4632" w:rsidP="424423EA" w:rsidRDefault="451D4632" w14:paraId="756E6E0B" w14:textId="7C63D339">
      <w:pPr>
        <w:pStyle w:val="Normal"/>
        <w:ind w:left="720" w:firstLine="720"/>
        <w:rPr>
          <w:rFonts w:ascii="Times New Roman" w:hAnsi="Times New Roman" w:eastAsia="Times New Roman" w:cs="Times New Roman"/>
        </w:rPr>
      </w:pPr>
      <w:r w:rsidRPr="424423EA" w:rsidR="451D4632">
        <w:rPr>
          <w:rFonts w:ascii="Times New Roman" w:hAnsi="Times New Roman" w:eastAsia="Times New Roman" w:cs="Times New Roman"/>
        </w:rPr>
        <w:t>On a roll</w:t>
      </w:r>
      <w:r w:rsidRPr="424423EA" w:rsidR="451D4632">
        <w:rPr>
          <w:rFonts w:ascii="Times New Roman" w:hAnsi="Times New Roman" w:eastAsia="Times New Roman" w:cs="Times New Roman"/>
        </w:rPr>
        <w:t xml:space="preserve"> call vote of 16-</w:t>
      </w:r>
      <w:r w:rsidRPr="424423EA" w:rsidR="124459E3">
        <w:rPr>
          <w:rFonts w:ascii="Times New Roman" w:hAnsi="Times New Roman" w:eastAsia="Times New Roman" w:cs="Times New Roman"/>
        </w:rPr>
        <w:t>5</w:t>
      </w:r>
      <w:r w:rsidRPr="424423EA" w:rsidR="451D4632">
        <w:rPr>
          <w:rFonts w:ascii="Times New Roman" w:hAnsi="Times New Roman" w:eastAsia="Times New Roman" w:cs="Times New Roman"/>
        </w:rPr>
        <w:t>-2</w:t>
      </w:r>
      <w:r w:rsidRPr="424423EA" w:rsidR="3ACBE59F">
        <w:rPr>
          <w:rFonts w:ascii="Times New Roman" w:hAnsi="Times New Roman" w:eastAsia="Times New Roman" w:cs="Times New Roman"/>
        </w:rPr>
        <w:t xml:space="preserve"> the legislation was tabled.</w:t>
      </w:r>
    </w:p>
    <w:p w:rsidRPr="009167B9" w:rsidR="00026436" w:rsidP="00026436" w:rsidRDefault="00026436" w14:paraId="6A966DF1" w14:textId="77777777">
      <w:pPr>
        <w:pStyle w:val="paragraph"/>
        <w:spacing w:before="0" w:beforeAutospacing="0" w:after="0" w:afterAutospacing="0"/>
        <w:textAlignment w:val="baseline"/>
        <w:rPr>
          <w:rStyle w:val="normaltextrun"/>
        </w:rPr>
      </w:pPr>
    </w:p>
    <w:p w:rsidRPr="009167B9" w:rsidR="000809C0" w:rsidP="009167B9" w:rsidRDefault="0075429F" w14:paraId="642EC84D" w14:textId="0B6CB593">
      <w:pPr>
        <w:textAlignment w:val="baseline"/>
        <w:rPr>
          <w:rStyle w:val="eop"/>
          <w:rFonts w:ascii="Times New Roman" w:hAnsi="Times New Roman" w:eastAsia="Times New Roman" w:cs="Times New Roman"/>
          <w:b/>
          <w:bCs/>
          <w:color w:val="000000" w:themeColor="text1"/>
          <w:sz w:val="28"/>
          <w:szCs w:val="28"/>
          <w:u w:val="single"/>
        </w:rPr>
      </w:pPr>
      <w:r w:rsidRPr="7DC98A4F" w:rsidR="0075429F">
        <w:rPr>
          <w:rFonts w:ascii="Times New Roman" w:hAnsi="Times New Roman" w:eastAsia="Times New Roman" w:cs="Times New Roman"/>
          <w:b w:val="1"/>
          <w:bCs w:val="1"/>
          <w:color w:val="000000" w:themeColor="text1" w:themeTint="FF" w:themeShade="FF"/>
          <w:sz w:val="28"/>
          <w:szCs w:val="28"/>
          <w:u w:val="single"/>
        </w:rPr>
        <w:t>NEW BUSINESS</w:t>
      </w:r>
    </w:p>
    <w:p w:rsidR="1618B4E1" w:rsidP="1618B4E1" w:rsidRDefault="1618B4E1" w14:paraId="6708FEF5" w14:textId="7C177F14">
      <w:pPr>
        <w:pStyle w:val="Normal"/>
        <w:rPr>
          <w:rFonts w:ascii="Times New Roman" w:hAnsi="Times New Roman" w:eastAsia="Times New Roman" w:cs="Times New Roman"/>
          <w:b w:val="0"/>
          <w:bCs w:val="0"/>
          <w:noProof w:val="0"/>
          <w:sz w:val="24"/>
          <w:szCs w:val="24"/>
          <w:lang w:val="en-US"/>
        </w:rPr>
      </w:pPr>
      <w:r w:rsidRPr="7DC98A4F" w:rsidR="223B2BD2">
        <w:rPr>
          <w:rFonts w:ascii="Times New Roman" w:hAnsi="Times New Roman" w:eastAsia="Times New Roman" w:cs="Times New Roman"/>
          <w:b w:val="0"/>
          <w:bCs w:val="0"/>
          <w:noProof w:val="0"/>
          <w:sz w:val="24"/>
          <w:szCs w:val="24"/>
          <w:lang w:val="en-US"/>
        </w:rPr>
        <w:t>SB 2942 Senate Meeting Time Hard Limit</w:t>
      </w:r>
    </w:p>
    <w:p w:rsidR="223B2BD2" w:rsidP="7DC98A4F" w:rsidRDefault="223B2BD2" w14:paraId="587EC8D5" w14:textId="153F8681">
      <w:pPr>
        <w:pStyle w:val="Normal"/>
        <w:rPr>
          <w:rFonts w:ascii="Times New Roman" w:hAnsi="Times New Roman" w:eastAsia="Times New Roman" w:cs="Times New Roman"/>
          <w:b w:val="0"/>
          <w:bCs w:val="0"/>
          <w:noProof w:val="0"/>
          <w:sz w:val="24"/>
          <w:szCs w:val="24"/>
          <w:lang w:val="en-US"/>
        </w:rPr>
      </w:pPr>
      <w:r w:rsidRPr="7DC98A4F" w:rsidR="223B2BD2">
        <w:rPr>
          <w:rFonts w:ascii="Times New Roman" w:hAnsi="Times New Roman" w:eastAsia="Times New Roman" w:cs="Times New Roman"/>
          <w:b w:val="0"/>
          <w:bCs w:val="0"/>
          <w:noProof w:val="0"/>
          <w:sz w:val="24"/>
          <w:szCs w:val="24"/>
          <w:lang w:val="en-US"/>
        </w:rPr>
        <w:t>The legislation was read on the floor for the first time.</w:t>
      </w:r>
    </w:p>
    <w:p w:rsidR="223B2BD2" w:rsidP="7DC98A4F" w:rsidRDefault="223B2BD2" w14:paraId="691F3EB7" w14:textId="71AACEE6">
      <w:pPr>
        <w:pStyle w:val="Normal"/>
        <w:rPr>
          <w:rFonts w:ascii="Times New Roman" w:hAnsi="Times New Roman" w:eastAsia="Times New Roman" w:cs="Times New Roman"/>
          <w:b w:val="0"/>
          <w:bCs w:val="0"/>
          <w:noProof w:val="0"/>
          <w:sz w:val="24"/>
          <w:szCs w:val="24"/>
          <w:lang w:val="en-US"/>
        </w:rPr>
      </w:pPr>
      <w:r w:rsidRPr="7DC98A4F" w:rsidR="223B2BD2">
        <w:rPr>
          <w:rFonts w:ascii="Times New Roman" w:hAnsi="Times New Roman" w:eastAsia="Times New Roman" w:cs="Times New Roman"/>
          <w:b w:val="0"/>
          <w:bCs w:val="0"/>
          <w:noProof w:val="0"/>
          <w:sz w:val="24"/>
          <w:szCs w:val="24"/>
          <w:lang w:val="en-US"/>
        </w:rPr>
        <w:t>This legislation was steered to all standing committees.</w:t>
      </w:r>
    </w:p>
    <w:p w:rsidR="7DC98A4F" w:rsidP="7DC98A4F" w:rsidRDefault="7DC98A4F" w14:paraId="1CCF69E1" w14:textId="0837AC00">
      <w:pPr>
        <w:pStyle w:val="Normal"/>
        <w:rPr>
          <w:rFonts w:ascii="Times New Roman" w:hAnsi="Times New Roman" w:eastAsia="Times New Roman" w:cs="Times New Roman"/>
          <w:b w:val="0"/>
          <w:bCs w:val="0"/>
          <w:noProof w:val="0"/>
          <w:sz w:val="24"/>
          <w:szCs w:val="24"/>
          <w:lang w:val="en-US"/>
        </w:rPr>
      </w:pPr>
    </w:p>
    <w:p w:rsidR="33F82CB4" w:rsidP="7DC98A4F" w:rsidRDefault="33F82CB4" w14:paraId="37894249" w14:textId="784ABA90">
      <w:pPr>
        <w:pStyle w:val="Normal"/>
        <w:rPr>
          <w:rFonts w:ascii="Times New Roman" w:hAnsi="Times New Roman" w:eastAsia="Times New Roman" w:cs="Times New Roman"/>
          <w:b w:val="0"/>
          <w:bCs w:val="0"/>
          <w:noProof w:val="0"/>
          <w:sz w:val="24"/>
          <w:szCs w:val="24"/>
          <w:lang w:val="en-US"/>
        </w:rPr>
      </w:pPr>
      <w:r w:rsidRPr="7DC98A4F" w:rsidR="33F82CB4">
        <w:rPr>
          <w:rFonts w:ascii="Times New Roman" w:hAnsi="Times New Roman" w:eastAsia="Times New Roman" w:cs="Times New Roman"/>
          <w:b w:val="0"/>
          <w:bCs w:val="0"/>
          <w:noProof w:val="0"/>
          <w:sz w:val="24"/>
          <w:szCs w:val="24"/>
          <w:lang w:val="en-US"/>
        </w:rPr>
        <w:t>Approval of the Ad-Hoc charge letter</w:t>
      </w:r>
    </w:p>
    <w:p w:rsidR="33F82CB4" w:rsidP="7DC98A4F" w:rsidRDefault="33F82CB4" w14:paraId="5E07B9C7" w14:textId="2B45D371">
      <w:pPr>
        <w:pStyle w:val="Normal"/>
        <w:rPr>
          <w:rFonts w:ascii="Times New Roman" w:hAnsi="Times New Roman" w:eastAsia="Times New Roman" w:cs="Times New Roman"/>
          <w:b w:val="0"/>
          <w:bCs w:val="0"/>
          <w:noProof w:val="0"/>
          <w:sz w:val="24"/>
          <w:szCs w:val="24"/>
          <w:lang w:val="en-US"/>
        </w:rPr>
      </w:pPr>
      <w:r w:rsidRPr="7DC98A4F" w:rsidR="33F82CB4">
        <w:rPr>
          <w:rFonts w:ascii="Times New Roman" w:hAnsi="Times New Roman" w:eastAsia="Times New Roman" w:cs="Times New Roman"/>
          <w:b w:val="0"/>
          <w:bCs w:val="0"/>
          <w:noProof w:val="0"/>
          <w:sz w:val="24"/>
          <w:szCs w:val="24"/>
          <w:lang w:val="en-US"/>
        </w:rPr>
        <w:t xml:space="preserve">The floor was given to President Murfitt to explain the rationale </w:t>
      </w:r>
      <w:r w:rsidRPr="7DC98A4F" w:rsidR="0D6EB213">
        <w:rPr>
          <w:rFonts w:ascii="Times New Roman" w:hAnsi="Times New Roman" w:eastAsia="Times New Roman" w:cs="Times New Roman"/>
          <w:b w:val="0"/>
          <w:bCs w:val="0"/>
          <w:noProof w:val="0"/>
          <w:sz w:val="24"/>
          <w:szCs w:val="24"/>
          <w:lang w:val="en-US"/>
        </w:rPr>
        <w:t>behind</w:t>
      </w:r>
      <w:r w:rsidRPr="7DC98A4F" w:rsidR="33F82CB4">
        <w:rPr>
          <w:rFonts w:ascii="Times New Roman" w:hAnsi="Times New Roman" w:eastAsia="Times New Roman" w:cs="Times New Roman"/>
          <w:b w:val="0"/>
          <w:bCs w:val="0"/>
          <w:noProof w:val="0"/>
          <w:sz w:val="24"/>
          <w:szCs w:val="24"/>
          <w:lang w:val="en-US"/>
        </w:rPr>
        <w:t xml:space="preserve"> the ad-hoc committee</w:t>
      </w:r>
      <w:r w:rsidRPr="7DC98A4F" w:rsidR="3F002E17">
        <w:rPr>
          <w:rFonts w:ascii="Times New Roman" w:hAnsi="Times New Roman" w:eastAsia="Times New Roman" w:cs="Times New Roman"/>
          <w:b w:val="0"/>
          <w:bCs w:val="0"/>
          <w:noProof w:val="0"/>
          <w:sz w:val="24"/>
          <w:szCs w:val="24"/>
          <w:lang w:val="en-US"/>
        </w:rPr>
        <w:t xml:space="preserve"> and answer the Senates questions.</w:t>
      </w:r>
    </w:p>
    <w:p w:rsidR="76D0EB78" w:rsidP="7DC98A4F" w:rsidRDefault="76D0EB78" w14:paraId="32668C57" w14:textId="60B4BABA">
      <w:pPr>
        <w:pStyle w:val="Normal"/>
        <w:rPr>
          <w:rFonts w:ascii="Times New Roman" w:hAnsi="Times New Roman" w:eastAsia="Times New Roman" w:cs="Times New Roman"/>
          <w:b w:val="0"/>
          <w:bCs w:val="0"/>
          <w:noProof w:val="0"/>
          <w:sz w:val="24"/>
          <w:szCs w:val="24"/>
          <w:lang w:val="en-US"/>
        </w:rPr>
      </w:pPr>
      <w:r w:rsidRPr="7DC98A4F" w:rsidR="76D0EB78">
        <w:rPr>
          <w:rFonts w:ascii="Times New Roman" w:hAnsi="Times New Roman" w:eastAsia="Times New Roman" w:cs="Times New Roman"/>
          <w:b w:val="0"/>
          <w:bCs w:val="0"/>
          <w:noProof w:val="0"/>
          <w:sz w:val="24"/>
          <w:szCs w:val="24"/>
          <w:lang w:val="en-US"/>
        </w:rPr>
        <w:t>Senator Bouma moved to approve the charge letter.</w:t>
      </w:r>
    </w:p>
    <w:p w:rsidR="76D0EB78" w:rsidP="7DC98A4F" w:rsidRDefault="76D0EB78" w14:paraId="35963F0C" w14:textId="33825103">
      <w:pPr>
        <w:pStyle w:val="Normal"/>
        <w:rPr>
          <w:rFonts w:ascii="Times New Roman" w:hAnsi="Times New Roman" w:eastAsia="Times New Roman" w:cs="Times New Roman"/>
          <w:b w:val="0"/>
          <w:bCs w:val="0"/>
          <w:noProof w:val="0"/>
          <w:sz w:val="24"/>
          <w:szCs w:val="24"/>
          <w:lang w:val="en-US"/>
        </w:rPr>
      </w:pPr>
      <w:r w:rsidRPr="7DC98A4F" w:rsidR="76D0EB78">
        <w:rPr>
          <w:rFonts w:ascii="Times New Roman" w:hAnsi="Times New Roman" w:eastAsia="Times New Roman" w:cs="Times New Roman"/>
          <w:b w:val="0"/>
          <w:bCs w:val="0"/>
          <w:noProof w:val="0"/>
          <w:sz w:val="24"/>
          <w:szCs w:val="24"/>
          <w:lang w:val="en-US"/>
        </w:rPr>
        <w:t>Senator Gomelsky seconded.</w:t>
      </w:r>
    </w:p>
    <w:p w:rsidR="76D0EB78" w:rsidP="424423EA" w:rsidRDefault="76D0EB78" w14:paraId="592A3217" w14:textId="549AE54D">
      <w:pPr>
        <w:pStyle w:val="Normal"/>
        <w:ind w:firstLine="720"/>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The charge letter was approved on a 23-0-0 standing vote.</w:t>
      </w:r>
    </w:p>
    <w:p w:rsidR="424423EA" w:rsidP="424423EA" w:rsidRDefault="424423EA" w14:paraId="6118D2C4" w14:textId="6B206EA6">
      <w:pPr>
        <w:pStyle w:val="Normal"/>
        <w:ind w:firstLine="720"/>
        <w:rPr>
          <w:rFonts w:ascii="Times New Roman" w:hAnsi="Times New Roman" w:eastAsia="Times New Roman" w:cs="Times New Roman"/>
          <w:b w:val="0"/>
          <w:bCs w:val="0"/>
          <w:noProof w:val="0"/>
          <w:sz w:val="24"/>
          <w:szCs w:val="24"/>
          <w:lang w:val="en-US"/>
        </w:rPr>
      </w:pPr>
    </w:p>
    <w:p w:rsidR="76D0EB78" w:rsidP="7DC98A4F" w:rsidRDefault="76D0EB78" w14:paraId="051BAF35" w14:textId="39F62386">
      <w:pPr>
        <w:pStyle w:val="Normal"/>
        <w:rPr>
          <w:rFonts w:ascii="Times New Roman" w:hAnsi="Times New Roman" w:eastAsia="Times New Roman" w:cs="Times New Roman"/>
          <w:b w:val="0"/>
          <w:bCs w:val="0"/>
          <w:noProof w:val="0"/>
          <w:sz w:val="24"/>
          <w:szCs w:val="24"/>
          <w:lang w:val="en-US"/>
        </w:rPr>
      </w:pPr>
      <w:r w:rsidRPr="7DC98A4F" w:rsidR="76D0EB78">
        <w:rPr>
          <w:rFonts w:ascii="Times New Roman" w:hAnsi="Times New Roman" w:eastAsia="Times New Roman" w:cs="Times New Roman"/>
          <w:b w:val="0"/>
          <w:bCs w:val="0"/>
          <w:noProof w:val="0"/>
          <w:sz w:val="24"/>
          <w:szCs w:val="24"/>
          <w:lang w:val="en-US"/>
        </w:rPr>
        <w:t>Selection</w:t>
      </w:r>
      <w:r w:rsidRPr="7DC98A4F" w:rsidR="76D0EB78">
        <w:rPr>
          <w:rFonts w:ascii="Times New Roman" w:hAnsi="Times New Roman" w:eastAsia="Times New Roman" w:cs="Times New Roman"/>
          <w:b w:val="0"/>
          <w:bCs w:val="0"/>
          <w:noProof w:val="0"/>
          <w:sz w:val="24"/>
          <w:szCs w:val="24"/>
          <w:lang w:val="en-US"/>
        </w:rPr>
        <w:t xml:space="preserve"> of Senators for the Ad-Hoc committee.</w:t>
      </w:r>
    </w:p>
    <w:p w:rsidR="76D0EB78" w:rsidP="7DC98A4F" w:rsidRDefault="76D0EB78" w14:paraId="322D3355" w14:textId="310D0F6D">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Senator Culp nominate</w:t>
      </w:r>
      <w:r w:rsidRPr="424423EA" w:rsidR="7D33EB2A">
        <w:rPr>
          <w:rFonts w:ascii="Times New Roman" w:hAnsi="Times New Roman" w:eastAsia="Times New Roman" w:cs="Times New Roman"/>
          <w:b w:val="0"/>
          <w:bCs w:val="0"/>
          <w:noProof w:val="0"/>
          <w:sz w:val="24"/>
          <w:szCs w:val="24"/>
          <w:lang w:val="en-US"/>
        </w:rPr>
        <w:t>d</w:t>
      </w:r>
      <w:r w:rsidRPr="424423EA" w:rsidR="76D0EB78">
        <w:rPr>
          <w:rFonts w:ascii="Times New Roman" w:hAnsi="Times New Roman" w:eastAsia="Times New Roman" w:cs="Times New Roman"/>
          <w:b w:val="0"/>
          <w:bCs w:val="0"/>
          <w:noProof w:val="0"/>
          <w:sz w:val="24"/>
          <w:szCs w:val="24"/>
          <w:lang w:val="en-US"/>
        </w:rPr>
        <w:t xml:space="preserve"> Senator Knull</w:t>
      </w:r>
      <w:r w:rsidRPr="424423EA" w:rsidR="63F2D40F">
        <w:rPr>
          <w:rFonts w:ascii="Times New Roman" w:hAnsi="Times New Roman" w:eastAsia="Times New Roman" w:cs="Times New Roman"/>
          <w:b w:val="0"/>
          <w:bCs w:val="0"/>
          <w:noProof w:val="0"/>
          <w:sz w:val="24"/>
          <w:szCs w:val="24"/>
          <w:lang w:val="en-US"/>
        </w:rPr>
        <w:t>.</w:t>
      </w:r>
    </w:p>
    <w:p w:rsidR="76D0EB78" w:rsidP="7DC98A4F" w:rsidRDefault="76D0EB78" w14:paraId="10D3DE79" w14:textId="0295023B">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Senator Brown nominate</w:t>
      </w:r>
      <w:r w:rsidRPr="424423EA" w:rsidR="74374EA8">
        <w:rPr>
          <w:rFonts w:ascii="Times New Roman" w:hAnsi="Times New Roman" w:eastAsia="Times New Roman" w:cs="Times New Roman"/>
          <w:b w:val="0"/>
          <w:bCs w:val="0"/>
          <w:noProof w:val="0"/>
          <w:sz w:val="24"/>
          <w:szCs w:val="24"/>
          <w:lang w:val="en-US"/>
        </w:rPr>
        <w:t>d</w:t>
      </w:r>
      <w:r w:rsidRPr="424423EA" w:rsidR="76D0EB78">
        <w:rPr>
          <w:rFonts w:ascii="Times New Roman" w:hAnsi="Times New Roman" w:eastAsia="Times New Roman" w:cs="Times New Roman"/>
          <w:b w:val="0"/>
          <w:bCs w:val="0"/>
          <w:noProof w:val="0"/>
          <w:sz w:val="24"/>
          <w:szCs w:val="24"/>
          <w:lang w:val="en-US"/>
        </w:rPr>
        <w:t xml:space="preserve"> Senator Slattery</w:t>
      </w:r>
      <w:r w:rsidRPr="424423EA" w:rsidR="63F2D40F">
        <w:rPr>
          <w:rFonts w:ascii="Times New Roman" w:hAnsi="Times New Roman" w:eastAsia="Times New Roman" w:cs="Times New Roman"/>
          <w:b w:val="0"/>
          <w:bCs w:val="0"/>
          <w:noProof w:val="0"/>
          <w:sz w:val="24"/>
          <w:szCs w:val="24"/>
          <w:lang w:val="en-US"/>
        </w:rPr>
        <w:t>.</w:t>
      </w:r>
    </w:p>
    <w:p w:rsidR="76D0EB78" w:rsidP="7DC98A4F" w:rsidRDefault="76D0EB78" w14:paraId="325AEA04" w14:textId="03C5F8A9">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Senator Hennigar nominated Senator Bouma</w:t>
      </w:r>
      <w:r w:rsidRPr="424423EA" w:rsidR="22A9DEAF">
        <w:rPr>
          <w:rFonts w:ascii="Times New Roman" w:hAnsi="Times New Roman" w:eastAsia="Times New Roman" w:cs="Times New Roman"/>
          <w:b w:val="0"/>
          <w:bCs w:val="0"/>
          <w:noProof w:val="0"/>
          <w:sz w:val="24"/>
          <w:szCs w:val="24"/>
          <w:lang w:val="en-US"/>
        </w:rPr>
        <w:t>.</w:t>
      </w:r>
    </w:p>
    <w:p w:rsidR="76D0EB78" w:rsidP="7DC98A4F" w:rsidRDefault="76D0EB78" w14:paraId="5A1654F6" w14:textId="6C85CCFA">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 xml:space="preserve">Senator </w:t>
      </w:r>
      <w:r w:rsidRPr="424423EA" w:rsidR="6C0AA64C">
        <w:rPr>
          <w:rFonts w:ascii="Times New Roman" w:hAnsi="Times New Roman" w:eastAsia="Times New Roman" w:cs="Times New Roman"/>
          <w:b w:val="0"/>
          <w:bCs w:val="0"/>
          <w:noProof w:val="0"/>
          <w:sz w:val="24"/>
          <w:szCs w:val="24"/>
          <w:lang w:val="en-US"/>
        </w:rPr>
        <w:t>S</w:t>
      </w:r>
      <w:r w:rsidRPr="424423EA" w:rsidR="76D0EB78">
        <w:rPr>
          <w:rFonts w:ascii="Times New Roman" w:hAnsi="Times New Roman" w:eastAsia="Times New Roman" w:cs="Times New Roman"/>
          <w:b w:val="0"/>
          <w:bCs w:val="0"/>
          <w:noProof w:val="0"/>
          <w:sz w:val="24"/>
          <w:szCs w:val="24"/>
          <w:lang w:val="en-US"/>
        </w:rPr>
        <w:t>aint nominated Senator Bogani</w:t>
      </w:r>
      <w:r w:rsidRPr="424423EA" w:rsidR="5267C1B6">
        <w:rPr>
          <w:rFonts w:ascii="Times New Roman" w:hAnsi="Times New Roman" w:eastAsia="Times New Roman" w:cs="Times New Roman"/>
          <w:b w:val="0"/>
          <w:bCs w:val="0"/>
          <w:noProof w:val="0"/>
          <w:sz w:val="24"/>
          <w:szCs w:val="24"/>
          <w:lang w:val="en-US"/>
        </w:rPr>
        <w:t>.</w:t>
      </w:r>
    </w:p>
    <w:p w:rsidR="76D0EB78" w:rsidP="7DC98A4F" w:rsidRDefault="76D0EB78" w14:paraId="772FDE20" w14:textId="0E9117F8">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Senator Knull nominated Senator Relaford</w:t>
      </w:r>
      <w:r w:rsidRPr="424423EA" w:rsidR="5267C1B6">
        <w:rPr>
          <w:rFonts w:ascii="Times New Roman" w:hAnsi="Times New Roman" w:eastAsia="Times New Roman" w:cs="Times New Roman"/>
          <w:b w:val="0"/>
          <w:bCs w:val="0"/>
          <w:noProof w:val="0"/>
          <w:sz w:val="24"/>
          <w:szCs w:val="24"/>
          <w:lang w:val="en-US"/>
        </w:rPr>
        <w:t>.</w:t>
      </w:r>
    </w:p>
    <w:p w:rsidR="76D0EB78" w:rsidP="7DC98A4F" w:rsidRDefault="76D0EB78" w14:paraId="7774C23F" w14:textId="6B021BC1">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Senator Grimm nominated S</w:t>
      </w:r>
      <w:r w:rsidRPr="424423EA" w:rsidR="76D0EB78">
        <w:rPr>
          <w:rFonts w:ascii="Times New Roman" w:hAnsi="Times New Roman" w:eastAsia="Times New Roman" w:cs="Times New Roman"/>
          <w:b w:val="0"/>
          <w:bCs w:val="0"/>
          <w:noProof w:val="0"/>
          <w:sz w:val="24"/>
          <w:szCs w:val="24"/>
          <w:lang w:val="en-US"/>
        </w:rPr>
        <w:t>enator</w:t>
      </w:r>
      <w:r w:rsidRPr="424423EA" w:rsidR="76D0EB78">
        <w:rPr>
          <w:rFonts w:ascii="Times New Roman" w:hAnsi="Times New Roman" w:eastAsia="Times New Roman" w:cs="Times New Roman"/>
          <w:b w:val="0"/>
          <w:bCs w:val="0"/>
          <w:noProof w:val="0"/>
          <w:sz w:val="24"/>
          <w:szCs w:val="24"/>
          <w:lang w:val="en-US"/>
        </w:rPr>
        <w:t xml:space="preserve"> Keasling</w:t>
      </w:r>
      <w:r w:rsidRPr="424423EA" w:rsidR="3478139D">
        <w:rPr>
          <w:rFonts w:ascii="Times New Roman" w:hAnsi="Times New Roman" w:eastAsia="Times New Roman" w:cs="Times New Roman"/>
          <w:b w:val="0"/>
          <w:bCs w:val="0"/>
          <w:noProof w:val="0"/>
          <w:sz w:val="24"/>
          <w:szCs w:val="24"/>
          <w:lang w:val="en-US"/>
        </w:rPr>
        <w:t>.</w:t>
      </w:r>
    </w:p>
    <w:p w:rsidR="76D0EB78" w:rsidP="7DC98A4F" w:rsidRDefault="76D0EB78" w14:paraId="38F53299" w14:textId="31090182">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Senator Hulen nominated Senator Saint</w:t>
      </w:r>
      <w:r w:rsidRPr="424423EA" w:rsidR="3478139D">
        <w:rPr>
          <w:rFonts w:ascii="Times New Roman" w:hAnsi="Times New Roman" w:eastAsia="Times New Roman" w:cs="Times New Roman"/>
          <w:b w:val="0"/>
          <w:bCs w:val="0"/>
          <w:noProof w:val="0"/>
          <w:sz w:val="24"/>
          <w:szCs w:val="24"/>
          <w:lang w:val="en-US"/>
        </w:rPr>
        <w:t>.</w:t>
      </w:r>
    </w:p>
    <w:p w:rsidR="76D0EB78" w:rsidP="7DC98A4F" w:rsidRDefault="76D0EB78" w14:paraId="027AE9D9" w14:textId="2FB9E3BB">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Senator B</w:t>
      </w:r>
      <w:r w:rsidRPr="424423EA" w:rsidR="76D0EB78">
        <w:rPr>
          <w:rFonts w:ascii="Times New Roman" w:hAnsi="Times New Roman" w:eastAsia="Times New Roman" w:cs="Times New Roman"/>
          <w:b w:val="0"/>
          <w:bCs w:val="0"/>
          <w:noProof w:val="0"/>
          <w:sz w:val="24"/>
          <w:szCs w:val="24"/>
          <w:lang w:val="en-US"/>
        </w:rPr>
        <w:t>ouma</w:t>
      </w:r>
      <w:r w:rsidRPr="424423EA" w:rsidR="76D0EB78">
        <w:rPr>
          <w:rFonts w:ascii="Times New Roman" w:hAnsi="Times New Roman" w:eastAsia="Times New Roman" w:cs="Times New Roman"/>
          <w:b w:val="0"/>
          <w:bCs w:val="0"/>
          <w:noProof w:val="0"/>
          <w:sz w:val="24"/>
          <w:szCs w:val="24"/>
          <w:lang w:val="en-US"/>
        </w:rPr>
        <w:t xml:space="preserve"> nominated Senator Hennigar</w:t>
      </w:r>
      <w:r w:rsidRPr="424423EA" w:rsidR="0AA50B4B">
        <w:rPr>
          <w:rFonts w:ascii="Times New Roman" w:hAnsi="Times New Roman" w:eastAsia="Times New Roman" w:cs="Times New Roman"/>
          <w:b w:val="0"/>
          <w:bCs w:val="0"/>
          <w:noProof w:val="0"/>
          <w:sz w:val="24"/>
          <w:szCs w:val="24"/>
          <w:lang w:val="en-US"/>
        </w:rPr>
        <w:t>.</w:t>
      </w:r>
    </w:p>
    <w:p w:rsidR="76D0EB78" w:rsidP="7DC98A4F" w:rsidRDefault="76D0EB78" w14:paraId="63FA61A5" w14:textId="39784ADF">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 xml:space="preserve">Senator </w:t>
      </w:r>
      <w:r w:rsidRPr="424423EA" w:rsidR="76D0EB78">
        <w:rPr>
          <w:rFonts w:ascii="Times New Roman" w:hAnsi="Times New Roman" w:eastAsia="Times New Roman" w:cs="Times New Roman"/>
          <w:b w:val="0"/>
          <w:bCs w:val="0"/>
          <w:noProof w:val="0"/>
          <w:sz w:val="24"/>
          <w:szCs w:val="24"/>
          <w:lang w:val="en-US"/>
        </w:rPr>
        <w:t>Gomeslky</w:t>
      </w:r>
      <w:r w:rsidRPr="424423EA" w:rsidR="76D0EB78">
        <w:rPr>
          <w:rFonts w:ascii="Times New Roman" w:hAnsi="Times New Roman" w:eastAsia="Times New Roman" w:cs="Times New Roman"/>
          <w:b w:val="0"/>
          <w:bCs w:val="0"/>
          <w:noProof w:val="0"/>
          <w:sz w:val="24"/>
          <w:szCs w:val="24"/>
          <w:lang w:val="en-US"/>
        </w:rPr>
        <w:t xml:space="preserve"> nominated Senator Brown</w:t>
      </w:r>
      <w:r w:rsidRPr="424423EA" w:rsidR="7363A560">
        <w:rPr>
          <w:rFonts w:ascii="Times New Roman" w:hAnsi="Times New Roman" w:eastAsia="Times New Roman" w:cs="Times New Roman"/>
          <w:b w:val="0"/>
          <w:bCs w:val="0"/>
          <w:noProof w:val="0"/>
          <w:sz w:val="24"/>
          <w:szCs w:val="24"/>
          <w:lang w:val="en-US"/>
        </w:rPr>
        <w:t>.</w:t>
      </w:r>
    </w:p>
    <w:p w:rsidR="76D0EB78" w:rsidP="7DC98A4F" w:rsidRDefault="76D0EB78" w14:paraId="10641371" w14:textId="258E6D94">
      <w:pPr>
        <w:pStyle w:val="Normal"/>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Senator Worcester nominated Senator Culp</w:t>
      </w:r>
      <w:r w:rsidRPr="424423EA" w:rsidR="7363A560">
        <w:rPr>
          <w:rFonts w:ascii="Times New Roman" w:hAnsi="Times New Roman" w:eastAsia="Times New Roman" w:cs="Times New Roman"/>
          <w:b w:val="0"/>
          <w:bCs w:val="0"/>
          <w:noProof w:val="0"/>
          <w:sz w:val="24"/>
          <w:szCs w:val="24"/>
          <w:lang w:val="en-US"/>
        </w:rPr>
        <w:t>.</w:t>
      </w:r>
    </w:p>
    <w:p w:rsidR="76D0EB78" w:rsidP="424423EA" w:rsidRDefault="76D0EB78" w14:paraId="506338D4" w14:textId="2541E972">
      <w:pPr>
        <w:pStyle w:val="Normal"/>
        <w:ind w:firstLine="720"/>
        <w:rPr>
          <w:rFonts w:ascii="Times New Roman" w:hAnsi="Times New Roman" w:eastAsia="Times New Roman" w:cs="Times New Roman"/>
          <w:b w:val="0"/>
          <w:bCs w:val="0"/>
          <w:noProof w:val="0"/>
          <w:sz w:val="24"/>
          <w:szCs w:val="24"/>
          <w:lang w:val="en-US"/>
        </w:rPr>
      </w:pPr>
      <w:r w:rsidRPr="424423EA" w:rsidR="76D0EB78">
        <w:rPr>
          <w:rFonts w:ascii="Times New Roman" w:hAnsi="Times New Roman" w:eastAsia="Times New Roman" w:cs="Times New Roman"/>
          <w:b w:val="0"/>
          <w:bCs w:val="0"/>
          <w:noProof w:val="0"/>
          <w:sz w:val="24"/>
          <w:szCs w:val="24"/>
          <w:lang w:val="en-US"/>
        </w:rPr>
        <w:t>Eac</w:t>
      </w:r>
      <w:r w:rsidRPr="424423EA" w:rsidR="76D0EB78">
        <w:rPr>
          <w:rFonts w:ascii="Times New Roman" w:hAnsi="Times New Roman" w:eastAsia="Times New Roman" w:cs="Times New Roman"/>
          <w:b w:val="0"/>
          <w:bCs w:val="0"/>
          <w:noProof w:val="0"/>
          <w:sz w:val="24"/>
          <w:szCs w:val="24"/>
          <w:lang w:val="en-US"/>
        </w:rPr>
        <w:t>h nominator spoke on behalf of their nominee.</w:t>
      </w:r>
    </w:p>
    <w:p w:rsidR="42F6752C" w:rsidP="7DC98A4F" w:rsidRDefault="42F6752C" w14:paraId="3C9B2054" w14:textId="778529E3">
      <w:pPr>
        <w:pStyle w:val="Normal"/>
        <w:rPr>
          <w:rFonts w:ascii="Times New Roman" w:hAnsi="Times New Roman" w:eastAsia="Times New Roman" w:cs="Times New Roman"/>
          <w:b w:val="0"/>
          <w:bCs w:val="0"/>
          <w:noProof w:val="0"/>
          <w:sz w:val="24"/>
          <w:szCs w:val="24"/>
          <w:lang w:val="en-US"/>
        </w:rPr>
      </w:pPr>
      <w:r w:rsidRPr="424423EA" w:rsidR="42F6752C">
        <w:rPr>
          <w:rFonts w:ascii="Times New Roman" w:hAnsi="Times New Roman" w:eastAsia="Times New Roman" w:cs="Times New Roman"/>
          <w:b w:val="0"/>
          <w:bCs w:val="0"/>
          <w:noProof w:val="0"/>
          <w:sz w:val="24"/>
          <w:szCs w:val="24"/>
          <w:lang w:val="en-US"/>
        </w:rPr>
        <w:t xml:space="preserve">Senators </w:t>
      </w:r>
      <w:r w:rsidRPr="424423EA" w:rsidR="7687F7E1">
        <w:rPr>
          <w:rFonts w:ascii="Times New Roman" w:hAnsi="Times New Roman" w:eastAsia="Times New Roman" w:cs="Times New Roman"/>
          <w:b w:val="0"/>
          <w:bCs w:val="0"/>
          <w:noProof w:val="0"/>
          <w:sz w:val="24"/>
          <w:szCs w:val="24"/>
          <w:lang w:val="en-US"/>
        </w:rPr>
        <w:t>Relaford, Knull, Slattery, and Culp were selected</w:t>
      </w:r>
      <w:r w:rsidRPr="424423EA" w:rsidR="3339061F">
        <w:rPr>
          <w:rFonts w:ascii="Times New Roman" w:hAnsi="Times New Roman" w:eastAsia="Times New Roman" w:cs="Times New Roman"/>
          <w:b w:val="0"/>
          <w:bCs w:val="0"/>
          <w:noProof w:val="0"/>
          <w:sz w:val="24"/>
          <w:szCs w:val="24"/>
          <w:lang w:val="en-US"/>
        </w:rPr>
        <w:t xml:space="preserve"> to serve on the Ad-Hoc committee</w:t>
      </w:r>
      <w:r w:rsidRPr="424423EA" w:rsidR="7463F1E3">
        <w:rPr>
          <w:rFonts w:ascii="Times New Roman" w:hAnsi="Times New Roman" w:eastAsia="Times New Roman" w:cs="Times New Roman"/>
          <w:b w:val="0"/>
          <w:bCs w:val="0"/>
          <w:noProof w:val="0"/>
          <w:sz w:val="24"/>
          <w:szCs w:val="24"/>
          <w:lang w:val="en-US"/>
        </w:rPr>
        <w:t>.</w:t>
      </w:r>
    </w:p>
    <w:p w:rsidR="7DC98A4F" w:rsidP="7DC98A4F" w:rsidRDefault="7DC98A4F" w14:paraId="11E5A7B4" w14:textId="016EA990">
      <w:pPr>
        <w:pStyle w:val="Normal"/>
        <w:rPr>
          <w:rFonts w:ascii="Times New Roman" w:hAnsi="Times New Roman" w:eastAsia="Times New Roman" w:cs="Times New Roman"/>
          <w:b w:val="0"/>
          <w:bCs w:val="0"/>
          <w:noProof w:val="0"/>
          <w:sz w:val="24"/>
          <w:szCs w:val="24"/>
          <w:lang w:val="en-US"/>
        </w:rPr>
      </w:pPr>
    </w:p>
    <w:p w:rsidR="7687F7E1" w:rsidP="7DC98A4F" w:rsidRDefault="7687F7E1" w14:paraId="0E0554A8" w14:textId="598036A5">
      <w:pPr>
        <w:pStyle w:val="Normal"/>
        <w:rPr>
          <w:rFonts w:ascii="Times New Roman" w:hAnsi="Times New Roman" w:eastAsia="Times New Roman" w:cs="Times New Roman"/>
          <w:b w:val="0"/>
          <w:bCs w:val="0"/>
          <w:noProof w:val="0"/>
          <w:sz w:val="24"/>
          <w:szCs w:val="24"/>
          <w:lang w:val="en-US"/>
        </w:rPr>
      </w:pPr>
      <w:r w:rsidRPr="7DC98A4F" w:rsidR="7687F7E1">
        <w:rPr>
          <w:rFonts w:ascii="Times New Roman" w:hAnsi="Times New Roman" w:eastAsia="Times New Roman" w:cs="Times New Roman"/>
          <w:b w:val="0"/>
          <w:bCs w:val="0"/>
          <w:noProof w:val="0"/>
          <w:sz w:val="24"/>
          <w:szCs w:val="24"/>
          <w:lang w:val="en-US"/>
        </w:rPr>
        <w:t>Student-At-Large of the month (January)</w:t>
      </w:r>
    </w:p>
    <w:p w:rsidR="7687F7E1" w:rsidP="7DC98A4F" w:rsidRDefault="7687F7E1" w14:paraId="57486F8E" w14:textId="3C5DB66E">
      <w:pPr>
        <w:pStyle w:val="Normal"/>
        <w:rPr>
          <w:rFonts w:ascii="Times New Roman" w:hAnsi="Times New Roman" w:eastAsia="Times New Roman" w:cs="Times New Roman"/>
          <w:b w:val="0"/>
          <w:bCs w:val="0"/>
          <w:noProof w:val="0"/>
          <w:sz w:val="24"/>
          <w:szCs w:val="24"/>
          <w:lang w:val="en-US"/>
        </w:rPr>
      </w:pPr>
      <w:r w:rsidRPr="7DC98A4F" w:rsidR="7687F7E1">
        <w:rPr>
          <w:rFonts w:ascii="Times New Roman" w:hAnsi="Times New Roman" w:eastAsia="Times New Roman" w:cs="Times New Roman"/>
          <w:b w:val="0"/>
          <w:bCs w:val="0"/>
          <w:noProof w:val="0"/>
          <w:sz w:val="24"/>
          <w:szCs w:val="24"/>
          <w:lang w:val="en-US"/>
        </w:rPr>
        <w:t xml:space="preserve">Senator Culp nominated William </w:t>
      </w:r>
      <w:r w:rsidRPr="7DC98A4F" w:rsidR="0ED9BDEE">
        <w:rPr>
          <w:rFonts w:ascii="Times New Roman" w:hAnsi="Times New Roman" w:eastAsia="Times New Roman" w:cs="Times New Roman"/>
          <w:b w:val="0"/>
          <w:bCs w:val="0"/>
          <w:noProof w:val="0"/>
          <w:sz w:val="24"/>
          <w:szCs w:val="24"/>
          <w:lang w:val="en-US"/>
        </w:rPr>
        <w:t>Ward.</w:t>
      </w:r>
    </w:p>
    <w:p w:rsidR="7687F7E1" w:rsidP="7DC98A4F" w:rsidRDefault="7687F7E1" w14:paraId="5DE3E9B9" w14:textId="65AA6EB8">
      <w:pPr>
        <w:pStyle w:val="Normal"/>
        <w:rPr>
          <w:rFonts w:ascii="Times New Roman" w:hAnsi="Times New Roman" w:eastAsia="Times New Roman" w:cs="Times New Roman"/>
          <w:b w:val="0"/>
          <w:bCs w:val="0"/>
          <w:noProof w:val="0"/>
          <w:sz w:val="24"/>
          <w:szCs w:val="24"/>
          <w:lang w:val="en-US"/>
        </w:rPr>
      </w:pPr>
      <w:r w:rsidRPr="7DC98A4F" w:rsidR="7687F7E1">
        <w:rPr>
          <w:rFonts w:ascii="Times New Roman" w:hAnsi="Times New Roman" w:eastAsia="Times New Roman" w:cs="Times New Roman"/>
          <w:b w:val="0"/>
          <w:bCs w:val="0"/>
          <w:noProof w:val="0"/>
          <w:sz w:val="24"/>
          <w:szCs w:val="24"/>
          <w:lang w:val="en-US"/>
        </w:rPr>
        <w:t>Senator Meiklejohn nominated Kellan Chandler</w:t>
      </w:r>
      <w:r w:rsidRPr="7DC98A4F" w:rsidR="44A8E703">
        <w:rPr>
          <w:rFonts w:ascii="Times New Roman" w:hAnsi="Times New Roman" w:eastAsia="Times New Roman" w:cs="Times New Roman"/>
          <w:b w:val="0"/>
          <w:bCs w:val="0"/>
          <w:noProof w:val="0"/>
          <w:sz w:val="24"/>
          <w:szCs w:val="24"/>
          <w:lang w:val="en-US"/>
        </w:rPr>
        <w:t>.</w:t>
      </w:r>
    </w:p>
    <w:p w:rsidR="7687F7E1" w:rsidP="7DC98A4F" w:rsidRDefault="7687F7E1" w14:paraId="2BDE7052" w14:textId="153FC20D">
      <w:pPr>
        <w:pStyle w:val="Normal"/>
        <w:rPr>
          <w:rFonts w:ascii="Times New Roman" w:hAnsi="Times New Roman" w:eastAsia="Times New Roman" w:cs="Times New Roman"/>
          <w:b w:val="0"/>
          <w:bCs w:val="0"/>
          <w:noProof w:val="0"/>
          <w:sz w:val="24"/>
          <w:szCs w:val="24"/>
          <w:lang w:val="en-US"/>
        </w:rPr>
      </w:pPr>
      <w:r w:rsidRPr="7DC98A4F" w:rsidR="7687F7E1">
        <w:rPr>
          <w:rFonts w:ascii="Times New Roman" w:hAnsi="Times New Roman" w:eastAsia="Times New Roman" w:cs="Times New Roman"/>
          <w:b w:val="0"/>
          <w:bCs w:val="0"/>
          <w:noProof w:val="0"/>
          <w:sz w:val="24"/>
          <w:szCs w:val="24"/>
          <w:lang w:val="en-US"/>
        </w:rPr>
        <w:t>Senator Moore nominated Wolfgang W</w:t>
      </w:r>
      <w:r w:rsidRPr="7DC98A4F" w:rsidR="2A2F6448">
        <w:rPr>
          <w:rFonts w:ascii="Times New Roman" w:hAnsi="Times New Roman" w:eastAsia="Times New Roman" w:cs="Times New Roman"/>
          <w:b w:val="0"/>
          <w:bCs w:val="0"/>
          <w:noProof w:val="0"/>
          <w:sz w:val="24"/>
          <w:szCs w:val="24"/>
          <w:lang w:val="en-US"/>
        </w:rPr>
        <w:t>uerker.</w:t>
      </w:r>
    </w:p>
    <w:p w:rsidR="7687F7E1" w:rsidP="7DC98A4F" w:rsidRDefault="7687F7E1" w14:paraId="613AF040" w14:textId="1ED3CF93">
      <w:pPr>
        <w:pStyle w:val="Normal"/>
        <w:rPr>
          <w:rFonts w:ascii="Times New Roman" w:hAnsi="Times New Roman" w:eastAsia="Times New Roman" w:cs="Times New Roman"/>
          <w:b w:val="0"/>
          <w:bCs w:val="0"/>
          <w:noProof w:val="0"/>
          <w:sz w:val="24"/>
          <w:szCs w:val="24"/>
          <w:lang w:val="en-US"/>
        </w:rPr>
      </w:pPr>
      <w:r w:rsidRPr="7DC98A4F" w:rsidR="7687F7E1">
        <w:rPr>
          <w:rFonts w:ascii="Times New Roman" w:hAnsi="Times New Roman" w:eastAsia="Times New Roman" w:cs="Times New Roman"/>
          <w:b w:val="0"/>
          <w:bCs w:val="0"/>
          <w:noProof w:val="0"/>
          <w:sz w:val="24"/>
          <w:szCs w:val="24"/>
          <w:lang w:val="en-US"/>
        </w:rPr>
        <w:t>Senator Slattery nominated John Spar</w:t>
      </w:r>
      <w:r w:rsidRPr="7DC98A4F" w:rsidR="602C6B66">
        <w:rPr>
          <w:rFonts w:ascii="Times New Roman" w:hAnsi="Times New Roman" w:eastAsia="Times New Roman" w:cs="Times New Roman"/>
          <w:b w:val="0"/>
          <w:bCs w:val="0"/>
          <w:noProof w:val="0"/>
          <w:sz w:val="24"/>
          <w:szCs w:val="24"/>
          <w:lang w:val="en-US"/>
        </w:rPr>
        <w:t>ks.</w:t>
      </w:r>
    </w:p>
    <w:p w:rsidR="7687F7E1" w:rsidP="424423EA" w:rsidRDefault="7687F7E1" w14:paraId="1A698622" w14:textId="51013759">
      <w:pPr>
        <w:pStyle w:val="Normal"/>
        <w:ind w:firstLine="720"/>
        <w:rPr>
          <w:rFonts w:ascii="Times New Roman" w:hAnsi="Times New Roman" w:eastAsia="Times New Roman" w:cs="Times New Roman"/>
          <w:b w:val="0"/>
          <w:bCs w:val="0"/>
          <w:noProof w:val="0"/>
          <w:sz w:val="24"/>
          <w:szCs w:val="24"/>
          <w:lang w:val="en-US"/>
        </w:rPr>
      </w:pPr>
      <w:r w:rsidRPr="424423EA" w:rsidR="7687F7E1">
        <w:rPr>
          <w:rFonts w:ascii="Times New Roman" w:hAnsi="Times New Roman" w:eastAsia="Times New Roman" w:cs="Times New Roman"/>
          <w:b w:val="0"/>
          <w:bCs w:val="0"/>
          <w:noProof w:val="0"/>
          <w:sz w:val="24"/>
          <w:szCs w:val="24"/>
          <w:lang w:val="en-US"/>
        </w:rPr>
        <w:t>Each nominator spoke on behalf of their nominee</w:t>
      </w:r>
      <w:r w:rsidRPr="424423EA" w:rsidR="32169859">
        <w:rPr>
          <w:rFonts w:ascii="Times New Roman" w:hAnsi="Times New Roman" w:eastAsia="Times New Roman" w:cs="Times New Roman"/>
          <w:b w:val="0"/>
          <w:bCs w:val="0"/>
          <w:noProof w:val="0"/>
          <w:sz w:val="24"/>
          <w:szCs w:val="24"/>
          <w:lang w:val="en-US"/>
        </w:rPr>
        <w:t>.</w:t>
      </w:r>
    </w:p>
    <w:p w:rsidR="2C9E733B" w:rsidP="7DC98A4F" w:rsidRDefault="2C9E733B" w14:paraId="5C46710A" w14:textId="1ABD1E9B">
      <w:pPr>
        <w:pStyle w:val="Normal"/>
        <w:rPr>
          <w:rFonts w:ascii="Times New Roman" w:hAnsi="Times New Roman" w:eastAsia="Times New Roman" w:cs="Times New Roman"/>
          <w:b w:val="0"/>
          <w:bCs w:val="0"/>
          <w:noProof w:val="0"/>
          <w:sz w:val="24"/>
          <w:szCs w:val="24"/>
          <w:lang w:val="en-US"/>
        </w:rPr>
      </w:pPr>
      <w:r w:rsidRPr="424423EA" w:rsidR="2C9E733B">
        <w:rPr>
          <w:rFonts w:ascii="Times New Roman" w:hAnsi="Times New Roman" w:eastAsia="Times New Roman" w:cs="Times New Roman"/>
          <w:b w:val="0"/>
          <w:bCs w:val="0"/>
          <w:noProof w:val="0"/>
          <w:sz w:val="24"/>
          <w:szCs w:val="24"/>
          <w:lang w:val="en-US"/>
        </w:rPr>
        <w:t>William Ward was selected</w:t>
      </w:r>
      <w:r w:rsidRPr="424423EA" w:rsidR="5644841B">
        <w:rPr>
          <w:rFonts w:ascii="Times New Roman" w:hAnsi="Times New Roman" w:eastAsia="Times New Roman" w:cs="Times New Roman"/>
          <w:b w:val="0"/>
          <w:bCs w:val="0"/>
          <w:noProof w:val="0"/>
          <w:sz w:val="24"/>
          <w:szCs w:val="24"/>
          <w:lang w:val="en-US"/>
        </w:rPr>
        <w:t xml:space="preserve"> as the </w:t>
      </w:r>
      <w:r w:rsidRPr="424423EA" w:rsidR="5644841B">
        <w:rPr>
          <w:rFonts w:ascii="Times New Roman" w:hAnsi="Times New Roman" w:eastAsia="Times New Roman" w:cs="Times New Roman"/>
          <w:b w:val="0"/>
          <w:bCs w:val="0"/>
          <w:noProof w:val="0"/>
          <w:sz w:val="24"/>
          <w:szCs w:val="24"/>
          <w:lang w:val="en-US"/>
        </w:rPr>
        <w:t>Student</w:t>
      </w:r>
      <w:r w:rsidRPr="424423EA" w:rsidR="5644841B">
        <w:rPr>
          <w:rFonts w:ascii="Times New Roman" w:hAnsi="Times New Roman" w:eastAsia="Times New Roman" w:cs="Times New Roman"/>
          <w:b w:val="0"/>
          <w:bCs w:val="0"/>
          <w:noProof w:val="0"/>
          <w:sz w:val="24"/>
          <w:szCs w:val="24"/>
          <w:lang w:val="en-US"/>
        </w:rPr>
        <w:t>-at-Large of the month.</w:t>
      </w:r>
    </w:p>
    <w:p w:rsidR="7DC98A4F" w:rsidP="7DC98A4F" w:rsidRDefault="7DC98A4F" w14:paraId="75358172" w14:textId="367A7A90">
      <w:pPr>
        <w:pStyle w:val="Normal"/>
        <w:rPr>
          <w:rFonts w:ascii="Times New Roman" w:hAnsi="Times New Roman" w:eastAsia="Times New Roman" w:cs="Times New Roman"/>
          <w:b w:val="0"/>
          <w:bCs w:val="0"/>
          <w:noProof w:val="0"/>
          <w:sz w:val="24"/>
          <w:szCs w:val="24"/>
          <w:lang w:val="en-US"/>
        </w:rPr>
      </w:pPr>
    </w:p>
    <w:p w:rsidR="2C9E733B" w:rsidP="7DC98A4F" w:rsidRDefault="2C9E733B" w14:paraId="4C1E51EB" w14:textId="19DCBAD0">
      <w:pPr>
        <w:pStyle w:val="Normal"/>
        <w:rPr>
          <w:rFonts w:ascii="Times New Roman" w:hAnsi="Times New Roman" w:eastAsia="Times New Roman" w:cs="Times New Roman"/>
          <w:b w:val="0"/>
          <w:bCs w:val="0"/>
          <w:noProof w:val="0"/>
          <w:sz w:val="24"/>
          <w:szCs w:val="24"/>
          <w:lang w:val="en-US"/>
        </w:rPr>
      </w:pPr>
      <w:r w:rsidRPr="424423EA" w:rsidR="2C9E733B">
        <w:rPr>
          <w:rFonts w:ascii="Times New Roman" w:hAnsi="Times New Roman" w:eastAsia="Times New Roman" w:cs="Times New Roman"/>
          <w:b w:val="0"/>
          <w:bCs w:val="0"/>
          <w:noProof w:val="0"/>
          <w:sz w:val="24"/>
          <w:szCs w:val="24"/>
          <w:lang w:val="en-US"/>
        </w:rPr>
        <w:t>Senator of the Month</w:t>
      </w:r>
      <w:r w:rsidRPr="424423EA" w:rsidR="675F5BD9">
        <w:rPr>
          <w:rFonts w:ascii="Times New Roman" w:hAnsi="Times New Roman" w:eastAsia="Times New Roman" w:cs="Times New Roman"/>
          <w:b w:val="0"/>
          <w:bCs w:val="0"/>
          <w:noProof w:val="0"/>
          <w:sz w:val="24"/>
          <w:szCs w:val="24"/>
          <w:lang w:val="en-US"/>
        </w:rPr>
        <w:t xml:space="preserve"> (January)</w:t>
      </w:r>
    </w:p>
    <w:p w:rsidR="02B34FAC" w:rsidP="7DC98A4F" w:rsidRDefault="02B34FAC" w14:paraId="53EF9DA1" w14:textId="044129D0">
      <w:pPr>
        <w:pStyle w:val="Normal"/>
        <w:rPr>
          <w:rFonts w:ascii="Times New Roman" w:hAnsi="Times New Roman" w:eastAsia="Times New Roman" w:cs="Times New Roman"/>
          <w:b w:val="0"/>
          <w:bCs w:val="0"/>
          <w:noProof w:val="0"/>
          <w:sz w:val="24"/>
          <w:szCs w:val="24"/>
          <w:lang w:val="en-US"/>
        </w:rPr>
      </w:pPr>
      <w:r w:rsidRPr="7DC98A4F" w:rsidR="02B34FAC">
        <w:rPr>
          <w:rFonts w:ascii="Times New Roman" w:hAnsi="Times New Roman" w:eastAsia="Times New Roman" w:cs="Times New Roman"/>
          <w:b w:val="0"/>
          <w:bCs w:val="0"/>
          <w:noProof w:val="0"/>
          <w:sz w:val="24"/>
          <w:szCs w:val="24"/>
          <w:lang w:val="en-US"/>
        </w:rPr>
        <w:t>Senator Knull nominated Senator Culp.</w:t>
      </w:r>
    </w:p>
    <w:p w:rsidR="02B34FAC" w:rsidP="7DC98A4F" w:rsidRDefault="02B34FAC" w14:paraId="1DA5FF98" w14:textId="33BB759B">
      <w:pPr>
        <w:pStyle w:val="Normal"/>
        <w:rPr>
          <w:rFonts w:ascii="Times New Roman" w:hAnsi="Times New Roman" w:eastAsia="Times New Roman" w:cs="Times New Roman"/>
          <w:b w:val="0"/>
          <w:bCs w:val="0"/>
          <w:noProof w:val="0"/>
          <w:sz w:val="24"/>
          <w:szCs w:val="24"/>
          <w:lang w:val="en-US"/>
        </w:rPr>
      </w:pPr>
      <w:r w:rsidRPr="7DC98A4F" w:rsidR="02B34FAC">
        <w:rPr>
          <w:rFonts w:ascii="Times New Roman" w:hAnsi="Times New Roman" w:eastAsia="Times New Roman" w:cs="Times New Roman"/>
          <w:b w:val="0"/>
          <w:bCs w:val="0"/>
          <w:noProof w:val="0"/>
          <w:sz w:val="24"/>
          <w:szCs w:val="24"/>
          <w:lang w:val="en-US"/>
        </w:rPr>
        <w:t>Senator Gomelsky nominated Senator Schliebe.</w:t>
      </w:r>
    </w:p>
    <w:p w:rsidR="02B34FAC" w:rsidP="7DC98A4F" w:rsidRDefault="02B34FAC" w14:paraId="01AADBA4" w14:textId="4696B791">
      <w:pPr>
        <w:pStyle w:val="Normal"/>
        <w:rPr>
          <w:rFonts w:ascii="Times New Roman" w:hAnsi="Times New Roman" w:eastAsia="Times New Roman" w:cs="Times New Roman"/>
          <w:b w:val="0"/>
          <w:bCs w:val="0"/>
          <w:noProof w:val="0"/>
          <w:sz w:val="24"/>
          <w:szCs w:val="24"/>
          <w:lang w:val="en-US"/>
        </w:rPr>
      </w:pPr>
      <w:r w:rsidRPr="7DC98A4F" w:rsidR="02B34FAC">
        <w:rPr>
          <w:rFonts w:ascii="Times New Roman" w:hAnsi="Times New Roman" w:eastAsia="Times New Roman" w:cs="Times New Roman"/>
          <w:b w:val="0"/>
          <w:bCs w:val="0"/>
          <w:noProof w:val="0"/>
          <w:sz w:val="24"/>
          <w:szCs w:val="24"/>
          <w:lang w:val="en-US"/>
        </w:rPr>
        <w:t xml:space="preserve">Senator </w:t>
      </w:r>
      <w:r w:rsidRPr="7DC98A4F" w:rsidR="02B34FAC">
        <w:rPr>
          <w:rFonts w:ascii="Times New Roman" w:hAnsi="Times New Roman" w:eastAsia="Times New Roman" w:cs="Times New Roman"/>
          <w:b w:val="0"/>
          <w:bCs w:val="0"/>
          <w:noProof w:val="0"/>
          <w:sz w:val="24"/>
          <w:szCs w:val="24"/>
          <w:lang w:val="en-US"/>
        </w:rPr>
        <w:t>Worcester</w:t>
      </w:r>
      <w:r w:rsidRPr="7DC98A4F" w:rsidR="02B34FAC">
        <w:rPr>
          <w:rFonts w:ascii="Times New Roman" w:hAnsi="Times New Roman" w:eastAsia="Times New Roman" w:cs="Times New Roman"/>
          <w:b w:val="0"/>
          <w:bCs w:val="0"/>
          <w:noProof w:val="0"/>
          <w:sz w:val="24"/>
          <w:szCs w:val="24"/>
          <w:lang w:val="en-US"/>
        </w:rPr>
        <w:t xml:space="preserve"> nominated Senator Keasling.</w:t>
      </w:r>
    </w:p>
    <w:p w:rsidR="02B34FAC" w:rsidP="7DC98A4F" w:rsidRDefault="02B34FAC" w14:paraId="7BB46DBF" w14:textId="39AF22C5">
      <w:pPr>
        <w:pStyle w:val="Normal"/>
        <w:rPr>
          <w:rFonts w:ascii="Times New Roman" w:hAnsi="Times New Roman" w:eastAsia="Times New Roman" w:cs="Times New Roman"/>
          <w:b w:val="0"/>
          <w:bCs w:val="0"/>
          <w:noProof w:val="0"/>
          <w:sz w:val="24"/>
          <w:szCs w:val="24"/>
          <w:lang w:val="en-US"/>
        </w:rPr>
      </w:pPr>
      <w:r w:rsidRPr="7DC98A4F" w:rsidR="02B34FAC">
        <w:rPr>
          <w:rFonts w:ascii="Times New Roman" w:hAnsi="Times New Roman" w:eastAsia="Times New Roman" w:cs="Times New Roman"/>
          <w:b w:val="0"/>
          <w:bCs w:val="0"/>
          <w:noProof w:val="0"/>
          <w:sz w:val="24"/>
          <w:szCs w:val="24"/>
          <w:lang w:val="en-US"/>
        </w:rPr>
        <w:t>Senator Bouma nominated Senator Hulen.</w:t>
      </w:r>
    </w:p>
    <w:p w:rsidR="02B34FAC" w:rsidP="7DC98A4F" w:rsidRDefault="02B34FAC" w14:paraId="0EECEB77" w14:textId="14355219">
      <w:pPr>
        <w:pStyle w:val="Normal"/>
        <w:rPr>
          <w:rFonts w:ascii="Times New Roman" w:hAnsi="Times New Roman" w:eastAsia="Times New Roman" w:cs="Times New Roman"/>
          <w:b w:val="0"/>
          <w:bCs w:val="0"/>
          <w:noProof w:val="0"/>
          <w:sz w:val="24"/>
          <w:szCs w:val="24"/>
          <w:lang w:val="en-US"/>
        </w:rPr>
      </w:pPr>
      <w:r w:rsidRPr="7DC98A4F" w:rsidR="02B34FAC">
        <w:rPr>
          <w:rFonts w:ascii="Times New Roman" w:hAnsi="Times New Roman" w:eastAsia="Times New Roman" w:cs="Times New Roman"/>
          <w:b w:val="0"/>
          <w:bCs w:val="0"/>
          <w:noProof w:val="0"/>
          <w:sz w:val="24"/>
          <w:szCs w:val="24"/>
          <w:lang w:val="en-US"/>
        </w:rPr>
        <w:t>Senator Meiklejohn nominated Senator Brown.</w:t>
      </w:r>
    </w:p>
    <w:p w:rsidR="02B34FAC" w:rsidP="7DC98A4F" w:rsidRDefault="02B34FAC" w14:paraId="0CC92ED5" w14:textId="0BAAE284">
      <w:pPr>
        <w:pStyle w:val="Normal"/>
        <w:rPr>
          <w:rFonts w:ascii="Times New Roman" w:hAnsi="Times New Roman" w:eastAsia="Times New Roman" w:cs="Times New Roman"/>
          <w:b w:val="0"/>
          <w:bCs w:val="0"/>
          <w:noProof w:val="0"/>
          <w:sz w:val="24"/>
          <w:szCs w:val="24"/>
          <w:lang w:val="en-US"/>
        </w:rPr>
      </w:pPr>
      <w:r w:rsidRPr="7DC98A4F" w:rsidR="02B34FAC">
        <w:rPr>
          <w:rFonts w:ascii="Times New Roman" w:hAnsi="Times New Roman" w:eastAsia="Times New Roman" w:cs="Times New Roman"/>
          <w:b w:val="0"/>
          <w:bCs w:val="0"/>
          <w:noProof w:val="0"/>
          <w:sz w:val="24"/>
          <w:szCs w:val="24"/>
          <w:lang w:val="en-US"/>
        </w:rPr>
        <w:t>Senator Brown nominated Senator Bouma.</w:t>
      </w:r>
    </w:p>
    <w:p w:rsidR="02B34FAC" w:rsidP="424423EA" w:rsidRDefault="02B34FAC" w14:paraId="7D29D4B9" w14:textId="2253BB75">
      <w:pPr>
        <w:pStyle w:val="Normal"/>
        <w:ind w:firstLine="720"/>
        <w:rPr>
          <w:rFonts w:ascii="Times New Roman" w:hAnsi="Times New Roman" w:eastAsia="Times New Roman" w:cs="Times New Roman"/>
          <w:b w:val="0"/>
          <w:bCs w:val="0"/>
          <w:noProof w:val="0"/>
          <w:sz w:val="24"/>
          <w:szCs w:val="24"/>
          <w:lang w:val="en-US"/>
        </w:rPr>
      </w:pPr>
      <w:r w:rsidRPr="424423EA" w:rsidR="02B34FAC">
        <w:rPr>
          <w:rFonts w:ascii="Times New Roman" w:hAnsi="Times New Roman" w:eastAsia="Times New Roman" w:cs="Times New Roman"/>
          <w:b w:val="0"/>
          <w:bCs w:val="0"/>
          <w:noProof w:val="0"/>
          <w:sz w:val="24"/>
          <w:szCs w:val="24"/>
          <w:lang w:val="en-US"/>
        </w:rPr>
        <w:t>Each nominator spoke on behalf of their nominees.</w:t>
      </w:r>
    </w:p>
    <w:p w:rsidR="6B120E9D" w:rsidP="7DC98A4F" w:rsidRDefault="6B120E9D" w14:paraId="3119B648" w14:textId="74E2C0AC">
      <w:pPr>
        <w:pStyle w:val="Normal"/>
        <w:rPr>
          <w:rFonts w:ascii="Times New Roman" w:hAnsi="Times New Roman" w:eastAsia="Times New Roman" w:cs="Times New Roman"/>
          <w:b w:val="0"/>
          <w:bCs w:val="0"/>
          <w:noProof w:val="0"/>
          <w:sz w:val="24"/>
          <w:szCs w:val="24"/>
          <w:lang w:val="en-US"/>
        </w:rPr>
      </w:pPr>
      <w:r w:rsidRPr="424423EA" w:rsidR="6B120E9D">
        <w:rPr>
          <w:rFonts w:ascii="Times New Roman" w:hAnsi="Times New Roman" w:eastAsia="Times New Roman" w:cs="Times New Roman"/>
          <w:b w:val="0"/>
          <w:bCs w:val="0"/>
          <w:noProof w:val="0"/>
          <w:sz w:val="24"/>
          <w:szCs w:val="24"/>
          <w:lang w:val="en-US"/>
        </w:rPr>
        <w:t>Senator Culp was selected as the Senator of the Month</w:t>
      </w:r>
      <w:r w:rsidRPr="424423EA" w:rsidR="20E1FBBF">
        <w:rPr>
          <w:rFonts w:ascii="Times New Roman" w:hAnsi="Times New Roman" w:eastAsia="Times New Roman" w:cs="Times New Roman"/>
          <w:b w:val="0"/>
          <w:bCs w:val="0"/>
          <w:noProof w:val="0"/>
          <w:sz w:val="24"/>
          <w:szCs w:val="24"/>
          <w:lang w:val="en-US"/>
        </w:rPr>
        <w:t>.</w:t>
      </w:r>
    </w:p>
    <w:p w:rsidR="45C51B64" w:rsidP="7DC98A4F" w:rsidRDefault="45C51B64" w14:paraId="62B82C9E" w14:textId="7B1BC8E1">
      <w:pPr>
        <w:rPr>
          <w:rFonts w:ascii="Times New Roman" w:hAnsi="Times New Roman" w:eastAsia="Times New Roman" w:cs="Times New Roman"/>
          <w:b w:val="1"/>
          <w:bCs w:val="1"/>
          <w:color w:val="000000" w:themeColor="text1" w:themeTint="FF" w:themeShade="FF"/>
          <w:sz w:val="28"/>
          <w:szCs w:val="28"/>
          <w:u w:val="single"/>
        </w:rPr>
      </w:pPr>
      <w:r w:rsidRPr="7DC98A4F" w:rsidR="45C51B64">
        <w:rPr>
          <w:rFonts w:ascii="Times New Roman" w:hAnsi="Times New Roman" w:eastAsia="Times New Roman" w:cs="Times New Roman"/>
          <w:b w:val="1"/>
          <w:bCs w:val="1"/>
          <w:color w:val="000000" w:themeColor="text1" w:themeTint="FF" w:themeShade="FF"/>
          <w:sz w:val="28"/>
          <w:szCs w:val="28"/>
          <w:u w:val="single"/>
        </w:rPr>
        <w:t>Communications</w:t>
      </w:r>
    </w:p>
    <w:p w:rsidR="20D72F9A" w:rsidP="7DC98A4F" w:rsidRDefault="20D72F9A" w14:paraId="029EC727" w14:textId="03DC4550">
      <w:pPr>
        <w:pStyle w:val="Normal"/>
        <w:spacing w:before="225" w:beforeAutospacing="off" w:after="160" w:afterAutospacing="off" w:line="275" w:lineRule="exact"/>
        <w:rPr>
          <w:rFonts w:ascii="Times New Roman" w:hAnsi="Times New Roman" w:eastAsia="Times New Roman" w:cs="Times New Roman"/>
          <w:b w:val="0"/>
          <w:bCs w:val="0"/>
          <w:color w:val="000000" w:themeColor="text1" w:themeTint="FF" w:themeShade="FF"/>
          <w:sz w:val="24"/>
          <w:szCs w:val="24"/>
          <w:u w:val="none"/>
        </w:rPr>
      </w:pPr>
      <w:r w:rsidRPr="424423EA" w:rsidR="20D72F9A">
        <w:rPr>
          <w:rFonts w:ascii="Times New Roman" w:hAnsi="Times New Roman" w:eastAsia="Times New Roman" w:cs="Times New Roman"/>
          <w:b w:val="0"/>
          <w:bCs w:val="0"/>
          <w:color w:val="000000" w:themeColor="text1" w:themeTint="FF" w:themeShade="FF"/>
          <w:sz w:val="24"/>
          <w:szCs w:val="24"/>
          <w:u w:val="none"/>
        </w:rPr>
        <w:t xml:space="preserve">President </w:t>
      </w:r>
      <w:r w:rsidRPr="424423EA" w:rsidR="32C8574C">
        <w:rPr>
          <w:rFonts w:ascii="Times New Roman" w:hAnsi="Times New Roman" w:eastAsia="Times New Roman" w:cs="Times New Roman"/>
          <w:b w:val="0"/>
          <w:bCs w:val="0"/>
          <w:color w:val="000000" w:themeColor="text1" w:themeTint="FF" w:themeShade="FF"/>
          <w:sz w:val="24"/>
          <w:szCs w:val="24"/>
          <w:u w:val="none"/>
        </w:rPr>
        <w:t>Murfitt</w:t>
      </w:r>
      <w:r w:rsidRPr="424423EA" w:rsidR="20D72F9A">
        <w:rPr>
          <w:rFonts w:ascii="Times New Roman" w:hAnsi="Times New Roman" w:eastAsia="Times New Roman" w:cs="Times New Roman"/>
          <w:b w:val="0"/>
          <w:bCs w:val="0"/>
          <w:color w:val="000000" w:themeColor="text1" w:themeTint="FF" w:themeShade="FF"/>
          <w:sz w:val="24"/>
          <w:szCs w:val="24"/>
          <w:u w:val="none"/>
        </w:rPr>
        <w:t xml:space="preserve"> communicated</w:t>
      </w:r>
      <w:r w:rsidRPr="424423EA" w:rsidR="20D72F9A">
        <w:rPr>
          <w:rFonts w:ascii="Times New Roman" w:hAnsi="Times New Roman" w:eastAsia="Times New Roman" w:cs="Times New Roman"/>
          <w:b w:val="0"/>
          <w:bCs w:val="0"/>
          <w:color w:val="000000" w:themeColor="text1" w:themeTint="FF" w:themeShade="FF"/>
          <w:sz w:val="24"/>
          <w:szCs w:val="24"/>
          <w:u w:val="none"/>
        </w:rPr>
        <w:t xml:space="preserve"> the following: “</w:t>
      </w:r>
      <w:r w:rsidRPr="424423EA" w:rsidR="20D72F9A">
        <w:rPr>
          <w:rFonts w:ascii="Calibri" w:hAnsi="Calibri" w:eastAsia="Calibri" w:cs="Calibri"/>
          <w:noProof w:val="0"/>
          <w:color w:val="000000" w:themeColor="text1" w:themeTint="FF" w:themeShade="FF"/>
          <w:sz w:val="22"/>
          <w:szCs w:val="22"/>
          <w:lang w:val="en-US"/>
        </w:rPr>
        <w:t xml:space="preserve">Hello everyone,  </w:t>
      </w:r>
    </w:p>
    <w:p w:rsidR="20D72F9A" w:rsidP="7DC98A4F" w:rsidRDefault="20D72F9A" w14:paraId="6CFE4B31" w14:textId="697BF854">
      <w:pPr>
        <w:spacing w:before="225" w:beforeAutospacing="off" w:after="160" w:afterAutospacing="off" w:line="275" w:lineRule="exact"/>
      </w:pPr>
      <w:r w:rsidRPr="7DC98A4F" w:rsidR="20D72F9A">
        <w:rPr>
          <w:rFonts w:ascii="Calibri" w:hAnsi="Calibri" w:eastAsia="Calibri" w:cs="Calibri"/>
          <w:noProof w:val="0"/>
          <w:color w:val="000000" w:themeColor="text1" w:themeTint="FF" w:themeShade="FF"/>
          <w:sz w:val="22"/>
          <w:szCs w:val="22"/>
          <w:lang w:val="en-US"/>
        </w:rPr>
        <w:t xml:space="preserve">To start things off, I wanted to update you on some good news! President Seidel has looked over the Union Fest $100,000 realignment and I would like to inform you that he has approved it and the 7220 is moving forward in offering contracts for the performance.  </w:t>
      </w:r>
    </w:p>
    <w:p w:rsidR="20D72F9A" w:rsidP="7DC98A4F" w:rsidRDefault="20D72F9A" w14:paraId="012F54E4" w14:textId="626F83AF">
      <w:pPr>
        <w:spacing w:before="225" w:beforeAutospacing="off" w:after="160" w:afterAutospacing="off" w:line="275" w:lineRule="exact"/>
      </w:pPr>
      <w:r w:rsidRPr="7DC98A4F" w:rsidR="20D72F9A">
        <w:rPr>
          <w:rFonts w:ascii="Calibri" w:hAnsi="Calibri" w:eastAsia="Calibri" w:cs="Calibri"/>
          <w:noProof w:val="0"/>
          <w:color w:val="000000" w:themeColor="text1" w:themeTint="FF" w:themeShade="FF"/>
          <w:sz w:val="22"/>
          <w:szCs w:val="22"/>
          <w:lang w:val="en-US"/>
        </w:rPr>
        <w:t xml:space="preserve">Tomorrow at 12:00pm, VP Anderson and I will be hosting our first town hall in the Skylight lounge. Please come, engage, and enjoy free pizza. </w:t>
      </w:r>
    </w:p>
    <w:p w:rsidR="20D72F9A" w:rsidP="7DC98A4F" w:rsidRDefault="20D72F9A" w14:paraId="7F8F98E1" w14:textId="4704E859">
      <w:pPr>
        <w:spacing w:before="225" w:beforeAutospacing="off" w:after="160" w:afterAutospacing="off" w:line="275" w:lineRule="exact"/>
      </w:pPr>
      <w:r w:rsidRPr="7DC98A4F" w:rsidR="20D72F9A">
        <w:rPr>
          <w:rFonts w:ascii="Calibri" w:hAnsi="Calibri" w:eastAsia="Calibri" w:cs="Calibri"/>
          <w:noProof w:val="0"/>
          <w:color w:val="000000" w:themeColor="text1" w:themeTint="FF" w:themeShade="FF"/>
          <w:sz w:val="22"/>
          <w:szCs w:val="22"/>
          <w:lang w:val="en-US"/>
        </w:rPr>
        <w:t xml:space="preserve">Chief of Staff Henderson and I are finishing up interviews for the Director of Community and Government affairs and the Director of Wellness this week and they will be up for confirmation at the next senate meeting. </w:t>
      </w:r>
    </w:p>
    <w:p w:rsidR="20D72F9A" w:rsidP="7DC98A4F" w:rsidRDefault="20D72F9A" w14:paraId="00768FE1" w14:textId="5ACAA536">
      <w:pPr>
        <w:spacing w:before="225" w:beforeAutospacing="off" w:after="160" w:afterAutospacing="off" w:line="275" w:lineRule="exact"/>
      </w:pPr>
      <w:r w:rsidRPr="7DC98A4F" w:rsidR="20D72F9A">
        <w:rPr>
          <w:rFonts w:ascii="Calibri" w:hAnsi="Calibri" w:eastAsia="Calibri" w:cs="Calibri"/>
          <w:noProof w:val="0"/>
          <w:color w:val="000000" w:themeColor="text1" w:themeTint="FF" w:themeShade="FF"/>
          <w:sz w:val="22"/>
          <w:szCs w:val="22"/>
          <w:lang w:val="en-US"/>
        </w:rPr>
        <w:t xml:space="preserve">Like I stated last week, if you have any ideas on updates to facilities around campus or ideas to keep this campus safe, please relay them to me and I will bring them to the </w:t>
      </w:r>
      <w:r w:rsidRPr="7DC98A4F" w:rsidR="20D72F9A">
        <w:rPr>
          <w:rFonts w:ascii="Calibri" w:hAnsi="Calibri" w:eastAsia="Calibri" w:cs="Calibri"/>
          <w:noProof w:val="0"/>
          <w:color w:val="000000" w:themeColor="text1" w:themeTint="FF" w:themeShade="FF"/>
          <w:sz w:val="22"/>
          <w:szCs w:val="22"/>
          <w:lang w:val="en-US"/>
        </w:rPr>
        <w:t>appropriate people</w:t>
      </w:r>
      <w:r w:rsidRPr="7DC98A4F" w:rsidR="20D72F9A">
        <w:rPr>
          <w:rFonts w:ascii="Calibri" w:hAnsi="Calibri" w:eastAsia="Calibri" w:cs="Calibri"/>
          <w:noProof w:val="0"/>
          <w:color w:val="000000" w:themeColor="text1" w:themeTint="FF" w:themeShade="FF"/>
          <w:sz w:val="22"/>
          <w:szCs w:val="22"/>
          <w:lang w:val="en-US"/>
        </w:rPr>
        <w:t xml:space="preserve"> in upper ad in upper administration. </w:t>
      </w:r>
    </w:p>
    <w:p w:rsidR="20D72F9A" w:rsidP="7DC98A4F" w:rsidRDefault="20D72F9A" w14:paraId="3C103F17" w14:textId="1B554437">
      <w:pPr>
        <w:spacing w:before="225" w:beforeAutospacing="off" w:after="160" w:afterAutospacing="off" w:line="275" w:lineRule="exact"/>
        <w:rPr>
          <w:rFonts w:ascii="Calibri" w:hAnsi="Calibri" w:eastAsia="Calibri" w:cs="Calibri"/>
          <w:noProof w:val="0"/>
          <w:color w:val="000000" w:themeColor="text1" w:themeTint="FF" w:themeShade="FF"/>
          <w:sz w:val="22"/>
          <w:szCs w:val="22"/>
          <w:lang w:val="en-US"/>
        </w:rPr>
      </w:pPr>
      <w:r w:rsidRPr="424423EA" w:rsidR="20D72F9A">
        <w:rPr>
          <w:rFonts w:ascii="Calibri" w:hAnsi="Calibri" w:eastAsia="Calibri" w:cs="Calibri"/>
          <w:noProof w:val="0"/>
          <w:color w:val="000000" w:themeColor="text1" w:themeTint="FF" w:themeShade="FF"/>
          <w:sz w:val="22"/>
          <w:szCs w:val="22"/>
          <w:lang w:val="en-US"/>
        </w:rPr>
        <w:t xml:space="preserve">Now, unfortunately, this is the part of communications where I must address some problems that have come to my attention. There have been senators who have </w:t>
      </w:r>
      <w:r w:rsidRPr="424423EA" w:rsidR="20D72F9A">
        <w:rPr>
          <w:rFonts w:ascii="Calibri" w:hAnsi="Calibri" w:eastAsia="Calibri" w:cs="Calibri"/>
          <w:noProof w:val="0"/>
          <w:color w:val="000000" w:themeColor="text1" w:themeTint="FF" w:themeShade="FF"/>
          <w:sz w:val="22"/>
          <w:szCs w:val="22"/>
          <w:lang w:val="en-US"/>
        </w:rPr>
        <w:t>gone and had</w:t>
      </w:r>
      <w:r w:rsidRPr="424423EA" w:rsidR="20D72F9A">
        <w:rPr>
          <w:rFonts w:ascii="Calibri" w:hAnsi="Calibri" w:eastAsia="Calibri" w:cs="Calibri"/>
          <w:noProof w:val="0"/>
          <w:color w:val="000000" w:themeColor="text1" w:themeTint="FF" w:themeShade="FF"/>
          <w:sz w:val="22"/>
          <w:szCs w:val="22"/>
          <w:lang w:val="en-US"/>
        </w:rPr>
        <w:t xml:space="preserve"> meetings about </w:t>
      </w:r>
      <w:r w:rsidRPr="424423EA" w:rsidR="20D72F9A">
        <w:rPr>
          <w:rFonts w:ascii="Calibri" w:hAnsi="Calibri" w:eastAsia="Calibri" w:cs="Calibri"/>
          <w:noProof w:val="0"/>
          <w:color w:val="000000" w:themeColor="text1" w:themeTint="FF" w:themeShade="FF"/>
          <w:sz w:val="22"/>
          <w:szCs w:val="22"/>
          <w:lang w:val="en-US"/>
        </w:rPr>
        <w:t>very serious</w:t>
      </w:r>
      <w:r w:rsidRPr="424423EA" w:rsidR="20D72F9A">
        <w:rPr>
          <w:rFonts w:ascii="Calibri" w:hAnsi="Calibri" w:eastAsia="Calibri" w:cs="Calibri"/>
          <w:noProof w:val="0"/>
          <w:color w:val="000000" w:themeColor="text1" w:themeTint="FF" w:themeShade="FF"/>
          <w:sz w:val="22"/>
          <w:szCs w:val="22"/>
          <w:lang w:val="en-US"/>
        </w:rPr>
        <w:t xml:space="preserve"> and important things with members of upper administration, specifically with Divisional Vice Presidents</w:t>
      </w:r>
      <w:r w:rsidRPr="424423EA" w:rsidR="6C55D2B9">
        <w:rPr>
          <w:rFonts w:ascii="Calibri" w:hAnsi="Calibri" w:eastAsia="Calibri" w:cs="Calibri"/>
          <w:noProof w:val="0"/>
          <w:color w:val="000000" w:themeColor="text1" w:themeTint="FF" w:themeShade="FF"/>
          <w:sz w:val="22"/>
          <w:szCs w:val="22"/>
          <w:lang w:val="en-US"/>
        </w:rPr>
        <w:t xml:space="preserve"> without my knowledge</w:t>
      </w:r>
      <w:r w:rsidRPr="424423EA" w:rsidR="20D72F9A">
        <w:rPr>
          <w:rFonts w:ascii="Calibri" w:hAnsi="Calibri" w:eastAsia="Calibri" w:cs="Calibri"/>
          <w:noProof w:val="0"/>
          <w:color w:val="000000" w:themeColor="text1" w:themeTint="FF" w:themeShade="FF"/>
          <w:sz w:val="22"/>
          <w:szCs w:val="22"/>
          <w:lang w:val="en-US"/>
        </w:rPr>
        <w:t xml:space="preserve">. I understand and like your drive and want to have those conversations, but I do have to remind you of the separation of branches and therefore the separation of duties. </w:t>
      </w:r>
      <w:r w:rsidRPr="424423EA" w:rsidR="20D72F9A">
        <w:rPr>
          <w:rFonts w:ascii="Calibri" w:hAnsi="Calibri" w:eastAsia="Calibri" w:cs="Calibri"/>
          <w:noProof w:val="0"/>
          <w:color w:val="000000" w:themeColor="text1" w:themeTint="FF" w:themeShade="FF"/>
          <w:sz w:val="22"/>
          <w:szCs w:val="22"/>
          <w:lang w:val="en-US"/>
        </w:rPr>
        <w:t>As senators, your main job</w:t>
      </w:r>
      <w:r w:rsidRPr="424423EA" w:rsidR="20D72F9A">
        <w:rPr>
          <w:rFonts w:ascii="Calibri" w:hAnsi="Calibri" w:eastAsia="Calibri" w:cs="Calibri"/>
          <w:noProof w:val="0"/>
          <w:color w:val="000000" w:themeColor="text1" w:themeTint="FF" w:themeShade="FF"/>
          <w:sz w:val="22"/>
          <w:szCs w:val="22"/>
          <w:lang w:val="en-US"/>
        </w:rPr>
        <w:t xml:space="preserve"> is to </w:t>
      </w:r>
      <w:r w:rsidRPr="424423EA" w:rsidR="20D72F9A">
        <w:rPr>
          <w:rFonts w:ascii="Calibri" w:hAnsi="Calibri" w:eastAsia="Calibri" w:cs="Calibri"/>
          <w:noProof w:val="0"/>
          <w:color w:val="000000" w:themeColor="text1" w:themeTint="FF" w:themeShade="FF"/>
          <w:sz w:val="22"/>
          <w:szCs w:val="22"/>
          <w:lang w:val="en-US"/>
        </w:rPr>
        <w:t>represent</w:t>
      </w:r>
      <w:r w:rsidRPr="424423EA" w:rsidR="20D72F9A">
        <w:rPr>
          <w:rFonts w:ascii="Calibri" w:hAnsi="Calibri" w:eastAsia="Calibri" w:cs="Calibri"/>
          <w:noProof w:val="0"/>
          <w:color w:val="000000" w:themeColor="text1" w:themeTint="FF" w:themeShade="FF"/>
          <w:sz w:val="22"/>
          <w:szCs w:val="22"/>
          <w:lang w:val="en-US"/>
        </w:rPr>
        <w:t xml:space="preserve"> your constituents to the senate, not to be meeting with upper administration anytime you like. As President and a member of the executive branch, my main job</w:t>
      </w:r>
      <w:r w:rsidRPr="424423EA" w:rsidR="037D9CC5">
        <w:rPr>
          <w:rFonts w:ascii="Calibri" w:hAnsi="Calibri" w:eastAsia="Calibri" w:cs="Calibri"/>
          <w:noProof w:val="0"/>
          <w:color w:val="000000" w:themeColor="text1" w:themeTint="FF" w:themeShade="FF"/>
          <w:sz w:val="22"/>
          <w:szCs w:val="22"/>
          <w:lang w:val="en-US"/>
        </w:rPr>
        <w:t xml:space="preserve">, as president, </w:t>
      </w:r>
      <w:r w:rsidRPr="424423EA" w:rsidR="20D72F9A">
        <w:rPr>
          <w:rFonts w:ascii="Calibri" w:hAnsi="Calibri" w:eastAsia="Calibri" w:cs="Calibri"/>
          <w:noProof w:val="0"/>
          <w:color w:val="000000" w:themeColor="text1" w:themeTint="FF" w:themeShade="FF"/>
          <w:sz w:val="22"/>
          <w:szCs w:val="22"/>
          <w:lang w:val="en-US"/>
        </w:rPr>
        <w:t xml:space="preserve">is to be the external representation of ASUW to upper administration. If senators need to meet with upper administration, they need to either have me meet for them, or they need to inform me that they want to meet and then I normally will approve it. I only say this because I am constantly working with upper administration on many of the projects that you all want to work on and when others go to meet with these stakeholders without my knowledge, it messes up what was currently being worked on and frankly, causes ASUW to look incompetent to </w:t>
      </w:r>
      <w:r w:rsidRPr="424423EA" w:rsidR="2672E6C1">
        <w:rPr>
          <w:rFonts w:ascii="Calibri" w:hAnsi="Calibri" w:eastAsia="Calibri" w:cs="Calibri"/>
          <w:noProof w:val="0"/>
          <w:color w:val="000000" w:themeColor="text1" w:themeTint="FF" w:themeShade="FF"/>
          <w:sz w:val="22"/>
          <w:szCs w:val="22"/>
          <w:lang w:val="en-US"/>
        </w:rPr>
        <w:t xml:space="preserve">our </w:t>
      </w:r>
      <w:r w:rsidRPr="424423EA" w:rsidR="20D72F9A">
        <w:rPr>
          <w:rFonts w:ascii="Calibri" w:hAnsi="Calibri" w:eastAsia="Calibri" w:cs="Calibri"/>
          <w:noProof w:val="0"/>
          <w:color w:val="000000" w:themeColor="text1" w:themeTint="FF" w:themeShade="FF"/>
          <w:sz w:val="22"/>
          <w:szCs w:val="22"/>
          <w:lang w:val="en-US"/>
        </w:rPr>
        <w:t xml:space="preserve">external stakeholders. I only ask that from now on, if you think something should be brought to upper administration that you ask me to inform them </w:t>
      </w:r>
      <w:r w:rsidRPr="424423EA" w:rsidR="74171F29">
        <w:rPr>
          <w:rFonts w:ascii="Calibri" w:hAnsi="Calibri" w:eastAsia="Calibri" w:cs="Calibri"/>
          <w:noProof w:val="0"/>
          <w:color w:val="000000" w:themeColor="text1" w:themeTint="FF" w:themeShade="FF"/>
          <w:sz w:val="22"/>
          <w:szCs w:val="22"/>
          <w:lang w:val="en-US"/>
        </w:rPr>
        <w:t>or you</w:t>
      </w:r>
      <w:r w:rsidRPr="424423EA" w:rsidR="20D72F9A">
        <w:rPr>
          <w:rFonts w:ascii="Calibri" w:hAnsi="Calibri" w:eastAsia="Calibri" w:cs="Calibri"/>
          <w:noProof w:val="0"/>
          <w:color w:val="000000" w:themeColor="text1" w:themeTint="FF" w:themeShade="FF"/>
          <w:sz w:val="22"/>
          <w:szCs w:val="22"/>
          <w:lang w:val="en-US"/>
        </w:rPr>
        <w:t xml:space="preserve"> ask my permission to meet with them</w:t>
      </w:r>
      <w:r w:rsidRPr="424423EA" w:rsidR="20D72F9A">
        <w:rPr>
          <w:rFonts w:ascii="Calibri" w:hAnsi="Calibri" w:eastAsia="Calibri" w:cs="Calibri"/>
          <w:noProof w:val="0"/>
          <w:color w:val="000000" w:themeColor="text1" w:themeTint="FF" w:themeShade="FF"/>
          <w:sz w:val="22"/>
          <w:szCs w:val="22"/>
          <w:lang w:val="en-US"/>
        </w:rPr>
        <w:t xml:space="preserve">.  </w:t>
      </w:r>
    </w:p>
    <w:p w:rsidR="20D72F9A" w:rsidP="7DC98A4F" w:rsidRDefault="20D72F9A" w14:paraId="557EFE78" w14:textId="37B282BB">
      <w:pPr>
        <w:spacing w:before="225" w:beforeAutospacing="off" w:after="160" w:afterAutospacing="off" w:line="275" w:lineRule="exact"/>
        <w:rPr>
          <w:rFonts w:ascii="Calibri" w:hAnsi="Calibri" w:eastAsia="Calibri" w:cs="Calibri"/>
          <w:noProof w:val="0"/>
          <w:color w:val="000000" w:themeColor="text1" w:themeTint="FF" w:themeShade="FF"/>
          <w:sz w:val="22"/>
          <w:szCs w:val="22"/>
          <w:lang w:val="en-US"/>
        </w:rPr>
      </w:pPr>
      <w:r w:rsidRPr="7DC98A4F" w:rsidR="20D72F9A">
        <w:rPr>
          <w:rFonts w:ascii="Calibri" w:hAnsi="Calibri" w:eastAsia="Calibri" w:cs="Calibri"/>
          <w:noProof w:val="0"/>
          <w:color w:val="000000" w:themeColor="text1" w:themeTint="FF" w:themeShade="FF"/>
          <w:sz w:val="22"/>
          <w:szCs w:val="22"/>
          <w:lang w:val="en-US"/>
        </w:rPr>
        <w:t xml:space="preserve">Another topic that has been brought to my attention but not as concerning as the prior, but as all if not most of you know, the Wyoming State Legislative Session is swiftly approaching. I understand there are multiple pieces of legislation of concern to not only ASUW but to the students at UW. When writing resolutions about these pieces of legislation to the legislature, I ask that you </w:t>
      </w:r>
      <w:r w:rsidRPr="7DC98A4F" w:rsidR="20D72F9A">
        <w:rPr>
          <w:rFonts w:ascii="Calibri" w:hAnsi="Calibri" w:eastAsia="Calibri" w:cs="Calibri"/>
          <w:noProof w:val="0"/>
          <w:color w:val="000000" w:themeColor="text1" w:themeTint="FF" w:themeShade="FF"/>
          <w:sz w:val="22"/>
          <w:szCs w:val="22"/>
          <w:lang w:val="en-US"/>
        </w:rPr>
        <w:t>don’t</w:t>
      </w:r>
      <w:r w:rsidRPr="7DC98A4F" w:rsidR="20D72F9A">
        <w:rPr>
          <w:rFonts w:ascii="Calibri" w:hAnsi="Calibri" w:eastAsia="Calibri" w:cs="Calibri"/>
          <w:noProof w:val="0"/>
          <w:color w:val="000000" w:themeColor="text1" w:themeTint="FF" w:themeShade="FF"/>
          <w:sz w:val="22"/>
          <w:szCs w:val="22"/>
          <w:lang w:val="en-US"/>
        </w:rPr>
        <w:t xml:space="preserve"> write the resolutions </w:t>
      </w:r>
      <w:r w:rsidRPr="7DC98A4F" w:rsidR="053BBA26">
        <w:rPr>
          <w:rFonts w:ascii="Calibri" w:hAnsi="Calibri" w:eastAsia="Calibri" w:cs="Calibri"/>
          <w:noProof w:val="0"/>
          <w:color w:val="000000" w:themeColor="text1" w:themeTint="FF" w:themeShade="FF"/>
          <w:sz w:val="22"/>
          <w:szCs w:val="22"/>
          <w:lang w:val="en-US"/>
        </w:rPr>
        <w:t>without</w:t>
      </w:r>
      <w:r w:rsidRPr="7DC98A4F" w:rsidR="20D72F9A">
        <w:rPr>
          <w:rFonts w:ascii="Calibri" w:hAnsi="Calibri" w:eastAsia="Calibri" w:cs="Calibri"/>
          <w:noProof w:val="0"/>
          <w:color w:val="000000" w:themeColor="text1" w:themeTint="FF" w:themeShade="FF"/>
          <w:sz w:val="22"/>
          <w:szCs w:val="22"/>
          <w:lang w:val="en-US"/>
        </w:rPr>
        <w:t xml:space="preserve"> collaborating with stake holders and other senators. There are multiple senators that I know plan to be writing resolutions, so I believe in the best interest of ASUW and of students on campus, you all work together to write the best possible pieces of legislation. Also please stay tuned for information </w:t>
      </w:r>
      <w:r w:rsidRPr="7DC98A4F" w:rsidR="20D72F9A">
        <w:rPr>
          <w:rFonts w:ascii="Calibri" w:hAnsi="Calibri" w:eastAsia="Calibri" w:cs="Calibri"/>
          <w:noProof w:val="0"/>
          <w:color w:val="000000" w:themeColor="text1" w:themeTint="FF" w:themeShade="FF"/>
          <w:sz w:val="22"/>
          <w:szCs w:val="22"/>
          <w:lang w:val="en-US"/>
        </w:rPr>
        <w:t>regarding</w:t>
      </w:r>
      <w:r w:rsidRPr="7DC98A4F" w:rsidR="20D72F9A">
        <w:rPr>
          <w:rFonts w:ascii="Calibri" w:hAnsi="Calibri" w:eastAsia="Calibri" w:cs="Calibri"/>
          <w:noProof w:val="0"/>
          <w:color w:val="000000" w:themeColor="text1" w:themeTint="FF" w:themeShade="FF"/>
          <w:sz w:val="22"/>
          <w:szCs w:val="22"/>
          <w:lang w:val="en-US"/>
        </w:rPr>
        <w:t xml:space="preserve"> lobbying efforts. Although the Director of Community and Government affairs is vacant, it and its responsibilities are still under the purview of the Executive Branch, not the Senate. Once the new Director of Community and Government affairs is confirmed, we will be meeting with VP Mike Smith to create a full plan of action for the legislative session.”</w:t>
      </w:r>
    </w:p>
    <w:p w:rsidR="7DC98A4F" w:rsidP="7DC98A4F" w:rsidRDefault="7DC98A4F" w14:paraId="6873D33A" w14:textId="722CAAB6">
      <w:pPr>
        <w:pStyle w:val="Normal"/>
        <w:rPr>
          <w:rFonts w:ascii="Times New Roman" w:hAnsi="Times New Roman" w:eastAsia="Times New Roman" w:cs="Times New Roman"/>
          <w:b w:val="0"/>
          <w:bCs w:val="0"/>
          <w:color w:val="000000" w:themeColor="text1" w:themeTint="FF" w:themeShade="FF"/>
          <w:sz w:val="24"/>
          <w:szCs w:val="24"/>
          <w:u w:val="none"/>
        </w:rPr>
      </w:pPr>
    </w:p>
    <w:p w:rsidR="6927E437" w:rsidP="7DC98A4F" w:rsidRDefault="6927E437" w14:paraId="3D7CFC38" w14:textId="2BB09162">
      <w:pPr>
        <w:pStyle w:val="Normal"/>
        <w:rPr>
          <w:rFonts w:ascii="Times New Roman" w:hAnsi="Times New Roman" w:eastAsia="Times New Roman" w:cs="Times New Roman"/>
          <w:b w:val="0"/>
          <w:bCs w:val="0"/>
          <w:color w:val="000000" w:themeColor="text1" w:themeTint="FF" w:themeShade="FF"/>
          <w:sz w:val="24"/>
          <w:szCs w:val="24"/>
          <w:u w:val="none"/>
        </w:rPr>
      </w:pPr>
      <w:r w:rsidRPr="424423EA" w:rsidR="6927E437">
        <w:rPr>
          <w:rFonts w:ascii="Times New Roman" w:hAnsi="Times New Roman" w:eastAsia="Times New Roman" w:cs="Times New Roman"/>
          <w:b w:val="0"/>
          <w:bCs w:val="0"/>
          <w:color w:val="000000" w:themeColor="text1" w:themeTint="FF" w:themeShade="FF"/>
          <w:sz w:val="24"/>
          <w:szCs w:val="24"/>
          <w:u w:val="none"/>
        </w:rPr>
        <w:t xml:space="preserve">Vice President Anderson communicated that </w:t>
      </w:r>
      <w:r w:rsidRPr="424423EA" w:rsidR="3ED44B6B">
        <w:rPr>
          <w:rFonts w:ascii="Times New Roman" w:hAnsi="Times New Roman" w:eastAsia="Times New Roman" w:cs="Times New Roman"/>
          <w:b w:val="0"/>
          <w:bCs w:val="0"/>
          <w:color w:val="000000" w:themeColor="text1" w:themeTint="FF" w:themeShade="FF"/>
          <w:sz w:val="24"/>
          <w:szCs w:val="24"/>
          <w:u w:val="none"/>
        </w:rPr>
        <w:t>h</w:t>
      </w:r>
      <w:r w:rsidRPr="424423EA" w:rsidR="43027AF1">
        <w:rPr>
          <w:rFonts w:ascii="Times New Roman" w:hAnsi="Times New Roman" w:eastAsia="Times New Roman" w:cs="Times New Roman"/>
          <w:b w:val="0"/>
          <w:bCs w:val="0"/>
          <w:color w:val="000000" w:themeColor="text1" w:themeTint="FF" w:themeShade="FF"/>
          <w:sz w:val="24"/>
          <w:szCs w:val="24"/>
          <w:u w:val="none"/>
        </w:rPr>
        <w:t>is absence this week would not be replicated in the future.</w:t>
      </w:r>
      <w:r w:rsidRPr="424423EA" w:rsidR="3ED44B6B">
        <w:rPr>
          <w:rFonts w:ascii="Times New Roman" w:hAnsi="Times New Roman" w:eastAsia="Times New Roman" w:cs="Times New Roman"/>
          <w:b w:val="0"/>
          <w:bCs w:val="0"/>
          <w:color w:val="000000" w:themeColor="text1" w:themeTint="FF" w:themeShade="FF"/>
          <w:sz w:val="24"/>
          <w:szCs w:val="24"/>
          <w:u w:val="none"/>
        </w:rPr>
        <w:t xml:space="preserve"> He communicated that he would be at the </w:t>
      </w:r>
      <w:r w:rsidRPr="424423EA" w:rsidR="5FB28C68">
        <w:rPr>
          <w:rFonts w:ascii="Times New Roman" w:hAnsi="Times New Roman" w:eastAsia="Times New Roman" w:cs="Times New Roman"/>
          <w:b w:val="0"/>
          <w:bCs w:val="0"/>
          <w:color w:val="000000" w:themeColor="text1" w:themeTint="FF" w:themeShade="FF"/>
          <w:sz w:val="24"/>
          <w:szCs w:val="24"/>
          <w:u w:val="none"/>
        </w:rPr>
        <w:t>T</w:t>
      </w:r>
      <w:r w:rsidRPr="424423EA" w:rsidR="3ED44B6B">
        <w:rPr>
          <w:rFonts w:ascii="Times New Roman" w:hAnsi="Times New Roman" w:eastAsia="Times New Roman" w:cs="Times New Roman"/>
          <w:b w:val="0"/>
          <w:bCs w:val="0"/>
          <w:color w:val="000000" w:themeColor="text1" w:themeTint="FF" w:themeShade="FF"/>
          <w:sz w:val="24"/>
          <w:szCs w:val="24"/>
          <w:u w:val="none"/>
        </w:rPr>
        <w:t xml:space="preserve">own </w:t>
      </w:r>
      <w:r w:rsidRPr="424423EA" w:rsidR="5B1AF39F">
        <w:rPr>
          <w:rFonts w:ascii="Times New Roman" w:hAnsi="Times New Roman" w:eastAsia="Times New Roman" w:cs="Times New Roman"/>
          <w:b w:val="0"/>
          <w:bCs w:val="0"/>
          <w:color w:val="000000" w:themeColor="text1" w:themeTint="FF" w:themeShade="FF"/>
          <w:sz w:val="24"/>
          <w:szCs w:val="24"/>
          <w:u w:val="none"/>
        </w:rPr>
        <w:t>H</w:t>
      </w:r>
      <w:r w:rsidRPr="424423EA" w:rsidR="3ED44B6B">
        <w:rPr>
          <w:rFonts w:ascii="Times New Roman" w:hAnsi="Times New Roman" w:eastAsia="Times New Roman" w:cs="Times New Roman"/>
          <w:b w:val="0"/>
          <w:bCs w:val="0"/>
          <w:color w:val="000000" w:themeColor="text1" w:themeTint="FF" w:themeShade="FF"/>
          <w:sz w:val="24"/>
          <w:szCs w:val="24"/>
          <w:u w:val="none"/>
        </w:rPr>
        <w:t xml:space="preserve">all mentioned by President Murfitt. He asked Senators </w:t>
      </w:r>
      <w:r w:rsidRPr="424423EA" w:rsidR="6781D196">
        <w:rPr>
          <w:rFonts w:ascii="Times New Roman" w:hAnsi="Times New Roman" w:eastAsia="Times New Roman" w:cs="Times New Roman"/>
          <w:b w:val="0"/>
          <w:bCs w:val="0"/>
          <w:color w:val="000000" w:themeColor="text1" w:themeTint="FF" w:themeShade="FF"/>
          <w:sz w:val="24"/>
          <w:szCs w:val="24"/>
          <w:u w:val="none"/>
        </w:rPr>
        <w:t>to come</w:t>
      </w:r>
      <w:r w:rsidRPr="424423EA" w:rsidR="3ED44B6B">
        <w:rPr>
          <w:rFonts w:ascii="Times New Roman" w:hAnsi="Times New Roman" w:eastAsia="Times New Roman" w:cs="Times New Roman"/>
          <w:b w:val="0"/>
          <w:bCs w:val="0"/>
          <w:color w:val="000000" w:themeColor="text1" w:themeTint="FF" w:themeShade="FF"/>
          <w:sz w:val="24"/>
          <w:szCs w:val="24"/>
          <w:u w:val="none"/>
        </w:rPr>
        <w:t xml:space="preserve"> to him with projects so that he can help</w:t>
      </w:r>
      <w:r w:rsidRPr="424423EA" w:rsidR="1AC08D9F">
        <w:rPr>
          <w:rFonts w:ascii="Times New Roman" w:hAnsi="Times New Roman" w:eastAsia="Times New Roman" w:cs="Times New Roman"/>
          <w:b w:val="0"/>
          <w:bCs w:val="0"/>
          <w:color w:val="000000" w:themeColor="text1" w:themeTint="FF" w:themeShade="FF"/>
          <w:sz w:val="24"/>
          <w:szCs w:val="24"/>
          <w:u w:val="none"/>
        </w:rPr>
        <w:t xml:space="preserve"> and offer advisement</w:t>
      </w:r>
      <w:r w:rsidRPr="424423EA" w:rsidR="3ED44B6B">
        <w:rPr>
          <w:rFonts w:ascii="Times New Roman" w:hAnsi="Times New Roman" w:eastAsia="Times New Roman" w:cs="Times New Roman"/>
          <w:b w:val="0"/>
          <w:bCs w:val="0"/>
          <w:color w:val="000000" w:themeColor="text1" w:themeTint="FF" w:themeShade="FF"/>
          <w:sz w:val="24"/>
          <w:szCs w:val="24"/>
          <w:u w:val="none"/>
        </w:rPr>
        <w:t xml:space="preserve">. He </w:t>
      </w:r>
      <w:r w:rsidRPr="424423EA" w:rsidR="5C477113">
        <w:rPr>
          <w:rFonts w:ascii="Times New Roman" w:hAnsi="Times New Roman" w:eastAsia="Times New Roman" w:cs="Times New Roman"/>
          <w:b w:val="0"/>
          <w:bCs w:val="0"/>
          <w:color w:val="000000" w:themeColor="text1" w:themeTint="FF" w:themeShade="FF"/>
          <w:sz w:val="24"/>
          <w:szCs w:val="24"/>
          <w:u w:val="none"/>
        </w:rPr>
        <w:t xml:space="preserve">communicated that if Senators would go over budgeted hours to email him 24 hours. He further asked that these be Standardized. He emphasized </w:t>
      </w: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the needed respect </w:t>
      </w:r>
      <w:r w:rsidRPr="424423EA" w:rsidR="6D82C5B2">
        <w:rPr>
          <w:rFonts w:ascii="Times New Roman" w:hAnsi="Times New Roman" w:eastAsia="Times New Roman" w:cs="Times New Roman"/>
          <w:b w:val="0"/>
          <w:bCs w:val="0"/>
          <w:color w:val="000000" w:themeColor="text1" w:themeTint="FF" w:themeShade="FF"/>
          <w:sz w:val="24"/>
          <w:szCs w:val="24"/>
          <w:u w:val="none"/>
        </w:rPr>
        <w:t>to</w:t>
      </w: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 the </w:t>
      </w:r>
      <w:r w:rsidRPr="424423EA" w:rsidR="6C5F44E5">
        <w:rPr>
          <w:rFonts w:ascii="Times New Roman" w:hAnsi="Times New Roman" w:eastAsia="Times New Roman" w:cs="Times New Roman"/>
          <w:b w:val="0"/>
          <w:bCs w:val="0"/>
          <w:color w:val="000000" w:themeColor="text1" w:themeTint="FF" w:themeShade="FF"/>
          <w:sz w:val="24"/>
          <w:szCs w:val="24"/>
          <w:u w:val="none"/>
        </w:rPr>
        <w:t>separation</w:t>
      </w:r>
      <w:r w:rsidRPr="424423EA" w:rsidR="6C5F44E5">
        <w:rPr>
          <w:rFonts w:ascii="Times New Roman" w:hAnsi="Times New Roman" w:eastAsia="Times New Roman" w:cs="Times New Roman"/>
          <w:b w:val="0"/>
          <w:bCs w:val="0"/>
          <w:color w:val="000000" w:themeColor="text1" w:themeTint="FF" w:themeShade="FF"/>
          <w:sz w:val="24"/>
          <w:szCs w:val="24"/>
          <w:u w:val="none"/>
        </w:rPr>
        <w:t xml:space="preserve"> of powers in the body. </w:t>
      </w:r>
    </w:p>
    <w:p w:rsidR="7DC98A4F" w:rsidP="7DC98A4F" w:rsidRDefault="7DC98A4F" w14:paraId="614ABF1A" w14:textId="6B43298C">
      <w:pPr>
        <w:pStyle w:val="Normal"/>
        <w:rPr>
          <w:rFonts w:ascii="Times New Roman" w:hAnsi="Times New Roman" w:eastAsia="Times New Roman" w:cs="Times New Roman"/>
          <w:b w:val="0"/>
          <w:bCs w:val="0"/>
          <w:color w:val="000000" w:themeColor="text1" w:themeTint="FF" w:themeShade="FF"/>
          <w:sz w:val="24"/>
          <w:szCs w:val="24"/>
          <w:u w:val="none"/>
        </w:rPr>
      </w:pPr>
    </w:p>
    <w:p w:rsidR="6D82C5B2" w:rsidP="7DC98A4F" w:rsidRDefault="6D82C5B2" w14:paraId="6FADC6B4" w14:textId="6EF7F7A2">
      <w:pPr>
        <w:pStyle w:val="Normal"/>
        <w:rPr>
          <w:rFonts w:ascii="Times New Roman" w:hAnsi="Times New Roman" w:eastAsia="Times New Roman" w:cs="Times New Roman"/>
          <w:b w:val="0"/>
          <w:bCs w:val="0"/>
          <w:color w:val="000000" w:themeColor="text1" w:themeTint="FF" w:themeShade="FF"/>
          <w:sz w:val="24"/>
          <w:szCs w:val="24"/>
          <w:u w:val="none"/>
        </w:rPr>
      </w:pP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Assistant Director interim communicated that they appreciated the senate's hard work on the scholarship committees. They also shouted </w:t>
      </w:r>
      <w:r w:rsidRPr="424423EA" w:rsidR="6D82C5B2">
        <w:rPr>
          <w:rFonts w:ascii="Times New Roman" w:hAnsi="Times New Roman" w:eastAsia="Times New Roman" w:cs="Times New Roman"/>
          <w:b w:val="0"/>
          <w:bCs w:val="0"/>
          <w:color w:val="000000" w:themeColor="text1" w:themeTint="FF" w:themeShade="FF"/>
          <w:sz w:val="24"/>
          <w:szCs w:val="24"/>
          <w:u w:val="none"/>
        </w:rPr>
        <w:t>ou</w:t>
      </w:r>
      <w:r w:rsidRPr="424423EA" w:rsidR="317B025C">
        <w:rPr>
          <w:rFonts w:ascii="Times New Roman" w:hAnsi="Times New Roman" w:eastAsia="Times New Roman" w:cs="Times New Roman"/>
          <w:b w:val="0"/>
          <w:bCs w:val="0"/>
          <w:color w:val="000000" w:themeColor="text1" w:themeTint="FF" w:themeShade="FF"/>
          <w:sz w:val="24"/>
          <w:szCs w:val="24"/>
          <w:u w:val="none"/>
        </w:rPr>
        <w:t>t</w:t>
      </w: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 the Budget and </w:t>
      </w:r>
      <w:r w:rsidRPr="424423EA" w:rsidR="374378E3">
        <w:rPr>
          <w:rFonts w:ascii="Times New Roman" w:hAnsi="Times New Roman" w:eastAsia="Times New Roman" w:cs="Times New Roman"/>
          <w:b w:val="0"/>
          <w:bCs w:val="0"/>
          <w:color w:val="000000" w:themeColor="text1" w:themeTint="FF" w:themeShade="FF"/>
          <w:sz w:val="24"/>
          <w:szCs w:val="24"/>
          <w:u w:val="none"/>
        </w:rPr>
        <w:t>Planning</w:t>
      </w: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 committee who took 10 hours on </w:t>
      </w:r>
      <w:r w:rsidRPr="424423EA" w:rsidR="45C98D3E">
        <w:rPr>
          <w:rFonts w:ascii="Times New Roman" w:hAnsi="Times New Roman" w:eastAsia="Times New Roman" w:cs="Times New Roman"/>
          <w:b w:val="0"/>
          <w:bCs w:val="0"/>
          <w:color w:val="000000" w:themeColor="text1" w:themeTint="FF" w:themeShade="FF"/>
          <w:sz w:val="24"/>
          <w:szCs w:val="24"/>
          <w:u w:val="none"/>
        </w:rPr>
        <w:t>Sunday</w:t>
      </w: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 to </w:t>
      </w:r>
      <w:r w:rsidRPr="424423EA" w:rsidR="6D82C5B2">
        <w:rPr>
          <w:rFonts w:ascii="Times New Roman" w:hAnsi="Times New Roman" w:eastAsia="Times New Roman" w:cs="Times New Roman"/>
          <w:b w:val="0"/>
          <w:bCs w:val="0"/>
          <w:color w:val="000000" w:themeColor="text1" w:themeTint="FF" w:themeShade="FF"/>
          <w:sz w:val="24"/>
          <w:szCs w:val="24"/>
          <w:u w:val="none"/>
        </w:rPr>
        <w:t>finalize</w:t>
      </w: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 the budget and </w:t>
      </w:r>
      <w:r w:rsidRPr="424423EA" w:rsidR="27B6EF42">
        <w:rPr>
          <w:rFonts w:ascii="Times New Roman" w:hAnsi="Times New Roman" w:eastAsia="Times New Roman" w:cs="Times New Roman"/>
          <w:b w:val="0"/>
          <w:bCs w:val="0"/>
          <w:color w:val="000000" w:themeColor="text1" w:themeTint="FF" w:themeShade="FF"/>
          <w:sz w:val="24"/>
          <w:szCs w:val="24"/>
          <w:u w:val="none"/>
        </w:rPr>
        <w:t xml:space="preserve">that </w:t>
      </w: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they were very </w:t>
      </w:r>
      <w:r w:rsidRPr="424423EA" w:rsidR="76855766">
        <w:rPr>
          <w:rFonts w:ascii="Times New Roman" w:hAnsi="Times New Roman" w:eastAsia="Times New Roman" w:cs="Times New Roman"/>
          <w:b w:val="0"/>
          <w:bCs w:val="0"/>
          <w:color w:val="000000" w:themeColor="text1" w:themeTint="FF" w:themeShade="FF"/>
          <w:sz w:val="24"/>
          <w:szCs w:val="24"/>
          <w:u w:val="none"/>
        </w:rPr>
        <w:t>diligent</w:t>
      </w:r>
      <w:r w:rsidRPr="424423EA" w:rsidR="6D82C5B2">
        <w:rPr>
          <w:rFonts w:ascii="Times New Roman" w:hAnsi="Times New Roman" w:eastAsia="Times New Roman" w:cs="Times New Roman"/>
          <w:b w:val="0"/>
          <w:bCs w:val="0"/>
          <w:color w:val="000000" w:themeColor="text1" w:themeTint="FF" w:themeShade="FF"/>
          <w:sz w:val="24"/>
          <w:szCs w:val="24"/>
          <w:u w:val="none"/>
        </w:rPr>
        <w:t xml:space="preserve"> with their budget cuts. Office </w:t>
      </w:r>
      <w:r w:rsidRPr="424423EA" w:rsidR="3C8CDE78">
        <w:rPr>
          <w:rFonts w:ascii="Times New Roman" w:hAnsi="Times New Roman" w:eastAsia="Times New Roman" w:cs="Times New Roman"/>
          <w:b w:val="0"/>
          <w:bCs w:val="0"/>
          <w:color w:val="000000" w:themeColor="text1" w:themeTint="FF" w:themeShade="FF"/>
          <w:sz w:val="24"/>
          <w:szCs w:val="24"/>
          <w:u w:val="none"/>
        </w:rPr>
        <w:t xml:space="preserve">Associate Hamiliton has been working on the website and encouraged the senate to make corrections. They then </w:t>
      </w:r>
      <w:r w:rsidRPr="424423EA" w:rsidR="0DEA63A1">
        <w:rPr>
          <w:rFonts w:ascii="Times New Roman" w:hAnsi="Times New Roman" w:eastAsia="Times New Roman" w:cs="Times New Roman"/>
          <w:b w:val="0"/>
          <w:bCs w:val="0"/>
          <w:color w:val="000000" w:themeColor="text1" w:themeTint="FF" w:themeShade="FF"/>
          <w:sz w:val="24"/>
          <w:szCs w:val="24"/>
          <w:u w:val="none"/>
        </w:rPr>
        <w:t>yielded</w:t>
      </w:r>
      <w:r w:rsidRPr="424423EA" w:rsidR="3C8CDE78">
        <w:rPr>
          <w:rFonts w:ascii="Times New Roman" w:hAnsi="Times New Roman" w:eastAsia="Times New Roman" w:cs="Times New Roman"/>
          <w:b w:val="0"/>
          <w:bCs w:val="0"/>
          <w:color w:val="000000" w:themeColor="text1" w:themeTint="FF" w:themeShade="FF"/>
          <w:sz w:val="24"/>
          <w:szCs w:val="24"/>
          <w:u w:val="none"/>
        </w:rPr>
        <w:t xml:space="preserve"> to COS Henderson </w:t>
      </w:r>
      <w:r w:rsidRPr="424423EA" w:rsidR="080DF04A">
        <w:rPr>
          <w:rFonts w:ascii="Times New Roman" w:hAnsi="Times New Roman" w:eastAsia="Times New Roman" w:cs="Times New Roman"/>
          <w:b w:val="0"/>
          <w:bCs w:val="0"/>
          <w:color w:val="000000" w:themeColor="text1" w:themeTint="FF" w:themeShade="FF"/>
          <w:sz w:val="24"/>
          <w:szCs w:val="24"/>
          <w:u w:val="none"/>
        </w:rPr>
        <w:t xml:space="preserve">who communicated the following: The </w:t>
      </w:r>
      <w:r w:rsidRPr="424423EA" w:rsidR="3C8CDE78">
        <w:rPr>
          <w:rFonts w:ascii="Times New Roman" w:hAnsi="Times New Roman" w:eastAsia="Times New Roman" w:cs="Times New Roman"/>
          <w:b w:val="0"/>
          <w:bCs w:val="0"/>
          <w:color w:val="000000" w:themeColor="text1" w:themeTint="FF" w:themeShade="FF"/>
          <w:sz w:val="24"/>
          <w:szCs w:val="24"/>
          <w:u w:val="none"/>
        </w:rPr>
        <w:t>D</w:t>
      </w:r>
      <w:r w:rsidRPr="424423EA" w:rsidR="518859DC">
        <w:rPr>
          <w:rFonts w:ascii="Times New Roman" w:hAnsi="Times New Roman" w:eastAsia="Times New Roman" w:cs="Times New Roman"/>
          <w:b w:val="0"/>
          <w:bCs w:val="0"/>
          <w:color w:val="000000" w:themeColor="text1" w:themeTint="FF" w:themeShade="FF"/>
          <w:sz w:val="24"/>
          <w:szCs w:val="24"/>
          <w:u w:val="none"/>
        </w:rPr>
        <w:t>irector of Finance</w:t>
      </w:r>
      <w:r w:rsidRPr="424423EA" w:rsidR="3C8CDE78">
        <w:rPr>
          <w:rFonts w:ascii="Times New Roman" w:hAnsi="Times New Roman" w:eastAsia="Times New Roman" w:cs="Times New Roman"/>
          <w:b w:val="0"/>
          <w:bCs w:val="0"/>
          <w:color w:val="000000" w:themeColor="text1" w:themeTint="FF" w:themeShade="FF"/>
          <w:sz w:val="24"/>
          <w:szCs w:val="24"/>
          <w:u w:val="none"/>
        </w:rPr>
        <w:t xml:space="preserve"> has been drafting a </w:t>
      </w:r>
      <w:r w:rsidRPr="424423EA" w:rsidR="5CDF15B1">
        <w:rPr>
          <w:rFonts w:ascii="Times New Roman" w:hAnsi="Times New Roman" w:eastAsia="Times New Roman" w:cs="Times New Roman"/>
          <w:b w:val="0"/>
          <w:bCs w:val="0"/>
          <w:color w:val="000000" w:themeColor="text1" w:themeTint="FF" w:themeShade="FF"/>
          <w:sz w:val="24"/>
          <w:szCs w:val="24"/>
          <w:u w:val="none"/>
        </w:rPr>
        <w:t>financial</w:t>
      </w:r>
      <w:r w:rsidRPr="424423EA" w:rsidR="3C8CDE78">
        <w:rPr>
          <w:rFonts w:ascii="Times New Roman" w:hAnsi="Times New Roman" w:eastAsia="Times New Roman" w:cs="Times New Roman"/>
          <w:b w:val="0"/>
          <w:bCs w:val="0"/>
          <w:color w:val="000000" w:themeColor="text1" w:themeTint="FF" w:themeShade="FF"/>
          <w:sz w:val="24"/>
          <w:szCs w:val="24"/>
          <w:u w:val="none"/>
        </w:rPr>
        <w:t xml:space="preserve"> literacy month</w:t>
      </w:r>
      <w:r w:rsidRPr="424423EA" w:rsidR="7EB10202">
        <w:rPr>
          <w:rFonts w:ascii="Times New Roman" w:hAnsi="Times New Roman" w:eastAsia="Times New Roman" w:cs="Times New Roman"/>
          <w:b w:val="0"/>
          <w:bCs w:val="0"/>
          <w:color w:val="000000" w:themeColor="text1" w:themeTint="FF" w:themeShade="FF"/>
          <w:sz w:val="24"/>
          <w:szCs w:val="24"/>
          <w:u w:val="none"/>
        </w:rPr>
        <w:t xml:space="preserve"> plan, the</w:t>
      </w:r>
      <w:r w:rsidRPr="424423EA" w:rsidR="3C8CDE78">
        <w:rPr>
          <w:rFonts w:ascii="Times New Roman" w:hAnsi="Times New Roman" w:eastAsia="Times New Roman" w:cs="Times New Roman"/>
          <w:b w:val="0"/>
          <w:bCs w:val="0"/>
          <w:color w:val="000000" w:themeColor="text1" w:themeTint="FF" w:themeShade="FF"/>
          <w:sz w:val="24"/>
          <w:szCs w:val="24"/>
          <w:u w:val="none"/>
        </w:rPr>
        <w:t xml:space="preserve"> D</w:t>
      </w:r>
      <w:r w:rsidRPr="424423EA" w:rsidR="38A9C837">
        <w:rPr>
          <w:rFonts w:ascii="Times New Roman" w:hAnsi="Times New Roman" w:eastAsia="Times New Roman" w:cs="Times New Roman"/>
          <w:b w:val="0"/>
          <w:bCs w:val="0"/>
          <w:color w:val="000000" w:themeColor="text1" w:themeTint="FF" w:themeShade="FF"/>
          <w:sz w:val="24"/>
          <w:szCs w:val="24"/>
          <w:u w:val="none"/>
        </w:rPr>
        <w:t xml:space="preserve">irector of </w:t>
      </w:r>
      <w:r w:rsidRPr="424423EA" w:rsidR="3C8CDE78">
        <w:rPr>
          <w:rFonts w:ascii="Times New Roman" w:hAnsi="Times New Roman" w:eastAsia="Times New Roman" w:cs="Times New Roman"/>
          <w:b w:val="0"/>
          <w:bCs w:val="0"/>
          <w:color w:val="000000" w:themeColor="text1" w:themeTint="FF" w:themeShade="FF"/>
          <w:sz w:val="24"/>
          <w:szCs w:val="24"/>
          <w:u w:val="none"/>
        </w:rPr>
        <w:t>M</w:t>
      </w:r>
      <w:r w:rsidRPr="424423EA" w:rsidR="4EC90D92">
        <w:rPr>
          <w:rFonts w:ascii="Times New Roman" w:hAnsi="Times New Roman" w:eastAsia="Times New Roman" w:cs="Times New Roman"/>
          <w:b w:val="0"/>
          <w:bCs w:val="0"/>
          <w:color w:val="000000" w:themeColor="text1" w:themeTint="FF" w:themeShade="FF"/>
          <w:sz w:val="24"/>
          <w:szCs w:val="24"/>
          <w:u w:val="none"/>
        </w:rPr>
        <w:t>arketing</w:t>
      </w:r>
      <w:r w:rsidRPr="424423EA" w:rsidR="3C8CDE78">
        <w:rPr>
          <w:rFonts w:ascii="Times New Roman" w:hAnsi="Times New Roman" w:eastAsia="Times New Roman" w:cs="Times New Roman"/>
          <w:b w:val="0"/>
          <w:bCs w:val="0"/>
          <w:color w:val="000000" w:themeColor="text1" w:themeTint="FF" w:themeShade="FF"/>
          <w:sz w:val="24"/>
          <w:szCs w:val="24"/>
          <w:u w:val="none"/>
        </w:rPr>
        <w:t xml:space="preserve"> is coming back on the 12</w:t>
      </w:r>
      <w:r w:rsidRPr="424423EA" w:rsidR="3C8CDE78">
        <w:rPr>
          <w:rFonts w:ascii="Times New Roman" w:hAnsi="Times New Roman" w:eastAsia="Times New Roman" w:cs="Times New Roman"/>
          <w:b w:val="0"/>
          <w:bCs w:val="0"/>
          <w:color w:val="000000" w:themeColor="text1" w:themeTint="FF" w:themeShade="FF"/>
          <w:sz w:val="24"/>
          <w:szCs w:val="24"/>
          <w:u w:val="none"/>
          <w:vertAlign w:val="superscript"/>
        </w:rPr>
        <w:t>th</w:t>
      </w:r>
      <w:r w:rsidRPr="424423EA" w:rsidR="3C8CDE78">
        <w:rPr>
          <w:rFonts w:ascii="Times New Roman" w:hAnsi="Times New Roman" w:eastAsia="Times New Roman" w:cs="Times New Roman"/>
          <w:b w:val="0"/>
          <w:bCs w:val="0"/>
          <w:color w:val="000000" w:themeColor="text1" w:themeTint="FF" w:themeShade="FF"/>
          <w:sz w:val="24"/>
          <w:szCs w:val="24"/>
          <w:u w:val="none"/>
        </w:rPr>
        <w:t xml:space="preserve"> and working to develop the ASUW podcast and are getting </w:t>
      </w:r>
      <w:r w:rsidRPr="424423EA" w:rsidR="61D69714">
        <w:rPr>
          <w:rFonts w:ascii="Times New Roman" w:hAnsi="Times New Roman" w:eastAsia="Times New Roman" w:cs="Times New Roman"/>
          <w:b w:val="0"/>
          <w:bCs w:val="0"/>
          <w:color w:val="000000" w:themeColor="text1" w:themeTint="FF" w:themeShade="FF"/>
          <w:sz w:val="24"/>
          <w:szCs w:val="24"/>
          <w:u w:val="none"/>
        </w:rPr>
        <w:t>posi</w:t>
      </w:r>
      <w:r w:rsidRPr="424423EA" w:rsidR="1450FA05">
        <w:rPr>
          <w:rFonts w:ascii="Times New Roman" w:hAnsi="Times New Roman" w:eastAsia="Times New Roman" w:cs="Times New Roman"/>
          <w:b w:val="0"/>
          <w:bCs w:val="0"/>
          <w:color w:val="000000" w:themeColor="text1" w:themeTint="FF" w:themeShade="FF"/>
          <w:sz w:val="24"/>
          <w:szCs w:val="24"/>
          <w:u w:val="none"/>
        </w:rPr>
        <w:t>tive</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feedback on the S</w:t>
      </w:r>
      <w:r w:rsidRPr="424423EA" w:rsidR="3309CD4C">
        <w:rPr>
          <w:rFonts w:ascii="Times New Roman" w:hAnsi="Times New Roman" w:eastAsia="Times New Roman" w:cs="Times New Roman"/>
          <w:b w:val="0"/>
          <w:bCs w:val="0"/>
          <w:color w:val="000000" w:themeColor="text1" w:themeTint="FF" w:themeShade="FF"/>
          <w:sz w:val="24"/>
          <w:szCs w:val="24"/>
          <w:u w:val="none"/>
        </w:rPr>
        <w:t xml:space="preserve">tudent </w:t>
      </w:r>
      <w:r w:rsidRPr="424423EA" w:rsidR="61D69714">
        <w:rPr>
          <w:rFonts w:ascii="Times New Roman" w:hAnsi="Times New Roman" w:eastAsia="Times New Roman" w:cs="Times New Roman"/>
          <w:b w:val="0"/>
          <w:bCs w:val="0"/>
          <w:color w:val="000000" w:themeColor="text1" w:themeTint="FF" w:themeShade="FF"/>
          <w:sz w:val="24"/>
          <w:szCs w:val="24"/>
          <w:u w:val="none"/>
        </w:rPr>
        <w:t>R</w:t>
      </w:r>
      <w:r w:rsidRPr="424423EA" w:rsidR="7834C2C2">
        <w:rPr>
          <w:rFonts w:ascii="Times New Roman" w:hAnsi="Times New Roman" w:eastAsia="Times New Roman" w:cs="Times New Roman"/>
          <w:b w:val="0"/>
          <w:bCs w:val="0"/>
          <w:color w:val="000000" w:themeColor="text1" w:themeTint="FF" w:themeShade="FF"/>
          <w:sz w:val="24"/>
          <w:szCs w:val="24"/>
          <w:u w:val="none"/>
        </w:rPr>
        <w:t xml:space="preserve">ight to </w:t>
      </w:r>
      <w:r w:rsidRPr="424423EA" w:rsidR="61D69714">
        <w:rPr>
          <w:rFonts w:ascii="Times New Roman" w:hAnsi="Times New Roman" w:eastAsia="Times New Roman" w:cs="Times New Roman"/>
          <w:b w:val="0"/>
          <w:bCs w:val="0"/>
          <w:color w:val="000000" w:themeColor="text1" w:themeTint="FF" w:themeShade="FF"/>
          <w:sz w:val="24"/>
          <w:szCs w:val="24"/>
          <w:u w:val="none"/>
        </w:rPr>
        <w:t>K</w:t>
      </w:r>
      <w:r w:rsidRPr="424423EA" w:rsidR="77375AC5">
        <w:rPr>
          <w:rFonts w:ascii="Times New Roman" w:hAnsi="Times New Roman" w:eastAsia="Times New Roman" w:cs="Times New Roman"/>
          <w:b w:val="0"/>
          <w:bCs w:val="0"/>
          <w:color w:val="000000" w:themeColor="text1" w:themeTint="FF" w:themeShade="FF"/>
          <w:sz w:val="24"/>
          <w:szCs w:val="24"/>
          <w:u w:val="none"/>
        </w:rPr>
        <w:t>now, the</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D</w:t>
      </w:r>
      <w:r w:rsidRPr="424423EA" w:rsidR="75B80CB0">
        <w:rPr>
          <w:rFonts w:ascii="Times New Roman" w:hAnsi="Times New Roman" w:eastAsia="Times New Roman" w:cs="Times New Roman"/>
          <w:b w:val="0"/>
          <w:bCs w:val="0"/>
          <w:color w:val="000000" w:themeColor="text1" w:themeTint="FF" w:themeShade="FF"/>
          <w:sz w:val="24"/>
          <w:szCs w:val="24"/>
          <w:u w:val="none"/>
        </w:rPr>
        <w:t xml:space="preserve">irector of </w:t>
      </w:r>
      <w:r w:rsidRPr="424423EA" w:rsidR="61D69714">
        <w:rPr>
          <w:rFonts w:ascii="Times New Roman" w:hAnsi="Times New Roman" w:eastAsia="Times New Roman" w:cs="Times New Roman"/>
          <w:b w:val="0"/>
          <w:bCs w:val="0"/>
          <w:color w:val="000000" w:themeColor="text1" w:themeTint="FF" w:themeShade="FF"/>
          <w:sz w:val="24"/>
          <w:szCs w:val="24"/>
          <w:u w:val="none"/>
        </w:rPr>
        <w:t>P</w:t>
      </w:r>
      <w:r w:rsidRPr="424423EA" w:rsidR="4555B202">
        <w:rPr>
          <w:rFonts w:ascii="Times New Roman" w:hAnsi="Times New Roman" w:eastAsia="Times New Roman" w:cs="Times New Roman"/>
          <w:b w:val="0"/>
          <w:bCs w:val="0"/>
          <w:color w:val="000000" w:themeColor="text1" w:themeTint="FF" w:themeShade="FF"/>
          <w:sz w:val="24"/>
          <w:szCs w:val="24"/>
          <w:u w:val="none"/>
        </w:rPr>
        <w:t>olicy and Analysis</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is working on the strategic plan and drafting </w:t>
      </w:r>
      <w:r w:rsidRPr="424423EA" w:rsidR="58D84378">
        <w:rPr>
          <w:rFonts w:ascii="Times New Roman" w:hAnsi="Times New Roman" w:eastAsia="Times New Roman" w:cs="Times New Roman"/>
          <w:b w:val="0"/>
          <w:bCs w:val="0"/>
          <w:color w:val="000000" w:themeColor="text1" w:themeTint="FF" w:themeShade="FF"/>
          <w:sz w:val="24"/>
          <w:szCs w:val="24"/>
          <w:u w:val="none"/>
        </w:rPr>
        <w:t>a</w:t>
      </w:r>
      <w:r w:rsidRPr="424423EA" w:rsidR="62A949F5">
        <w:rPr>
          <w:rFonts w:ascii="Times New Roman" w:hAnsi="Times New Roman" w:eastAsia="Times New Roman" w:cs="Times New Roman"/>
          <w:b w:val="0"/>
          <w:bCs w:val="0"/>
          <w:color w:val="000000" w:themeColor="text1" w:themeTint="FF" w:themeShade="FF"/>
          <w:sz w:val="24"/>
          <w:szCs w:val="24"/>
          <w:u w:val="none"/>
        </w:rPr>
        <w:t xml:space="preserve"> </w:t>
      </w:r>
      <w:r w:rsidRPr="424423EA" w:rsidR="61D69714">
        <w:rPr>
          <w:rFonts w:ascii="Times New Roman" w:hAnsi="Times New Roman" w:eastAsia="Times New Roman" w:cs="Times New Roman"/>
          <w:b w:val="0"/>
          <w:bCs w:val="0"/>
          <w:color w:val="000000" w:themeColor="text1" w:themeTint="FF" w:themeShade="FF"/>
          <w:sz w:val="24"/>
          <w:szCs w:val="24"/>
          <w:u w:val="none"/>
        </w:rPr>
        <w:t>special committee</w:t>
      </w:r>
      <w:r w:rsidRPr="424423EA" w:rsidR="5F3ED9DC">
        <w:rPr>
          <w:rFonts w:ascii="Times New Roman" w:hAnsi="Times New Roman" w:eastAsia="Times New Roman" w:cs="Times New Roman"/>
          <w:b w:val="0"/>
          <w:bCs w:val="0"/>
          <w:color w:val="000000" w:themeColor="text1" w:themeTint="FF" w:themeShade="FF"/>
          <w:sz w:val="24"/>
          <w:szCs w:val="24"/>
          <w:u w:val="none"/>
        </w:rPr>
        <w:t xml:space="preserve"> as well as a bill to</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shorten meeting time</w:t>
      </w:r>
      <w:r w:rsidRPr="424423EA" w:rsidR="0DA526EC">
        <w:rPr>
          <w:rFonts w:ascii="Times New Roman" w:hAnsi="Times New Roman" w:eastAsia="Times New Roman" w:cs="Times New Roman"/>
          <w:b w:val="0"/>
          <w:bCs w:val="0"/>
          <w:color w:val="000000" w:themeColor="text1" w:themeTint="FF" w:themeShade="FF"/>
          <w:sz w:val="24"/>
          <w:szCs w:val="24"/>
          <w:u w:val="none"/>
        </w:rPr>
        <w:t>s and that he was trying to</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act as a resource to those wanting to write legislation</w:t>
      </w:r>
      <w:r w:rsidRPr="424423EA" w:rsidR="537901EB">
        <w:rPr>
          <w:rFonts w:ascii="Times New Roman" w:hAnsi="Times New Roman" w:eastAsia="Times New Roman" w:cs="Times New Roman"/>
          <w:b w:val="0"/>
          <w:bCs w:val="0"/>
          <w:color w:val="000000" w:themeColor="text1" w:themeTint="FF" w:themeShade="FF"/>
          <w:sz w:val="24"/>
          <w:szCs w:val="24"/>
          <w:u w:val="none"/>
        </w:rPr>
        <w:t>, the</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w:t>
      </w:r>
      <w:r w:rsidRPr="424423EA" w:rsidR="61D69714">
        <w:rPr>
          <w:rFonts w:ascii="Times New Roman" w:hAnsi="Times New Roman" w:eastAsia="Times New Roman" w:cs="Times New Roman"/>
          <w:b w:val="0"/>
          <w:bCs w:val="0"/>
          <w:color w:val="000000" w:themeColor="text1" w:themeTint="FF" w:themeShade="FF"/>
          <w:sz w:val="24"/>
          <w:szCs w:val="24"/>
          <w:u w:val="none"/>
        </w:rPr>
        <w:t>D</w:t>
      </w:r>
      <w:r w:rsidRPr="424423EA" w:rsidR="112161B4">
        <w:rPr>
          <w:rFonts w:ascii="Times New Roman" w:hAnsi="Times New Roman" w:eastAsia="Times New Roman" w:cs="Times New Roman"/>
          <w:b w:val="0"/>
          <w:bCs w:val="0"/>
          <w:color w:val="000000" w:themeColor="text1" w:themeTint="FF" w:themeShade="FF"/>
          <w:sz w:val="24"/>
          <w:szCs w:val="24"/>
          <w:u w:val="none"/>
        </w:rPr>
        <w:t xml:space="preserve">irector </w:t>
      </w:r>
      <w:r w:rsidRPr="424423EA" w:rsidR="61D69714">
        <w:rPr>
          <w:rFonts w:ascii="Times New Roman" w:hAnsi="Times New Roman" w:eastAsia="Times New Roman" w:cs="Times New Roman"/>
          <w:b w:val="0"/>
          <w:bCs w:val="0"/>
          <w:color w:val="000000" w:themeColor="text1" w:themeTint="FF" w:themeShade="FF"/>
          <w:sz w:val="24"/>
          <w:szCs w:val="24"/>
          <w:u w:val="none"/>
        </w:rPr>
        <w:t>o</w:t>
      </w:r>
      <w:r w:rsidRPr="424423EA" w:rsidR="6F0FA78A">
        <w:rPr>
          <w:rFonts w:ascii="Times New Roman" w:hAnsi="Times New Roman" w:eastAsia="Times New Roman" w:cs="Times New Roman"/>
          <w:b w:val="0"/>
          <w:bCs w:val="0"/>
          <w:color w:val="000000" w:themeColor="text1" w:themeTint="FF" w:themeShade="FF"/>
          <w:sz w:val="24"/>
          <w:szCs w:val="24"/>
          <w:u w:val="none"/>
        </w:rPr>
        <w:t xml:space="preserve">f </w:t>
      </w:r>
      <w:r w:rsidRPr="424423EA" w:rsidR="61D69714">
        <w:rPr>
          <w:rFonts w:ascii="Times New Roman" w:hAnsi="Times New Roman" w:eastAsia="Times New Roman" w:cs="Times New Roman"/>
          <w:b w:val="0"/>
          <w:bCs w:val="0"/>
          <w:color w:val="000000" w:themeColor="text1" w:themeTint="FF" w:themeShade="FF"/>
          <w:sz w:val="24"/>
          <w:szCs w:val="24"/>
          <w:u w:val="none"/>
        </w:rPr>
        <w:t>S</w:t>
      </w:r>
      <w:r w:rsidRPr="424423EA" w:rsidR="10D633FA">
        <w:rPr>
          <w:rFonts w:ascii="Times New Roman" w:hAnsi="Times New Roman" w:eastAsia="Times New Roman" w:cs="Times New Roman"/>
          <w:b w:val="0"/>
          <w:bCs w:val="0"/>
          <w:color w:val="000000" w:themeColor="text1" w:themeTint="FF" w:themeShade="FF"/>
          <w:sz w:val="24"/>
          <w:szCs w:val="24"/>
          <w:u w:val="none"/>
        </w:rPr>
        <w:t xml:space="preserve">tudent </w:t>
      </w:r>
      <w:r w:rsidRPr="424423EA" w:rsidR="61D69714">
        <w:rPr>
          <w:rFonts w:ascii="Times New Roman" w:hAnsi="Times New Roman" w:eastAsia="Times New Roman" w:cs="Times New Roman"/>
          <w:b w:val="0"/>
          <w:bCs w:val="0"/>
          <w:color w:val="000000" w:themeColor="text1" w:themeTint="FF" w:themeShade="FF"/>
          <w:sz w:val="24"/>
          <w:szCs w:val="24"/>
          <w:u w:val="none"/>
        </w:rPr>
        <w:t>O</w:t>
      </w:r>
      <w:r w:rsidRPr="424423EA" w:rsidR="4758764C">
        <w:rPr>
          <w:rFonts w:ascii="Times New Roman" w:hAnsi="Times New Roman" w:eastAsia="Times New Roman" w:cs="Times New Roman"/>
          <w:b w:val="0"/>
          <w:bCs w:val="0"/>
          <w:color w:val="000000" w:themeColor="text1" w:themeTint="FF" w:themeShade="FF"/>
          <w:sz w:val="24"/>
          <w:szCs w:val="24"/>
          <w:u w:val="none"/>
        </w:rPr>
        <w:t>rganizations and Outreach was working on the</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newsletter</w:t>
      </w:r>
      <w:r w:rsidRPr="424423EA" w:rsidR="47A5CAD2">
        <w:rPr>
          <w:rFonts w:ascii="Times New Roman" w:hAnsi="Times New Roman" w:eastAsia="Times New Roman" w:cs="Times New Roman"/>
          <w:b w:val="0"/>
          <w:bCs w:val="0"/>
          <w:color w:val="000000" w:themeColor="text1" w:themeTint="FF" w:themeShade="FF"/>
          <w:sz w:val="24"/>
          <w:szCs w:val="24"/>
          <w:u w:val="none"/>
        </w:rPr>
        <w:t xml:space="preserve"> for </w:t>
      </w:r>
      <w:r w:rsidRPr="424423EA" w:rsidR="47A5CAD2">
        <w:rPr>
          <w:rFonts w:ascii="Times New Roman" w:hAnsi="Times New Roman" w:eastAsia="Times New Roman" w:cs="Times New Roman"/>
          <w:b w:val="0"/>
          <w:bCs w:val="0"/>
          <w:color w:val="000000" w:themeColor="text1" w:themeTint="FF" w:themeShade="FF"/>
          <w:sz w:val="24"/>
          <w:szCs w:val="24"/>
          <w:u w:val="none"/>
        </w:rPr>
        <w:t>december</w:t>
      </w:r>
      <w:r w:rsidRPr="424423EA" w:rsidR="47A5CAD2">
        <w:rPr>
          <w:rFonts w:ascii="Times New Roman" w:hAnsi="Times New Roman" w:eastAsia="Times New Roman" w:cs="Times New Roman"/>
          <w:b w:val="0"/>
          <w:bCs w:val="0"/>
          <w:color w:val="000000" w:themeColor="text1" w:themeTint="FF" w:themeShade="FF"/>
          <w:sz w:val="24"/>
          <w:szCs w:val="24"/>
          <w:u w:val="none"/>
        </w:rPr>
        <w:t xml:space="preserve"> and January and the </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w:t>
      </w:r>
      <w:r w:rsidRPr="424423EA" w:rsidR="61D69714">
        <w:rPr>
          <w:rFonts w:ascii="Times New Roman" w:hAnsi="Times New Roman" w:eastAsia="Times New Roman" w:cs="Times New Roman"/>
          <w:b w:val="0"/>
          <w:bCs w:val="0"/>
          <w:color w:val="000000" w:themeColor="text1" w:themeTint="FF" w:themeShade="FF"/>
          <w:sz w:val="24"/>
          <w:szCs w:val="24"/>
          <w:u w:val="none"/>
        </w:rPr>
        <w:t>townhall</w:t>
      </w:r>
      <w:r w:rsidRPr="424423EA" w:rsidR="68BC356D">
        <w:rPr>
          <w:rFonts w:ascii="Times New Roman" w:hAnsi="Times New Roman" w:eastAsia="Times New Roman" w:cs="Times New Roman"/>
          <w:b w:val="0"/>
          <w:bCs w:val="0"/>
          <w:color w:val="000000" w:themeColor="text1" w:themeTint="FF" w:themeShade="FF"/>
          <w:sz w:val="24"/>
          <w:szCs w:val="24"/>
          <w:u w:val="none"/>
        </w:rPr>
        <w:t>, the</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D</w:t>
      </w:r>
      <w:r w:rsidRPr="424423EA" w:rsidR="396F07BA">
        <w:rPr>
          <w:rFonts w:ascii="Times New Roman" w:hAnsi="Times New Roman" w:eastAsia="Times New Roman" w:cs="Times New Roman"/>
          <w:b w:val="0"/>
          <w:bCs w:val="0"/>
          <w:color w:val="000000" w:themeColor="text1" w:themeTint="FF" w:themeShade="FF"/>
          <w:sz w:val="24"/>
          <w:szCs w:val="24"/>
          <w:u w:val="none"/>
        </w:rPr>
        <w:t xml:space="preserve">irector of </w:t>
      </w:r>
      <w:r w:rsidRPr="424423EA" w:rsidR="61D69714">
        <w:rPr>
          <w:rFonts w:ascii="Times New Roman" w:hAnsi="Times New Roman" w:eastAsia="Times New Roman" w:cs="Times New Roman"/>
          <w:b w:val="0"/>
          <w:bCs w:val="0"/>
          <w:color w:val="000000" w:themeColor="text1" w:themeTint="FF" w:themeShade="FF"/>
          <w:sz w:val="24"/>
          <w:szCs w:val="24"/>
          <w:u w:val="none"/>
        </w:rPr>
        <w:t>J</w:t>
      </w:r>
      <w:r w:rsidRPr="424423EA" w:rsidR="798C5714">
        <w:rPr>
          <w:rFonts w:ascii="Times New Roman" w:hAnsi="Times New Roman" w:eastAsia="Times New Roman" w:cs="Times New Roman"/>
          <w:b w:val="0"/>
          <w:bCs w:val="0"/>
          <w:color w:val="000000" w:themeColor="text1" w:themeTint="FF" w:themeShade="FF"/>
          <w:sz w:val="24"/>
          <w:szCs w:val="24"/>
          <w:u w:val="none"/>
        </w:rPr>
        <w:t xml:space="preserve">ustice and </w:t>
      </w:r>
      <w:r w:rsidRPr="424423EA" w:rsidR="61D69714">
        <w:rPr>
          <w:rFonts w:ascii="Times New Roman" w:hAnsi="Times New Roman" w:eastAsia="Times New Roman" w:cs="Times New Roman"/>
          <w:b w:val="0"/>
          <w:bCs w:val="0"/>
          <w:color w:val="000000" w:themeColor="text1" w:themeTint="FF" w:themeShade="FF"/>
          <w:sz w:val="24"/>
          <w:szCs w:val="24"/>
          <w:u w:val="none"/>
        </w:rPr>
        <w:t>E</w:t>
      </w:r>
      <w:r w:rsidRPr="424423EA" w:rsidR="31F96CE2">
        <w:rPr>
          <w:rFonts w:ascii="Times New Roman" w:hAnsi="Times New Roman" w:eastAsia="Times New Roman" w:cs="Times New Roman"/>
          <w:b w:val="0"/>
          <w:bCs w:val="0"/>
          <w:color w:val="000000" w:themeColor="text1" w:themeTint="FF" w:themeShade="FF"/>
          <w:sz w:val="24"/>
          <w:szCs w:val="24"/>
          <w:u w:val="none"/>
        </w:rPr>
        <w:t>quity</w:t>
      </w:r>
      <w:r w:rsidRPr="424423EA" w:rsidR="61D69714">
        <w:rPr>
          <w:rFonts w:ascii="Times New Roman" w:hAnsi="Times New Roman" w:eastAsia="Times New Roman" w:cs="Times New Roman"/>
          <w:b w:val="0"/>
          <w:bCs w:val="0"/>
          <w:color w:val="000000" w:themeColor="text1" w:themeTint="FF" w:themeShade="FF"/>
          <w:sz w:val="24"/>
          <w:szCs w:val="24"/>
          <w:u w:val="none"/>
        </w:rPr>
        <w:t xml:space="preserve"> met with identity base</w:t>
      </w:r>
      <w:r w:rsidRPr="424423EA" w:rsidR="0D09CA31">
        <w:rPr>
          <w:rFonts w:ascii="Times New Roman" w:hAnsi="Times New Roman" w:eastAsia="Times New Roman" w:cs="Times New Roman"/>
          <w:b w:val="0"/>
          <w:bCs w:val="0"/>
          <w:color w:val="000000" w:themeColor="text1" w:themeTint="FF" w:themeShade="FF"/>
          <w:sz w:val="24"/>
          <w:szCs w:val="24"/>
          <w:u w:val="none"/>
        </w:rPr>
        <w:t>d groups on Campus</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and is now </w:t>
      </w:r>
      <w:r w:rsidRPr="424423EA" w:rsidR="24B91E1C">
        <w:rPr>
          <w:rFonts w:ascii="Times New Roman" w:hAnsi="Times New Roman" w:eastAsia="Times New Roman" w:cs="Times New Roman"/>
          <w:b w:val="0"/>
          <w:bCs w:val="0"/>
          <w:color w:val="000000" w:themeColor="text1" w:themeTint="FF" w:themeShade="FF"/>
          <w:sz w:val="24"/>
          <w:szCs w:val="24"/>
          <w:u w:val="none"/>
        </w:rPr>
        <w:t xml:space="preserve">serving </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on the </w:t>
      </w:r>
      <w:r w:rsidRPr="424423EA" w:rsidR="0A31AD53">
        <w:rPr>
          <w:rFonts w:ascii="Times New Roman" w:hAnsi="Times New Roman" w:eastAsia="Times New Roman" w:cs="Times New Roman"/>
          <w:b w:val="0"/>
          <w:bCs w:val="0"/>
          <w:color w:val="000000" w:themeColor="text1" w:themeTint="FF" w:themeShade="FF"/>
          <w:sz w:val="24"/>
          <w:szCs w:val="24"/>
          <w:u w:val="none"/>
        </w:rPr>
        <w:t>accessibility</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council and </w:t>
      </w:r>
      <w:r w:rsidRPr="424423EA" w:rsidR="18138AED">
        <w:rPr>
          <w:rFonts w:ascii="Times New Roman" w:hAnsi="Times New Roman" w:eastAsia="Times New Roman" w:cs="Times New Roman"/>
          <w:b w:val="0"/>
          <w:bCs w:val="0"/>
          <w:color w:val="000000" w:themeColor="text1" w:themeTint="FF" w:themeShade="FF"/>
          <w:sz w:val="24"/>
          <w:szCs w:val="24"/>
          <w:u w:val="none"/>
        </w:rPr>
        <w:t xml:space="preserve">are </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developing ways ASUW can be more </w:t>
      </w:r>
      <w:r w:rsidRPr="424423EA" w:rsidR="140AEE72">
        <w:rPr>
          <w:rFonts w:ascii="Times New Roman" w:hAnsi="Times New Roman" w:eastAsia="Times New Roman" w:cs="Times New Roman"/>
          <w:b w:val="0"/>
          <w:bCs w:val="0"/>
          <w:color w:val="000000" w:themeColor="text1" w:themeTint="FF" w:themeShade="FF"/>
          <w:sz w:val="24"/>
          <w:szCs w:val="24"/>
          <w:u w:val="none"/>
        </w:rPr>
        <w:t>accessible.</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w:t>
      </w:r>
    </w:p>
    <w:p w:rsidR="7DC98A4F" w:rsidP="7DC98A4F" w:rsidRDefault="7DC98A4F" w14:paraId="60D4688F" w14:textId="10127043">
      <w:pPr>
        <w:pStyle w:val="Normal"/>
        <w:rPr>
          <w:rFonts w:ascii="Times New Roman" w:hAnsi="Times New Roman" w:eastAsia="Times New Roman" w:cs="Times New Roman"/>
          <w:b w:val="0"/>
          <w:bCs w:val="0"/>
          <w:color w:val="000000" w:themeColor="text1" w:themeTint="FF" w:themeShade="FF"/>
          <w:sz w:val="24"/>
          <w:szCs w:val="24"/>
          <w:u w:val="none"/>
        </w:rPr>
      </w:pPr>
    </w:p>
    <w:p w:rsidR="4E3B3B9C" w:rsidP="7DC98A4F" w:rsidRDefault="4E3B3B9C" w14:paraId="3B6496DA" w14:textId="78160B1F">
      <w:pPr>
        <w:pStyle w:val="Normal"/>
        <w:rPr>
          <w:rFonts w:ascii="Times New Roman" w:hAnsi="Times New Roman" w:eastAsia="Times New Roman" w:cs="Times New Roman"/>
          <w:b w:val="0"/>
          <w:bCs w:val="0"/>
          <w:color w:val="000000" w:themeColor="text1" w:themeTint="FF" w:themeShade="FF"/>
          <w:sz w:val="24"/>
          <w:szCs w:val="24"/>
          <w:u w:val="none"/>
        </w:rPr>
      </w:pPr>
      <w:r w:rsidRPr="424423EA" w:rsidR="4E3B3B9C">
        <w:rPr>
          <w:rFonts w:ascii="Times New Roman" w:hAnsi="Times New Roman" w:eastAsia="Times New Roman" w:cs="Times New Roman"/>
          <w:b w:val="0"/>
          <w:bCs w:val="0"/>
          <w:color w:val="000000" w:themeColor="text1" w:themeTint="FF" w:themeShade="FF"/>
          <w:sz w:val="24"/>
          <w:szCs w:val="24"/>
          <w:u w:val="none"/>
        </w:rPr>
        <w:t>F</w:t>
      </w:r>
      <w:r w:rsidRPr="424423EA" w:rsidR="7153CC6E">
        <w:rPr>
          <w:rFonts w:ascii="Times New Roman" w:hAnsi="Times New Roman" w:eastAsia="Times New Roman" w:cs="Times New Roman"/>
          <w:b w:val="0"/>
          <w:bCs w:val="0"/>
          <w:color w:val="000000" w:themeColor="text1" w:themeTint="FF" w:themeShade="FF"/>
          <w:sz w:val="24"/>
          <w:szCs w:val="24"/>
          <w:u w:val="none"/>
        </w:rPr>
        <w:t>irst-</w:t>
      </w:r>
      <w:r w:rsidRPr="424423EA" w:rsidR="4E3B3B9C">
        <w:rPr>
          <w:rFonts w:ascii="Times New Roman" w:hAnsi="Times New Roman" w:eastAsia="Times New Roman" w:cs="Times New Roman"/>
          <w:b w:val="0"/>
          <w:bCs w:val="0"/>
          <w:color w:val="000000" w:themeColor="text1" w:themeTint="FF" w:themeShade="FF"/>
          <w:sz w:val="24"/>
          <w:szCs w:val="24"/>
          <w:u w:val="none"/>
        </w:rPr>
        <w:t>Y</w:t>
      </w:r>
      <w:r w:rsidRPr="424423EA" w:rsidR="4465779D">
        <w:rPr>
          <w:rFonts w:ascii="Times New Roman" w:hAnsi="Times New Roman" w:eastAsia="Times New Roman" w:cs="Times New Roman"/>
          <w:b w:val="0"/>
          <w:bCs w:val="0"/>
          <w:color w:val="000000" w:themeColor="text1" w:themeTint="FF" w:themeShade="FF"/>
          <w:sz w:val="24"/>
          <w:szCs w:val="24"/>
          <w:u w:val="none"/>
        </w:rPr>
        <w:t xml:space="preserve">ear </w:t>
      </w:r>
      <w:r w:rsidRPr="424423EA" w:rsidR="4E3B3B9C">
        <w:rPr>
          <w:rFonts w:ascii="Times New Roman" w:hAnsi="Times New Roman" w:eastAsia="Times New Roman" w:cs="Times New Roman"/>
          <w:b w:val="0"/>
          <w:bCs w:val="0"/>
          <w:color w:val="000000" w:themeColor="text1" w:themeTint="FF" w:themeShade="FF"/>
          <w:sz w:val="24"/>
          <w:szCs w:val="24"/>
          <w:u w:val="none"/>
        </w:rPr>
        <w:t>S</w:t>
      </w:r>
      <w:r w:rsidRPr="424423EA" w:rsidR="391062D2">
        <w:rPr>
          <w:rFonts w:ascii="Times New Roman" w:hAnsi="Times New Roman" w:eastAsia="Times New Roman" w:cs="Times New Roman"/>
          <w:b w:val="0"/>
          <w:bCs w:val="0"/>
          <w:color w:val="000000" w:themeColor="text1" w:themeTint="FF" w:themeShade="FF"/>
          <w:sz w:val="24"/>
          <w:szCs w:val="24"/>
          <w:u w:val="none"/>
        </w:rPr>
        <w:t>enate</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communicated that F</w:t>
      </w:r>
      <w:r w:rsidRPr="424423EA" w:rsidR="0B210393">
        <w:rPr>
          <w:rFonts w:ascii="Times New Roman" w:hAnsi="Times New Roman" w:eastAsia="Times New Roman" w:cs="Times New Roman"/>
          <w:b w:val="0"/>
          <w:bCs w:val="0"/>
          <w:color w:val="000000" w:themeColor="text1" w:themeTint="FF" w:themeShade="FF"/>
          <w:sz w:val="24"/>
          <w:szCs w:val="24"/>
          <w:u w:val="none"/>
        </w:rPr>
        <w:t>irst-</w:t>
      </w:r>
      <w:r w:rsidRPr="424423EA" w:rsidR="4E3B3B9C">
        <w:rPr>
          <w:rFonts w:ascii="Times New Roman" w:hAnsi="Times New Roman" w:eastAsia="Times New Roman" w:cs="Times New Roman"/>
          <w:b w:val="0"/>
          <w:bCs w:val="0"/>
          <w:color w:val="000000" w:themeColor="text1" w:themeTint="FF" w:themeShade="FF"/>
          <w:sz w:val="24"/>
          <w:szCs w:val="24"/>
          <w:u w:val="none"/>
        </w:rPr>
        <w:t>Y</w:t>
      </w:r>
      <w:r w:rsidRPr="424423EA" w:rsidR="68AEA8DE">
        <w:rPr>
          <w:rFonts w:ascii="Times New Roman" w:hAnsi="Times New Roman" w:eastAsia="Times New Roman" w:cs="Times New Roman"/>
          <w:b w:val="0"/>
          <w:bCs w:val="0"/>
          <w:color w:val="000000" w:themeColor="text1" w:themeTint="FF" w:themeShade="FF"/>
          <w:sz w:val="24"/>
          <w:szCs w:val="24"/>
          <w:u w:val="none"/>
        </w:rPr>
        <w:t xml:space="preserve">ear </w:t>
      </w:r>
      <w:r w:rsidRPr="424423EA" w:rsidR="4E3B3B9C">
        <w:rPr>
          <w:rFonts w:ascii="Times New Roman" w:hAnsi="Times New Roman" w:eastAsia="Times New Roman" w:cs="Times New Roman"/>
          <w:b w:val="0"/>
          <w:bCs w:val="0"/>
          <w:color w:val="000000" w:themeColor="text1" w:themeTint="FF" w:themeShade="FF"/>
          <w:sz w:val="24"/>
          <w:szCs w:val="24"/>
          <w:u w:val="none"/>
        </w:rPr>
        <w:t>S</w:t>
      </w:r>
      <w:r w:rsidRPr="424423EA" w:rsidR="4C965724">
        <w:rPr>
          <w:rFonts w:ascii="Times New Roman" w:hAnsi="Times New Roman" w:eastAsia="Times New Roman" w:cs="Times New Roman"/>
          <w:b w:val="0"/>
          <w:bCs w:val="0"/>
          <w:color w:val="000000" w:themeColor="text1" w:themeTint="FF" w:themeShade="FF"/>
          <w:sz w:val="24"/>
          <w:szCs w:val="24"/>
          <w:u w:val="none"/>
        </w:rPr>
        <w:t>enate</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w:t>
      </w:r>
      <w:r w:rsidRPr="424423EA" w:rsidR="4E3B3B9C">
        <w:rPr>
          <w:rFonts w:ascii="Times New Roman" w:hAnsi="Times New Roman" w:eastAsia="Times New Roman" w:cs="Times New Roman"/>
          <w:b w:val="0"/>
          <w:bCs w:val="0"/>
          <w:color w:val="000000" w:themeColor="text1" w:themeTint="FF" w:themeShade="FF"/>
          <w:sz w:val="24"/>
          <w:szCs w:val="24"/>
          <w:u w:val="none"/>
        </w:rPr>
        <w:t>elected</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the two new delegates for the ASUW Senate.</w:t>
      </w:r>
    </w:p>
    <w:p w:rsidR="7DC98A4F" w:rsidP="7DC98A4F" w:rsidRDefault="7DC98A4F" w14:paraId="37073997" w14:textId="186EC665">
      <w:pPr>
        <w:pStyle w:val="Normal"/>
        <w:rPr>
          <w:rFonts w:ascii="Times New Roman" w:hAnsi="Times New Roman" w:eastAsia="Times New Roman" w:cs="Times New Roman"/>
          <w:b w:val="0"/>
          <w:bCs w:val="0"/>
          <w:color w:val="000000" w:themeColor="text1" w:themeTint="FF" w:themeShade="FF"/>
          <w:sz w:val="24"/>
          <w:szCs w:val="24"/>
          <w:u w:val="none"/>
        </w:rPr>
      </w:pPr>
    </w:p>
    <w:p w:rsidR="4E3B3B9C" w:rsidP="7DC98A4F" w:rsidRDefault="4E3B3B9C" w14:paraId="33EC05CB" w14:textId="7BDB6867">
      <w:pPr>
        <w:pStyle w:val="Normal"/>
        <w:rPr>
          <w:rFonts w:ascii="Times New Roman" w:hAnsi="Times New Roman" w:eastAsia="Times New Roman" w:cs="Times New Roman"/>
          <w:b w:val="0"/>
          <w:bCs w:val="0"/>
          <w:color w:val="000000" w:themeColor="text1" w:themeTint="FF" w:themeShade="FF"/>
          <w:sz w:val="24"/>
          <w:szCs w:val="24"/>
          <w:u w:val="none"/>
        </w:rPr>
      </w:pPr>
      <w:r w:rsidRPr="424423EA" w:rsidR="4E3B3B9C">
        <w:rPr>
          <w:rFonts w:ascii="Times New Roman" w:hAnsi="Times New Roman" w:eastAsia="Times New Roman" w:cs="Times New Roman"/>
          <w:b w:val="0"/>
          <w:bCs w:val="0"/>
          <w:color w:val="000000" w:themeColor="text1" w:themeTint="FF" w:themeShade="FF"/>
          <w:sz w:val="24"/>
          <w:szCs w:val="24"/>
          <w:u w:val="none"/>
        </w:rPr>
        <w:t>Non-Trad</w:t>
      </w:r>
      <w:r w:rsidRPr="424423EA" w:rsidR="5369A5EA">
        <w:rPr>
          <w:rFonts w:ascii="Times New Roman" w:hAnsi="Times New Roman" w:eastAsia="Times New Roman" w:cs="Times New Roman"/>
          <w:b w:val="0"/>
          <w:bCs w:val="0"/>
          <w:color w:val="000000" w:themeColor="text1" w:themeTint="FF" w:themeShade="FF"/>
          <w:sz w:val="24"/>
          <w:szCs w:val="24"/>
          <w:u w:val="none"/>
        </w:rPr>
        <w:t>itional Student Council</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was working on some changes as well as having a full exec</w:t>
      </w:r>
      <w:r w:rsidRPr="424423EA" w:rsidR="75022B67">
        <w:rPr>
          <w:rFonts w:ascii="Times New Roman" w:hAnsi="Times New Roman" w:eastAsia="Times New Roman" w:cs="Times New Roman"/>
          <w:b w:val="0"/>
          <w:bCs w:val="0"/>
          <w:color w:val="000000" w:themeColor="text1" w:themeTint="FF" w:themeShade="FF"/>
          <w:sz w:val="24"/>
          <w:szCs w:val="24"/>
          <w:u w:val="none"/>
        </w:rPr>
        <w:t>ecutive</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branch</w:t>
      </w:r>
    </w:p>
    <w:p w:rsidR="7DC98A4F" w:rsidP="7DC98A4F" w:rsidRDefault="7DC98A4F" w14:paraId="516EEDE2" w14:textId="7AB706E0">
      <w:pPr>
        <w:pStyle w:val="Normal"/>
        <w:rPr>
          <w:rFonts w:ascii="Times New Roman" w:hAnsi="Times New Roman" w:eastAsia="Times New Roman" w:cs="Times New Roman"/>
          <w:b w:val="0"/>
          <w:bCs w:val="0"/>
          <w:color w:val="000000" w:themeColor="text1" w:themeTint="FF" w:themeShade="FF"/>
          <w:sz w:val="24"/>
          <w:szCs w:val="24"/>
          <w:u w:val="none"/>
        </w:rPr>
      </w:pPr>
    </w:p>
    <w:p w:rsidR="4E3B3B9C" w:rsidP="7DC98A4F" w:rsidRDefault="4E3B3B9C" w14:paraId="7A67F861" w14:textId="1B1A9490">
      <w:pPr>
        <w:pStyle w:val="Normal"/>
        <w:rPr>
          <w:rFonts w:ascii="Times New Roman" w:hAnsi="Times New Roman" w:eastAsia="Times New Roman" w:cs="Times New Roman"/>
          <w:b w:val="0"/>
          <w:bCs w:val="0"/>
          <w:color w:val="000000" w:themeColor="text1" w:themeTint="FF" w:themeShade="FF"/>
          <w:sz w:val="24"/>
          <w:szCs w:val="24"/>
          <w:u w:val="none"/>
        </w:rPr>
      </w:pPr>
      <w:r w:rsidRPr="424423EA" w:rsidR="4E3B3B9C">
        <w:rPr>
          <w:rFonts w:ascii="Times New Roman" w:hAnsi="Times New Roman" w:eastAsia="Times New Roman" w:cs="Times New Roman"/>
          <w:b w:val="0"/>
          <w:bCs w:val="0"/>
          <w:color w:val="000000" w:themeColor="text1" w:themeTint="FF" w:themeShade="FF"/>
          <w:sz w:val="24"/>
          <w:szCs w:val="24"/>
          <w:u w:val="none"/>
        </w:rPr>
        <w:t>U</w:t>
      </w:r>
      <w:r w:rsidRPr="424423EA" w:rsidR="300F4B02">
        <w:rPr>
          <w:rFonts w:ascii="Times New Roman" w:hAnsi="Times New Roman" w:eastAsia="Times New Roman" w:cs="Times New Roman"/>
          <w:b w:val="0"/>
          <w:bCs w:val="0"/>
          <w:color w:val="000000" w:themeColor="text1" w:themeTint="FF" w:themeShade="FF"/>
          <w:sz w:val="24"/>
          <w:szCs w:val="24"/>
          <w:u w:val="none"/>
        </w:rPr>
        <w:t xml:space="preserve">nited </w:t>
      </w:r>
      <w:r w:rsidRPr="424423EA" w:rsidR="0062604C">
        <w:rPr>
          <w:rFonts w:ascii="Times New Roman" w:hAnsi="Times New Roman" w:eastAsia="Times New Roman" w:cs="Times New Roman"/>
          <w:b w:val="0"/>
          <w:bCs w:val="0"/>
          <w:color w:val="000000" w:themeColor="text1" w:themeTint="FF" w:themeShade="FF"/>
          <w:sz w:val="24"/>
          <w:szCs w:val="24"/>
          <w:u w:val="none"/>
        </w:rPr>
        <w:t>Multicultural</w:t>
      </w:r>
      <w:r w:rsidRPr="424423EA" w:rsidR="124ED56C">
        <w:rPr>
          <w:rFonts w:ascii="Times New Roman" w:hAnsi="Times New Roman" w:eastAsia="Times New Roman" w:cs="Times New Roman"/>
          <w:b w:val="0"/>
          <w:bCs w:val="0"/>
          <w:color w:val="000000" w:themeColor="text1" w:themeTint="FF" w:themeShade="FF"/>
          <w:sz w:val="24"/>
          <w:szCs w:val="24"/>
          <w:u w:val="none"/>
        </w:rPr>
        <w:t xml:space="preserve"> </w:t>
      </w:r>
      <w:r w:rsidRPr="424423EA" w:rsidR="09D3086B">
        <w:rPr>
          <w:rFonts w:ascii="Times New Roman" w:hAnsi="Times New Roman" w:eastAsia="Times New Roman" w:cs="Times New Roman"/>
          <w:b w:val="0"/>
          <w:bCs w:val="0"/>
          <w:color w:val="000000" w:themeColor="text1" w:themeTint="FF" w:themeShade="FF"/>
          <w:sz w:val="24"/>
          <w:szCs w:val="24"/>
          <w:u w:val="none"/>
        </w:rPr>
        <w:t>Council</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communicated </w:t>
      </w:r>
      <w:r w:rsidRPr="424423EA" w:rsidR="423DA05F">
        <w:rPr>
          <w:rFonts w:ascii="Times New Roman" w:hAnsi="Times New Roman" w:eastAsia="Times New Roman" w:cs="Times New Roman"/>
          <w:b w:val="0"/>
          <w:bCs w:val="0"/>
          <w:color w:val="000000" w:themeColor="text1" w:themeTint="FF" w:themeShade="FF"/>
          <w:sz w:val="24"/>
          <w:szCs w:val="24"/>
          <w:u w:val="none"/>
        </w:rPr>
        <w:t>that</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w:t>
      </w:r>
      <w:r w:rsidRPr="424423EA" w:rsidR="29A8376B">
        <w:rPr>
          <w:rFonts w:ascii="Times New Roman" w:hAnsi="Times New Roman" w:eastAsia="Times New Roman" w:cs="Times New Roman"/>
          <w:b w:val="0"/>
          <w:bCs w:val="0"/>
          <w:color w:val="000000" w:themeColor="text1" w:themeTint="FF" w:themeShade="FF"/>
          <w:sz w:val="24"/>
          <w:szCs w:val="24"/>
          <w:u w:val="none"/>
        </w:rPr>
        <w:t>UMCs</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next meeting would be next </w:t>
      </w:r>
      <w:r w:rsidRPr="424423EA" w:rsidR="4AC02A6E">
        <w:rPr>
          <w:rFonts w:ascii="Times New Roman" w:hAnsi="Times New Roman" w:eastAsia="Times New Roman" w:cs="Times New Roman"/>
          <w:b w:val="0"/>
          <w:bCs w:val="0"/>
          <w:color w:val="000000" w:themeColor="text1" w:themeTint="FF" w:themeShade="FF"/>
          <w:sz w:val="24"/>
          <w:szCs w:val="24"/>
          <w:u w:val="none"/>
        </w:rPr>
        <w:t>Thursday</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at 5</w:t>
      </w:r>
      <w:r w:rsidRPr="424423EA" w:rsidR="30E05962">
        <w:rPr>
          <w:rFonts w:ascii="Times New Roman" w:hAnsi="Times New Roman" w:eastAsia="Times New Roman" w:cs="Times New Roman"/>
          <w:b w:val="0"/>
          <w:bCs w:val="0"/>
          <w:color w:val="000000" w:themeColor="text1" w:themeTint="FF" w:themeShade="FF"/>
          <w:sz w:val="24"/>
          <w:szCs w:val="24"/>
          <w:u w:val="none"/>
        </w:rPr>
        <w:t>PM</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in the </w:t>
      </w:r>
      <w:r w:rsidRPr="424423EA" w:rsidR="5110E7E9">
        <w:rPr>
          <w:rFonts w:ascii="Times New Roman" w:hAnsi="Times New Roman" w:eastAsia="Times New Roman" w:cs="Times New Roman"/>
          <w:b w:val="0"/>
          <w:bCs w:val="0"/>
          <w:color w:val="000000" w:themeColor="text1" w:themeTint="FF" w:themeShade="FF"/>
          <w:sz w:val="24"/>
          <w:szCs w:val="24"/>
          <w:u w:val="none"/>
        </w:rPr>
        <w:t>multicultural</w:t>
      </w:r>
      <w:r w:rsidRPr="424423EA" w:rsidR="4E3B3B9C">
        <w:rPr>
          <w:rFonts w:ascii="Times New Roman" w:hAnsi="Times New Roman" w:eastAsia="Times New Roman" w:cs="Times New Roman"/>
          <w:b w:val="0"/>
          <w:bCs w:val="0"/>
          <w:color w:val="000000" w:themeColor="text1" w:themeTint="FF" w:themeShade="FF"/>
          <w:sz w:val="24"/>
          <w:szCs w:val="24"/>
          <w:u w:val="none"/>
        </w:rPr>
        <w:t xml:space="preserve"> resource room green dot would be coming and giving a presentation</w:t>
      </w:r>
      <w:r w:rsidRPr="424423EA" w:rsidR="0D6F3B1A">
        <w:rPr>
          <w:rFonts w:ascii="Times New Roman" w:hAnsi="Times New Roman" w:eastAsia="Times New Roman" w:cs="Times New Roman"/>
          <w:b w:val="0"/>
          <w:bCs w:val="0"/>
          <w:color w:val="000000" w:themeColor="text1" w:themeTint="FF" w:themeShade="FF"/>
          <w:sz w:val="24"/>
          <w:szCs w:val="24"/>
          <w:u w:val="none"/>
        </w:rPr>
        <w:t>.</w:t>
      </w:r>
    </w:p>
    <w:p w:rsidR="7DC98A4F" w:rsidP="7DC98A4F" w:rsidRDefault="7DC98A4F" w14:paraId="3C3688D2" w14:textId="470943B4">
      <w:pPr>
        <w:pStyle w:val="Normal"/>
        <w:rPr>
          <w:rFonts w:ascii="Times New Roman" w:hAnsi="Times New Roman" w:eastAsia="Times New Roman" w:cs="Times New Roman"/>
          <w:b w:val="0"/>
          <w:bCs w:val="0"/>
          <w:color w:val="000000" w:themeColor="text1" w:themeTint="FF" w:themeShade="FF"/>
          <w:sz w:val="24"/>
          <w:szCs w:val="24"/>
          <w:u w:val="none"/>
        </w:rPr>
      </w:pPr>
    </w:p>
    <w:p w:rsidRPr="009167B9" w:rsidR="00240CDD" w:rsidP="00240CDD" w:rsidRDefault="00240CDD" w14:paraId="18F58BDE" w14:textId="07CDF6D6">
      <w:pPr>
        <w:textAlignment w:val="baseline"/>
        <w:rPr>
          <w:rFonts w:ascii="Times New Roman" w:hAnsi="Times New Roman" w:eastAsia="Times New Roman" w:cs="Times New Roman"/>
          <w:b/>
          <w:bCs/>
          <w:color w:val="000000" w:themeColor="text1"/>
          <w:sz w:val="28"/>
          <w:szCs w:val="28"/>
          <w:u w:val="single"/>
        </w:rPr>
      </w:pPr>
      <w:r w:rsidRPr="7DC98A4F" w:rsidR="00240CDD">
        <w:rPr>
          <w:rFonts w:ascii="Times New Roman" w:hAnsi="Times New Roman" w:eastAsia="Times New Roman" w:cs="Times New Roman"/>
          <w:b w:val="1"/>
          <w:bCs w:val="1"/>
          <w:color w:val="000000" w:themeColor="text1" w:themeTint="FF" w:themeShade="FF"/>
          <w:sz w:val="28"/>
          <w:szCs w:val="28"/>
          <w:u w:val="single"/>
        </w:rPr>
        <w:t>ANNOUNCEMENTS</w:t>
      </w:r>
    </w:p>
    <w:p w:rsidR="6FFD72F4" w:rsidP="6FFD72F4" w:rsidRDefault="6FFD72F4" w14:paraId="4E658E86" w14:textId="30ECE355">
      <w:pPr>
        <w:pStyle w:val="Normal"/>
        <w:spacing w:before="0" w:beforeAutospacing="off" w:after="0" w:afterAutospacing="off"/>
        <w:rPr>
          <w:rFonts w:ascii="Times New Roman" w:hAnsi="Times New Roman" w:eastAsia="Times New Roman" w:cs="Times New Roman"/>
        </w:rPr>
      </w:pPr>
      <w:r w:rsidRPr="424423EA" w:rsidR="57CE00A5">
        <w:rPr>
          <w:rFonts w:ascii="Times New Roman" w:hAnsi="Times New Roman" w:eastAsia="Times New Roman" w:cs="Times New Roman"/>
        </w:rPr>
        <w:t xml:space="preserve">Senator Saint announced next </w:t>
      </w:r>
      <w:r w:rsidRPr="424423EA" w:rsidR="37A27CC7">
        <w:rPr>
          <w:rFonts w:ascii="Times New Roman" w:hAnsi="Times New Roman" w:eastAsia="Times New Roman" w:cs="Times New Roman"/>
        </w:rPr>
        <w:t>Wednesday</w:t>
      </w:r>
      <w:r w:rsidRPr="424423EA" w:rsidR="57CE00A5">
        <w:rPr>
          <w:rFonts w:ascii="Times New Roman" w:hAnsi="Times New Roman" w:eastAsia="Times New Roman" w:cs="Times New Roman"/>
        </w:rPr>
        <w:t xml:space="preserve"> at noon </w:t>
      </w:r>
      <w:r w:rsidRPr="424423EA" w:rsidR="4FE99431">
        <w:rPr>
          <w:rFonts w:ascii="Times New Roman" w:hAnsi="Times New Roman" w:eastAsia="Times New Roman" w:cs="Times New Roman"/>
        </w:rPr>
        <w:t xml:space="preserve">TPUSA would be </w:t>
      </w:r>
      <w:r w:rsidRPr="424423EA" w:rsidR="57CE00A5">
        <w:rPr>
          <w:rFonts w:ascii="Times New Roman" w:hAnsi="Times New Roman" w:eastAsia="Times New Roman" w:cs="Times New Roman"/>
        </w:rPr>
        <w:t xml:space="preserve">hosting the CO2 </w:t>
      </w:r>
      <w:r w:rsidRPr="424423EA" w:rsidR="6BFDCD8A">
        <w:rPr>
          <w:rFonts w:ascii="Times New Roman" w:hAnsi="Times New Roman" w:eastAsia="Times New Roman" w:cs="Times New Roman"/>
        </w:rPr>
        <w:t>commission</w:t>
      </w:r>
      <w:r w:rsidRPr="424423EA" w:rsidR="57CE00A5">
        <w:rPr>
          <w:rFonts w:ascii="Times New Roman" w:hAnsi="Times New Roman" w:eastAsia="Times New Roman" w:cs="Times New Roman"/>
        </w:rPr>
        <w:t xml:space="preserve"> giving a lecture </w:t>
      </w:r>
      <w:r w:rsidRPr="424423EA" w:rsidR="21EB811F">
        <w:rPr>
          <w:rFonts w:ascii="Times New Roman" w:hAnsi="Times New Roman" w:eastAsia="Times New Roman" w:cs="Times New Roman"/>
        </w:rPr>
        <w:t>on climate change.</w:t>
      </w:r>
    </w:p>
    <w:p w:rsidR="7DC98A4F" w:rsidP="7DC98A4F" w:rsidRDefault="7DC98A4F" w14:paraId="5D94E297" w14:textId="1F099C93">
      <w:pPr>
        <w:pStyle w:val="Normal"/>
        <w:spacing w:before="0" w:beforeAutospacing="off" w:after="0" w:afterAutospacing="off"/>
        <w:rPr>
          <w:rFonts w:ascii="Times New Roman" w:hAnsi="Times New Roman" w:eastAsia="Times New Roman" w:cs="Times New Roman"/>
        </w:rPr>
      </w:pPr>
    </w:p>
    <w:p w:rsidR="57CE00A5" w:rsidP="7DC98A4F" w:rsidRDefault="57CE00A5" w14:paraId="2D08EE4C" w14:textId="2D2E1ED1">
      <w:pPr>
        <w:pStyle w:val="Normal"/>
        <w:spacing w:before="0" w:beforeAutospacing="off" w:after="0" w:afterAutospacing="off"/>
        <w:rPr>
          <w:rFonts w:ascii="Times New Roman" w:hAnsi="Times New Roman" w:eastAsia="Times New Roman" w:cs="Times New Roman"/>
        </w:rPr>
      </w:pPr>
      <w:r w:rsidRPr="424423EA" w:rsidR="57CE00A5">
        <w:rPr>
          <w:rFonts w:ascii="Times New Roman" w:hAnsi="Times New Roman" w:eastAsia="Times New Roman" w:cs="Times New Roman"/>
        </w:rPr>
        <w:t xml:space="preserve">Senator Hennigar reminded everyone to sign up for election tabling CCSC would be doing </w:t>
      </w:r>
      <w:r w:rsidRPr="424423EA" w:rsidR="57CE00A5">
        <w:rPr>
          <w:rFonts w:ascii="Times New Roman" w:hAnsi="Times New Roman" w:eastAsia="Times New Roman" w:cs="Times New Roman"/>
        </w:rPr>
        <w:t>their</w:t>
      </w:r>
      <w:r w:rsidRPr="424423EA" w:rsidR="57CE00A5">
        <w:rPr>
          <w:rFonts w:ascii="Times New Roman" w:hAnsi="Times New Roman" w:eastAsia="Times New Roman" w:cs="Times New Roman"/>
        </w:rPr>
        <w:t xml:space="preserve"> regular meeting but next week would be doing a </w:t>
      </w:r>
      <w:r w:rsidRPr="424423EA" w:rsidR="54673AD8">
        <w:rPr>
          <w:rFonts w:ascii="Times New Roman" w:hAnsi="Times New Roman" w:eastAsia="Times New Roman" w:cs="Times New Roman"/>
        </w:rPr>
        <w:t>valentine's</w:t>
      </w:r>
      <w:r w:rsidRPr="424423EA" w:rsidR="57CE00A5">
        <w:rPr>
          <w:rFonts w:ascii="Times New Roman" w:hAnsi="Times New Roman" w:eastAsia="Times New Roman" w:cs="Times New Roman"/>
        </w:rPr>
        <w:t xml:space="preserve"> dance</w:t>
      </w:r>
      <w:r w:rsidRPr="424423EA" w:rsidR="013BD145">
        <w:rPr>
          <w:rFonts w:ascii="Times New Roman" w:hAnsi="Times New Roman" w:eastAsia="Times New Roman" w:cs="Times New Roman"/>
        </w:rPr>
        <w:t>.</w:t>
      </w:r>
    </w:p>
    <w:p w:rsidR="7DC98A4F" w:rsidP="7DC98A4F" w:rsidRDefault="7DC98A4F" w14:paraId="46169427" w14:textId="41E6B210">
      <w:pPr>
        <w:pStyle w:val="Normal"/>
        <w:spacing w:before="0" w:beforeAutospacing="off" w:after="0" w:afterAutospacing="off"/>
        <w:rPr>
          <w:rFonts w:ascii="Times New Roman" w:hAnsi="Times New Roman" w:eastAsia="Times New Roman" w:cs="Times New Roman"/>
        </w:rPr>
      </w:pPr>
    </w:p>
    <w:p w:rsidR="57CE00A5" w:rsidP="7DC98A4F" w:rsidRDefault="57CE00A5" w14:paraId="71F9BB8F" w14:textId="559CFD94">
      <w:pPr>
        <w:pStyle w:val="Normal"/>
        <w:spacing w:before="0" w:beforeAutospacing="off" w:after="0" w:afterAutospacing="off"/>
        <w:rPr>
          <w:rFonts w:ascii="Times New Roman" w:hAnsi="Times New Roman" w:eastAsia="Times New Roman" w:cs="Times New Roman"/>
        </w:rPr>
      </w:pPr>
      <w:r w:rsidRPr="424423EA" w:rsidR="57CE00A5">
        <w:rPr>
          <w:rFonts w:ascii="Times New Roman" w:hAnsi="Times New Roman" w:eastAsia="Times New Roman" w:cs="Times New Roman"/>
        </w:rPr>
        <w:t xml:space="preserve">Senator Schliebe announced the first meeting of </w:t>
      </w:r>
      <w:r w:rsidRPr="424423EA" w:rsidR="3145E848">
        <w:rPr>
          <w:rFonts w:ascii="Times New Roman" w:hAnsi="Times New Roman" w:eastAsia="Times New Roman" w:cs="Times New Roman"/>
        </w:rPr>
        <w:t>B</w:t>
      </w:r>
      <w:r w:rsidRPr="424423EA" w:rsidR="57CE00A5">
        <w:rPr>
          <w:rFonts w:ascii="Times New Roman" w:hAnsi="Times New Roman" w:eastAsia="Times New Roman" w:cs="Times New Roman"/>
        </w:rPr>
        <w:t xml:space="preserve">ridge </w:t>
      </w:r>
      <w:r w:rsidRPr="424423EA" w:rsidR="653F259A">
        <w:rPr>
          <w:rFonts w:ascii="Times New Roman" w:hAnsi="Times New Roman" w:eastAsia="Times New Roman" w:cs="Times New Roman"/>
        </w:rPr>
        <w:t>UWYO</w:t>
      </w:r>
      <w:r w:rsidRPr="424423EA" w:rsidR="57CE00A5">
        <w:rPr>
          <w:rFonts w:ascii="Times New Roman" w:hAnsi="Times New Roman" w:eastAsia="Times New Roman" w:cs="Times New Roman"/>
        </w:rPr>
        <w:t xml:space="preserve"> </w:t>
      </w:r>
      <w:r w:rsidRPr="424423EA" w:rsidR="57CE00A5">
        <w:rPr>
          <w:rFonts w:ascii="Times New Roman" w:hAnsi="Times New Roman" w:eastAsia="Times New Roman" w:cs="Times New Roman"/>
        </w:rPr>
        <w:t xml:space="preserve">would be at 5-7PM in the business </w:t>
      </w:r>
      <w:r w:rsidRPr="424423EA" w:rsidR="0442B7E2">
        <w:rPr>
          <w:rFonts w:ascii="Times New Roman" w:hAnsi="Times New Roman" w:eastAsia="Times New Roman" w:cs="Times New Roman"/>
        </w:rPr>
        <w:t>atrium</w:t>
      </w:r>
      <w:r w:rsidRPr="424423EA" w:rsidR="57CE00A5">
        <w:rPr>
          <w:rFonts w:ascii="Times New Roman" w:hAnsi="Times New Roman" w:eastAsia="Times New Roman" w:cs="Times New Roman"/>
        </w:rPr>
        <w:t xml:space="preserve"> and chipotle would be catered. He further announced he </w:t>
      </w:r>
      <w:r w:rsidRPr="424423EA" w:rsidR="57CE00A5">
        <w:rPr>
          <w:rFonts w:ascii="Times New Roman" w:hAnsi="Times New Roman" w:eastAsia="Times New Roman" w:cs="Times New Roman"/>
        </w:rPr>
        <w:t>finalized</w:t>
      </w:r>
      <w:r w:rsidRPr="424423EA" w:rsidR="57CE00A5">
        <w:rPr>
          <w:rFonts w:ascii="Times New Roman" w:hAnsi="Times New Roman" w:eastAsia="Times New Roman" w:cs="Times New Roman"/>
        </w:rPr>
        <w:t xml:space="preserve"> the podcast and encouraged people to reach out to them if they want to be on it.</w:t>
      </w:r>
    </w:p>
    <w:p w:rsidR="7DC98A4F" w:rsidP="7DC98A4F" w:rsidRDefault="7DC98A4F" w14:paraId="7AE17C36" w14:textId="3B3DB4AA">
      <w:pPr>
        <w:pStyle w:val="Normal"/>
        <w:spacing w:before="0" w:beforeAutospacing="off" w:after="0" w:afterAutospacing="off"/>
        <w:rPr>
          <w:rFonts w:ascii="Times New Roman" w:hAnsi="Times New Roman" w:eastAsia="Times New Roman" w:cs="Times New Roman"/>
        </w:rPr>
      </w:pPr>
    </w:p>
    <w:p w:rsidR="0C8CE28D" w:rsidP="7DC98A4F" w:rsidRDefault="0C8CE28D" w14:paraId="71B5908D" w14:textId="7340019C">
      <w:pPr>
        <w:pStyle w:val="Normal"/>
        <w:spacing w:before="0" w:beforeAutospacing="off" w:after="0" w:afterAutospacing="off"/>
        <w:rPr>
          <w:rFonts w:ascii="Times New Roman" w:hAnsi="Times New Roman" w:eastAsia="Times New Roman" w:cs="Times New Roman"/>
        </w:rPr>
      </w:pPr>
      <w:r w:rsidRPr="424423EA" w:rsidR="0C8CE28D">
        <w:rPr>
          <w:rFonts w:ascii="Times New Roman" w:hAnsi="Times New Roman" w:eastAsia="Times New Roman" w:cs="Times New Roman"/>
        </w:rPr>
        <w:t xml:space="preserve">Senator Culp announced that she </w:t>
      </w:r>
      <w:r w:rsidRPr="424423EA" w:rsidR="4F683936">
        <w:rPr>
          <w:rFonts w:ascii="Times New Roman" w:hAnsi="Times New Roman" w:eastAsia="Times New Roman" w:cs="Times New Roman"/>
        </w:rPr>
        <w:t>congratulated</w:t>
      </w:r>
      <w:r w:rsidRPr="424423EA" w:rsidR="0C8CE28D">
        <w:rPr>
          <w:rFonts w:ascii="Times New Roman" w:hAnsi="Times New Roman" w:eastAsia="Times New Roman" w:cs="Times New Roman"/>
        </w:rPr>
        <w:t xml:space="preserve"> those who placed at their competitive speech events. She shouted out Senator </w:t>
      </w:r>
      <w:r w:rsidRPr="424423EA" w:rsidR="73DACF65">
        <w:rPr>
          <w:rFonts w:ascii="Times New Roman" w:hAnsi="Times New Roman" w:eastAsia="Times New Roman" w:cs="Times New Roman"/>
        </w:rPr>
        <w:t>Rzeszuts</w:t>
      </w:r>
      <w:r w:rsidRPr="424423EA" w:rsidR="0C8CE28D">
        <w:rPr>
          <w:rFonts w:ascii="Times New Roman" w:hAnsi="Times New Roman" w:eastAsia="Times New Roman" w:cs="Times New Roman"/>
        </w:rPr>
        <w:t xml:space="preserve"> </w:t>
      </w:r>
      <w:r w:rsidRPr="424423EA" w:rsidR="3577F017">
        <w:rPr>
          <w:rFonts w:ascii="Times New Roman" w:hAnsi="Times New Roman" w:eastAsia="Times New Roman" w:cs="Times New Roman"/>
        </w:rPr>
        <w:t>panel</w:t>
      </w:r>
      <w:r w:rsidRPr="424423EA" w:rsidR="0C8CE28D">
        <w:rPr>
          <w:rFonts w:ascii="Times New Roman" w:hAnsi="Times New Roman" w:eastAsia="Times New Roman" w:cs="Times New Roman"/>
        </w:rPr>
        <w:t xml:space="preserve"> on abortion that was </w:t>
      </w:r>
      <w:r w:rsidRPr="424423EA" w:rsidR="0C8CE28D">
        <w:rPr>
          <w:rFonts w:ascii="Times New Roman" w:hAnsi="Times New Roman" w:eastAsia="Times New Roman" w:cs="Times New Roman"/>
        </w:rPr>
        <w:t>a huge success</w:t>
      </w:r>
      <w:r w:rsidRPr="424423EA" w:rsidR="5F8969BE">
        <w:rPr>
          <w:rFonts w:ascii="Times New Roman" w:hAnsi="Times New Roman" w:eastAsia="Times New Roman" w:cs="Times New Roman"/>
        </w:rPr>
        <w:t>.</w:t>
      </w:r>
    </w:p>
    <w:p w:rsidR="7DC98A4F" w:rsidP="7DC98A4F" w:rsidRDefault="7DC98A4F" w14:paraId="46FA7EF7" w14:textId="1B24E111">
      <w:pPr>
        <w:pStyle w:val="Normal"/>
        <w:spacing w:before="0" w:beforeAutospacing="off" w:after="0" w:afterAutospacing="off"/>
        <w:rPr>
          <w:rFonts w:ascii="Times New Roman" w:hAnsi="Times New Roman" w:eastAsia="Times New Roman" w:cs="Times New Roman"/>
        </w:rPr>
      </w:pPr>
    </w:p>
    <w:p w:rsidR="199F147C" w:rsidP="7DC98A4F" w:rsidRDefault="199F147C" w14:paraId="448ECEE6" w14:textId="087E4153">
      <w:pPr>
        <w:pStyle w:val="Normal"/>
        <w:spacing w:before="0" w:beforeAutospacing="off" w:after="0" w:afterAutospacing="off"/>
        <w:rPr>
          <w:rFonts w:ascii="Times New Roman" w:hAnsi="Times New Roman" w:eastAsia="Times New Roman" w:cs="Times New Roman"/>
        </w:rPr>
      </w:pPr>
      <w:r w:rsidRPr="7DC98A4F" w:rsidR="199F147C">
        <w:rPr>
          <w:rFonts w:ascii="Times New Roman" w:hAnsi="Times New Roman" w:eastAsia="Times New Roman" w:cs="Times New Roman"/>
        </w:rPr>
        <w:t>Ex-Officio Mahoney thanked the senate for their discussion and encouraged the senate to schedule a meeting with her to work on the bill.</w:t>
      </w:r>
    </w:p>
    <w:p w:rsidR="7DC98A4F" w:rsidP="7DC98A4F" w:rsidRDefault="7DC98A4F" w14:paraId="47DD94A5" w14:textId="46CCB4FF">
      <w:pPr>
        <w:pStyle w:val="Normal"/>
        <w:spacing w:before="0" w:beforeAutospacing="off" w:after="0" w:afterAutospacing="off"/>
        <w:rPr>
          <w:rFonts w:ascii="Times New Roman" w:hAnsi="Times New Roman" w:eastAsia="Times New Roman" w:cs="Times New Roman"/>
        </w:rPr>
      </w:pPr>
    </w:p>
    <w:p w:rsidR="199F147C" w:rsidP="7DC98A4F" w:rsidRDefault="199F147C" w14:paraId="6A2F61B9" w14:textId="4C71BC02">
      <w:pPr>
        <w:pStyle w:val="Normal"/>
        <w:spacing w:before="0" w:beforeAutospacing="off" w:after="0" w:afterAutospacing="off"/>
        <w:rPr>
          <w:rFonts w:ascii="Times New Roman" w:hAnsi="Times New Roman" w:eastAsia="Times New Roman" w:cs="Times New Roman"/>
        </w:rPr>
      </w:pPr>
      <w:r w:rsidRPr="424423EA" w:rsidR="199F147C">
        <w:rPr>
          <w:rFonts w:ascii="Times New Roman" w:hAnsi="Times New Roman" w:eastAsia="Times New Roman" w:cs="Times New Roman"/>
        </w:rPr>
        <w:t xml:space="preserve">Senator Brown </w:t>
      </w:r>
      <w:r w:rsidRPr="424423EA" w:rsidR="012354B3">
        <w:rPr>
          <w:rFonts w:ascii="Times New Roman" w:hAnsi="Times New Roman" w:eastAsia="Times New Roman" w:cs="Times New Roman"/>
        </w:rPr>
        <w:t>announced</w:t>
      </w:r>
      <w:r w:rsidRPr="424423EA" w:rsidR="199F147C">
        <w:rPr>
          <w:rFonts w:ascii="Times New Roman" w:hAnsi="Times New Roman" w:eastAsia="Times New Roman" w:cs="Times New Roman"/>
        </w:rPr>
        <w:t xml:space="preserve"> the ecology symposium will be on this </w:t>
      </w:r>
      <w:r w:rsidRPr="424423EA" w:rsidR="0A42828E">
        <w:rPr>
          <w:rFonts w:ascii="Times New Roman" w:hAnsi="Times New Roman" w:eastAsia="Times New Roman" w:cs="Times New Roman"/>
        </w:rPr>
        <w:t>Friday</w:t>
      </w:r>
      <w:r w:rsidRPr="424423EA" w:rsidR="199F147C">
        <w:rPr>
          <w:rFonts w:ascii="Times New Roman" w:hAnsi="Times New Roman" w:eastAsia="Times New Roman" w:cs="Times New Roman"/>
        </w:rPr>
        <w:t xml:space="preserve"> the 9</w:t>
      </w:r>
      <w:r w:rsidRPr="424423EA" w:rsidR="199F147C">
        <w:rPr>
          <w:rFonts w:ascii="Times New Roman" w:hAnsi="Times New Roman" w:eastAsia="Times New Roman" w:cs="Times New Roman"/>
          <w:vertAlign w:val="superscript"/>
        </w:rPr>
        <w:t>th</w:t>
      </w:r>
      <w:r w:rsidRPr="424423EA" w:rsidR="199F147C">
        <w:rPr>
          <w:rFonts w:ascii="Times New Roman" w:hAnsi="Times New Roman" w:eastAsia="Times New Roman" w:cs="Times New Roman"/>
        </w:rPr>
        <w:t xml:space="preserve"> in the berry auditorium the ISA coffee hour from 5-6</w:t>
      </w:r>
      <w:r w:rsidRPr="424423EA" w:rsidR="45411E1E">
        <w:rPr>
          <w:rFonts w:ascii="Times New Roman" w:hAnsi="Times New Roman" w:eastAsia="Times New Roman" w:cs="Times New Roman"/>
        </w:rPr>
        <w:t>PM.</w:t>
      </w:r>
    </w:p>
    <w:p w:rsidR="7DC98A4F" w:rsidP="7DC98A4F" w:rsidRDefault="7DC98A4F" w14:paraId="21D0A3B3" w14:textId="0A133442">
      <w:pPr>
        <w:pStyle w:val="Normal"/>
        <w:spacing w:before="0" w:beforeAutospacing="off" w:after="0" w:afterAutospacing="off"/>
        <w:rPr>
          <w:rFonts w:ascii="Times New Roman" w:hAnsi="Times New Roman" w:eastAsia="Times New Roman" w:cs="Times New Roman"/>
        </w:rPr>
      </w:pPr>
    </w:p>
    <w:p w:rsidR="199F147C" w:rsidP="7DC98A4F" w:rsidRDefault="199F147C" w14:paraId="4AD2C7A6" w14:textId="7B09165E">
      <w:pPr>
        <w:pStyle w:val="Normal"/>
        <w:spacing w:before="0" w:beforeAutospacing="off" w:after="0" w:afterAutospacing="off"/>
        <w:rPr>
          <w:rFonts w:ascii="Times New Roman" w:hAnsi="Times New Roman" w:eastAsia="Times New Roman" w:cs="Times New Roman"/>
        </w:rPr>
      </w:pPr>
      <w:r w:rsidRPr="424423EA" w:rsidR="199F147C">
        <w:rPr>
          <w:rFonts w:ascii="Times New Roman" w:hAnsi="Times New Roman" w:eastAsia="Times New Roman" w:cs="Times New Roman"/>
        </w:rPr>
        <w:t>F</w:t>
      </w:r>
      <w:r w:rsidRPr="424423EA" w:rsidR="7FF4D97C">
        <w:rPr>
          <w:rFonts w:ascii="Times New Roman" w:hAnsi="Times New Roman" w:eastAsia="Times New Roman" w:cs="Times New Roman"/>
        </w:rPr>
        <w:t>irst-</w:t>
      </w:r>
      <w:r w:rsidRPr="424423EA" w:rsidR="199F147C">
        <w:rPr>
          <w:rFonts w:ascii="Times New Roman" w:hAnsi="Times New Roman" w:eastAsia="Times New Roman" w:cs="Times New Roman"/>
        </w:rPr>
        <w:t>Y</w:t>
      </w:r>
      <w:r w:rsidRPr="424423EA" w:rsidR="3668C8F1">
        <w:rPr>
          <w:rFonts w:ascii="Times New Roman" w:hAnsi="Times New Roman" w:eastAsia="Times New Roman" w:cs="Times New Roman"/>
        </w:rPr>
        <w:t xml:space="preserve">ear </w:t>
      </w:r>
      <w:r w:rsidRPr="424423EA" w:rsidR="199F147C">
        <w:rPr>
          <w:rFonts w:ascii="Times New Roman" w:hAnsi="Times New Roman" w:eastAsia="Times New Roman" w:cs="Times New Roman"/>
        </w:rPr>
        <w:t>S</w:t>
      </w:r>
      <w:r w:rsidRPr="424423EA" w:rsidR="20656A39">
        <w:rPr>
          <w:rFonts w:ascii="Times New Roman" w:hAnsi="Times New Roman" w:eastAsia="Times New Roman" w:cs="Times New Roman"/>
        </w:rPr>
        <w:t>enator</w:t>
      </w:r>
      <w:r w:rsidRPr="424423EA" w:rsidR="199F147C">
        <w:rPr>
          <w:rFonts w:ascii="Times New Roman" w:hAnsi="Times New Roman" w:eastAsia="Times New Roman" w:cs="Times New Roman"/>
        </w:rPr>
        <w:t xml:space="preserve"> </w:t>
      </w:r>
      <w:r w:rsidRPr="424423EA" w:rsidR="2DB8DA37">
        <w:rPr>
          <w:rFonts w:ascii="Times New Roman" w:hAnsi="Times New Roman" w:eastAsia="Times New Roman" w:cs="Times New Roman"/>
        </w:rPr>
        <w:t>Ma</w:t>
      </w:r>
      <w:r w:rsidRPr="424423EA" w:rsidR="18ACF5FA">
        <w:rPr>
          <w:rFonts w:ascii="Times New Roman" w:hAnsi="Times New Roman" w:eastAsia="Times New Roman" w:cs="Times New Roman"/>
        </w:rPr>
        <w:t>c</w:t>
      </w:r>
      <w:r w:rsidRPr="424423EA" w:rsidR="2DB8DA37">
        <w:rPr>
          <w:rFonts w:ascii="Times New Roman" w:hAnsi="Times New Roman" w:eastAsia="Times New Roman" w:cs="Times New Roman"/>
        </w:rPr>
        <w:t>kenzie</w:t>
      </w:r>
      <w:r w:rsidRPr="424423EA" w:rsidR="199F147C">
        <w:rPr>
          <w:rFonts w:ascii="Times New Roman" w:hAnsi="Times New Roman" w:eastAsia="Times New Roman" w:cs="Times New Roman"/>
        </w:rPr>
        <w:t xml:space="preserve"> had their first bylaw reading tonight </w:t>
      </w:r>
      <w:r w:rsidRPr="424423EA" w:rsidR="3B2D85B0">
        <w:rPr>
          <w:rFonts w:ascii="Times New Roman" w:hAnsi="Times New Roman" w:eastAsia="Times New Roman" w:cs="Times New Roman"/>
        </w:rPr>
        <w:t>and said</w:t>
      </w:r>
      <w:r w:rsidRPr="424423EA" w:rsidR="199F147C">
        <w:rPr>
          <w:rFonts w:ascii="Times New Roman" w:hAnsi="Times New Roman" w:eastAsia="Times New Roman" w:cs="Times New Roman"/>
        </w:rPr>
        <w:t xml:space="preserve"> that the senate would be seeing the constitutional changes </w:t>
      </w:r>
      <w:r w:rsidRPr="424423EA" w:rsidR="1E59B816">
        <w:rPr>
          <w:rFonts w:ascii="Times New Roman" w:hAnsi="Times New Roman" w:eastAsia="Times New Roman" w:cs="Times New Roman"/>
        </w:rPr>
        <w:t xml:space="preserve">for FYS </w:t>
      </w:r>
      <w:r w:rsidRPr="424423EA" w:rsidR="199F147C">
        <w:rPr>
          <w:rFonts w:ascii="Times New Roman" w:hAnsi="Times New Roman" w:eastAsia="Times New Roman" w:cs="Times New Roman"/>
        </w:rPr>
        <w:t>soon.</w:t>
      </w:r>
    </w:p>
    <w:p w:rsidR="7DC98A4F" w:rsidP="7DC98A4F" w:rsidRDefault="7DC98A4F" w14:paraId="725CA1D6" w14:textId="21544162">
      <w:pPr>
        <w:pStyle w:val="Normal"/>
        <w:spacing w:before="0" w:beforeAutospacing="off" w:after="0" w:afterAutospacing="off"/>
        <w:rPr>
          <w:rFonts w:ascii="Times New Roman" w:hAnsi="Times New Roman" w:eastAsia="Times New Roman" w:cs="Times New Roman"/>
        </w:rPr>
      </w:pPr>
    </w:p>
    <w:p w:rsidR="199F147C" w:rsidP="7DC98A4F" w:rsidRDefault="199F147C" w14:paraId="5F9B5BC3" w14:textId="3F10B9CE">
      <w:pPr>
        <w:pStyle w:val="Normal"/>
        <w:spacing w:before="0" w:beforeAutospacing="off" w:after="0" w:afterAutospacing="off"/>
        <w:rPr>
          <w:rFonts w:ascii="Times New Roman" w:hAnsi="Times New Roman" w:eastAsia="Times New Roman" w:cs="Times New Roman"/>
        </w:rPr>
      </w:pPr>
      <w:r w:rsidRPr="424423EA" w:rsidR="199F147C">
        <w:rPr>
          <w:rFonts w:ascii="Times New Roman" w:hAnsi="Times New Roman" w:eastAsia="Times New Roman" w:cs="Times New Roman"/>
        </w:rPr>
        <w:t xml:space="preserve">Senator Gomelsky announced that there is an Advocacy workshop through </w:t>
      </w:r>
      <w:r w:rsidRPr="424423EA" w:rsidR="2932B62C">
        <w:rPr>
          <w:rFonts w:ascii="Times New Roman" w:hAnsi="Times New Roman" w:eastAsia="Times New Roman" w:cs="Times New Roman"/>
        </w:rPr>
        <w:t>SLCE</w:t>
      </w:r>
      <w:r w:rsidRPr="424423EA" w:rsidR="199F147C">
        <w:rPr>
          <w:rFonts w:ascii="Times New Roman" w:hAnsi="Times New Roman" w:eastAsia="Times New Roman" w:cs="Times New Roman"/>
        </w:rPr>
        <w:t xml:space="preserve"> </w:t>
      </w:r>
      <w:r w:rsidRPr="424423EA" w:rsidR="199F147C">
        <w:rPr>
          <w:rFonts w:ascii="Times New Roman" w:hAnsi="Times New Roman" w:eastAsia="Times New Roman" w:cs="Times New Roman"/>
        </w:rPr>
        <w:t xml:space="preserve">and that the </w:t>
      </w:r>
      <w:r w:rsidRPr="424423EA" w:rsidR="199F147C">
        <w:rPr>
          <w:rFonts w:ascii="Times New Roman" w:hAnsi="Times New Roman" w:eastAsia="Times New Roman" w:cs="Times New Roman"/>
        </w:rPr>
        <w:t>wyo</w:t>
      </w:r>
      <w:r w:rsidRPr="424423EA" w:rsidR="199F147C">
        <w:rPr>
          <w:rFonts w:ascii="Times New Roman" w:hAnsi="Times New Roman" w:eastAsia="Times New Roman" w:cs="Times New Roman"/>
        </w:rPr>
        <w:t xml:space="preserve"> legislature would be happening and that their email about the legislature was in her capacity as a student.</w:t>
      </w:r>
    </w:p>
    <w:p w:rsidR="7DC98A4F" w:rsidP="7DC98A4F" w:rsidRDefault="7DC98A4F" w14:paraId="200A5432" w14:textId="27E42C13">
      <w:pPr>
        <w:pStyle w:val="Normal"/>
        <w:spacing w:before="0" w:beforeAutospacing="off" w:after="0" w:afterAutospacing="off"/>
        <w:rPr>
          <w:rFonts w:ascii="Times New Roman" w:hAnsi="Times New Roman" w:eastAsia="Times New Roman" w:cs="Times New Roman"/>
        </w:rPr>
      </w:pPr>
    </w:p>
    <w:p w:rsidR="16E8DEDF" w:rsidP="7DC98A4F" w:rsidRDefault="16E8DEDF" w14:paraId="4D4F10CD" w14:textId="12969668">
      <w:pPr>
        <w:pStyle w:val="Normal"/>
        <w:spacing w:before="0" w:beforeAutospacing="off" w:after="0" w:afterAutospacing="off"/>
        <w:rPr>
          <w:rFonts w:ascii="Times New Roman" w:hAnsi="Times New Roman" w:eastAsia="Times New Roman" w:cs="Times New Roman"/>
        </w:rPr>
      </w:pPr>
      <w:r w:rsidRPr="424423EA" w:rsidR="16E8DEDF">
        <w:rPr>
          <w:rFonts w:ascii="Times New Roman" w:hAnsi="Times New Roman" w:eastAsia="Times New Roman" w:cs="Times New Roman"/>
        </w:rPr>
        <w:t xml:space="preserve">Senator Knull </w:t>
      </w:r>
      <w:r w:rsidRPr="424423EA" w:rsidR="4BC7F215">
        <w:rPr>
          <w:rFonts w:ascii="Times New Roman" w:hAnsi="Times New Roman" w:eastAsia="Times New Roman" w:cs="Times New Roman"/>
        </w:rPr>
        <w:t>announced</w:t>
      </w:r>
      <w:r w:rsidRPr="424423EA" w:rsidR="16E8DEDF">
        <w:rPr>
          <w:rFonts w:ascii="Times New Roman" w:hAnsi="Times New Roman" w:eastAsia="Times New Roman" w:cs="Times New Roman"/>
        </w:rPr>
        <w:t xml:space="preserve"> that the rec sports would be doing curling and are looking for teams and </w:t>
      </w:r>
      <w:r w:rsidRPr="424423EA" w:rsidR="45FDECA6">
        <w:rPr>
          <w:rFonts w:ascii="Times New Roman" w:hAnsi="Times New Roman" w:eastAsia="Times New Roman" w:cs="Times New Roman"/>
        </w:rPr>
        <w:t>have</w:t>
      </w:r>
      <w:r w:rsidRPr="424423EA" w:rsidR="16E8DEDF">
        <w:rPr>
          <w:rFonts w:ascii="Times New Roman" w:hAnsi="Times New Roman" w:eastAsia="Times New Roman" w:cs="Times New Roman"/>
        </w:rPr>
        <w:t xml:space="preserve"> until the </w:t>
      </w:r>
      <w:r w:rsidRPr="424423EA" w:rsidR="7BDD4BAD">
        <w:rPr>
          <w:rFonts w:ascii="Times New Roman" w:hAnsi="Times New Roman" w:eastAsia="Times New Roman" w:cs="Times New Roman"/>
        </w:rPr>
        <w:t>10</w:t>
      </w:r>
      <w:r w:rsidRPr="424423EA" w:rsidR="7BDD4BAD">
        <w:rPr>
          <w:rFonts w:ascii="Times New Roman" w:hAnsi="Times New Roman" w:eastAsia="Times New Roman" w:cs="Times New Roman"/>
          <w:vertAlign w:val="superscript"/>
        </w:rPr>
        <w:t>th</w:t>
      </w:r>
      <w:r w:rsidRPr="424423EA" w:rsidR="7BDD4BAD">
        <w:rPr>
          <w:rFonts w:ascii="Times New Roman" w:hAnsi="Times New Roman" w:eastAsia="Times New Roman" w:cs="Times New Roman"/>
        </w:rPr>
        <w:t xml:space="preserve"> </w:t>
      </w:r>
      <w:r w:rsidRPr="424423EA" w:rsidR="16E8DEDF">
        <w:rPr>
          <w:rFonts w:ascii="Times New Roman" w:hAnsi="Times New Roman" w:eastAsia="Times New Roman" w:cs="Times New Roman"/>
        </w:rPr>
        <w:t xml:space="preserve">to </w:t>
      </w:r>
      <w:r w:rsidRPr="424423EA" w:rsidR="0C3B3657">
        <w:rPr>
          <w:rFonts w:ascii="Times New Roman" w:hAnsi="Times New Roman" w:eastAsia="Times New Roman" w:cs="Times New Roman"/>
        </w:rPr>
        <w:t>register</w:t>
      </w:r>
      <w:r w:rsidRPr="424423EA" w:rsidR="16E8DEDF">
        <w:rPr>
          <w:rFonts w:ascii="Times New Roman" w:hAnsi="Times New Roman" w:eastAsia="Times New Roman" w:cs="Times New Roman"/>
        </w:rPr>
        <w:t xml:space="preserve"> teams</w:t>
      </w:r>
      <w:r w:rsidRPr="424423EA" w:rsidR="114720E5">
        <w:rPr>
          <w:rFonts w:ascii="Times New Roman" w:hAnsi="Times New Roman" w:eastAsia="Times New Roman" w:cs="Times New Roman"/>
        </w:rPr>
        <w:t>.</w:t>
      </w:r>
    </w:p>
    <w:p w:rsidR="7DC98A4F" w:rsidP="7DC98A4F" w:rsidRDefault="7DC98A4F" w14:paraId="5189CDD8" w14:textId="34DC2097">
      <w:pPr>
        <w:pStyle w:val="Normal"/>
        <w:spacing w:before="0" w:beforeAutospacing="off" w:after="0" w:afterAutospacing="off"/>
        <w:rPr>
          <w:rFonts w:ascii="Times New Roman" w:hAnsi="Times New Roman" w:eastAsia="Times New Roman" w:cs="Times New Roman"/>
        </w:rPr>
      </w:pPr>
    </w:p>
    <w:p w:rsidR="16E8DEDF" w:rsidP="7DC98A4F" w:rsidRDefault="16E8DEDF" w14:paraId="5DA2CA4E" w14:textId="0140DBD5">
      <w:pPr>
        <w:pStyle w:val="Normal"/>
        <w:spacing w:before="0" w:beforeAutospacing="off" w:after="0" w:afterAutospacing="off"/>
        <w:rPr>
          <w:rFonts w:ascii="Times New Roman" w:hAnsi="Times New Roman" w:eastAsia="Times New Roman" w:cs="Times New Roman"/>
        </w:rPr>
      </w:pPr>
      <w:r w:rsidRPr="424423EA" w:rsidR="16E8DEDF">
        <w:rPr>
          <w:rFonts w:ascii="Times New Roman" w:hAnsi="Times New Roman" w:eastAsia="Times New Roman" w:cs="Times New Roman"/>
        </w:rPr>
        <w:t xml:space="preserve">Senator Moore announced that next </w:t>
      </w:r>
      <w:r w:rsidRPr="424423EA" w:rsidR="407BB174">
        <w:rPr>
          <w:rFonts w:ascii="Times New Roman" w:hAnsi="Times New Roman" w:eastAsia="Times New Roman" w:cs="Times New Roman"/>
        </w:rPr>
        <w:t>Thursday</w:t>
      </w:r>
      <w:r w:rsidRPr="424423EA" w:rsidR="16E8DEDF">
        <w:rPr>
          <w:rFonts w:ascii="Times New Roman" w:hAnsi="Times New Roman" w:eastAsia="Times New Roman" w:cs="Times New Roman"/>
        </w:rPr>
        <w:t xml:space="preserve"> at 6 would be the opening ceremony for the model </w:t>
      </w:r>
      <w:r w:rsidRPr="424423EA" w:rsidR="6358C737">
        <w:rPr>
          <w:rFonts w:ascii="Times New Roman" w:hAnsi="Times New Roman" w:eastAsia="Times New Roman" w:cs="Times New Roman"/>
        </w:rPr>
        <w:t>Arab</w:t>
      </w:r>
      <w:r w:rsidRPr="424423EA" w:rsidR="16E8DEDF">
        <w:rPr>
          <w:rFonts w:ascii="Times New Roman" w:hAnsi="Times New Roman" w:eastAsia="Times New Roman" w:cs="Times New Roman"/>
        </w:rPr>
        <w:t xml:space="preserve"> league </w:t>
      </w:r>
      <w:r w:rsidRPr="424423EA" w:rsidR="077DCA04">
        <w:rPr>
          <w:rFonts w:ascii="Times New Roman" w:hAnsi="Times New Roman" w:eastAsia="Times New Roman" w:cs="Times New Roman"/>
        </w:rPr>
        <w:t>competition</w:t>
      </w:r>
      <w:r w:rsidRPr="424423EA" w:rsidR="16E8DEDF">
        <w:rPr>
          <w:rFonts w:ascii="Times New Roman" w:hAnsi="Times New Roman" w:eastAsia="Times New Roman" w:cs="Times New Roman"/>
        </w:rPr>
        <w:t xml:space="preserve">. Tickets open tomorrow at 12 at the union desk. </w:t>
      </w:r>
    </w:p>
    <w:p w:rsidR="7DC98A4F" w:rsidP="7DC98A4F" w:rsidRDefault="7DC98A4F" w14:paraId="7C505199" w14:textId="191C0265">
      <w:pPr>
        <w:pStyle w:val="Normal"/>
        <w:spacing w:before="0" w:beforeAutospacing="off" w:after="0" w:afterAutospacing="off"/>
        <w:rPr>
          <w:rFonts w:ascii="Times New Roman" w:hAnsi="Times New Roman" w:eastAsia="Times New Roman" w:cs="Times New Roman"/>
        </w:rPr>
      </w:pPr>
    </w:p>
    <w:p w:rsidR="23B60BA7" w:rsidP="7DC98A4F" w:rsidRDefault="23B60BA7" w14:paraId="3A6BF41B" w14:textId="7CEEEA5A">
      <w:pPr>
        <w:pStyle w:val="Normal"/>
        <w:spacing w:before="0" w:beforeAutospacing="off" w:after="0" w:afterAutospacing="off"/>
        <w:rPr>
          <w:rFonts w:ascii="Times New Roman" w:hAnsi="Times New Roman" w:eastAsia="Times New Roman" w:cs="Times New Roman"/>
        </w:rPr>
      </w:pPr>
      <w:r w:rsidRPr="424423EA" w:rsidR="23B60BA7">
        <w:rPr>
          <w:rFonts w:ascii="Times New Roman" w:hAnsi="Times New Roman" w:eastAsia="Times New Roman" w:cs="Times New Roman"/>
        </w:rPr>
        <w:t xml:space="preserve">Senator Worcester announced that </w:t>
      </w:r>
      <w:r w:rsidRPr="424423EA" w:rsidR="6B49EAD3">
        <w:rPr>
          <w:rFonts w:ascii="Times New Roman" w:hAnsi="Times New Roman" w:eastAsia="Times New Roman" w:cs="Times New Roman"/>
        </w:rPr>
        <w:t>the chess</w:t>
      </w:r>
      <w:r w:rsidRPr="424423EA" w:rsidR="23B60BA7">
        <w:rPr>
          <w:rFonts w:ascii="Times New Roman" w:hAnsi="Times New Roman" w:eastAsia="Times New Roman" w:cs="Times New Roman"/>
        </w:rPr>
        <w:t xml:space="preserve"> club is still meeting </w:t>
      </w:r>
      <w:r w:rsidRPr="424423EA" w:rsidR="72A4A093">
        <w:rPr>
          <w:rFonts w:ascii="Times New Roman" w:hAnsi="Times New Roman" w:eastAsia="Times New Roman" w:cs="Times New Roman"/>
        </w:rPr>
        <w:t>Monday</w:t>
      </w:r>
      <w:r w:rsidRPr="424423EA" w:rsidR="23B60BA7">
        <w:rPr>
          <w:rFonts w:ascii="Times New Roman" w:hAnsi="Times New Roman" w:eastAsia="Times New Roman" w:cs="Times New Roman"/>
        </w:rPr>
        <w:t xml:space="preserve"> 4-6 in the skylight lounge. He further announced that the 2024 Laramie chess open is happening </w:t>
      </w:r>
      <w:r w:rsidRPr="424423EA" w:rsidR="3EF6F0D5">
        <w:rPr>
          <w:rFonts w:ascii="Times New Roman" w:hAnsi="Times New Roman" w:eastAsia="Times New Roman" w:cs="Times New Roman"/>
        </w:rPr>
        <w:t>March</w:t>
      </w:r>
      <w:r w:rsidRPr="424423EA" w:rsidR="23B60BA7">
        <w:rPr>
          <w:rFonts w:ascii="Times New Roman" w:hAnsi="Times New Roman" w:eastAsia="Times New Roman" w:cs="Times New Roman"/>
        </w:rPr>
        <w:t xml:space="preserve"> 9</w:t>
      </w:r>
      <w:r w:rsidRPr="424423EA" w:rsidR="23B60BA7">
        <w:rPr>
          <w:rFonts w:ascii="Times New Roman" w:hAnsi="Times New Roman" w:eastAsia="Times New Roman" w:cs="Times New Roman"/>
          <w:vertAlign w:val="superscript"/>
        </w:rPr>
        <w:t>th</w:t>
      </w:r>
      <w:r w:rsidRPr="424423EA" w:rsidR="23B60BA7">
        <w:rPr>
          <w:rFonts w:ascii="Times New Roman" w:hAnsi="Times New Roman" w:eastAsia="Times New Roman" w:cs="Times New Roman"/>
        </w:rPr>
        <w:t>-10</w:t>
      </w:r>
      <w:r w:rsidRPr="424423EA" w:rsidR="23B60BA7">
        <w:rPr>
          <w:rFonts w:ascii="Times New Roman" w:hAnsi="Times New Roman" w:eastAsia="Times New Roman" w:cs="Times New Roman"/>
          <w:vertAlign w:val="superscript"/>
        </w:rPr>
        <w:t>th</w:t>
      </w:r>
      <w:r w:rsidRPr="424423EA" w:rsidR="23B60BA7">
        <w:rPr>
          <w:rFonts w:ascii="Times New Roman" w:hAnsi="Times New Roman" w:eastAsia="Times New Roman" w:cs="Times New Roman"/>
        </w:rPr>
        <w:t xml:space="preserve"> and on campus there would be a tournament. </w:t>
      </w:r>
    </w:p>
    <w:p w:rsidR="7DC98A4F" w:rsidP="7DC98A4F" w:rsidRDefault="7DC98A4F" w14:paraId="165103C7" w14:textId="5F07736E">
      <w:pPr>
        <w:pStyle w:val="Normal"/>
        <w:spacing w:before="0" w:beforeAutospacing="off" w:after="0" w:afterAutospacing="off"/>
        <w:rPr>
          <w:rFonts w:ascii="Times New Roman" w:hAnsi="Times New Roman" w:eastAsia="Times New Roman" w:cs="Times New Roman"/>
        </w:rPr>
      </w:pPr>
    </w:p>
    <w:p w:rsidR="70DD1F57" w:rsidP="7DC98A4F" w:rsidRDefault="70DD1F57" w14:paraId="37673B28" w14:textId="02725EC3">
      <w:pPr>
        <w:pStyle w:val="Normal"/>
        <w:spacing w:before="0" w:beforeAutospacing="off" w:after="0" w:afterAutospacing="off"/>
        <w:rPr>
          <w:rFonts w:ascii="Times New Roman" w:hAnsi="Times New Roman" w:eastAsia="Times New Roman" w:cs="Times New Roman"/>
        </w:rPr>
      </w:pPr>
      <w:r w:rsidRPr="424423EA" w:rsidR="70DD1F57">
        <w:rPr>
          <w:rFonts w:ascii="Times New Roman" w:hAnsi="Times New Roman" w:eastAsia="Times New Roman" w:cs="Times New Roman"/>
        </w:rPr>
        <w:t>Director Medina announced that they were working on resolution templates</w:t>
      </w:r>
      <w:r w:rsidRPr="424423EA" w:rsidR="02699DFF">
        <w:rPr>
          <w:rFonts w:ascii="Times New Roman" w:hAnsi="Times New Roman" w:eastAsia="Times New Roman" w:cs="Times New Roman"/>
        </w:rPr>
        <w:t>. They</w:t>
      </w:r>
      <w:r w:rsidRPr="424423EA" w:rsidR="70DD1F57">
        <w:rPr>
          <w:rFonts w:ascii="Times New Roman" w:hAnsi="Times New Roman" w:eastAsia="Times New Roman" w:cs="Times New Roman"/>
        </w:rPr>
        <w:t xml:space="preserve"> encouraged everyone to attend a </w:t>
      </w:r>
      <w:r w:rsidRPr="424423EA" w:rsidR="2988C365">
        <w:rPr>
          <w:rFonts w:ascii="Times New Roman" w:hAnsi="Times New Roman" w:eastAsia="Times New Roman" w:cs="Times New Roman"/>
        </w:rPr>
        <w:t>y'all</w:t>
      </w:r>
      <w:r w:rsidRPr="424423EA" w:rsidR="70DD1F57">
        <w:rPr>
          <w:rFonts w:ascii="Times New Roman" w:hAnsi="Times New Roman" w:eastAsia="Times New Roman" w:cs="Times New Roman"/>
        </w:rPr>
        <w:t xml:space="preserve"> means all safe zone training on </w:t>
      </w:r>
      <w:r w:rsidRPr="424423EA" w:rsidR="6AD7C246">
        <w:rPr>
          <w:rFonts w:ascii="Times New Roman" w:hAnsi="Times New Roman" w:eastAsia="Times New Roman" w:cs="Times New Roman"/>
        </w:rPr>
        <w:t>April</w:t>
      </w:r>
      <w:r w:rsidRPr="424423EA" w:rsidR="70DD1F57">
        <w:rPr>
          <w:rFonts w:ascii="Times New Roman" w:hAnsi="Times New Roman" w:eastAsia="Times New Roman" w:cs="Times New Roman"/>
        </w:rPr>
        <w:t xml:space="preserve"> 1</w:t>
      </w:r>
      <w:r w:rsidRPr="424423EA" w:rsidR="70DD1F57">
        <w:rPr>
          <w:rFonts w:ascii="Times New Roman" w:hAnsi="Times New Roman" w:eastAsia="Times New Roman" w:cs="Times New Roman"/>
          <w:vertAlign w:val="superscript"/>
        </w:rPr>
        <w:t>st</w:t>
      </w:r>
      <w:r w:rsidRPr="424423EA" w:rsidR="70DD1F57">
        <w:rPr>
          <w:rFonts w:ascii="Times New Roman" w:hAnsi="Times New Roman" w:eastAsia="Times New Roman" w:cs="Times New Roman"/>
        </w:rPr>
        <w:t xml:space="preserve"> from 5:30 to 7:30 and they could find more information on MA. </w:t>
      </w:r>
      <w:r w:rsidRPr="424423EA" w:rsidR="499660E3">
        <w:rPr>
          <w:rFonts w:ascii="Times New Roman" w:hAnsi="Times New Roman" w:eastAsia="Times New Roman" w:cs="Times New Roman"/>
        </w:rPr>
        <w:t>February</w:t>
      </w:r>
      <w:r w:rsidRPr="424423EA" w:rsidR="70DD1F57">
        <w:rPr>
          <w:rFonts w:ascii="Times New Roman" w:hAnsi="Times New Roman" w:eastAsia="Times New Roman" w:cs="Times New Roman"/>
        </w:rPr>
        <w:t xml:space="preserve"> 2</w:t>
      </w:r>
      <w:r w:rsidRPr="424423EA" w:rsidR="70DD1F57">
        <w:rPr>
          <w:rFonts w:ascii="Times New Roman" w:hAnsi="Times New Roman" w:eastAsia="Times New Roman" w:cs="Times New Roman"/>
          <w:vertAlign w:val="superscript"/>
        </w:rPr>
        <w:t>nd</w:t>
      </w:r>
      <w:r w:rsidRPr="424423EA" w:rsidR="70DD1F57">
        <w:rPr>
          <w:rFonts w:ascii="Times New Roman" w:hAnsi="Times New Roman" w:eastAsia="Times New Roman" w:cs="Times New Roman"/>
        </w:rPr>
        <w:t xml:space="preserve"> </w:t>
      </w:r>
      <w:r w:rsidRPr="424423EA" w:rsidR="52D78E73">
        <w:rPr>
          <w:rFonts w:ascii="Times New Roman" w:hAnsi="Times New Roman" w:eastAsia="Times New Roman" w:cs="Times New Roman"/>
        </w:rPr>
        <w:t xml:space="preserve">who we are when the world goes wrong about how we can interact with conflicts abroad and domestically. </w:t>
      </w:r>
      <w:r w:rsidRPr="424423EA" w:rsidR="52D78E73">
        <w:rPr>
          <w:rFonts w:ascii="Times New Roman" w:hAnsi="Times New Roman" w:eastAsia="Times New Roman" w:cs="Times New Roman"/>
        </w:rPr>
        <w:t>They further encouraged everyone to attend green dot training as well as UMC who are working on big events.</w:t>
      </w:r>
      <w:r w:rsidRPr="424423EA" w:rsidR="52D78E73">
        <w:rPr>
          <w:rFonts w:ascii="Times New Roman" w:hAnsi="Times New Roman" w:eastAsia="Times New Roman" w:cs="Times New Roman"/>
        </w:rPr>
        <w:t xml:space="preserve"> </w:t>
      </w:r>
    </w:p>
    <w:p w:rsidR="7DC98A4F" w:rsidP="7DC98A4F" w:rsidRDefault="7DC98A4F" w14:paraId="052706A2" w14:textId="1455D051">
      <w:pPr>
        <w:pStyle w:val="Normal"/>
        <w:spacing w:before="0" w:beforeAutospacing="off" w:after="0" w:afterAutospacing="off"/>
        <w:rPr>
          <w:rFonts w:ascii="Times New Roman" w:hAnsi="Times New Roman" w:eastAsia="Times New Roman" w:cs="Times New Roman"/>
        </w:rPr>
      </w:pPr>
    </w:p>
    <w:p w:rsidR="74094DFC" w:rsidP="7DC98A4F" w:rsidRDefault="74094DFC" w14:paraId="31BF5928" w14:textId="2C5D88EF">
      <w:pPr>
        <w:pStyle w:val="Normal"/>
        <w:spacing w:before="0" w:beforeAutospacing="off" w:after="0" w:afterAutospacing="off"/>
        <w:rPr>
          <w:rFonts w:ascii="Times New Roman" w:hAnsi="Times New Roman" w:eastAsia="Times New Roman" w:cs="Times New Roman"/>
        </w:rPr>
      </w:pPr>
      <w:r w:rsidRPr="7DC98A4F" w:rsidR="74094DFC">
        <w:rPr>
          <w:rFonts w:ascii="Times New Roman" w:hAnsi="Times New Roman" w:eastAsia="Times New Roman" w:cs="Times New Roman"/>
        </w:rPr>
        <w:t xml:space="preserve">VP Anderson announced that there is a townhall tomorrow in the skylight lounge from 12-1pm in the skylight lounge </w:t>
      </w:r>
    </w:p>
    <w:p w:rsidR="6FFD72F4" w:rsidP="6FFD72F4" w:rsidRDefault="6FFD72F4" w14:paraId="152BBC56" w14:textId="746A48E3">
      <w:pPr>
        <w:pStyle w:val="Normal"/>
        <w:spacing w:before="0" w:beforeAutospacing="off" w:after="0" w:afterAutospacing="off"/>
      </w:pPr>
    </w:p>
    <w:p w:rsidRPr="009167B9" w:rsidR="002033FC" w:rsidP="002033FC" w:rsidRDefault="002033FC" w14:paraId="417FC179" w14:textId="489D7E2E">
      <w:pPr>
        <w:textAlignment w:val="baseline"/>
        <w:rPr>
          <w:rFonts w:ascii="Times New Roman" w:hAnsi="Times New Roman" w:eastAsia="Times New Roman" w:cs="Times New Roman"/>
        </w:rPr>
      </w:pPr>
      <w:r w:rsidRPr="7DC98A4F" w:rsidR="002033FC">
        <w:rPr>
          <w:rFonts w:ascii="Times New Roman" w:hAnsi="Times New Roman" w:eastAsia="Times New Roman" w:cs="Times New Roman"/>
          <w:color w:val="000000" w:themeColor="text1" w:themeTint="FF" w:themeShade="FF"/>
        </w:rPr>
        <w:t xml:space="preserve">After processing, the meeting adjourned </w:t>
      </w:r>
      <w:r w:rsidRPr="7DC98A4F" w:rsidR="00EE439C">
        <w:rPr>
          <w:rFonts w:ascii="Times New Roman" w:hAnsi="Times New Roman" w:eastAsia="Times New Roman" w:cs="Times New Roman"/>
        </w:rPr>
        <w:t xml:space="preserve">at </w:t>
      </w:r>
      <w:r w:rsidRPr="7DC98A4F" w:rsidR="4EB945FA">
        <w:rPr>
          <w:rFonts w:ascii="Times New Roman" w:hAnsi="Times New Roman" w:eastAsia="Times New Roman" w:cs="Times New Roman"/>
        </w:rPr>
        <w:t>9</w:t>
      </w:r>
      <w:r w:rsidRPr="7DC98A4F" w:rsidR="0ACE42D7">
        <w:rPr>
          <w:rFonts w:ascii="Times New Roman" w:hAnsi="Times New Roman" w:eastAsia="Times New Roman" w:cs="Times New Roman"/>
        </w:rPr>
        <w:t>:</w:t>
      </w:r>
      <w:r w:rsidRPr="7DC98A4F" w:rsidR="668ACFA4">
        <w:rPr>
          <w:rFonts w:ascii="Times New Roman" w:hAnsi="Times New Roman" w:eastAsia="Times New Roman" w:cs="Times New Roman"/>
        </w:rPr>
        <w:t>36</w:t>
      </w:r>
      <w:r w:rsidRPr="7DC98A4F" w:rsidR="00EE439C">
        <w:rPr>
          <w:rFonts w:ascii="Times New Roman" w:hAnsi="Times New Roman" w:eastAsia="Times New Roman" w:cs="Times New Roman"/>
        </w:rPr>
        <w:t>p.m.</w:t>
      </w:r>
      <w:r w:rsidRPr="7DC98A4F" w:rsidR="002033FC">
        <w:rPr>
          <w:rFonts w:ascii="Times New Roman" w:hAnsi="Times New Roman" w:eastAsia="Times New Roman" w:cs="Times New Roman"/>
          <w:color w:val="000000" w:themeColor="text1" w:themeTint="FF" w:themeShade="FF"/>
        </w:rPr>
        <w:t xml:space="preserve"> The next regular meeting of the Senate will be on </w:t>
      </w:r>
      <w:r w:rsidRPr="7DC98A4F" w:rsidR="6DB35E4E">
        <w:rPr>
          <w:rFonts w:ascii="Times New Roman" w:hAnsi="Times New Roman" w:eastAsia="Times New Roman" w:cs="Times New Roman"/>
          <w:color w:val="000000" w:themeColor="text1" w:themeTint="FF" w:themeShade="FF"/>
        </w:rPr>
        <w:t>February</w:t>
      </w:r>
      <w:r w:rsidRPr="7DC98A4F" w:rsidR="00C22D78">
        <w:rPr>
          <w:rFonts w:ascii="Times New Roman" w:hAnsi="Times New Roman" w:eastAsia="Times New Roman" w:cs="Times New Roman"/>
          <w:color w:val="000000" w:themeColor="text1" w:themeTint="FF" w:themeShade="FF"/>
        </w:rPr>
        <w:t xml:space="preserve"> </w:t>
      </w:r>
      <w:r w:rsidRPr="7DC98A4F" w:rsidR="00C22D78">
        <w:rPr>
          <w:rFonts w:ascii="Times New Roman" w:hAnsi="Times New Roman" w:eastAsia="Times New Roman" w:cs="Times New Roman"/>
          <w:color w:val="000000" w:themeColor="text1" w:themeTint="FF" w:themeShade="FF"/>
        </w:rPr>
        <w:t>1</w:t>
      </w:r>
      <w:r w:rsidRPr="7DC98A4F" w:rsidR="013445CF">
        <w:rPr>
          <w:rFonts w:ascii="Times New Roman" w:hAnsi="Times New Roman" w:eastAsia="Times New Roman" w:cs="Times New Roman"/>
          <w:color w:val="000000" w:themeColor="text1" w:themeTint="FF" w:themeShade="FF"/>
        </w:rPr>
        <w:t>3</w:t>
      </w:r>
      <w:r w:rsidRPr="7DC98A4F" w:rsidR="00272C18">
        <w:rPr>
          <w:rFonts w:ascii="Times New Roman" w:hAnsi="Times New Roman" w:eastAsia="Times New Roman" w:cs="Times New Roman"/>
          <w:color w:val="000000" w:themeColor="text1" w:themeTint="FF" w:themeShade="FF"/>
          <w:vertAlign w:val="superscript"/>
        </w:rPr>
        <w:t>th</w:t>
      </w:r>
      <w:r w:rsidRPr="7DC98A4F" w:rsidR="002033FC">
        <w:rPr>
          <w:rFonts w:ascii="Times New Roman" w:hAnsi="Times New Roman" w:eastAsia="Times New Roman" w:cs="Times New Roman"/>
          <w:color w:val="000000" w:themeColor="text1" w:themeTint="FF" w:themeShade="FF"/>
        </w:rPr>
        <w:t>, 202</w:t>
      </w:r>
      <w:r w:rsidRPr="7DC98A4F" w:rsidR="6EEB1653">
        <w:rPr>
          <w:rFonts w:ascii="Times New Roman" w:hAnsi="Times New Roman" w:eastAsia="Times New Roman" w:cs="Times New Roman"/>
          <w:color w:val="000000" w:themeColor="text1" w:themeTint="FF" w:themeShade="FF"/>
        </w:rPr>
        <w:t>4</w:t>
      </w:r>
      <w:r w:rsidRPr="7DC98A4F" w:rsidR="002033FC">
        <w:rPr>
          <w:rFonts w:ascii="Times New Roman" w:hAnsi="Times New Roman" w:eastAsia="Times New Roman" w:cs="Times New Roman"/>
          <w:color w:val="000000" w:themeColor="text1" w:themeTint="FF" w:themeShade="FF"/>
        </w:rPr>
        <w:t>, at 7:00 p.m. in the Union Senate Chambers Room 221. </w:t>
      </w:r>
    </w:p>
    <w:p w:rsidRPr="00546016" w:rsidR="002033FC" w:rsidP="00E66FF5" w:rsidRDefault="002033FC" w14:paraId="352758A0" w14:textId="77777777">
      <w:pPr>
        <w:textAlignment w:val="baseline"/>
        <w:rPr>
          <w:rFonts w:ascii="Times New Roman" w:hAnsi="Times New Roman" w:eastAsia="Times New Roman" w:cs="Times New Roman"/>
          <w:bCs/>
        </w:rPr>
      </w:pPr>
    </w:p>
    <w:p w:rsidRPr="00546016" w:rsidR="00A1389C" w:rsidP="00A1389C" w:rsidRDefault="00E74626" w14:paraId="68B9A1CC" w14:textId="4064B0AB">
      <w:pPr>
        <w:jc w:val="right"/>
        <w:textAlignment w:val="baseline"/>
        <w:rPr>
          <w:rFonts w:ascii="Times New Roman" w:hAnsi="Times New Roman" w:eastAsia="Times New Roman" w:cs="Times New Roman"/>
          <w:bCs/>
        </w:rPr>
      </w:pPr>
      <w:r>
        <w:rPr>
          <w:rFonts w:ascii="Times New Roman" w:hAnsi="Times New Roman" w:eastAsia="Times New Roman" w:cs="Times New Roman"/>
          <w:bCs/>
        </w:rPr>
        <w:t>Rylan Knopp</w:t>
      </w:r>
    </w:p>
    <w:p w:rsidRPr="00546016" w:rsidR="00A1389C" w:rsidP="6FFD72F4" w:rsidRDefault="00A1389C" w14:paraId="619CB056" w14:textId="17B9184D">
      <w:pPr>
        <w:jc w:val="right"/>
        <w:textAlignment w:val="baseline"/>
        <w:rPr>
          <w:rFonts w:ascii="Times New Roman" w:hAnsi="Times New Roman" w:eastAsia="Times New Roman" w:cs="Times New Roman"/>
        </w:rPr>
      </w:pPr>
      <w:r w:rsidRPr="6FFD72F4" w:rsidR="00A1389C">
        <w:rPr>
          <w:rFonts w:ascii="Times New Roman" w:hAnsi="Times New Roman" w:eastAsia="Times New Roman" w:cs="Times New Roman"/>
        </w:rPr>
        <w:t>Chief of Legislative Affairs 1</w:t>
      </w:r>
      <w:r w:rsidRPr="6FFD72F4" w:rsidR="00E74626">
        <w:rPr>
          <w:rFonts w:ascii="Times New Roman" w:hAnsi="Times New Roman" w:eastAsia="Times New Roman" w:cs="Times New Roman"/>
        </w:rPr>
        <w:t>1</w:t>
      </w:r>
      <w:r w:rsidRPr="6FFD72F4" w:rsidR="67722AB3">
        <w:rPr>
          <w:rFonts w:ascii="Times New Roman" w:hAnsi="Times New Roman" w:eastAsia="Times New Roman" w:cs="Times New Roman"/>
        </w:rPr>
        <w:t>1</w:t>
      </w:r>
      <w:r w:rsidRPr="6FFD72F4" w:rsidR="00A1389C">
        <w:rPr>
          <w:rFonts w:ascii="Times New Roman" w:hAnsi="Times New Roman" w:eastAsia="Times New Roman" w:cs="Times New Roman"/>
          <w:vertAlign w:val="superscript"/>
        </w:rPr>
        <w:t>th</w:t>
      </w:r>
      <w:r w:rsidRPr="6FFD72F4" w:rsidR="00A1389C">
        <w:rPr>
          <w:rFonts w:ascii="Times New Roman" w:hAnsi="Times New Roman" w:eastAsia="Times New Roman" w:cs="Times New Roman"/>
        </w:rPr>
        <w:t xml:space="preserve"> Administration</w:t>
      </w:r>
    </w:p>
    <w:p w:rsidRPr="00D713F1" w:rsidR="00D713F1" w:rsidP="00A1389C" w:rsidRDefault="009167B9" w14:paraId="697BC130" w14:textId="3E9D96CE">
      <w:pPr>
        <w:jc w:val="right"/>
        <w:textAlignment w:val="baseline"/>
        <w:rPr>
          <w:rFonts w:ascii="Times New Roman" w:hAnsi="Times New Roman" w:eastAsia="Times New Roman" w:cs="Times New Roman"/>
          <w:bCs/>
          <w:i/>
          <w:iCs/>
        </w:rPr>
      </w:pPr>
      <w:r>
        <w:rPr>
          <w:rFonts w:ascii="Times New Roman" w:hAnsi="Times New Roman" w:eastAsia="Times New Roman" w:cs="Times New Roman"/>
          <w:bCs/>
          <w:i/>
          <w:iCs/>
        </w:rPr>
        <w:t xml:space="preserve">Supplemental Notes taken by Senators </w:t>
      </w:r>
      <w:proofErr w:type="spellStart"/>
      <w:r>
        <w:rPr>
          <w:rFonts w:ascii="Times New Roman" w:hAnsi="Times New Roman" w:eastAsia="Times New Roman" w:cs="Times New Roman"/>
          <w:bCs/>
          <w:i/>
          <w:iCs/>
        </w:rPr>
        <w:t>Keasling</w:t>
      </w:r>
      <w:proofErr w:type="spellEnd"/>
      <w:r>
        <w:rPr>
          <w:rFonts w:ascii="Times New Roman" w:hAnsi="Times New Roman" w:eastAsia="Times New Roman" w:cs="Times New Roman"/>
          <w:bCs/>
          <w:i/>
          <w:iCs/>
        </w:rPr>
        <w:t xml:space="preserve"> and </w:t>
      </w:r>
      <w:proofErr w:type="spellStart"/>
      <w:r>
        <w:rPr>
          <w:rFonts w:ascii="Times New Roman" w:hAnsi="Times New Roman" w:eastAsia="Times New Roman" w:cs="Times New Roman"/>
          <w:bCs/>
          <w:i/>
          <w:iCs/>
        </w:rPr>
        <w:t>Hennigar</w:t>
      </w:r>
      <w:proofErr w:type="spellEnd"/>
    </w:p>
    <w:p w:rsidR="005B2B02" w:rsidRDefault="005B2B02" w14:paraId="4AB8E878" w14:textId="34B95573"/>
    <w:sectPr w:rsidR="005B2B02">
      <w:headerReference w:type="even" r:id="rId11"/>
      <w:headerReference w:type="default" r:id="rId12"/>
      <w:headerReference w:type="first" r:id="rId13"/>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AD2" w:rsidRDefault="00FA3AD2" w14:paraId="4813F4F8" w14:textId="77777777">
      <w:r>
        <w:separator/>
      </w:r>
    </w:p>
  </w:endnote>
  <w:endnote w:type="continuationSeparator" w:id="0">
    <w:p w:rsidR="00FA3AD2" w:rsidRDefault="00FA3AD2" w14:paraId="48966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AD2" w:rsidRDefault="00FA3AD2" w14:paraId="43C72992" w14:textId="77777777">
      <w:r>
        <w:separator/>
      </w:r>
    </w:p>
  </w:footnote>
  <w:footnote w:type="continuationSeparator" w:id="0">
    <w:p w:rsidR="00FA3AD2" w:rsidRDefault="00FA3AD2" w14:paraId="76262B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2650709F" w14:textId="77777777">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6F955EC8" w14:textId="77777777">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735" w:rsidRDefault="00377805" w14:paraId="5BEE1635" w14:textId="77777777">
    <w:pPr>
      <w:pStyle w:val="Header"/>
    </w:pPr>
    <w:r>
      <w:rPr>
        <w:noProof/>
      </w:rPr>
    </w:r>
    <w:r w:rsidR="00377805">
      <w:rPr>
        <w:noProof/>
      </w:rPr>
      <w:pict w14:anchorId="158C20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o:lock v:ext="edit" grouping="t" rotation="t" cropping="t" verticies="t"/>
          <w10:wrap anchorx="margin" anchory="margin"/>
        </v:shape>
      </w:pict>
    </w:r>
  </w:p>
</w:hdr>
</file>

<file path=word/intelligence2.xml><?xml version="1.0" encoding="utf-8"?>
<int2:intelligence xmlns:int2="http://schemas.microsoft.com/office/intelligence/2020/intelligence">
  <int2:observations>
    <int2:textHash int2:hashCode="p9e/NGn7jr1KoB" int2:id="Au8ufcA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13FF"/>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71EA"/>
    <w:rsid w:val="004678F6"/>
    <w:rsid w:val="004731D9"/>
    <w:rsid w:val="0047358C"/>
    <w:rsid w:val="00476006"/>
    <w:rsid w:val="0047706C"/>
    <w:rsid w:val="00477C2B"/>
    <w:rsid w:val="00481973"/>
    <w:rsid w:val="00481CC5"/>
    <w:rsid w:val="004867C1"/>
    <w:rsid w:val="00490937"/>
    <w:rsid w:val="00494D7E"/>
    <w:rsid w:val="00497FE2"/>
    <w:rsid w:val="004A4B56"/>
    <w:rsid w:val="004A4FFB"/>
    <w:rsid w:val="004B0E08"/>
    <w:rsid w:val="004B2E37"/>
    <w:rsid w:val="004B532A"/>
    <w:rsid w:val="004B544C"/>
    <w:rsid w:val="004B7096"/>
    <w:rsid w:val="004C373B"/>
    <w:rsid w:val="004C6F8A"/>
    <w:rsid w:val="004D3B9D"/>
    <w:rsid w:val="004D8EE7"/>
    <w:rsid w:val="004E0C51"/>
    <w:rsid w:val="004E7593"/>
    <w:rsid w:val="004E7C52"/>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2604C"/>
    <w:rsid w:val="00631694"/>
    <w:rsid w:val="006445A9"/>
    <w:rsid w:val="0064668F"/>
    <w:rsid w:val="00646B90"/>
    <w:rsid w:val="006475A3"/>
    <w:rsid w:val="00647BDD"/>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A767F"/>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1D60"/>
    <w:rsid w:val="00D42A57"/>
    <w:rsid w:val="00D52BAA"/>
    <w:rsid w:val="00D61E55"/>
    <w:rsid w:val="00D64825"/>
    <w:rsid w:val="00D64FF5"/>
    <w:rsid w:val="00D67674"/>
    <w:rsid w:val="00D713F1"/>
    <w:rsid w:val="00D7318F"/>
    <w:rsid w:val="00D76F63"/>
    <w:rsid w:val="00D7737C"/>
    <w:rsid w:val="00D83140"/>
    <w:rsid w:val="00D84098"/>
    <w:rsid w:val="00D84342"/>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E1013"/>
    <w:rsid w:val="00FE6EA9"/>
    <w:rsid w:val="00FE7E32"/>
    <w:rsid w:val="00FF09C4"/>
    <w:rsid w:val="00FF47DE"/>
    <w:rsid w:val="00FF750E"/>
    <w:rsid w:val="010E7768"/>
    <w:rsid w:val="010EF1DA"/>
    <w:rsid w:val="012354B3"/>
    <w:rsid w:val="013445CF"/>
    <w:rsid w:val="013BD145"/>
    <w:rsid w:val="014014A5"/>
    <w:rsid w:val="01C10831"/>
    <w:rsid w:val="01DBD9BD"/>
    <w:rsid w:val="022147BD"/>
    <w:rsid w:val="025F30DF"/>
    <w:rsid w:val="0264A8F0"/>
    <w:rsid w:val="02699DFF"/>
    <w:rsid w:val="028F725D"/>
    <w:rsid w:val="02B34FAC"/>
    <w:rsid w:val="034F3A47"/>
    <w:rsid w:val="0374585D"/>
    <w:rsid w:val="037D9CC5"/>
    <w:rsid w:val="03983965"/>
    <w:rsid w:val="03A4AD4D"/>
    <w:rsid w:val="03C5DB44"/>
    <w:rsid w:val="0424BFD2"/>
    <w:rsid w:val="0442B7E2"/>
    <w:rsid w:val="04888E99"/>
    <w:rsid w:val="04A7283B"/>
    <w:rsid w:val="04AA86C5"/>
    <w:rsid w:val="04EA2B25"/>
    <w:rsid w:val="04EAB0DB"/>
    <w:rsid w:val="04F3DEAA"/>
    <w:rsid w:val="0522D1A2"/>
    <w:rsid w:val="05361883"/>
    <w:rsid w:val="053BBA26"/>
    <w:rsid w:val="05A6738C"/>
    <w:rsid w:val="05B358E2"/>
    <w:rsid w:val="05B83496"/>
    <w:rsid w:val="05BE1AF2"/>
    <w:rsid w:val="05C60878"/>
    <w:rsid w:val="0614B3C9"/>
    <w:rsid w:val="06281B29"/>
    <w:rsid w:val="06370762"/>
    <w:rsid w:val="063C0876"/>
    <w:rsid w:val="06873E43"/>
    <w:rsid w:val="06E977A7"/>
    <w:rsid w:val="073ABCBB"/>
    <w:rsid w:val="07628E85"/>
    <w:rsid w:val="0762E380"/>
    <w:rsid w:val="077DCA04"/>
    <w:rsid w:val="0792648E"/>
    <w:rsid w:val="080DF04A"/>
    <w:rsid w:val="0821CBE7"/>
    <w:rsid w:val="08230EA4"/>
    <w:rsid w:val="083ACC0B"/>
    <w:rsid w:val="0874C471"/>
    <w:rsid w:val="08F5BBB4"/>
    <w:rsid w:val="0925278C"/>
    <w:rsid w:val="0933047E"/>
    <w:rsid w:val="093AA414"/>
    <w:rsid w:val="09513D8B"/>
    <w:rsid w:val="09D28253"/>
    <w:rsid w:val="09D3086B"/>
    <w:rsid w:val="09D69C6C"/>
    <w:rsid w:val="09E86139"/>
    <w:rsid w:val="0A31AD53"/>
    <w:rsid w:val="0A3F0B56"/>
    <w:rsid w:val="0A42828E"/>
    <w:rsid w:val="0A869760"/>
    <w:rsid w:val="0A8CB1C1"/>
    <w:rsid w:val="0AA50B4B"/>
    <w:rsid w:val="0AC1F08C"/>
    <w:rsid w:val="0ACE42D7"/>
    <w:rsid w:val="0B02F9BE"/>
    <w:rsid w:val="0B070C72"/>
    <w:rsid w:val="0B0F165F"/>
    <w:rsid w:val="0B210393"/>
    <w:rsid w:val="0B5043FE"/>
    <w:rsid w:val="0B596CA9"/>
    <w:rsid w:val="0B705C75"/>
    <w:rsid w:val="0B7D0D51"/>
    <w:rsid w:val="0B8DE20B"/>
    <w:rsid w:val="0BD742DD"/>
    <w:rsid w:val="0BEE05A3"/>
    <w:rsid w:val="0BEF993D"/>
    <w:rsid w:val="0C0232D1"/>
    <w:rsid w:val="0C3549FC"/>
    <w:rsid w:val="0C3B3657"/>
    <w:rsid w:val="0C41104E"/>
    <w:rsid w:val="0C563E28"/>
    <w:rsid w:val="0C5C1E12"/>
    <w:rsid w:val="0C6F55D3"/>
    <w:rsid w:val="0C8767F0"/>
    <w:rsid w:val="0C8CE28D"/>
    <w:rsid w:val="0CA10F03"/>
    <w:rsid w:val="0CC71100"/>
    <w:rsid w:val="0D09CA31"/>
    <w:rsid w:val="0D0CEA12"/>
    <w:rsid w:val="0D6EB213"/>
    <w:rsid w:val="0D6F3B1A"/>
    <w:rsid w:val="0DA526EC"/>
    <w:rsid w:val="0DB7B25A"/>
    <w:rsid w:val="0DEA63A1"/>
    <w:rsid w:val="0E0930A3"/>
    <w:rsid w:val="0E3F86AE"/>
    <w:rsid w:val="0E645DEB"/>
    <w:rsid w:val="0E6D808A"/>
    <w:rsid w:val="0E8A71F7"/>
    <w:rsid w:val="0E9B05F1"/>
    <w:rsid w:val="0EC71328"/>
    <w:rsid w:val="0ED2648C"/>
    <w:rsid w:val="0ED9BDEE"/>
    <w:rsid w:val="0EEBC536"/>
    <w:rsid w:val="0F170A11"/>
    <w:rsid w:val="0F6C8692"/>
    <w:rsid w:val="0FD4F05B"/>
    <w:rsid w:val="0FDEB002"/>
    <w:rsid w:val="10090331"/>
    <w:rsid w:val="100A4BAC"/>
    <w:rsid w:val="10116EFF"/>
    <w:rsid w:val="10133422"/>
    <w:rsid w:val="10215CE1"/>
    <w:rsid w:val="10745FF5"/>
    <w:rsid w:val="10773190"/>
    <w:rsid w:val="10818FC8"/>
    <w:rsid w:val="1084ECE9"/>
    <w:rsid w:val="10A02382"/>
    <w:rsid w:val="10A475B0"/>
    <w:rsid w:val="10C34799"/>
    <w:rsid w:val="10D06B4E"/>
    <w:rsid w:val="10D633FA"/>
    <w:rsid w:val="1108BB1F"/>
    <w:rsid w:val="112161B4"/>
    <w:rsid w:val="112300D2"/>
    <w:rsid w:val="113C6E02"/>
    <w:rsid w:val="114720E5"/>
    <w:rsid w:val="11C5D092"/>
    <w:rsid w:val="12181AE2"/>
    <w:rsid w:val="122B77D3"/>
    <w:rsid w:val="124459E3"/>
    <w:rsid w:val="1248A534"/>
    <w:rsid w:val="124ED56C"/>
    <w:rsid w:val="126D9285"/>
    <w:rsid w:val="12854331"/>
    <w:rsid w:val="1291A945"/>
    <w:rsid w:val="1298B537"/>
    <w:rsid w:val="12BB9D7D"/>
    <w:rsid w:val="12BCD48C"/>
    <w:rsid w:val="12F4E346"/>
    <w:rsid w:val="132A770F"/>
    <w:rsid w:val="1335D0CF"/>
    <w:rsid w:val="1349A881"/>
    <w:rsid w:val="1367EDBD"/>
    <w:rsid w:val="1368EC89"/>
    <w:rsid w:val="1373C376"/>
    <w:rsid w:val="139BCFF4"/>
    <w:rsid w:val="13A54154"/>
    <w:rsid w:val="13BCCA10"/>
    <w:rsid w:val="140AEE72"/>
    <w:rsid w:val="1450FA05"/>
    <w:rsid w:val="14881756"/>
    <w:rsid w:val="1490B3A7"/>
    <w:rsid w:val="14A1B9E9"/>
    <w:rsid w:val="14B3D01C"/>
    <w:rsid w:val="14C86983"/>
    <w:rsid w:val="14F7898D"/>
    <w:rsid w:val="151699B1"/>
    <w:rsid w:val="15213C99"/>
    <w:rsid w:val="1528822D"/>
    <w:rsid w:val="15562205"/>
    <w:rsid w:val="155A3C8D"/>
    <w:rsid w:val="15A9D3CD"/>
    <w:rsid w:val="15AFA1EA"/>
    <w:rsid w:val="15D31CF6"/>
    <w:rsid w:val="16042025"/>
    <w:rsid w:val="1618B4E1"/>
    <w:rsid w:val="1644E2DD"/>
    <w:rsid w:val="1673AE28"/>
    <w:rsid w:val="16C5E010"/>
    <w:rsid w:val="16E8DEDF"/>
    <w:rsid w:val="1704F61D"/>
    <w:rsid w:val="170F2E45"/>
    <w:rsid w:val="170F6506"/>
    <w:rsid w:val="1720F85A"/>
    <w:rsid w:val="17A625EE"/>
    <w:rsid w:val="17B14D47"/>
    <w:rsid w:val="17B9400D"/>
    <w:rsid w:val="17E544AD"/>
    <w:rsid w:val="17EF5005"/>
    <w:rsid w:val="18138AED"/>
    <w:rsid w:val="1818FC73"/>
    <w:rsid w:val="185F8D30"/>
    <w:rsid w:val="18654C3B"/>
    <w:rsid w:val="186CCA3D"/>
    <w:rsid w:val="18ACF5FA"/>
    <w:rsid w:val="18FC3004"/>
    <w:rsid w:val="18FCD2C2"/>
    <w:rsid w:val="191ACDE6"/>
    <w:rsid w:val="19912BF6"/>
    <w:rsid w:val="199F147C"/>
    <w:rsid w:val="19D3A36C"/>
    <w:rsid w:val="1A1336D4"/>
    <w:rsid w:val="1A1ABA96"/>
    <w:rsid w:val="1A1B2A11"/>
    <w:rsid w:val="1A3A8EBC"/>
    <w:rsid w:val="1A733B1C"/>
    <w:rsid w:val="1A8475C9"/>
    <w:rsid w:val="1A967508"/>
    <w:rsid w:val="1AAE5AA8"/>
    <w:rsid w:val="1AC08D9F"/>
    <w:rsid w:val="1AD5E041"/>
    <w:rsid w:val="1AF0E131"/>
    <w:rsid w:val="1AF17CA4"/>
    <w:rsid w:val="1AFF2BA3"/>
    <w:rsid w:val="1B005AC0"/>
    <w:rsid w:val="1B676ED9"/>
    <w:rsid w:val="1BB6C7A1"/>
    <w:rsid w:val="1BB9E9C9"/>
    <w:rsid w:val="1BFDAC36"/>
    <w:rsid w:val="1C1D01D4"/>
    <w:rsid w:val="1C6075CB"/>
    <w:rsid w:val="1C6937FE"/>
    <w:rsid w:val="1C86B515"/>
    <w:rsid w:val="1C9EAB72"/>
    <w:rsid w:val="1CBBA0C8"/>
    <w:rsid w:val="1D0F2079"/>
    <w:rsid w:val="1D1198DF"/>
    <w:rsid w:val="1D4C4B38"/>
    <w:rsid w:val="1D8BD04B"/>
    <w:rsid w:val="1D96D147"/>
    <w:rsid w:val="1E2C649B"/>
    <w:rsid w:val="1E59B816"/>
    <w:rsid w:val="1E9CBDDF"/>
    <w:rsid w:val="1EC2FC6E"/>
    <w:rsid w:val="1EE4A040"/>
    <w:rsid w:val="1EE6011C"/>
    <w:rsid w:val="1F026628"/>
    <w:rsid w:val="1F0D36D4"/>
    <w:rsid w:val="1F54C9C6"/>
    <w:rsid w:val="1F66C4DE"/>
    <w:rsid w:val="1F8347BE"/>
    <w:rsid w:val="1FBF44E1"/>
    <w:rsid w:val="1FF0AAE4"/>
    <w:rsid w:val="1FF373DC"/>
    <w:rsid w:val="1FF6A10E"/>
    <w:rsid w:val="200F032C"/>
    <w:rsid w:val="20656A39"/>
    <w:rsid w:val="20849104"/>
    <w:rsid w:val="20B1F4FD"/>
    <w:rsid w:val="20CC8277"/>
    <w:rsid w:val="20D72F9A"/>
    <w:rsid w:val="20E0E6EE"/>
    <w:rsid w:val="20E1FBBF"/>
    <w:rsid w:val="20ECD5B2"/>
    <w:rsid w:val="2133E6EE"/>
    <w:rsid w:val="2187876C"/>
    <w:rsid w:val="21EB811F"/>
    <w:rsid w:val="22266334"/>
    <w:rsid w:val="2239B807"/>
    <w:rsid w:val="223B2BD2"/>
    <w:rsid w:val="224788F1"/>
    <w:rsid w:val="2264BFD0"/>
    <w:rsid w:val="22699839"/>
    <w:rsid w:val="22A9DEAF"/>
    <w:rsid w:val="22D636EA"/>
    <w:rsid w:val="23134BE6"/>
    <w:rsid w:val="2345A3DF"/>
    <w:rsid w:val="2377C4BD"/>
    <w:rsid w:val="238253F3"/>
    <w:rsid w:val="238C2755"/>
    <w:rsid w:val="23A03C66"/>
    <w:rsid w:val="23A732DD"/>
    <w:rsid w:val="23B60BA7"/>
    <w:rsid w:val="23C37A42"/>
    <w:rsid w:val="241F72F3"/>
    <w:rsid w:val="242E0C7B"/>
    <w:rsid w:val="24705D89"/>
    <w:rsid w:val="2479019B"/>
    <w:rsid w:val="24A96857"/>
    <w:rsid w:val="24B91E1C"/>
    <w:rsid w:val="24C5C742"/>
    <w:rsid w:val="24D8F2B6"/>
    <w:rsid w:val="24E2C234"/>
    <w:rsid w:val="253AB967"/>
    <w:rsid w:val="25AFC6DD"/>
    <w:rsid w:val="25C74C61"/>
    <w:rsid w:val="2607FD1B"/>
    <w:rsid w:val="262A5076"/>
    <w:rsid w:val="264C6B6F"/>
    <w:rsid w:val="265400F3"/>
    <w:rsid w:val="266FA618"/>
    <w:rsid w:val="2672E6C1"/>
    <w:rsid w:val="2673983A"/>
    <w:rsid w:val="267D38BA"/>
    <w:rsid w:val="26A429E6"/>
    <w:rsid w:val="26BA0867"/>
    <w:rsid w:val="27047F29"/>
    <w:rsid w:val="2716752B"/>
    <w:rsid w:val="273830F3"/>
    <w:rsid w:val="2759873A"/>
    <w:rsid w:val="27A755C0"/>
    <w:rsid w:val="27B6EF42"/>
    <w:rsid w:val="27CDEEBB"/>
    <w:rsid w:val="27DE83EB"/>
    <w:rsid w:val="28047594"/>
    <w:rsid w:val="281A1511"/>
    <w:rsid w:val="283B4BD8"/>
    <w:rsid w:val="28448983"/>
    <w:rsid w:val="28A74FC9"/>
    <w:rsid w:val="28EEBF2D"/>
    <w:rsid w:val="28F1A429"/>
    <w:rsid w:val="28F5579B"/>
    <w:rsid w:val="28FF3DCB"/>
    <w:rsid w:val="29205FB0"/>
    <w:rsid w:val="292A7DFC"/>
    <w:rsid w:val="2932B62C"/>
    <w:rsid w:val="294B0638"/>
    <w:rsid w:val="29562B3D"/>
    <w:rsid w:val="29582130"/>
    <w:rsid w:val="29781AC6"/>
    <w:rsid w:val="2988C365"/>
    <w:rsid w:val="29A8376B"/>
    <w:rsid w:val="29AC7F57"/>
    <w:rsid w:val="29E1CE3D"/>
    <w:rsid w:val="2A2F6448"/>
    <w:rsid w:val="2A74BEAE"/>
    <w:rsid w:val="2A8D18F6"/>
    <w:rsid w:val="2AA0F191"/>
    <w:rsid w:val="2ABE2AA2"/>
    <w:rsid w:val="2B0C0102"/>
    <w:rsid w:val="2B2CB4E4"/>
    <w:rsid w:val="2B4D3080"/>
    <w:rsid w:val="2B7E7476"/>
    <w:rsid w:val="2B94FA1D"/>
    <w:rsid w:val="2C2CF85D"/>
    <w:rsid w:val="2C366535"/>
    <w:rsid w:val="2C3D747E"/>
    <w:rsid w:val="2C5507AD"/>
    <w:rsid w:val="2C95295F"/>
    <w:rsid w:val="2C97EF96"/>
    <w:rsid w:val="2C9E733B"/>
    <w:rsid w:val="2CAFBB88"/>
    <w:rsid w:val="2D05E458"/>
    <w:rsid w:val="2D3FFE5B"/>
    <w:rsid w:val="2D6EA1EA"/>
    <w:rsid w:val="2DB8DA37"/>
    <w:rsid w:val="2DC8C8BE"/>
    <w:rsid w:val="2DF91C76"/>
    <w:rsid w:val="2E41D816"/>
    <w:rsid w:val="2E55A52A"/>
    <w:rsid w:val="2E5678F9"/>
    <w:rsid w:val="2E5B2A67"/>
    <w:rsid w:val="2E8DEC37"/>
    <w:rsid w:val="2E9884F0"/>
    <w:rsid w:val="2F1BEFE8"/>
    <w:rsid w:val="2F2435B7"/>
    <w:rsid w:val="2F4B78AA"/>
    <w:rsid w:val="2F62DD4F"/>
    <w:rsid w:val="2F993F48"/>
    <w:rsid w:val="300F4B02"/>
    <w:rsid w:val="30109FE4"/>
    <w:rsid w:val="305F54BD"/>
    <w:rsid w:val="3073CCE8"/>
    <w:rsid w:val="30DC8383"/>
    <w:rsid w:val="30E05962"/>
    <w:rsid w:val="30FA924D"/>
    <w:rsid w:val="3145E848"/>
    <w:rsid w:val="3178F3B6"/>
    <w:rsid w:val="317B025C"/>
    <w:rsid w:val="319171F5"/>
    <w:rsid w:val="31A31980"/>
    <w:rsid w:val="31A705AC"/>
    <w:rsid w:val="31B89900"/>
    <w:rsid w:val="31F96CE2"/>
    <w:rsid w:val="32169859"/>
    <w:rsid w:val="32189576"/>
    <w:rsid w:val="323EEBE7"/>
    <w:rsid w:val="3263FF6B"/>
    <w:rsid w:val="3264BE24"/>
    <w:rsid w:val="327DD572"/>
    <w:rsid w:val="328E7A63"/>
    <w:rsid w:val="32AE0FB1"/>
    <w:rsid w:val="32C8574C"/>
    <w:rsid w:val="33027398"/>
    <w:rsid w:val="3309CD4C"/>
    <w:rsid w:val="3309DA5B"/>
    <w:rsid w:val="3339061F"/>
    <w:rsid w:val="33397F3A"/>
    <w:rsid w:val="339B517A"/>
    <w:rsid w:val="33F82CB4"/>
    <w:rsid w:val="343685ED"/>
    <w:rsid w:val="34734E3E"/>
    <w:rsid w:val="3478139D"/>
    <w:rsid w:val="348A2D84"/>
    <w:rsid w:val="350D3E42"/>
    <w:rsid w:val="3530B117"/>
    <w:rsid w:val="355CCEF0"/>
    <w:rsid w:val="3577F017"/>
    <w:rsid w:val="35955B3C"/>
    <w:rsid w:val="35A14985"/>
    <w:rsid w:val="35B81088"/>
    <w:rsid w:val="35C61B25"/>
    <w:rsid w:val="35D3DAA3"/>
    <w:rsid w:val="360667CB"/>
    <w:rsid w:val="361B72AD"/>
    <w:rsid w:val="361D7BDB"/>
    <w:rsid w:val="36651E14"/>
    <w:rsid w:val="3668C8F1"/>
    <w:rsid w:val="36D30675"/>
    <w:rsid w:val="36E44CDA"/>
    <w:rsid w:val="36EC0699"/>
    <w:rsid w:val="3711E3D8"/>
    <w:rsid w:val="374378E3"/>
    <w:rsid w:val="374DEC96"/>
    <w:rsid w:val="376FAB04"/>
    <w:rsid w:val="377FBE73"/>
    <w:rsid w:val="37A27CC7"/>
    <w:rsid w:val="37ACAC49"/>
    <w:rsid w:val="37B49392"/>
    <w:rsid w:val="37E3C6BB"/>
    <w:rsid w:val="37EECFF6"/>
    <w:rsid w:val="37FE6E0E"/>
    <w:rsid w:val="38122510"/>
    <w:rsid w:val="381BA620"/>
    <w:rsid w:val="383E61CC"/>
    <w:rsid w:val="38566B9D"/>
    <w:rsid w:val="388CCB1F"/>
    <w:rsid w:val="38A9C837"/>
    <w:rsid w:val="38CA9452"/>
    <w:rsid w:val="38D55B5B"/>
    <w:rsid w:val="38FA408E"/>
    <w:rsid w:val="390A0A23"/>
    <w:rsid w:val="391062D2"/>
    <w:rsid w:val="391D4ACA"/>
    <w:rsid w:val="3940218E"/>
    <w:rsid w:val="396DFE69"/>
    <w:rsid w:val="396F07BA"/>
    <w:rsid w:val="397C40E6"/>
    <w:rsid w:val="3999B7EB"/>
    <w:rsid w:val="3A0AA250"/>
    <w:rsid w:val="3A0D9018"/>
    <w:rsid w:val="3A48DF90"/>
    <w:rsid w:val="3A5E0BA2"/>
    <w:rsid w:val="3A87869D"/>
    <w:rsid w:val="3A930E15"/>
    <w:rsid w:val="3AB12D97"/>
    <w:rsid w:val="3ACBE59F"/>
    <w:rsid w:val="3AF3613B"/>
    <w:rsid w:val="3B2D85B0"/>
    <w:rsid w:val="3B9A501E"/>
    <w:rsid w:val="3BA3F8FC"/>
    <w:rsid w:val="3BB6BA1B"/>
    <w:rsid w:val="3C20BBA9"/>
    <w:rsid w:val="3C31E150"/>
    <w:rsid w:val="3C33D59B"/>
    <w:rsid w:val="3C340535"/>
    <w:rsid w:val="3C427433"/>
    <w:rsid w:val="3C4CFDF8"/>
    <w:rsid w:val="3C8CDE78"/>
    <w:rsid w:val="3CC66248"/>
    <w:rsid w:val="3CD473E9"/>
    <w:rsid w:val="3CFAFFDD"/>
    <w:rsid w:val="3CFC6076"/>
    <w:rsid w:val="3D2FE3C4"/>
    <w:rsid w:val="3D32DF42"/>
    <w:rsid w:val="3D49EA25"/>
    <w:rsid w:val="3DAA953C"/>
    <w:rsid w:val="3DE0D250"/>
    <w:rsid w:val="3DEE3A51"/>
    <w:rsid w:val="3E1752E9"/>
    <w:rsid w:val="3E4D5429"/>
    <w:rsid w:val="3E8F05F9"/>
    <w:rsid w:val="3EC5AD21"/>
    <w:rsid w:val="3ED44B6B"/>
    <w:rsid w:val="3EF6F0D5"/>
    <w:rsid w:val="3F002E17"/>
    <w:rsid w:val="3F16777A"/>
    <w:rsid w:val="3F1DCC8D"/>
    <w:rsid w:val="3F2D1D1E"/>
    <w:rsid w:val="3F3D80AF"/>
    <w:rsid w:val="3F4B99AA"/>
    <w:rsid w:val="3F5964C2"/>
    <w:rsid w:val="3F7A14F5"/>
    <w:rsid w:val="4009878B"/>
    <w:rsid w:val="40379440"/>
    <w:rsid w:val="406EFB1F"/>
    <w:rsid w:val="407BB174"/>
    <w:rsid w:val="40823810"/>
    <w:rsid w:val="409AF7F6"/>
    <w:rsid w:val="416C4F98"/>
    <w:rsid w:val="4172C6EB"/>
    <w:rsid w:val="419105BE"/>
    <w:rsid w:val="41B741B2"/>
    <w:rsid w:val="41D7FF83"/>
    <w:rsid w:val="4201A401"/>
    <w:rsid w:val="42065065"/>
    <w:rsid w:val="4206E8BC"/>
    <w:rsid w:val="422FCA17"/>
    <w:rsid w:val="423DA05F"/>
    <w:rsid w:val="424423EA"/>
    <w:rsid w:val="426D10B7"/>
    <w:rsid w:val="42A3171F"/>
    <w:rsid w:val="42A5C31F"/>
    <w:rsid w:val="42B01371"/>
    <w:rsid w:val="42C20F83"/>
    <w:rsid w:val="42EAC40C"/>
    <w:rsid w:val="42F6752C"/>
    <w:rsid w:val="43027AF1"/>
    <w:rsid w:val="43C19E6A"/>
    <w:rsid w:val="43D67456"/>
    <w:rsid w:val="4416E61F"/>
    <w:rsid w:val="443505AF"/>
    <w:rsid w:val="444E9912"/>
    <w:rsid w:val="4465779D"/>
    <w:rsid w:val="44A8E703"/>
    <w:rsid w:val="450FA045"/>
    <w:rsid w:val="451D4632"/>
    <w:rsid w:val="45238F27"/>
    <w:rsid w:val="45411E1E"/>
    <w:rsid w:val="4555B202"/>
    <w:rsid w:val="4563FA90"/>
    <w:rsid w:val="45A7F55E"/>
    <w:rsid w:val="45B03BFA"/>
    <w:rsid w:val="45C51B64"/>
    <w:rsid w:val="45C98D3E"/>
    <w:rsid w:val="45CF64CE"/>
    <w:rsid w:val="45D7CC22"/>
    <w:rsid w:val="45DD34EF"/>
    <w:rsid w:val="45E2FD85"/>
    <w:rsid w:val="45FDECA6"/>
    <w:rsid w:val="46071E99"/>
    <w:rsid w:val="4608F2DE"/>
    <w:rsid w:val="462BBFA0"/>
    <w:rsid w:val="464A0C23"/>
    <w:rsid w:val="4659009D"/>
    <w:rsid w:val="4661E4D5"/>
    <w:rsid w:val="466C9353"/>
    <w:rsid w:val="46701DEF"/>
    <w:rsid w:val="4682AC9C"/>
    <w:rsid w:val="46B1B7C2"/>
    <w:rsid w:val="46C941BA"/>
    <w:rsid w:val="46D26C33"/>
    <w:rsid w:val="46E616F7"/>
    <w:rsid w:val="46E7F75F"/>
    <w:rsid w:val="46EF3A37"/>
    <w:rsid w:val="46F9E05C"/>
    <w:rsid w:val="470CE5FB"/>
    <w:rsid w:val="47180224"/>
    <w:rsid w:val="4758764C"/>
    <w:rsid w:val="476C4C62"/>
    <w:rsid w:val="478C0084"/>
    <w:rsid w:val="47A5CAD2"/>
    <w:rsid w:val="48474107"/>
    <w:rsid w:val="485CCB81"/>
    <w:rsid w:val="48606964"/>
    <w:rsid w:val="487496A9"/>
    <w:rsid w:val="490C8125"/>
    <w:rsid w:val="491B7143"/>
    <w:rsid w:val="49222FCC"/>
    <w:rsid w:val="4958D00C"/>
    <w:rsid w:val="499371A4"/>
    <w:rsid w:val="499660E3"/>
    <w:rsid w:val="499E7299"/>
    <w:rsid w:val="49DE5163"/>
    <w:rsid w:val="49F1A969"/>
    <w:rsid w:val="49F57F8A"/>
    <w:rsid w:val="4A00E27C"/>
    <w:rsid w:val="4A2B5E60"/>
    <w:rsid w:val="4A34038F"/>
    <w:rsid w:val="4A71E9FF"/>
    <w:rsid w:val="4AA2D4E4"/>
    <w:rsid w:val="4AC02A6E"/>
    <w:rsid w:val="4B400476"/>
    <w:rsid w:val="4B401D8B"/>
    <w:rsid w:val="4B9CB2DD"/>
    <w:rsid w:val="4BA77FA6"/>
    <w:rsid w:val="4BBBED3C"/>
    <w:rsid w:val="4BC7F215"/>
    <w:rsid w:val="4BCE3C84"/>
    <w:rsid w:val="4BDAF951"/>
    <w:rsid w:val="4BDCF2B4"/>
    <w:rsid w:val="4C7124E2"/>
    <w:rsid w:val="4C930586"/>
    <w:rsid w:val="4C965724"/>
    <w:rsid w:val="4C9C493A"/>
    <w:rsid w:val="4CA26BCE"/>
    <w:rsid w:val="4CA339A6"/>
    <w:rsid w:val="4CFD2FAF"/>
    <w:rsid w:val="4D229FB0"/>
    <w:rsid w:val="4D25809C"/>
    <w:rsid w:val="4D5738E3"/>
    <w:rsid w:val="4D603110"/>
    <w:rsid w:val="4D6880B0"/>
    <w:rsid w:val="4D93EE04"/>
    <w:rsid w:val="4D9470D2"/>
    <w:rsid w:val="4DA14311"/>
    <w:rsid w:val="4DC2170D"/>
    <w:rsid w:val="4DEDF0B7"/>
    <w:rsid w:val="4DF39F10"/>
    <w:rsid w:val="4E17E6B4"/>
    <w:rsid w:val="4E2E1BBD"/>
    <w:rsid w:val="4E3B3B9C"/>
    <w:rsid w:val="4E523D1C"/>
    <w:rsid w:val="4E549AFC"/>
    <w:rsid w:val="4E65527D"/>
    <w:rsid w:val="4E6804E0"/>
    <w:rsid w:val="4E9722F8"/>
    <w:rsid w:val="4EAC2F32"/>
    <w:rsid w:val="4EB945FA"/>
    <w:rsid w:val="4EC90D92"/>
    <w:rsid w:val="4EE76203"/>
    <w:rsid w:val="4F1A9F86"/>
    <w:rsid w:val="4F3C5604"/>
    <w:rsid w:val="4F40F6CE"/>
    <w:rsid w:val="4F65D792"/>
    <w:rsid w:val="4F683936"/>
    <w:rsid w:val="4F692DB9"/>
    <w:rsid w:val="4FA5AA9C"/>
    <w:rsid w:val="4FAFF742"/>
    <w:rsid w:val="4FBC6F0E"/>
    <w:rsid w:val="4FE99431"/>
    <w:rsid w:val="4FF6E5CE"/>
    <w:rsid w:val="5034B668"/>
    <w:rsid w:val="504279D6"/>
    <w:rsid w:val="5058FAF2"/>
    <w:rsid w:val="507AA13C"/>
    <w:rsid w:val="507F970C"/>
    <w:rsid w:val="5083FBB2"/>
    <w:rsid w:val="50A952C2"/>
    <w:rsid w:val="50C3708D"/>
    <w:rsid w:val="50CED891"/>
    <w:rsid w:val="50EC2EA8"/>
    <w:rsid w:val="5110AA85"/>
    <w:rsid w:val="5110E7E9"/>
    <w:rsid w:val="5141EBA7"/>
    <w:rsid w:val="5143C0A0"/>
    <w:rsid w:val="5187206A"/>
    <w:rsid w:val="518859DC"/>
    <w:rsid w:val="51948458"/>
    <w:rsid w:val="51B5BE47"/>
    <w:rsid w:val="51D4BA8C"/>
    <w:rsid w:val="52112D7B"/>
    <w:rsid w:val="5234E673"/>
    <w:rsid w:val="523FB20B"/>
    <w:rsid w:val="5250ECE2"/>
    <w:rsid w:val="5267C1B6"/>
    <w:rsid w:val="52B69EAA"/>
    <w:rsid w:val="52D78E73"/>
    <w:rsid w:val="52EC794E"/>
    <w:rsid w:val="52EE0C43"/>
    <w:rsid w:val="5369A5EA"/>
    <w:rsid w:val="537901EB"/>
    <w:rsid w:val="5391E134"/>
    <w:rsid w:val="53D7C234"/>
    <w:rsid w:val="53DE6007"/>
    <w:rsid w:val="53FD9937"/>
    <w:rsid w:val="5429A42F"/>
    <w:rsid w:val="54526F0B"/>
    <w:rsid w:val="54673AD8"/>
    <w:rsid w:val="5472A2E8"/>
    <w:rsid w:val="5480BFAB"/>
    <w:rsid w:val="5489DCA4"/>
    <w:rsid w:val="5495657B"/>
    <w:rsid w:val="54C299A9"/>
    <w:rsid w:val="55015623"/>
    <w:rsid w:val="55082428"/>
    <w:rsid w:val="5525C40F"/>
    <w:rsid w:val="552BC16C"/>
    <w:rsid w:val="5561080B"/>
    <w:rsid w:val="55907B2A"/>
    <w:rsid w:val="55A4BBCA"/>
    <w:rsid w:val="55A612C7"/>
    <w:rsid w:val="55C5F23D"/>
    <w:rsid w:val="55D2DB06"/>
    <w:rsid w:val="55D70E20"/>
    <w:rsid w:val="55E91CC4"/>
    <w:rsid w:val="55EF7EE6"/>
    <w:rsid w:val="5644841B"/>
    <w:rsid w:val="565B05E9"/>
    <w:rsid w:val="5667963B"/>
    <w:rsid w:val="56CB7641"/>
    <w:rsid w:val="56D1394A"/>
    <w:rsid w:val="56DEAA7B"/>
    <w:rsid w:val="56E4F2CC"/>
    <w:rsid w:val="57422372"/>
    <w:rsid w:val="574BBFC4"/>
    <w:rsid w:val="577181E2"/>
    <w:rsid w:val="578757A4"/>
    <w:rsid w:val="57C31E22"/>
    <w:rsid w:val="57CE00A5"/>
    <w:rsid w:val="57D458F9"/>
    <w:rsid w:val="5803C719"/>
    <w:rsid w:val="580D3178"/>
    <w:rsid w:val="584235E2"/>
    <w:rsid w:val="5842BBCE"/>
    <w:rsid w:val="58655257"/>
    <w:rsid w:val="58AB3357"/>
    <w:rsid w:val="58D84378"/>
    <w:rsid w:val="5904C9B4"/>
    <w:rsid w:val="59081B81"/>
    <w:rsid w:val="593A5D47"/>
    <w:rsid w:val="59ABC989"/>
    <w:rsid w:val="59E8B619"/>
    <w:rsid w:val="59E947DC"/>
    <w:rsid w:val="5A031703"/>
    <w:rsid w:val="5A188F45"/>
    <w:rsid w:val="5A2AEB11"/>
    <w:rsid w:val="5A507E8E"/>
    <w:rsid w:val="5A7D05E4"/>
    <w:rsid w:val="5AB1A6C3"/>
    <w:rsid w:val="5AC0F6C2"/>
    <w:rsid w:val="5B105681"/>
    <w:rsid w:val="5B1AF39F"/>
    <w:rsid w:val="5B549193"/>
    <w:rsid w:val="5BCF2C8A"/>
    <w:rsid w:val="5BD0498F"/>
    <w:rsid w:val="5BEAC19F"/>
    <w:rsid w:val="5C135367"/>
    <w:rsid w:val="5C477113"/>
    <w:rsid w:val="5C518663"/>
    <w:rsid w:val="5C7CA6A0"/>
    <w:rsid w:val="5C82C5AE"/>
    <w:rsid w:val="5C888822"/>
    <w:rsid w:val="5CB5C608"/>
    <w:rsid w:val="5CDF15B1"/>
    <w:rsid w:val="5CEA6199"/>
    <w:rsid w:val="5D075C6E"/>
    <w:rsid w:val="5D3882AF"/>
    <w:rsid w:val="5D55DCCA"/>
    <w:rsid w:val="5D61C92A"/>
    <w:rsid w:val="5D63631C"/>
    <w:rsid w:val="5D6FA6C0"/>
    <w:rsid w:val="5DC2B158"/>
    <w:rsid w:val="5E00DF55"/>
    <w:rsid w:val="5E76D85D"/>
    <w:rsid w:val="5E832E56"/>
    <w:rsid w:val="5E83E0D9"/>
    <w:rsid w:val="5E9DA83F"/>
    <w:rsid w:val="5EB0EE3A"/>
    <w:rsid w:val="5EB11B92"/>
    <w:rsid w:val="5EE278B3"/>
    <w:rsid w:val="5EED1220"/>
    <w:rsid w:val="5EF6BF1D"/>
    <w:rsid w:val="5EF70593"/>
    <w:rsid w:val="5F1E3513"/>
    <w:rsid w:val="5F226261"/>
    <w:rsid w:val="5F230AEC"/>
    <w:rsid w:val="5F32A4C6"/>
    <w:rsid w:val="5F3ED9DC"/>
    <w:rsid w:val="5F88D56E"/>
    <w:rsid w:val="5F8969BE"/>
    <w:rsid w:val="5FB28C68"/>
    <w:rsid w:val="602C6B66"/>
    <w:rsid w:val="604C7E3F"/>
    <w:rsid w:val="6051B7CC"/>
    <w:rsid w:val="60598550"/>
    <w:rsid w:val="6085EEB6"/>
    <w:rsid w:val="609CCBA5"/>
    <w:rsid w:val="61004A1F"/>
    <w:rsid w:val="6129BD45"/>
    <w:rsid w:val="613587B5"/>
    <w:rsid w:val="613EABD7"/>
    <w:rsid w:val="61B34AE8"/>
    <w:rsid w:val="61D69714"/>
    <w:rsid w:val="61F2CBDC"/>
    <w:rsid w:val="61FA8674"/>
    <w:rsid w:val="625E507D"/>
    <w:rsid w:val="62A949F5"/>
    <w:rsid w:val="62BF821A"/>
    <w:rsid w:val="62D15816"/>
    <w:rsid w:val="62D22642"/>
    <w:rsid w:val="6339C6E1"/>
    <w:rsid w:val="6354ABA1"/>
    <w:rsid w:val="6358C737"/>
    <w:rsid w:val="63767002"/>
    <w:rsid w:val="63841F01"/>
    <w:rsid w:val="638A687A"/>
    <w:rsid w:val="63C08567"/>
    <w:rsid w:val="63F1A636"/>
    <w:rsid w:val="63F2D40F"/>
    <w:rsid w:val="640615E9"/>
    <w:rsid w:val="642D1812"/>
    <w:rsid w:val="6451E005"/>
    <w:rsid w:val="6464E99C"/>
    <w:rsid w:val="64831532"/>
    <w:rsid w:val="64C030F4"/>
    <w:rsid w:val="64CEE1C9"/>
    <w:rsid w:val="653F259A"/>
    <w:rsid w:val="6553AD1B"/>
    <w:rsid w:val="658AC0D0"/>
    <w:rsid w:val="6592DD3F"/>
    <w:rsid w:val="6597987A"/>
    <w:rsid w:val="65DB7DFA"/>
    <w:rsid w:val="668ACFA4"/>
    <w:rsid w:val="6694E8A3"/>
    <w:rsid w:val="669EBEAD"/>
    <w:rsid w:val="669F4258"/>
    <w:rsid w:val="66E96EB4"/>
    <w:rsid w:val="672B385E"/>
    <w:rsid w:val="675F5BD9"/>
    <w:rsid w:val="67722AB3"/>
    <w:rsid w:val="677E0EAA"/>
    <w:rsid w:val="6781D196"/>
    <w:rsid w:val="678BA0DC"/>
    <w:rsid w:val="6799A66C"/>
    <w:rsid w:val="680240CE"/>
    <w:rsid w:val="680CA8B5"/>
    <w:rsid w:val="681A1270"/>
    <w:rsid w:val="688AAE85"/>
    <w:rsid w:val="689456E9"/>
    <w:rsid w:val="689B020A"/>
    <w:rsid w:val="68AEA8DE"/>
    <w:rsid w:val="68B6141A"/>
    <w:rsid w:val="68BC356D"/>
    <w:rsid w:val="68C51759"/>
    <w:rsid w:val="68CD04DF"/>
    <w:rsid w:val="68CD49DA"/>
    <w:rsid w:val="68FF7D2E"/>
    <w:rsid w:val="6927E437"/>
    <w:rsid w:val="694C4BE6"/>
    <w:rsid w:val="69CFBD33"/>
    <w:rsid w:val="69E0ACBE"/>
    <w:rsid w:val="6A36D26B"/>
    <w:rsid w:val="6A36E8AE"/>
    <w:rsid w:val="6A48C005"/>
    <w:rsid w:val="6A51E47B"/>
    <w:rsid w:val="6A5DC060"/>
    <w:rsid w:val="6A79BB85"/>
    <w:rsid w:val="6ABD5DB0"/>
    <w:rsid w:val="6ABEAB65"/>
    <w:rsid w:val="6AC9A665"/>
    <w:rsid w:val="6AD7C246"/>
    <w:rsid w:val="6B099929"/>
    <w:rsid w:val="6B120E9D"/>
    <w:rsid w:val="6B1241E2"/>
    <w:rsid w:val="6B267A4B"/>
    <w:rsid w:val="6B49EAD3"/>
    <w:rsid w:val="6B50B5EE"/>
    <w:rsid w:val="6B9C95F9"/>
    <w:rsid w:val="6BB316E3"/>
    <w:rsid w:val="6BCB974C"/>
    <w:rsid w:val="6BD2A2CC"/>
    <w:rsid w:val="6BD5CE58"/>
    <w:rsid w:val="6BFCB81B"/>
    <w:rsid w:val="6BFDCD8A"/>
    <w:rsid w:val="6C0AA64C"/>
    <w:rsid w:val="6C255355"/>
    <w:rsid w:val="6C55D2B9"/>
    <w:rsid w:val="6C5A84DB"/>
    <w:rsid w:val="6C5F44E5"/>
    <w:rsid w:val="6C9571C2"/>
    <w:rsid w:val="6D011832"/>
    <w:rsid w:val="6D16A338"/>
    <w:rsid w:val="6D82C5B2"/>
    <w:rsid w:val="6D874DA5"/>
    <w:rsid w:val="6D93CFD2"/>
    <w:rsid w:val="6DB35E4E"/>
    <w:rsid w:val="6DCC917E"/>
    <w:rsid w:val="6DF4A265"/>
    <w:rsid w:val="6E24B2E4"/>
    <w:rsid w:val="6E394B6F"/>
    <w:rsid w:val="6E5EE65D"/>
    <w:rsid w:val="6E660893"/>
    <w:rsid w:val="6EC61E88"/>
    <w:rsid w:val="6EE3187F"/>
    <w:rsid w:val="6EEB1653"/>
    <w:rsid w:val="6EFE985D"/>
    <w:rsid w:val="6F0A438E"/>
    <w:rsid w:val="6F0FA78A"/>
    <w:rsid w:val="6F1FB040"/>
    <w:rsid w:val="6F33E77B"/>
    <w:rsid w:val="6F47000D"/>
    <w:rsid w:val="6F600D93"/>
    <w:rsid w:val="6F63C6FD"/>
    <w:rsid w:val="6F8836C4"/>
    <w:rsid w:val="6F9153D1"/>
    <w:rsid w:val="6FA78EFC"/>
    <w:rsid w:val="6FB232F3"/>
    <w:rsid w:val="6FD1783E"/>
    <w:rsid w:val="6FEE442D"/>
    <w:rsid w:val="6FF78B52"/>
    <w:rsid w:val="6FFD72F4"/>
    <w:rsid w:val="7016A889"/>
    <w:rsid w:val="702C3E3D"/>
    <w:rsid w:val="7049D5C2"/>
    <w:rsid w:val="70B0C248"/>
    <w:rsid w:val="70BB2E2F"/>
    <w:rsid w:val="70DD1F57"/>
    <w:rsid w:val="70DF788A"/>
    <w:rsid w:val="710EDB0F"/>
    <w:rsid w:val="7120AD26"/>
    <w:rsid w:val="7153CC6E"/>
    <w:rsid w:val="719DA955"/>
    <w:rsid w:val="71AB4E8A"/>
    <w:rsid w:val="71D47CBB"/>
    <w:rsid w:val="7215BBDC"/>
    <w:rsid w:val="722A7521"/>
    <w:rsid w:val="723AD8D0"/>
    <w:rsid w:val="724BDEE5"/>
    <w:rsid w:val="726740F5"/>
    <w:rsid w:val="728503A7"/>
    <w:rsid w:val="72907B26"/>
    <w:rsid w:val="72A2947B"/>
    <w:rsid w:val="72A4A093"/>
    <w:rsid w:val="7301FD0F"/>
    <w:rsid w:val="7363A560"/>
    <w:rsid w:val="737920F1"/>
    <w:rsid w:val="73D11D67"/>
    <w:rsid w:val="73DACF65"/>
    <w:rsid w:val="74094DFC"/>
    <w:rsid w:val="74171F29"/>
    <w:rsid w:val="74374EA8"/>
    <w:rsid w:val="7463F1E3"/>
    <w:rsid w:val="74E69E30"/>
    <w:rsid w:val="74E73A6F"/>
    <w:rsid w:val="75022B67"/>
    <w:rsid w:val="754BD102"/>
    <w:rsid w:val="758D102A"/>
    <w:rsid w:val="75B80CB0"/>
    <w:rsid w:val="75F33868"/>
    <w:rsid w:val="760B29B2"/>
    <w:rsid w:val="765767A1"/>
    <w:rsid w:val="76855766"/>
    <w:rsid w:val="7687F7E1"/>
    <w:rsid w:val="76D0EB78"/>
    <w:rsid w:val="76E114E2"/>
    <w:rsid w:val="76F225C6"/>
    <w:rsid w:val="77164304"/>
    <w:rsid w:val="772DE658"/>
    <w:rsid w:val="77375AC5"/>
    <w:rsid w:val="77475848"/>
    <w:rsid w:val="77A6FA13"/>
    <w:rsid w:val="77C815BC"/>
    <w:rsid w:val="7804E8A1"/>
    <w:rsid w:val="780CA7F0"/>
    <w:rsid w:val="7823482D"/>
    <w:rsid w:val="7830A4FE"/>
    <w:rsid w:val="7834C2C2"/>
    <w:rsid w:val="7878718E"/>
    <w:rsid w:val="78934818"/>
    <w:rsid w:val="78B27549"/>
    <w:rsid w:val="798C5714"/>
    <w:rsid w:val="7B1D8F5C"/>
    <w:rsid w:val="7B256F23"/>
    <w:rsid w:val="7B6363B8"/>
    <w:rsid w:val="7BD77390"/>
    <w:rsid w:val="7BDD4BAD"/>
    <w:rsid w:val="7C7D2134"/>
    <w:rsid w:val="7D33EB2A"/>
    <w:rsid w:val="7D397398"/>
    <w:rsid w:val="7D4464E1"/>
    <w:rsid w:val="7D4EC39D"/>
    <w:rsid w:val="7D719FFD"/>
    <w:rsid w:val="7DB1F4D0"/>
    <w:rsid w:val="7DC98A4F"/>
    <w:rsid w:val="7DEE9EDD"/>
    <w:rsid w:val="7E263CE3"/>
    <w:rsid w:val="7E298E0A"/>
    <w:rsid w:val="7E4F293B"/>
    <w:rsid w:val="7E744BCD"/>
    <w:rsid w:val="7E7A3278"/>
    <w:rsid w:val="7E7E7BAC"/>
    <w:rsid w:val="7E89EBE6"/>
    <w:rsid w:val="7E8ED682"/>
    <w:rsid w:val="7EB10202"/>
    <w:rsid w:val="7EFF6A2D"/>
    <w:rsid w:val="7F13F993"/>
    <w:rsid w:val="7F156E1F"/>
    <w:rsid w:val="7F2BDF4E"/>
    <w:rsid w:val="7F48911C"/>
    <w:rsid w:val="7F687CBD"/>
    <w:rsid w:val="7F83896A"/>
    <w:rsid w:val="7F914277"/>
    <w:rsid w:val="7FAA72CC"/>
    <w:rsid w:val="7FE3015B"/>
    <w:rsid w:val="7FEF898E"/>
    <w:rsid w:val="7FF4D97C"/>
    <w:rsid w:val="7FF6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1" w:semiHidden="1" w:unhideWhenUsed="1" w:qFormat="1"/>
    <w:lsdException w:name="heading 3" w:uiPriority="2" w:semiHidden="1" w:unhideWhenUsed="1" w:qFormat="1"/>
    <w:lsdException w:name="heading 4" w:uiPriority="3"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color="auto" w:sz="24" w:space="1"/>
        <w:left w:val="single" w:color="auto" w:sz="24" w:space="4"/>
        <w:bottom w:val="single" w:color="auto" w:sz="24" w:space="1"/>
        <w:right w:val="single" w:color="auto" w:sz="24" w:space="4"/>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C7553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3D"/>
    <w:rPr>
      <w:rFonts w:ascii="Calibri" w:hAnsi="Calibri" w:cs="Calibri"/>
      <w:sz w:val="22"/>
      <w:szCs w:val="22"/>
    </w:rPr>
  </w:style>
  <w:style w:type="paragraph" w:styleId="paragraph" w:customStyle="1">
    <w:name w:val="paragraph"/>
    <w:basedOn w:val="Normal"/>
    <w:rsid w:val="00F82B38"/>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hAnsi="Times New Roman" w:eastAsia="Times New Roman" w:cs="Times New Roman"/>
    </w:rPr>
  </w:style>
  <w:style w:type="paragraph" w:styleId="xparagraph" w:customStyle="1">
    <w:name w:val="x_paragraph"/>
    <w:basedOn w:val="Normal"/>
    <w:rsid w:val="00F82B38"/>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82B38"/>
  </w:style>
  <w:style w:type="character" w:styleId="xnormaltextrun" w:customStyle="1">
    <w:name w:val="x_normaltextrun"/>
    <w:basedOn w:val="DefaultParagraphFont"/>
    <w:rsid w:val="009C0AFD"/>
  </w:style>
  <w:style w:type="character" w:styleId="xeop" w:customStyle="1">
    <w:name w:val="x_eop"/>
    <w:basedOn w:val="DefaultParagraphFont"/>
    <w:rsid w:val="009C0AFD"/>
  </w:style>
  <w:style w:type="character" w:styleId="normaltextrun" w:customStyle="1">
    <w:name w:val="normaltextrun"/>
    <w:basedOn w:val="DefaultParagraphFont"/>
    <w:rsid w:val="005B6DB3"/>
  </w:style>
  <w:style w:type="character" w:styleId="markt1txox1nd" w:customStyle="1">
    <w:name w:val="markt1txox1nd"/>
    <w:basedOn w:val="DefaultParagraphFont"/>
    <w:rsid w:val="00E7330F"/>
  </w:style>
  <w:style w:type="character" w:styleId="marktvf8qnnwa" w:customStyle="1">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styleId="xmsonormal" w:customStyle="1">
    <w:name w:val="x_msonormal"/>
    <w:basedOn w:val="Normal"/>
    <w:rsid w:val="007053D4"/>
    <w:pPr>
      <w:spacing w:before="100" w:beforeAutospacing="1" w:after="100" w:afterAutospacing="1"/>
    </w:pPr>
    <w:rPr>
      <w:rFonts w:ascii="Times New Roman" w:hAnsi="Times New Roman" w:eastAsia="Times New Roman" w:cs="Times New Roman"/>
    </w:rPr>
  </w:style>
  <w:style w:type="paragraph" w:styleId="commentcontentpara" w:customStyle="1">
    <w:name w:val="commentcontentpara"/>
    <w:basedOn w:val="Normal"/>
    <w:rsid w:val="00DD6F98"/>
    <w:pPr>
      <w:spacing w:before="100" w:beforeAutospacing="1" w:after="100" w:afterAutospacing="1"/>
    </w:pPr>
    <w:rPr>
      <w:rFonts w:ascii="Times New Roman" w:hAnsi="Times New Roman" w:eastAsia="Times New Roman" w:cs="Times New Roman"/>
    </w:rPr>
  </w:style>
  <w:style w:type="character" w:styleId="xcontentpasted2" w:customStyle="1">
    <w:name w:val="x_contentpasted2"/>
    <w:basedOn w:val="DefaultParagraphFont"/>
    <w:rsid w:val="000E461F"/>
  </w:style>
  <w:style w:type="character" w:styleId="tabchar" w:customStyle="1">
    <w:name w:val="tabchar"/>
    <w:basedOn w:val="DefaultParagraphFont"/>
    <w:rsid w:val="00595C00"/>
  </w:style>
  <w:style w:type="character" w:styleId="Heading1Char" w:customStyle="1">
    <w:name w:val="Heading 1 Char"/>
    <w:aliases w:val="Pocket Char"/>
    <w:basedOn w:val="DefaultParagraphFont"/>
    <w:link w:val="Heading1"/>
    <w:rsid w:val="00C7553D"/>
    <w:rPr>
      <w:rFonts w:ascii="Calibri" w:hAnsi="Calibri" w:eastAsiaTheme="majorEastAsia" w:cstheme="majorBidi"/>
      <w:b/>
      <w:sz w:val="52"/>
      <w:szCs w:val="32"/>
    </w:rPr>
  </w:style>
  <w:style w:type="character" w:styleId="Heading2Char" w:customStyle="1">
    <w:name w:val="Heading 2 Char"/>
    <w:aliases w:val="Hat Char"/>
    <w:basedOn w:val="DefaultParagraphFont"/>
    <w:link w:val="Heading2"/>
    <w:uiPriority w:val="1"/>
    <w:rsid w:val="00C7553D"/>
    <w:rPr>
      <w:rFonts w:ascii="Calibri" w:hAnsi="Calibri" w:eastAsiaTheme="majorEastAsia" w:cstheme="majorBidi"/>
      <w:b/>
      <w:sz w:val="44"/>
      <w:szCs w:val="26"/>
      <w:u w:val="double"/>
    </w:rPr>
  </w:style>
  <w:style w:type="character" w:styleId="Heading3Char" w:customStyle="1">
    <w:name w:val="Heading 3 Char"/>
    <w:aliases w:val="Block Char"/>
    <w:basedOn w:val="DefaultParagraphFont"/>
    <w:link w:val="Heading3"/>
    <w:uiPriority w:val="2"/>
    <w:rsid w:val="00C7553D"/>
    <w:rPr>
      <w:rFonts w:ascii="Calibri" w:hAnsi="Calibri" w:eastAsiaTheme="majorEastAsia" w:cstheme="majorBidi"/>
      <w:b/>
      <w:sz w:val="32"/>
      <w:u w:val="single"/>
    </w:rPr>
  </w:style>
  <w:style w:type="character" w:styleId="Heading4Char" w:customStyle="1">
    <w:name w:val="Heading 4 Char"/>
    <w:aliases w:val="Tag Char"/>
    <w:basedOn w:val="DefaultParagraphFont"/>
    <w:link w:val="Heading4"/>
    <w:uiPriority w:val="3"/>
    <w:rsid w:val="00C7553D"/>
    <w:rPr>
      <w:rFonts w:ascii="Calibri" w:hAnsi="Calibri" w:eastAsiaTheme="majorEastAsia" w:cstheme="majorBidi"/>
      <w:b/>
      <w:iCs/>
      <w:sz w:val="26"/>
      <w:szCs w:val="22"/>
    </w:rPr>
  </w:style>
  <w:style w:type="character" w:styleId="Heading5Char" w:customStyle="1">
    <w:name w:val="Heading 5 Char"/>
    <w:basedOn w:val="DefaultParagraphFont"/>
    <w:link w:val="Heading5"/>
    <w:uiPriority w:val="9"/>
    <w:semiHidden/>
    <w:rsid w:val="00C7553D"/>
    <w:rPr>
      <w:rFonts w:asciiTheme="majorHAnsi" w:hAnsiTheme="majorHAnsi" w:eastAsiaTheme="majorEastAsia"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color="auto" w:sz="12" w:space="0"/>
    </w:rPr>
  </w:style>
  <w:style w:type="character" w:styleId="FollowedHyperlink">
    <w:name w:val="FollowedHyperlink"/>
    <w:basedOn w:val="DefaultParagraphFont"/>
    <w:uiPriority w:val="99"/>
    <w:semiHidden/>
    <w:unhideWhenUsed/>
    <w:rsid w:val="00C7553D"/>
    <w:rPr>
      <w:color w:val="auto"/>
      <w:u w:val="none"/>
    </w:rPr>
  </w:style>
  <w:style w:type="character" w:styleId="Style13ptBold" w:customStyle="1">
    <w:name w:val="Style 13 pt Bold"/>
    <w:aliases w:val="Cite"/>
    <w:basedOn w:val="DefaultParagraphFont"/>
    <w:uiPriority w:val="6"/>
    <w:qFormat/>
    <w:rsid w:val="00C7553D"/>
    <w:rPr>
      <w:b/>
      <w:bCs/>
      <w:sz w:val="26"/>
      <w:u w:val="none"/>
    </w:rPr>
  </w:style>
  <w:style w:type="character" w:styleId="StyleUnderline" w:customStyle="1">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styleId="BodyTextChar" w:customStyle="1">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styleId="NoSpacingChar" w:customStyle="1">
    <w:name w:val="No Spacing Char"/>
    <w:basedOn w:val="DefaultParagraphFont"/>
    <w:link w:val="NoSpacing"/>
    <w:uiPriority w:val="99"/>
    <w:rsid w:val="00C7553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3e979833f410419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887C3136-3A43-42C1-924B-22D0B931F623}"/>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Debate.dotm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Kathryne Carrier</dc:creator>
  <keywords/>
  <dc:description/>
  <lastModifiedBy>ASUW Chief of Legislative Affairs</lastModifiedBy>
  <revision>10</revision>
  <dcterms:created xsi:type="dcterms:W3CDTF">2023-09-12T00:32:00.0000000Z</dcterms:created>
  <dcterms:modified xsi:type="dcterms:W3CDTF">2024-02-12T19:40:39.1105121Z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