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F82B38" w:rsidP="00F82B38" w:rsidRDefault="00F82B38" w14:paraId="1DCA5F4A" w14:textId="44CDE218">
      <w:pPr>
        <w:rPr>
          <w:rFonts w:ascii="Times New Roman" w:hAnsi="Times New Roman" w:cs="Times New Roman"/>
        </w:rPr>
      </w:pPr>
      <w:r w:rsidRPr="4C1D0DD8" w:rsidR="00F82B38">
        <w:rPr>
          <w:rFonts w:ascii="Times New Roman" w:hAnsi="Times New Roman" w:cs="Times New Roman"/>
        </w:rPr>
        <w:t xml:space="preserve">The </w:t>
      </w:r>
      <w:r w:rsidRPr="4C1D0DD8" w:rsidR="6F8836C4">
        <w:rPr>
          <w:rFonts w:ascii="Times New Roman" w:hAnsi="Times New Roman" w:cs="Times New Roman"/>
        </w:rPr>
        <w:t xml:space="preserve">February </w:t>
      </w:r>
      <w:r w:rsidRPr="4C1D0DD8" w:rsidR="0A021257">
        <w:rPr>
          <w:rFonts w:ascii="Times New Roman" w:hAnsi="Times New Roman" w:cs="Times New Roman"/>
        </w:rPr>
        <w:t>13</w:t>
      </w:r>
      <w:r w:rsidRPr="4C1D0DD8" w:rsidR="6F8836C4">
        <w:rPr>
          <w:rFonts w:ascii="Times New Roman" w:hAnsi="Times New Roman" w:cs="Times New Roman"/>
          <w:vertAlign w:val="superscript"/>
        </w:rPr>
        <w:t>th</w:t>
      </w:r>
      <w:r w:rsidRPr="4C1D0DD8" w:rsidR="6F8836C4">
        <w:rPr>
          <w:rFonts w:ascii="Times New Roman" w:hAnsi="Times New Roman" w:cs="Times New Roman"/>
        </w:rPr>
        <w:t>,</w:t>
      </w:r>
      <w:r w:rsidRPr="4C1D0DD8" w:rsidR="00F82B38">
        <w:rPr>
          <w:rFonts w:ascii="Times New Roman" w:hAnsi="Times New Roman" w:cs="Times New Roman"/>
        </w:rPr>
        <w:t xml:space="preserve"> </w:t>
      </w:r>
      <w:r w:rsidRPr="4C1D0DD8" w:rsidR="00824539">
        <w:rPr>
          <w:rFonts w:ascii="Times New Roman" w:hAnsi="Times New Roman" w:cs="Times New Roman"/>
        </w:rPr>
        <w:t>202</w:t>
      </w:r>
      <w:r w:rsidRPr="4C1D0DD8" w:rsidR="266FA618">
        <w:rPr>
          <w:rFonts w:ascii="Times New Roman" w:hAnsi="Times New Roman" w:cs="Times New Roman"/>
        </w:rPr>
        <w:t>4</w:t>
      </w:r>
      <w:r w:rsidRPr="4C1D0DD8" w:rsidR="00F82B38">
        <w:rPr>
          <w:rFonts w:ascii="Times New Roman" w:hAnsi="Times New Roman" w:cs="Times New Roman"/>
        </w:rPr>
        <w:t>, senate meeting was called to order by Vice President</w:t>
      </w:r>
      <w:r w:rsidRPr="4C1D0DD8" w:rsidR="00FF09C4">
        <w:rPr>
          <w:rFonts w:ascii="Times New Roman" w:hAnsi="Times New Roman" w:cs="Times New Roman"/>
        </w:rPr>
        <w:t xml:space="preserve"> </w:t>
      </w:r>
      <w:r w:rsidRPr="4C1D0DD8" w:rsidR="609CCBA5">
        <w:rPr>
          <w:rFonts w:ascii="Times New Roman" w:hAnsi="Times New Roman" w:cs="Times New Roman"/>
        </w:rPr>
        <w:t>Anderson</w:t>
      </w:r>
      <w:r w:rsidRPr="4C1D0DD8" w:rsidR="350D3E42">
        <w:rPr>
          <w:rFonts w:ascii="Times New Roman" w:hAnsi="Times New Roman" w:cs="Times New Roman"/>
        </w:rPr>
        <w:t xml:space="preserve"> </w:t>
      </w:r>
      <w:r w:rsidRPr="4C1D0DD8" w:rsidR="00F82B38">
        <w:rPr>
          <w:rFonts w:ascii="Times New Roman" w:hAnsi="Times New Roman" w:cs="Times New Roman"/>
        </w:rPr>
        <w:t>at 7:</w:t>
      </w:r>
      <w:r w:rsidRPr="4C1D0DD8" w:rsidR="5BC573AC">
        <w:rPr>
          <w:rFonts w:ascii="Times New Roman" w:hAnsi="Times New Roman" w:cs="Times New Roman"/>
        </w:rPr>
        <w:t>12</w:t>
      </w:r>
      <w:r w:rsidRPr="4C1D0DD8" w:rsidR="008200FB">
        <w:rPr>
          <w:rFonts w:ascii="Times New Roman" w:hAnsi="Times New Roman" w:cs="Times New Roman"/>
        </w:rPr>
        <w:t xml:space="preserve"> </w:t>
      </w:r>
      <w:r w:rsidRPr="4C1D0DD8" w:rsidR="00F82B38">
        <w:rPr>
          <w:rFonts w:ascii="Times New Roman" w:hAnsi="Times New Roman" w:cs="Times New Roman"/>
        </w:rPr>
        <w:t>p</w:t>
      </w:r>
      <w:r w:rsidRPr="4C1D0DD8" w:rsidR="00DE78F9">
        <w:rPr>
          <w:rFonts w:ascii="Times New Roman" w:hAnsi="Times New Roman" w:cs="Times New Roman"/>
        </w:rPr>
        <w:t>.</w:t>
      </w:r>
      <w:r w:rsidRPr="4C1D0DD8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4C1D0DD8" w:rsidR="003251BC">
        <w:rPr>
          <w:rFonts w:ascii="Times New Roman" w:hAnsi="Times New Roman" w:cs="Times New Roman"/>
        </w:rPr>
        <w:t xml:space="preserve">the </w:t>
      </w:r>
      <w:r w:rsidRPr="4C1D0DD8" w:rsidR="00F82B38">
        <w:rPr>
          <w:rFonts w:ascii="Times New Roman" w:hAnsi="Times New Roman" w:cs="Times New Roman"/>
        </w:rPr>
        <w:t>individual member</w:t>
      </w:r>
      <w:r w:rsidRPr="4C1D0DD8" w:rsidR="00E11386">
        <w:rPr>
          <w:rFonts w:ascii="Times New Roman" w:hAnsi="Times New Roman" w:cs="Times New Roman"/>
        </w:rPr>
        <w:t>s’</w:t>
      </w:r>
      <w:r w:rsidRPr="4C1D0DD8" w:rsidR="00F82B38">
        <w:rPr>
          <w:rFonts w:ascii="Times New Roman" w:hAnsi="Times New Roman" w:cs="Times New Roman"/>
        </w:rPr>
        <w:t xml:space="preserve"> discretion. </w:t>
      </w:r>
    </w:p>
    <w:p w:rsidRPr="009167B9" w:rsidR="00CF4209" w:rsidP="00C206A5" w:rsidRDefault="00CF4209" w14:paraId="5E0B4BE6" w14:textId="1AA9A4DB">
      <w:pPr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ROLL CALL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C206A5" w:rsidP="5F230AEC" w:rsidRDefault="00C206A5" w14:paraId="4F202DE1" w14:textId="6124ED39">
      <w:pPr>
        <w:textAlignment w:val="baseline"/>
        <w:rPr>
          <w:rFonts w:ascii="Times New Roman" w:hAnsi="Times New Roman" w:eastAsia="Times New Roman" w:cs="Times New Roman"/>
        </w:rPr>
      </w:pPr>
      <w:r w:rsidRPr="1618B4E1" w:rsidR="4FA5AA9C">
        <w:rPr>
          <w:rFonts w:ascii="Times New Roman" w:hAnsi="Times New Roman" w:eastAsia="Times New Roman" w:cs="Times New Roman"/>
        </w:rPr>
        <w:t>Everyone was present</w:t>
      </w:r>
      <w:r w:rsidRPr="1618B4E1" w:rsidR="05B358E2">
        <w:rPr>
          <w:rFonts w:ascii="Times New Roman" w:hAnsi="Times New Roman" w:eastAsia="Times New Roman" w:cs="Times New Roman"/>
        </w:rPr>
        <w:t xml:space="preserve">. </w:t>
      </w:r>
    </w:p>
    <w:p w:rsidRPr="009167B9" w:rsidR="00B23CF2" w:rsidP="00BC1CB7" w:rsidRDefault="00C206A5" w14:paraId="570C47E2" w14:textId="4510240F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APPROVAL OF MINUTES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23CF2" w:rsidP="5F230AEC" w:rsidRDefault="00B23CF2" w14:paraId="789C82A9" w14:textId="38CF14F9">
      <w:pPr>
        <w:pStyle w:val="paragraph"/>
        <w:spacing w:before="0" w:beforeAutospacing="off" w:after="0" w:afterAutospacing="off"/>
        <w:textAlignment w:val="baseline"/>
      </w:pPr>
      <w:r w:rsidR="5BA16D43">
        <w:rPr/>
        <w:t>The minutes were approved as circulated.</w:t>
      </w:r>
    </w:p>
    <w:p w:rsidRPr="009167B9" w:rsidR="00B23CF2" w:rsidP="5F230AEC" w:rsidRDefault="00B23CF2" w14:paraId="4CB7DFCA" w14:textId="390E8A40">
      <w:pPr>
        <w:pStyle w:val="paragraph"/>
        <w:spacing w:before="0" w:beforeAutospacing="off" w:after="0" w:afterAutospacing="off"/>
        <w:textAlignment w:val="baseline"/>
      </w:pPr>
      <w:r w:rsidR="009F7AD8">
        <w:rPr/>
        <w:t xml:space="preserve">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4C1D0DD8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4C1D0DD8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0596C8D0" w:rsidP="4C1D0DD8" w:rsidRDefault="0596C8D0" w14:paraId="2BB5AAA3" w14:textId="7F40B7B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 xml:space="preserve">Senator Meiklejohn moved to add approval of the </w:t>
      </w:r>
      <w:r w:rsidRPr="4C1D0DD8" w:rsidR="264512F9">
        <w:rPr>
          <w:rFonts w:ascii="Times New Roman" w:hAnsi="Times New Roman" w:eastAsia="Times New Roman" w:cs="Times New Roman"/>
          <w:sz w:val="24"/>
          <w:szCs w:val="24"/>
        </w:rPr>
        <w:t xml:space="preserve">business office </w:t>
      </w: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alignment under new business.</w:t>
      </w:r>
    </w:p>
    <w:p w:rsidR="0596C8D0" w:rsidP="4C1D0DD8" w:rsidRDefault="0596C8D0" w14:paraId="3EFB724B" w14:textId="7060D81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Senator Bouma moved to add the SOFB requests between the special event and old business</w:t>
      </w:r>
      <w:r w:rsidRPr="4C1D0DD8" w:rsidR="1415B2E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596C8D0" w:rsidP="4C1D0DD8" w:rsidRDefault="0596C8D0" w14:paraId="6BC9EE6F" w14:textId="6C4E3DE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C</w:t>
      </w:r>
      <w:r w:rsidRPr="4C1D0DD8" w:rsidR="67C3D0DE">
        <w:rPr>
          <w:rFonts w:ascii="Times New Roman" w:hAnsi="Times New Roman" w:eastAsia="Times New Roman" w:cs="Times New Roman"/>
          <w:sz w:val="24"/>
          <w:szCs w:val="24"/>
        </w:rPr>
        <w:t xml:space="preserve">hief of </w:t>
      </w: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L</w:t>
      </w:r>
      <w:r w:rsidRPr="4C1D0DD8" w:rsidR="63B22129">
        <w:rPr>
          <w:rFonts w:ascii="Times New Roman" w:hAnsi="Times New Roman" w:eastAsia="Times New Roman" w:cs="Times New Roman"/>
          <w:sz w:val="24"/>
          <w:szCs w:val="24"/>
        </w:rPr>
        <w:t xml:space="preserve">egislative </w:t>
      </w: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A</w:t>
      </w:r>
      <w:r w:rsidRPr="4C1D0DD8" w:rsidR="691241AF">
        <w:rPr>
          <w:rFonts w:ascii="Times New Roman" w:hAnsi="Times New Roman" w:eastAsia="Times New Roman" w:cs="Times New Roman"/>
          <w:sz w:val="24"/>
          <w:szCs w:val="24"/>
        </w:rPr>
        <w:t>ffairs</w:t>
      </w: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 xml:space="preserve"> Knopp moved to move the Director confirmations after the SOFB request.</w:t>
      </w:r>
    </w:p>
    <w:p w:rsidR="0596C8D0" w:rsidP="4C1D0DD8" w:rsidRDefault="0596C8D0" w14:paraId="7F866FE0" w14:textId="549761B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 xml:space="preserve">There </w:t>
      </w: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were</w:t>
      </w: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 xml:space="preserve"> no objections.</w:t>
      </w:r>
    </w:p>
    <w:p w:rsidR="0596C8D0" w:rsidP="4C1D0DD8" w:rsidRDefault="0596C8D0" w14:paraId="0215F855" w14:textId="2AAACBA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C1D0DD8" w:rsidR="0596C8D0">
        <w:rPr>
          <w:rFonts w:ascii="Times New Roman" w:hAnsi="Times New Roman" w:eastAsia="Times New Roman" w:cs="Times New Roman"/>
          <w:sz w:val="24"/>
          <w:szCs w:val="24"/>
        </w:rPr>
        <w:t>The agenda was approved as amended.</w:t>
      </w:r>
    </w:p>
    <w:p w:rsidR="4C1D0DD8" w:rsidP="4C1D0DD8" w:rsidRDefault="4C1D0DD8" w14:paraId="196E152D" w14:textId="2BDCEC3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Pr="009167B9" w:rsidR="00BD3A00" w:rsidP="00BD3A00" w:rsidRDefault="00BD3A00" w14:paraId="2B0F5C1B" w14:textId="26F36428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009167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OPEN FORUM</w:t>
      </w:r>
      <w:r w:rsidRPr="009167B9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9F7AD8" w:rsidP="5F230AEC" w:rsidRDefault="00D84342" w14:paraId="3C301342" w14:textId="675D2387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009167B9" w:rsidR="305F54BD">
        <w:rPr>
          <w:rStyle w:val="normaltextrun"/>
          <w:color w:val="000000"/>
          <w:shd w:val="clear" w:color="auto" w:fill="FFFFFF"/>
        </w:rPr>
        <w:t xml:space="preserve">No one wished to address the Senate</w:t>
      </w:r>
      <w:r w:rsidRPr="009167B9" w:rsidR="35DB5CBD">
        <w:rPr>
          <w:rStyle w:val="normaltextrun"/>
          <w:color w:val="000000"/>
          <w:shd w:val="clear" w:color="auto" w:fill="FFFFFF"/>
        </w:rPr>
        <w:t xml:space="preserve">.</w:t>
      </w:r>
    </w:p>
    <w:p w:rsidR="5F230AEC" w:rsidP="5F230AEC" w:rsidRDefault="5F230AEC" w14:paraId="2A134C91" w14:textId="11266F80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Pr="009167B9" w:rsidR="000E5593" w:rsidP="6FFD72F4" w:rsidRDefault="00605F93" w14:paraId="6EA610B3" w14:textId="01668E25">
      <w:pPr>
        <w:pStyle w:val="paragraph"/>
        <w:spacing w:before="0" w:beforeAutospacing="off" w:after="0" w:afterAutospacing="off"/>
        <w:textAlignment w:val="baseline"/>
        <w:rPr>
          <w:rStyle w:val="normaltextrun"/>
        </w:rPr>
      </w:pPr>
    </w:p>
    <w:p w:rsidR="35DB5CBD" w:rsidP="4C1D0DD8" w:rsidRDefault="35DB5CBD" w14:paraId="4B0DC233" w14:textId="21A11397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4C1D0DD8" w:rsidR="35DB5CB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Special Event</w:t>
      </w:r>
    </w:p>
    <w:p w:rsidR="35DB5CBD" w:rsidP="4C1D0DD8" w:rsidRDefault="35DB5CBD" w14:paraId="547BFD5C" w14:textId="7BA33653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35DB5CB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Bob </w:t>
      </w:r>
      <w:r w:rsidRPr="4C1D0DD8" w:rsidR="579DCE3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Vines,</w:t>
      </w:r>
      <w:r w:rsidRPr="4C1D0DD8" w:rsidR="35DB5CB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4C1D0DD8" w:rsidR="6AA0B5A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violence prevention coordinator from the Dean of student's </w:t>
      </w:r>
      <w:r w:rsidRPr="4C1D0DD8" w:rsidR="6AA0B5A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office</w:t>
      </w:r>
      <w:r w:rsidRPr="4C1D0DD8" w:rsidR="6AA0B5A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came and spoke to the senate </w:t>
      </w:r>
      <w:r w:rsidRPr="4C1D0DD8" w:rsidR="5E919AE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about </w:t>
      </w:r>
      <w:r w:rsidRPr="4C1D0DD8" w:rsidR="026B56E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G</w:t>
      </w:r>
      <w:r w:rsidRPr="4C1D0DD8" w:rsidR="5E919AE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reen </w:t>
      </w:r>
      <w:r w:rsidRPr="4C1D0DD8" w:rsidR="21F3553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</w:t>
      </w:r>
      <w:r w:rsidRPr="4C1D0DD8" w:rsidR="5E919AE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ot and violence prevention. </w:t>
      </w:r>
      <w:r w:rsidRPr="4C1D0DD8" w:rsidR="2F61DEF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He spoke on the effectiveness of Green Dot at the </w:t>
      </w:r>
      <w:r w:rsidRPr="4C1D0DD8" w:rsidR="2D3CB0C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U</w:t>
      </w:r>
      <w:r w:rsidRPr="4C1D0DD8" w:rsidR="2F61DEF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niversity.</w:t>
      </w:r>
      <w:r w:rsidRPr="4C1D0DD8" w:rsidR="4F172A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He then answered several Senators questions </w:t>
      </w:r>
      <w:r w:rsidRPr="4C1D0DD8" w:rsidR="4F172A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regarding</w:t>
      </w:r>
      <w:r w:rsidRPr="4C1D0DD8" w:rsidR="4F172A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violence prevention on </w:t>
      </w:r>
      <w:r w:rsidRPr="4C1D0DD8" w:rsidR="4F172A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campus</w:t>
      </w:r>
      <w:r w:rsidRPr="4C1D0DD8" w:rsidR="4F172AC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</w:p>
    <w:p w:rsidR="4C1D0DD8" w:rsidP="4C1D0DD8" w:rsidRDefault="4C1D0DD8" w14:paraId="4464C89C" w14:textId="7BFAC646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E06C42B" w:rsidP="4C1D0DD8" w:rsidRDefault="6E06C42B" w14:paraId="4173AA7E" w14:textId="7FE772F2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6E06C4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SOFB Requests</w:t>
      </w:r>
    </w:p>
    <w:p w:rsidR="2A63DF80" w:rsidP="4C1D0DD8" w:rsidRDefault="2A63DF80" w14:paraId="644FE9F7" w14:textId="5DAC3F54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2A63DF8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Mecha-Fiesta Primavera.</w:t>
      </w:r>
    </w:p>
    <w:p w:rsidR="36D9E66A" w:rsidP="4C1D0DD8" w:rsidRDefault="36D9E66A" w14:paraId="6F8DC9C4" w14:textId="23CCB6D1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36D9E6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chair of SOFB spoke on behalf of the funding </w:t>
      </w:r>
      <w:r w:rsidRPr="4C1D0DD8" w:rsidR="64DE4E9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request and</w:t>
      </w:r>
      <w:r w:rsidRPr="4C1D0DD8" w:rsidR="36D9E66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4C1D0DD8" w:rsidR="3C53A2F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opened themselves to the </w:t>
      </w:r>
      <w:r w:rsidRPr="4C1D0DD8" w:rsidR="62A4E90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senate's</w:t>
      </w:r>
      <w:r w:rsidRPr="4C1D0DD8" w:rsidR="3C53A2F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questions.</w:t>
      </w:r>
    </w:p>
    <w:p w:rsidR="4A519F50" w:rsidP="4C1D0DD8" w:rsidRDefault="4A519F50" w14:paraId="1CFF8A9C" w14:textId="66C5DE71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4A519F5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Hulen moved to approve the request.</w:t>
      </w:r>
    </w:p>
    <w:p w:rsidR="4A519F50" w:rsidP="4C1D0DD8" w:rsidRDefault="4A519F50" w14:paraId="64E74CB7" w14:textId="55BAAF47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4A519F5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Schliebe seconded.</w:t>
      </w:r>
    </w:p>
    <w:p w:rsidR="4A519F50" w:rsidP="4C1D0DD8" w:rsidRDefault="4A519F50" w14:paraId="1CA02F3A" w14:textId="04ADD4EC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4A519F5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request was approved on a standing vote of 23-0-0</w:t>
      </w:r>
    </w:p>
    <w:p w:rsidR="4C1D0DD8" w:rsidP="4C1D0DD8" w:rsidRDefault="4C1D0DD8" w14:paraId="685C33B8" w14:textId="6450DB62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2A63DF80" w:rsidP="4C1D0DD8" w:rsidRDefault="2A63DF80" w14:paraId="268851F3" w14:textId="4C7B28C7">
      <w:pPr>
        <w:pStyle w:val="paragraph"/>
        <w:spacing w:before="0" w:beforeAutospacing="off" w:after="0" w:afterAutospacing="off"/>
      </w:pPr>
      <w:r w:rsidRPr="4C1D0DD8" w:rsidR="2A63DF8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Nowruz's Persian New Year.</w:t>
      </w:r>
    </w:p>
    <w:p w:rsidR="0ED8E8C4" w:rsidP="4C1D0DD8" w:rsidRDefault="0ED8E8C4" w14:paraId="196494A4" w14:textId="4707EB54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D0DD8" w:rsidR="0ED8E8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chair of SOFB spoke on behalf of the request and opened themselves to answer the </w:t>
      </w:r>
      <w:r w:rsidRPr="4C1D0DD8" w:rsidR="465D81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senate's</w:t>
      </w:r>
      <w:r w:rsidRPr="4C1D0DD8" w:rsidR="0ED8E8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questions.</w:t>
      </w:r>
    </w:p>
    <w:p w:rsidR="3CC48C71" w:rsidP="4C1D0DD8" w:rsidRDefault="3CC48C71" w14:paraId="30518C83" w14:textId="185703D3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D0DD8" w:rsidR="3CC48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Keasling mvoed to pass the legislation.</w:t>
      </w:r>
    </w:p>
    <w:p w:rsidR="3CC48C71" w:rsidP="4C1D0DD8" w:rsidRDefault="3CC48C71" w14:paraId="039B8C2F" w14:textId="7E56DDB1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D0DD8" w:rsidR="3CC48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Hennigar seconded.</w:t>
      </w:r>
    </w:p>
    <w:p w:rsidR="3CC48C71" w:rsidP="4C1D0DD8" w:rsidRDefault="3CC48C71" w14:paraId="73C22EA6" w14:textId="4A65F3A6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D0DD8" w:rsidR="3CC48C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request was approved on a standing vote of 23-0-0</w:t>
      </w:r>
    </w:p>
    <w:p w:rsidR="6E06C42B" w:rsidP="4C1D0DD8" w:rsidRDefault="6E06C42B" w14:paraId="51490D66" w14:textId="764B92C2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4C1D0DD8" w:rsidR="6E06C4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Director Confirmations</w:t>
      </w:r>
    </w:p>
    <w:p w:rsidR="4C1D0DD8" w:rsidP="4C1D0DD8" w:rsidRDefault="4C1D0DD8" w14:paraId="7DE5E3EA" w14:textId="77DE6791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="6E06C42B" w:rsidP="4C1D0DD8" w:rsidRDefault="6E06C42B" w14:paraId="17880615" w14:textId="03BABB3C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6E06C4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Director of Wellness</w:t>
      </w:r>
    </w:p>
    <w:p w:rsidR="1A3618FC" w:rsidP="4C1D0DD8" w:rsidRDefault="1A3618FC" w14:paraId="44DBC643" w14:textId="0206BB5A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1A3618F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President Murfitt spoke on behalf of the director candidate </w:t>
      </w:r>
      <w:r w:rsidRPr="4C1D0DD8" w:rsidR="511BF38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and then yielded the floor to the candidate to speak on their behalf and answer the </w:t>
      </w:r>
      <w:r w:rsidRPr="4C1D0DD8" w:rsidR="511BF38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senate's</w:t>
      </w:r>
      <w:r w:rsidRPr="4C1D0DD8" w:rsidR="511BF38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questions.</w:t>
      </w:r>
    </w:p>
    <w:p w:rsidR="63FF07E1" w:rsidP="4C1D0DD8" w:rsidRDefault="63FF07E1" w14:paraId="269D9DD8" w14:textId="20E95BEE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63FF07E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</w:t>
      </w:r>
      <w:r w:rsidRPr="4C1D0DD8" w:rsidR="1D1E164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Bouma moved to confirm the candidate.</w:t>
      </w:r>
    </w:p>
    <w:p w:rsidR="1D1E164A" w:rsidP="4C1D0DD8" w:rsidRDefault="1D1E164A" w14:paraId="59C45F3C" w14:textId="57BE72D1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1D1E164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Grimm seconded.</w:t>
      </w:r>
    </w:p>
    <w:p w:rsidR="1D1E164A" w:rsidP="4C1D0DD8" w:rsidRDefault="1D1E164A" w14:paraId="763E5788" w14:textId="647B87CB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5405004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The </w:t>
      </w:r>
      <w:r w:rsidRPr="4C1D0DD8" w:rsidR="5405004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candidate</w:t>
      </w:r>
      <w:r w:rsidRPr="4C1D0DD8" w:rsidR="5405004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was confirmed on a standing vote of 21-0-2</w:t>
      </w:r>
    </w:p>
    <w:p w:rsidR="4C1D0DD8" w:rsidP="4C1D0DD8" w:rsidRDefault="4C1D0DD8" w14:paraId="21971242" w14:textId="01731854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54050046" w:rsidP="4C1D0DD8" w:rsidRDefault="54050046" w14:paraId="1831CFB2" w14:textId="5E2DBE68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5405004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Director of Community and Governmental Affairs</w:t>
      </w:r>
    </w:p>
    <w:p w:rsidR="54050046" w:rsidP="4C1D0DD8" w:rsidRDefault="54050046" w14:paraId="5D656FC7" w14:textId="0206BB5A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5405004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President Murfitt spoke on behalf of the director candidate and then yielded the floor to the candidate to speak on their behalf and answer the senate's questions.</w:t>
      </w:r>
    </w:p>
    <w:p w:rsidR="2BFFD214" w:rsidP="4C1D0DD8" w:rsidRDefault="2BFFD214" w14:paraId="1FB4120C" w14:textId="11D5BAAD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2BFFD21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Schliebe moved to confirm the director candidate.</w:t>
      </w:r>
    </w:p>
    <w:p w:rsidR="2BFFD214" w:rsidP="4C1D0DD8" w:rsidRDefault="2BFFD214" w14:paraId="7F71226E" w14:textId="3C14484D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2BFFD21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Relaford seconded.</w:t>
      </w:r>
    </w:p>
    <w:p w:rsidR="2BFFD214" w:rsidP="4C1D0DD8" w:rsidRDefault="2BFFD214" w14:paraId="018731BF" w14:textId="15D14D8A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C1D0DD8" w:rsidR="12FA805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candidate was approved on a 22-0-0 standing vote.</w:t>
      </w:r>
    </w:p>
    <w:p w:rsidR="4C1D0DD8" w:rsidP="4C1D0DD8" w:rsidRDefault="4C1D0DD8" w14:paraId="53CF9BC3" w14:textId="0533A2C4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Pr="009167B9" w:rsidR="000E5593" w:rsidP="5F230AEC" w:rsidRDefault="00605F93" w14:paraId="35F24540" w14:textId="28C98EBD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4C1D0DD8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Pr="009167B9" w:rsidR="00026436" w:rsidP="4C1D0DD8" w:rsidRDefault="00026436" w14:paraId="1F42E1FF" w14:textId="7C177F14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39F8BC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SB 2942 Senate Meeting Time Hard Limit</w:t>
      </w:r>
    </w:p>
    <w:p w:rsidRPr="009167B9" w:rsidR="00026436" w:rsidP="4C1D0DD8" w:rsidRDefault="00026436" w14:paraId="03D579D1" w14:textId="52273BA8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39F8BC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legislation was read on the floor for the </w:t>
      </w:r>
      <w:r w:rsidRPr="4C1D0DD8" w:rsidR="1FB243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second</w:t>
      </w:r>
      <w:r w:rsidRPr="4C1D0DD8" w:rsidR="39F8BC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time.</w:t>
      </w:r>
    </w:p>
    <w:p w:rsidRPr="009167B9" w:rsidR="00026436" w:rsidP="4C1D0DD8" w:rsidRDefault="00026436" w14:paraId="402E3545" w14:textId="56CD2EE9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ADP recommended a do pass with amendments</w:t>
      </w:r>
      <w:r w:rsidRPr="4C1D0DD8" w:rsidR="523575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2A9D47AF" w14:textId="1E901122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B&amp;P recommended to table </w:t>
      </w:r>
      <w:r w:rsidRPr="4C1D0DD8" w:rsidR="63907D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indefinitely.</w:t>
      </w:r>
    </w:p>
    <w:p w:rsidRPr="009167B9" w:rsidR="00026436" w:rsidP="4C1D0DD8" w:rsidRDefault="00026436" w14:paraId="4E3AF33C" w14:textId="6E8CBBDE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HOPE </w:t>
      </w:r>
      <w:r w:rsidRPr="4C1D0DD8" w:rsidR="2B43BB2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</w:t>
      </w: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</w:t>
      </w:r>
      <w:r w:rsidRPr="4C1D0DD8" w:rsidR="76EC227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7578227C" w14:textId="701FD1E2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PID </w:t>
      </w:r>
      <w:r w:rsidRPr="4C1D0DD8" w:rsidR="6A9EE1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</w:t>
      </w: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 with amendments</w:t>
      </w:r>
      <w:r w:rsidRPr="4C1D0DD8" w:rsidR="2330AF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55DE4B9F" w14:textId="56FB68A3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Steering </w:t>
      </w:r>
      <w:r w:rsidRPr="4C1D0DD8" w:rsidR="1E5DC8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</w:t>
      </w: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 with amendments</w:t>
      </w:r>
      <w:r w:rsidRPr="4C1D0DD8" w:rsidR="2B901A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1A66832D" w14:textId="2BEC9C35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SOFB recommended a do pass</w:t>
      </w:r>
      <w:r w:rsidRPr="4C1D0DD8" w:rsidR="47A2692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292C5B17" w14:textId="6548E212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TASFRC </w:t>
      </w: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do pass with amendments.</w:t>
      </w:r>
    </w:p>
    <w:p w:rsidRPr="009167B9" w:rsidR="00026436" w:rsidP="4C1D0DD8" w:rsidRDefault="00026436" w14:paraId="7C11B025" w14:textId="433083A8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Knull moved to pass the legislation.</w:t>
      </w:r>
    </w:p>
    <w:p w:rsidRPr="009167B9" w:rsidR="00026436" w:rsidP="4C1D0DD8" w:rsidRDefault="00026436" w14:paraId="34C021C5" w14:textId="46742E3C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37EB2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seconded.</w:t>
      </w:r>
    </w:p>
    <w:p w:rsidRPr="009167B9" w:rsidR="00026436" w:rsidP="4C1D0DD8" w:rsidRDefault="00026436" w14:paraId="467CFC8C" w14:textId="50A0E015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D89E4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Gundling moved to amend the wording to “at least </w:t>
      </w:r>
      <w:r w:rsidRPr="4C1D0DD8" w:rsidR="4A7B7CC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30</w:t>
      </w:r>
      <w:r w:rsidRPr="4C1D0DD8" w:rsidR="0D89E4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C1D0DD8" w:rsidR="0D89E4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minutes before the union </w:t>
      </w:r>
      <w:r>
        <w:tab/>
      </w:r>
      <w:r w:rsidRPr="4C1D0DD8" w:rsidR="0D89E4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closing time.”</w:t>
      </w:r>
    </w:p>
    <w:p w:rsidRPr="009167B9" w:rsidR="00026436" w:rsidP="4C1D0DD8" w:rsidRDefault="00026436" w14:paraId="73E1B6C8" w14:textId="5BD9B56A">
      <w:pPr>
        <w:pStyle w:val="Normal"/>
        <w:spacing w:before="0" w:beforeAutospacing="0" w:after="0" w:afterAutospacing="0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D89E4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Relaford seconded.</w:t>
      </w:r>
    </w:p>
    <w:p w:rsidRPr="009167B9" w:rsidR="00026436" w:rsidP="4C1D0DD8" w:rsidRDefault="00026436" w14:paraId="16FFFE98" w14:textId="4DF0B808">
      <w:pPr>
        <w:pStyle w:val="Normal"/>
        <w:spacing w:before="0" w:beforeAutospacing="0" w:after="0" w:afterAutospacing="0"/>
        <w:ind w:left="72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091C38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amendment was adopted on a 17-2-1 standing vote.</w:t>
      </w:r>
    </w:p>
    <w:p w:rsidRPr="009167B9" w:rsidR="00026436" w:rsidP="4C1D0DD8" w:rsidRDefault="00026436" w14:paraId="3E577183" w14:textId="5901FE26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3FD336F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</w:t>
      </w:r>
      <w:r w:rsidRPr="4C1D0DD8" w:rsidR="60AC612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hief of </w:t>
      </w:r>
      <w:r w:rsidRPr="4C1D0DD8" w:rsidR="3FD336F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L</w:t>
      </w:r>
      <w:r w:rsidRPr="4C1D0DD8" w:rsidR="441D47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egislative </w:t>
      </w:r>
      <w:r w:rsidRPr="4C1D0DD8" w:rsidR="3FD336F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</w:t>
      </w:r>
      <w:r w:rsidRPr="4C1D0DD8" w:rsidR="2266125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ffairs</w:t>
      </w:r>
      <w:r w:rsidRPr="4C1D0DD8" w:rsidR="3FD336F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Knopp moved to adopt PIDs amendments.</w:t>
      </w:r>
    </w:p>
    <w:p w:rsidRPr="009167B9" w:rsidR="00026436" w:rsidP="4C1D0DD8" w:rsidRDefault="00026436" w14:paraId="0DB8FD35" w14:textId="079700CB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F25A99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Gundling seconded.</w:t>
      </w:r>
    </w:p>
    <w:p w:rsidRPr="009167B9" w:rsidR="00026436" w:rsidP="4C1D0DD8" w:rsidRDefault="00026436" w14:paraId="688A03FC" w14:textId="542AA165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4B1BBB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Kesling moved for a </w:t>
      </w:r>
      <w:r w:rsidRPr="4C1D0DD8" w:rsidR="22D02F9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five-minute</w:t>
      </w:r>
      <w:r w:rsidRPr="4C1D0DD8" w:rsidR="4B1BBB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recess.</w:t>
      </w:r>
    </w:p>
    <w:p w:rsidRPr="009167B9" w:rsidR="00026436" w:rsidP="4C1D0DD8" w:rsidRDefault="00026436" w14:paraId="6054BF6E" w14:textId="7386E530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4B1BBB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Relaford seconded.</w:t>
      </w:r>
    </w:p>
    <w:p w:rsidRPr="009167B9" w:rsidR="00026436" w:rsidP="4C1D0DD8" w:rsidRDefault="00026436" w14:paraId="3A69A5C4" w14:textId="0FD59476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4B1BBB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body adjourned at 9:23</w:t>
      </w:r>
      <w:r w:rsidRPr="4C1D0DD8" w:rsidR="33B5D9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0B34B4F1" w14:textId="51699A3B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4B1BBB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body reconvened at 9:</w:t>
      </w:r>
      <w:r w:rsidRPr="4C1D0DD8" w:rsidR="310A912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32.</w:t>
      </w:r>
    </w:p>
    <w:p w:rsidRPr="009167B9" w:rsidR="00026436" w:rsidP="4C1D0DD8" w:rsidRDefault="00026436" w14:paraId="72AA5F9F" w14:textId="23C0F392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ABB3C1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Gundling offered a</w:t>
      </w:r>
      <w:r w:rsidRPr="4C1D0DD8" w:rsidR="3B9DBC0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n </w:t>
      </w:r>
      <w:r w:rsidRPr="4C1D0DD8" w:rsidR="0ABB3C1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amendment to the grammar change.</w:t>
      </w:r>
    </w:p>
    <w:p w:rsidRPr="009167B9" w:rsidR="00026436" w:rsidP="4C1D0DD8" w:rsidRDefault="00026436" w14:paraId="42278246" w14:textId="3DC42200">
      <w:pPr>
        <w:pStyle w:val="Normal"/>
        <w:spacing w:before="0" w:beforeAutospacing="0" w:after="0" w:afterAutospacing="0"/>
        <w:ind w:left="72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ABB3C1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</w:t>
      </w:r>
      <w:r w:rsidRPr="4C1D0DD8" w:rsidR="0ABB3C1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seconded.</w:t>
      </w:r>
      <w:r>
        <w:tab/>
      </w:r>
    </w:p>
    <w:p w:rsidRPr="009167B9" w:rsidR="00026436" w:rsidP="4C1D0DD8" w:rsidRDefault="00026436" w14:paraId="662EF863" w14:textId="3399B9A4">
      <w:pPr>
        <w:pStyle w:val="Normal"/>
        <w:spacing w:before="0" w:beforeAutospacing="0" w:after="0" w:afterAutospacing="0"/>
        <w:ind w:left="72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36B0903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amendment was adopted on 18-1-2 standing vote.</w:t>
      </w:r>
    </w:p>
    <w:p w:rsidRPr="009167B9" w:rsidR="00026436" w:rsidP="4C1D0DD8" w:rsidRDefault="00026436" w14:paraId="0BDB6D7B" w14:textId="0CE97C29">
      <w:pPr>
        <w:pStyle w:val="Normal"/>
        <w:spacing w:before="0" w:beforeAutospacing="0" w:after="0" w:afterAutospacing="0"/>
        <w:ind w:left="72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36B0903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Gundling moved to amend part c of the amendment as circulated.</w:t>
      </w:r>
    </w:p>
    <w:p w:rsidRPr="009167B9" w:rsidR="00026436" w:rsidP="4C1D0DD8" w:rsidRDefault="00026436" w14:paraId="088EBF00" w14:textId="346AF0A9">
      <w:pPr>
        <w:pStyle w:val="Normal"/>
        <w:spacing w:before="0" w:beforeAutospacing="0" w:after="0" w:afterAutospacing="0"/>
        <w:ind w:left="72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36B0903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seconded.</w:t>
      </w:r>
    </w:p>
    <w:p w:rsidRPr="009167B9" w:rsidR="00026436" w:rsidP="4C1D0DD8" w:rsidRDefault="00026436" w14:paraId="5F3018AD" w14:textId="04DC6914">
      <w:pPr>
        <w:pStyle w:val="Normal"/>
        <w:spacing w:before="0" w:beforeAutospacing="0" w:after="0" w:afterAutospacing="0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7C2AD47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amendment was adopted on a 20-1-</w:t>
      </w:r>
      <w:r w:rsidRPr="4C1D0DD8" w:rsidR="7C2AD47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0.</w:t>
      </w:r>
    </w:p>
    <w:p w:rsidRPr="009167B9" w:rsidR="00026436" w:rsidP="4C1D0DD8" w:rsidRDefault="00026436" w14:paraId="49F556EB" w14:textId="09740B49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048EE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Knull moved to table </w:t>
      </w:r>
      <w:r w:rsidRPr="4C1D0DD8" w:rsidR="0048EE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indefinitely</w:t>
      </w:r>
      <w:r w:rsidRPr="4C1D0DD8" w:rsidR="0048EE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1C4BD0D8" w14:textId="7453D594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0048EE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Relaford seconded.</w:t>
      </w:r>
    </w:p>
    <w:p w:rsidRPr="009167B9" w:rsidR="00026436" w:rsidP="4C1D0DD8" w:rsidRDefault="00026436" w14:paraId="2693641B" w14:textId="542DFC90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</w:t>
      </w: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Worcester</w:t>
      </w: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moved to </w:t>
      </w: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previous</w:t>
      </w: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question.</w:t>
      </w:r>
    </w:p>
    <w:p w:rsidRPr="009167B9" w:rsidR="00026436" w:rsidP="4C1D0DD8" w:rsidRDefault="00026436" w14:paraId="29B346E9" w14:textId="40EA2F5C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Relaford seconded.</w:t>
      </w:r>
    </w:p>
    <w:p w:rsidRPr="009167B9" w:rsidR="00026436" w:rsidP="4C1D0DD8" w:rsidRDefault="00026436" w14:paraId="7B368F56" w14:textId="65CED68B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body moved to </w:t>
      </w: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previous</w:t>
      </w:r>
      <w:r w:rsidRPr="4C1D0DD8" w:rsidR="1DC3FD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question.</w:t>
      </w:r>
    </w:p>
    <w:p w:rsidRPr="009167B9" w:rsidR="00026436" w:rsidP="4C1D0DD8" w:rsidRDefault="00026436" w14:paraId="03A61A82" w14:textId="458CD128">
      <w:pPr>
        <w:pStyle w:val="Normal"/>
        <w:spacing w:before="0" w:beforeAutospacing="0" w:after="0" w:afterAutospacing="0"/>
        <w:ind w:left="720" w:firstLine="0"/>
        <w:textAlignment w:val="baseline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C1D0DD8" w:rsidR="7C10E45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roll call vote </w:t>
      </w:r>
      <w:r w:rsidRPr="4C1D0DD8" w:rsidR="4498E0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of 13-5-2 the legislation was tabled </w:t>
      </w:r>
      <w:r w:rsidRPr="4C1D0DD8" w:rsidR="4498E0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indefinitely</w:t>
      </w:r>
      <w:r w:rsidRPr="4C1D0DD8" w:rsidR="4498E01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Pr="009167B9" w:rsidR="00026436" w:rsidP="4C1D0DD8" w:rsidRDefault="00026436" w14:paraId="6A966DF1" w14:textId="5B9F3AC6">
      <w:pPr>
        <w:pStyle w:val="Normal"/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7DC98A4F" w:rsidP="4C1D0DD8" w:rsidRDefault="7DC98A4F" w14:paraId="3C3688D2" w14:textId="48BE57C8">
      <w:pPr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  <w:r w:rsidRPr="4C1D0DD8" w:rsidR="0075429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NEW BUSINESS</w:t>
      </w:r>
    </w:p>
    <w:p w:rsidR="2E94312D" w:rsidP="4C1D0DD8" w:rsidRDefault="2E94312D" w14:paraId="213B10C3" w14:textId="47A2BBC3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SB 2943 Revising FYS</w:t>
      </w:r>
    </w:p>
    <w:p w:rsidR="2E94312D" w:rsidP="4C1D0DD8" w:rsidRDefault="2E94312D" w14:paraId="13B1B471" w14:textId="652727AA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legislation was read on the floor for the first time.</w:t>
      </w:r>
    </w:p>
    <w:p w:rsidR="2E94312D" w:rsidP="4C1D0DD8" w:rsidRDefault="2E94312D" w14:paraId="75601C94" w14:textId="5ED0BC22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This legislation was steered to PID and steering.</w:t>
      </w:r>
    </w:p>
    <w:p w:rsidR="4C1D0DD8" w:rsidP="4C1D0DD8" w:rsidRDefault="4C1D0DD8" w14:paraId="4AD83003" w14:textId="12FAED19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2E94312D" w:rsidP="4C1D0DD8" w:rsidRDefault="2E94312D" w14:paraId="7E57A9D5" w14:textId="185BF759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SB 2944 Additional powers of the chair.</w:t>
      </w:r>
    </w:p>
    <w:p w:rsidR="2E94312D" w:rsidP="4C1D0DD8" w:rsidRDefault="2E94312D" w14:paraId="73431EED" w14:textId="31BB366A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legislation was read on the floor for the first time.</w:t>
      </w:r>
    </w:p>
    <w:p w:rsidR="2E94312D" w:rsidP="4C1D0DD8" w:rsidRDefault="2E94312D" w14:paraId="6F4BFAD8" w14:textId="67D42430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This legislation was steered to ADP</w:t>
      </w:r>
      <w:r w:rsidRPr="4C1D0DD8" w:rsidR="47CE18D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,</w:t>
      </w: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PID</w:t>
      </w:r>
      <w:r w:rsidRPr="4C1D0DD8" w:rsidR="038CE04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,</w:t>
      </w: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and Steering.</w:t>
      </w:r>
    </w:p>
    <w:p w:rsidR="4C1D0DD8" w:rsidP="4C1D0DD8" w:rsidRDefault="4C1D0DD8" w14:paraId="488D3981" w14:textId="79444AAD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2E94312D" w:rsidP="4C1D0DD8" w:rsidRDefault="2E94312D" w14:paraId="4BED7D05" w14:textId="35EE3216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Business office realignment.</w:t>
      </w:r>
    </w:p>
    <w:p w:rsidR="2E94312D" w:rsidP="4C1D0DD8" w:rsidRDefault="2E94312D" w14:paraId="23CD7B46" w14:textId="4363C7D8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2E94312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The floor was yielded to the chair of B&amp;P to discuss the merits of the request.</w:t>
      </w:r>
    </w:p>
    <w:p w:rsidR="1AE467F9" w:rsidP="4C1D0DD8" w:rsidRDefault="1AE467F9" w14:paraId="48397655" w14:textId="23374A6B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1AE467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Senator Keasling moved to approve the realignment.</w:t>
      </w:r>
    </w:p>
    <w:p w:rsidR="1AE467F9" w:rsidP="4C1D0DD8" w:rsidRDefault="1AE467F9" w14:paraId="5F8BED7F" w14:textId="2D7FA41B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1AE467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Senator Grimms </w:t>
      </w:r>
      <w:r w:rsidRPr="4C1D0DD8" w:rsidR="1AE467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seconde</w:t>
      </w:r>
      <w:r w:rsidRPr="4C1D0DD8" w:rsidR="1AE467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d.</w:t>
      </w:r>
    </w:p>
    <w:p w:rsidR="1AE467F9" w:rsidP="4C1D0DD8" w:rsidRDefault="1AE467F9" w14:paraId="08820459" w14:textId="7D918457">
      <w:pPr>
        <w:pStyle w:val="Normal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4C1D0DD8" w:rsidR="6D04327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On a </w:t>
      </w:r>
      <w:r w:rsidRPr="4C1D0DD8" w:rsidR="1AE467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21-0-0 </w:t>
      </w:r>
      <w:r w:rsidRPr="4C1D0DD8" w:rsidR="2D06A5C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vote the </w:t>
      </w:r>
      <w:r w:rsidRPr="4C1D0DD8" w:rsidR="2D06A5C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alignment</w:t>
      </w:r>
      <w:r w:rsidRPr="4C1D0DD8" w:rsidR="2D06A5C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was </w:t>
      </w:r>
      <w:r w:rsidRPr="4C1D0DD8" w:rsidR="1AE467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approved</w:t>
      </w:r>
    </w:p>
    <w:p w:rsidRPr="009167B9" w:rsidR="00240CDD" w:rsidP="00240CDD" w:rsidRDefault="00240CDD" w14:paraId="18F58BDE" w14:textId="07CDF6D6">
      <w:pPr>
        <w:textAlignment w:val="baseline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7DC98A4F" w:rsidR="00240CD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ANNOUNCEMENTS</w:t>
      </w:r>
    </w:p>
    <w:p w:rsidR="6FFD72F4" w:rsidP="4C1D0DD8" w:rsidRDefault="6FFD72F4" w14:paraId="152BBC56" w14:textId="21F9734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 xml:space="preserve">Senator Hennigar announced that CCSC was hosting their </w:t>
      </w:r>
      <w:r w:rsidRPr="4C1D0DD8" w:rsidR="46E77D67">
        <w:rPr>
          <w:rFonts w:ascii="Times New Roman" w:hAnsi="Times New Roman" w:eastAsia="Times New Roman" w:cs="Times New Roman"/>
        </w:rPr>
        <w:t>Valentine's Day</w:t>
      </w:r>
      <w:r w:rsidRPr="4C1D0DD8" w:rsidR="50E982ED">
        <w:rPr>
          <w:rFonts w:ascii="Times New Roman" w:hAnsi="Times New Roman" w:eastAsia="Times New Roman" w:cs="Times New Roman"/>
        </w:rPr>
        <w:t xml:space="preserve"> dance on </w:t>
      </w:r>
      <w:r w:rsidRPr="4C1D0DD8" w:rsidR="635D8888">
        <w:rPr>
          <w:rFonts w:ascii="Times New Roman" w:hAnsi="Times New Roman" w:eastAsia="Times New Roman" w:cs="Times New Roman"/>
        </w:rPr>
        <w:t>Thursday</w:t>
      </w:r>
      <w:r w:rsidRPr="4C1D0DD8" w:rsidR="50E982ED">
        <w:rPr>
          <w:rFonts w:ascii="Times New Roman" w:hAnsi="Times New Roman" w:eastAsia="Times New Roman" w:cs="Times New Roman"/>
        </w:rPr>
        <w:t xml:space="preserve"> during their normal time.</w:t>
      </w:r>
    </w:p>
    <w:p w:rsidR="50E982ED" w:rsidP="4C1D0DD8" w:rsidRDefault="50E982ED" w14:paraId="1C109282" w14:textId="7ADC259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>Senator Knull announced that he was starting a Canada club for the university.</w:t>
      </w:r>
    </w:p>
    <w:p w:rsidR="50E982ED" w:rsidP="4C1D0DD8" w:rsidRDefault="50E982ED" w14:paraId="51770324" w14:textId="4691EF9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 xml:space="preserve">Senator Grimm announced that </w:t>
      </w:r>
      <w:r w:rsidRPr="4C1D0DD8" w:rsidR="24F68E01">
        <w:rPr>
          <w:rFonts w:ascii="Times New Roman" w:hAnsi="Times New Roman" w:eastAsia="Times New Roman" w:cs="Times New Roman"/>
        </w:rPr>
        <w:t>it was T</w:t>
      </w:r>
      <w:r w:rsidRPr="4C1D0DD8" w:rsidR="50E982ED">
        <w:rPr>
          <w:rFonts w:ascii="Times New Roman" w:hAnsi="Times New Roman" w:eastAsia="Times New Roman" w:cs="Times New Roman"/>
        </w:rPr>
        <w:t xml:space="preserve">urner </w:t>
      </w:r>
      <w:r w:rsidRPr="4C1D0DD8" w:rsidR="600BB257">
        <w:rPr>
          <w:rFonts w:ascii="Times New Roman" w:hAnsi="Times New Roman" w:eastAsia="Times New Roman" w:cs="Times New Roman"/>
        </w:rPr>
        <w:t>S</w:t>
      </w:r>
      <w:r w:rsidRPr="4C1D0DD8" w:rsidR="50E982ED">
        <w:rPr>
          <w:rFonts w:ascii="Times New Roman" w:hAnsi="Times New Roman" w:eastAsia="Times New Roman" w:cs="Times New Roman"/>
        </w:rPr>
        <w:t xml:space="preserve">yndrome </w:t>
      </w:r>
      <w:r w:rsidRPr="4C1D0DD8" w:rsidR="72DCD18E">
        <w:rPr>
          <w:rFonts w:ascii="Times New Roman" w:hAnsi="Times New Roman" w:eastAsia="Times New Roman" w:cs="Times New Roman"/>
        </w:rPr>
        <w:t>A</w:t>
      </w:r>
      <w:r w:rsidRPr="4C1D0DD8" w:rsidR="50E982ED">
        <w:rPr>
          <w:rFonts w:ascii="Times New Roman" w:hAnsi="Times New Roman" w:eastAsia="Times New Roman" w:cs="Times New Roman"/>
        </w:rPr>
        <w:t>wareness</w:t>
      </w:r>
      <w:r w:rsidRPr="4C1D0DD8" w:rsidR="50E982ED">
        <w:rPr>
          <w:rFonts w:ascii="Times New Roman" w:hAnsi="Times New Roman" w:eastAsia="Times New Roman" w:cs="Times New Roman"/>
        </w:rPr>
        <w:t xml:space="preserve"> month. </w:t>
      </w:r>
    </w:p>
    <w:p w:rsidR="50E982ED" w:rsidP="4C1D0DD8" w:rsidRDefault="50E982ED" w14:paraId="3F0B7E39" w14:textId="0221A97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>F</w:t>
      </w:r>
      <w:r w:rsidRPr="4C1D0DD8" w:rsidR="67D1D5C4">
        <w:rPr>
          <w:rFonts w:ascii="Times New Roman" w:hAnsi="Times New Roman" w:eastAsia="Times New Roman" w:cs="Times New Roman"/>
        </w:rPr>
        <w:t>irst-</w:t>
      </w:r>
      <w:r w:rsidRPr="4C1D0DD8" w:rsidR="50E982ED">
        <w:rPr>
          <w:rFonts w:ascii="Times New Roman" w:hAnsi="Times New Roman" w:eastAsia="Times New Roman" w:cs="Times New Roman"/>
        </w:rPr>
        <w:t>Y</w:t>
      </w:r>
      <w:r w:rsidRPr="4C1D0DD8" w:rsidR="66F50FFA">
        <w:rPr>
          <w:rFonts w:ascii="Times New Roman" w:hAnsi="Times New Roman" w:eastAsia="Times New Roman" w:cs="Times New Roman"/>
        </w:rPr>
        <w:t xml:space="preserve">ear </w:t>
      </w:r>
      <w:r w:rsidRPr="4C1D0DD8" w:rsidR="50E982ED">
        <w:rPr>
          <w:rFonts w:ascii="Times New Roman" w:hAnsi="Times New Roman" w:eastAsia="Times New Roman" w:cs="Times New Roman"/>
        </w:rPr>
        <w:t>S</w:t>
      </w:r>
      <w:r w:rsidRPr="4C1D0DD8" w:rsidR="342E404F">
        <w:rPr>
          <w:rFonts w:ascii="Times New Roman" w:hAnsi="Times New Roman" w:eastAsia="Times New Roman" w:cs="Times New Roman"/>
        </w:rPr>
        <w:t>enator</w:t>
      </w:r>
      <w:r w:rsidRPr="4C1D0DD8" w:rsidR="50E982ED">
        <w:rPr>
          <w:rFonts w:ascii="Times New Roman" w:hAnsi="Times New Roman" w:eastAsia="Times New Roman" w:cs="Times New Roman"/>
        </w:rPr>
        <w:t xml:space="preserve"> </w:t>
      </w:r>
      <w:r w:rsidRPr="4C1D0DD8" w:rsidR="2FD85DAB">
        <w:rPr>
          <w:rFonts w:ascii="Times New Roman" w:hAnsi="Times New Roman" w:eastAsia="Times New Roman" w:cs="Times New Roman"/>
        </w:rPr>
        <w:t>M</w:t>
      </w:r>
      <w:r w:rsidRPr="4C1D0DD8" w:rsidR="50E982ED">
        <w:rPr>
          <w:rFonts w:ascii="Times New Roman" w:hAnsi="Times New Roman" w:eastAsia="Times New Roman" w:cs="Times New Roman"/>
        </w:rPr>
        <w:t xml:space="preserve">ackenzie </w:t>
      </w:r>
      <w:r w:rsidRPr="4C1D0DD8" w:rsidR="40957C81">
        <w:rPr>
          <w:rFonts w:ascii="Times New Roman" w:hAnsi="Times New Roman" w:eastAsia="Times New Roman" w:cs="Times New Roman"/>
        </w:rPr>
        <w:t xml:space="preserve">announced that </w:t>
      </w:r>
      <w:r w:rsidRPr="4C1D0DD8" w:rsidR="50E982ED">
        <w:rPr>
          <w:rFonts w:ascii="Times New Roman" w:hAnsi="Times New Roman" w:eastAsia="Times New Roman" w:cs="Times New Roman"/>
        </w:rPr>
        <w:t xml:space="preserve">the </w:t>
      </w:r>
      <w:r w:rsidRPr="4C1D0DD8" w:rsidR="2CDF46CB">
        <w:rPr>
          <w:rFonts w:ascii="Times New Roman" w:hAnsi="Times New Roman" w:eastAsia="Times New Roman" w:cs="Times New Roman"/>
        </w:rPr>
        <w:t>FYS</w:t>
      </w:r>
      <w:r w:rsidRPr="4C1D0DD8" w:rsidR="50E982ED">
        <w:rPr>
          <w:rFonts w:ascii="Times New Roman" w:hAnsi="Times New Roman" w:eastAsia="Times New Roman" w:cs="Times New Roman"/>
        </w:rPr>
        <w:t xml:space="preserve"> </w:t>
      </w:r>
      <w:r w:rsidRPr="4C1D0DD8" w:rsidR="50E982ED">
        <w:rPr>
          <w:rFonts w:ascii="Times New Roman" w:hAnsi="Times New Roman" w:eastAsia="Times New Roman" w:cs="Times New Roman"/>
        </w:rPr>
        <w:t xml:space="preserve">constitutional amendment passed the </w:t>
      </w:r>
      <w:r w:rsidRPr="4C1D0DD8" w:rsidR="36C4BA9C">
        <w:rPr>
          <w:rFonts w:ascii="Times New Roman" w:hAnsi="Times New Roman" w:eastAsia="Times New Roman" w:cs="Times New Roman"/>
        </w:rPr>
        <w:t>First-Year</w:t>
      </w:r>
      <w:r w:rsidRPr="4C1D0DD8" w:rsidR="50E982ED">
        <w:rPr>
          <w:rFonts w:ascii="Times New Roman" w:hAnsi="Times New Roman" w:eastAsia="Times New Roman" w:cs="Times New Roman"/>
        </w:rPr>
        <w:t xml:space="preserve"> </w:t>
      </w:r>
      <w:r w:rsidRPr="4C1D0DD8" w:rsidR="522F4427">
        <w:rPr>
          <w:rFonts w:ascii="Times New Roman" w:hAnsi="Times New Roman" w:eastAsia="Times New Roman" w:cs="Times New Roman"/>
        </w:rPr>
        <w:t>S</w:t>
      </w:r>
      <w:r w:rsidRPr="4C1D0DD8" w:rsidR="50E982ED">
        <w:rPr>
          <w:rFonts w:ascii="Times New Roman" w:hAnsi="Times New Roman" w:eastAsia="Times New Roman" w:cs="Times New Roman"/>
        </w:rPr>
        <w:t xml:space="preserve">enate and would be on the </w:t>
      </w:r>
      <w:r w:rsidRPr="4C1D0DD8" w:rsidR="2A54B6BC">
        <w:rPr>
          <w:rFonts w:ascii="Times New Roman" w:hAnsi="Times New Roman" w:eastAsia="Times New Roman" w:cs="Times New Roman"/>
        </w:rPr>
        <w:t>docket</w:t>
      </w:r>
      <w:r w:rsidRPr="4C1D0DD8" w:rsidR="50E982ED">
        <w:rPr>
          <w:rFonts w:ascii="Times New Roman" w:hAnsi="Times New Roman" w:eastAsia="Times New Roman" w:cs="Times New Roman"/>
        </w:rPr>
        <w:t xml:space="preserve"> next week.</w:t>
      </w:r>
    </w:p>
    <w:p w:rsidR="50E982ED" w:rsidP="4C1D0DD8" w:rsidRDefault="50E982ED" w14:paraId="27B7A6EB" w14:textId="62EA2A1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 xml:space="preserve">Senator Saint announced </w:t>
      </w:r>
      <w:r w:rsidRPr="4C1D0DD8" w:rsidR="08345F1C">
        <w:rPr>
          <w:rFonts w:ascii="Times New Roman" w:hAnsi="Times New Roman" w:eastAsia="Times New Roman" w:cs="Times New Roman"/>
        </w:rPr>
        <w:t xml:space="preserve">that </w:t>
      </w:r>
      <w:r w:rsidRPr="4C1D0DD8" w:rsidR="50E982ED">
        <w:rPr>
          <w:rFonts w:ascii="Times New Roman" w:hAnsi="Times New Roman" w:eastAsia="Times New Roman" w:cs="Times New Roman"/>
        </w:rPr>
        <w:t xml:space="preserve">TPUSA tomorrow was hosting the CO2 commission in the </w:t>
      </w:r>
      <w:r w:rsidRPr="4C1D0DD8" w:rsidR="1CA666CE">
        <w:rPr>
          <w:rFonts w:ascii="Times New Roman" w:hAnsi="Times New Roman" w:eastAsia="Times New Roman" w:cs="Times New Roman"/>
        </w:rPr>
        <w:t xml:space="preserve">union center </w:t>
      </w:r>
      <w:r w:rsidRPr="4C1D0DD8" w:rsidR="50E982ED">
        <w:rPr>
          <w:rFonts w:ascii="Times New Roman" w:hAnsi="Times New Roman" w:eastAsia="Times New Roman" w:cs="Times New Roman"/>
        </w:rPr>
        <w:t xml:space="preserve">ballroom. </w:t>
      </w:r>
    </w:p>
    <w:p w:rsidR="50E982ED" w:rsidP="4C1D0DD8" w:rsidRDefault="50E982ED" w14:paraId="58E8DA85" w14:textId="61AAF29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>President Murfitt announced that he was not creating the enrollment cliff ad-hoc committee and encouraged concerned senators to have discussions with himself.</w:t>
      </w:r>
    </w:p>
    <w:p w:rsidR="50E982ED" w:rsidP="4C1D0DD8" w:rsidRDefault="50E982ED" w14:paraId="3A987B00" w14:textId="59D92AB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vertAlign w:val="superscript"/>
        </w:rPr>
      </w:pPr>
      <w:r w:rsidRPr="4C1D0DD8" w:rsidR="50E982ED">
        <w:rPr>
          <w:rFonts w:ascii="Times New Roman" w:hAnsi="Times New Roman" w:eastAsia="Times New Roman" w:cs="Times New Roman"/>
        </w:rPr>
        <w:t xml:space="preserve">Senator </w:t>
      </w:r>
      <w:r w:rsidRPr="4C1D0DD8" w:rsidR="07B88E81">
        <w:rPr>
          <w:rFonts w:ascii="Times New Roman" w:hAnsi="Times New Roman" w:eastAsia="Times New Roman" w:cs="Times New Roman"/>
        </w:rPr>
        <w:t>Worcester</w:t>
      </w:r>
      <w:r w:rsidRPr="4C1D0DD8" w:rsidR="50E982ED">
        <w:rPr>
          <w:rFonts w:ascii="Times New Roman" w:hAnsi="Times New Roman" w:eastAsia="Times New Roman" w:cs="Times New Roman"/>
        </w:rPr>
        <w:t xml:space="preserve"> </w:t>
      </w:r>
      <w:r w:rsidRPr="4C1D0DD8" w:rsidR="1CBB40F8">
        <w:rPr>
          <w:rFonts w:ascii="Times New Roman" w:hAnsi="Times New Roman" w:eastAsia="Times New Roman" w:cs="Times New Roman"/>
        </w:rPr>
        <w:t>March</w:t>
      </w:r>
      <w:r w:rsidRPr="4C1D0DD8" w:rsidR="50E982ED">
        <w:rPr>
          <w:rFonts w:ascii="Times New Roman" w:hAnsi="Times New Roman" w:eastAsia="Times New Roman" w:cs="Times New Roman"/>
        </w:rPr>
        <w:t xml:space="preserve"> 9</w:t>
      </w:r>
      <w:r w:rsidRPr="4C1D0DD8" w:rsidR="50E982ED">
        <w:rPr>
          <w:rFonts w:ascii="Times New Roman" w:hAnsi="Times New Roman" w:eastAsia="Times New Roman" w:cs="Times New Roman"/>
          <w:vertAlign w:val="superscript"/>
        </w:rPr>
        <w:t>th</w:t>
      </w:r>
      <w:r w:rsidRPr="4C1D0DD8" w:rsidR="50E982ED">
        <w:rPr>
          <w:rFonts w:ascii="Times New Roman" w:hAnsi="Times New Roman" w:eastAsia="Times New Roman" w:cs="Times New Roman"/>
        </w:rPr>
        <w:t xml:space="preserve"> and 10</w:t>
      </w:r>
      <w:r w:rsidRPr="4C1D0DD8" w:rsidR="50E982ED">
        <w:rPr>
          <w:rFonts w:ascii="Times New Roman" w:hAnsi="Times New Roman" w:eastAsia="Times New Roman" w:cs="Times New Roman"/>
          <w:vertAlign w:val="superscript"/>
        </w:rPr>
        <w:t>th</w:t>
      </w:r>
      <w:r w:rsidRPr="4C1D0DD8" w:rsidR="52B37649">
        <w:rPr>
          <w:rFonts w:ascii="Times New Roman" w:hAnsi="Times New Roman" w:eastAsia="Times New Roman" w:cs="Times New Roman"/>
          <w:vertAlign w:val="superscript"/>
        </w:rPr>
        <w:t xml:space="preserve"> </w:t>
      </w:r>
    </w:p>
    <w:p w:rsidR="50E982ED" w:rsidP="4C1D0DD8" w:rsidRDefault="50E982ED" w14:paraId="6E9B05A8" w14:textId="4DFDB47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E982ED">
        <w:rPr>
          <w:rFonts w:ascii="Times New Roman" w:hAnsi="Times New Roman" w:eastAsia="Times New Roman" w:cs="Times New Roman"/>
        </w:rPr>
        <w:t xml:space="preserve">Senator Hulen announced </w:t>
      </w:r>
      <w:r w:rsidRPr="4C1D0DD8" w:rsidR="27590769">
        <w:rPr>
          <w:rFonts w:ascii="Times New Roman" w:hAnsi="Times New Roman" w:eastAsia="Times New Roman" w:cs="Times New Roman"/>
        </w:rPr>
        <w:t xml:space="preserve">that </w:t>
      </w:r>
      <w:r w:rsidRPr="4C1D0DD8" w:rsidR="3B95AF1A">
        <w:rPr>
          <w:rFonts w:ascii="Times New Roman" w:hAnsi="Times New Roman" w:eastAsia="Times New Roman" w:cs="Times New Roman"/>
        </w:rPr>
        <w:t>resources for an unfortunate event</w:t>
      </w:r>
      <w:r w:rsidRPr="4C1D0DD8" w:rsidR="2AB6D8FE">
        <w:rPr>
          <w:rFonts w:ascii="Times New Roman" w:hAnsi="Times New Roman" w:eastAsia="Times New Roman" w:cs="Times New Roman"/>
        </w:rPr>
        <w:t xml:space="preserve"> </w:t>
      </w:r>
      <w:r w:rsidRPr="4C1D0DD8" w:rsidR="2AB6D8FE">
        <w:rPr>
          <w:rFonts w:ascii="Times New Roman" w:hAnsi="Times New Roman" w:eastAsia="Times New Roman" w:cs="Times New Roman"/>
        </w:rPr>
        <w:t>would b</w:t>
      </w:r>
      <w:r w:rsidRPr="4C1D0DD8" w:rsidR="2AB6D8FE">
        <w:rPr>
          <w:rFonts w:ascii="Times New Roman" w:hAnsi="Times New Roman" w:eastAsia="Times New Roman" w:cs="Times New Roman"/>
        </w:rPr>
        <w:t>e circulated</w:t>
      </w:r>
      <w:r w:rsidRPr="4C1D0DD8" w:rsidR="3F0E8FF5">
        <w:rPr>
          <w:rFonts w:ascii="Times New Roman" w:hAnsi="Times New Roman" w:eastAsia="Times New Roman" w:cs="Times New Roman"/>
        </w:rPr>
        <w:t>.</w:t>
      </w:r>
    </w:p>
    <w:p w:rsidR="506D3A7F" w:rsidP="4C1D0DD8" w:rsidRDefault="506D3A7F" w14:paraId="6C896999" w14:textId="4BD82B3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506D3A7F">
        <w:rPr>
          <w:rFonts w:ascii="Times New Roman" w:hAnsi="Times New Roman" w:eastAsia="Times New Roman" w:cs="Times New Roman"/>
        </w:rPr>
        <w:t>Dean Oneil offered resources for support due to a recent unfortunate event</w:t>
      </w:r>
      <w:r w:rsidRPr="4C1D0DD8" w:rsidR="092FBB6F">
        <w:rPr>
          <w:rFonts w:ascii="Times New Roman" w:hAnsi="Times New Roman" w:eastAsia="Times New Roman" w:cs="Times New Roman"/>
        </w:rPr>
        <w:t>.</w:t>
      </w:r>
    </w:p>
    <w:p w:rsidR="092FBB6F" w:rsidP="4C1D0DD8" w:rsidRDefault="092FBB6F" w14:paraId="106EED03" w14:textId="7EF00A8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  <w:r w:rsidRPr="4C1D0DD8" w:rsidR="092FBB6F">
        <w:rPr>
          <w:rFonts w:ascii="Times New Roman" w:hAnsi="Times New Roman" w:eastAsia="Times New Roman" w:cs="Times New Roman"/>
        </w:rPr>
        <w:t xml:space="preserve">Senator Schliebe announced that he was working on an enrollment resolution and wanted different </w:t>
      </w:r>
      <w:r w:rsidRPr="4C1D0DD8" w:rsidR="5BC20930">
        <w:rPr>
          <w:rFonts w:ascii="Times New Roman" w:hAnsi="Times New Roman" w:eastAsia="Times New Roman" w:cs="Times New Roman"/>
        </w:rPr>
        <w:t>Senator's</w:t>
      </w:r>
      <w:r w:rsidRPr="4C1D0DD8" w:rsidR="092FBB6F">
        <w:rPr>
          <w:rFonts w:ascii="Times New Roman" w:hAnsi="Times New Roman" w:eastAsia="Times New Roman" w:cs="Times New Roman"/>
        </w:rPr>
        <w:t xml:space="preserve"> input.</w:t>
      </w:r>
    </w:p>
    <w:p w:rsidR="4C1D0DD8" w:rsidP="4C1D0DD8" w:rsidRDefault="4C1D0DD8" w14:paraId="5F1E1FB1" w14:textId="7854433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4C1D0DD8" w:rsidP="4C1D0DD8" w:rsidRDefault="4C1D0DD8" w14:paraId="2D9D65AF" w14:textId="32F9CD5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Pr="009167B9" w:rsidR="002033FC" w:rsidP="002033FC" w:rsidRDefault="002033FC" w14:paraId="417FC179" w14:textId="1923410C">
      <w:pPr>
        <w:textAlignment w:val="baseline"/>
        <w:rPr>
          <w:rFonts w:ascii="Times New Roman" w:hAnsi="Times New Roman" w:eastAsia="Times New Roman" w:cs="Times New Roman"/>
        </w:rPr>
      </w:pPr>
      <w:r w:rsidRPr="4C1D0DD8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4C1D0DD8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4C1D0DD8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4C1D0DD8" w:rsidR="00EE439C">
        <w:rPr>
          <w:rFonts w:ascii="Times New Roman" w:hAnsi="Times New Roman" w:eastAsia="Times New Roman" w:cs="Times New Roman"/>
        </w:rPr>
        <w:t xml:space="preserve">at </w:t>
      </w:r>
      <w:r w:rsidRPr="4C1D0DD8" w:rsidR="744ACA2D">
        <w:rPr>
          <w:rFonts w:ascii="Times New Roman" w:hAnsi="Times New Roman" w:eastAsia="Times New Roman" w:cs="Times New Roman"/>
        </w:rPr>
        <w:t>10:</w:t>
      </w:r>
      <w:r w:rsidRPr="4C1D0DD8" w:rsidR="6F5C41AF">
        <w:rPr>
          <w:rFonts w:ascii="Times New Roman" w:hAnsi="Times New Roman" w:eastAsia="Times New Roman" w:cs="Times New Roman"/>
        </w:rPr>
        <w:t>44</w:t>
      </w:r>
      <w:r w:rsidRPr="4C1D0DD8" w:rsidR="00EE439C">
        <w:rPr>
          <w:rFonts w:ascii="Times New Roman" w:hAnsi="Times New Roman" w:eastAsia="Times New Roman" w:cs="Times New Roman"/>
        </w:rPr>
        <w:t>p.m.</w:t>
      </w:r>
      <w:r w:rsidRPr="4C1D0DD8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4C1D0DD8" w:rsidR="6DB35E4E">
        <w:rPr>
          <w:rFonts w:ascii="Times New Roman" w:hAnsi="Times New Roman" w:eastAsia="Times New Roman" w:cs="Times New Roman"/>
          <w:color w:val="000000" w:themeColor="text1" w:themeTint="FF" w:themeShade="FF"/>
        </w:rPr>
        <w:t>February</w:t>
      </w:r>
      <w:r w:rsidRPr="4C1D0DD8" w:rsidR="00C22D7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4C1D0DD8" w:rsidR="2B04B49F">
        <w:rPr>
          <w:rFonts w:ascii="Times New Roman" w:hAnsi="Times New Roman" w:eastAsia="Times New Roman" w:cs="Times New Roman"/>
          <w:color w:val="000000" w:themeColor="text1" w:themeTint="FF" w:themeShade="FF"/>
        </w:rPr>
        <w:t>20</w:t>
      </w:r>
      <w:r w:rsidRPr="4C1D0DD8" w:rsidR="00272C18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4C1D0DD8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202</w:t>
      </w:r>
      <w:r w:rsidRPr="4C1D0DD8" w:rsidR="6EEB1653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4C1D0DD8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at 7:00 p.m. in the Union Senate Chambers Room 221. 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00A1389C" w:rsidRDefault="00E74626" w14:paraId="68B9A1CC" w14:textId="4064B0AB">
      <w:pPr>
        <w:jc w:val="right"/>
        <w:textAlignment w:val="baseline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Rylan Knopp</w:t>
      </w:r>
    </w:p>
    <w:p w:rsidRPr="00546016" w:rsidR="00A1389C" w:rsidP="6FFD72F4" w:rsidRDefault="00A1389C" w14:paraId="619CB056" w14:textId="17B9184D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6FFD72F4" w:rsidR="00A1389C">
        <w:rPr>
          <w:rFonts w:ascii="Times New Roman" w:hAnsi="Times New Roman" w:eastAsia="Times New Roman" w:cs="Times New Roman"/>
        </w:rPr>
        <w:t>Chief of Legislative Affairs 1</w:t>
      </w:r>
      <w:r w:rsidRPr="6FFD72F4" w:rsidR="00E74626">
        <w:rPr>
          <w:rFonts w:ascii="Times New Roman" w:hAnsi="Times New Roman" w:eastAsia="Times New Roman" w:cs="Times New Roman"/>
        </w:rPr>
        <w:t>1</w:t>
      </w:r>
      <w:r w:rsidRPr="6FFD72F4" w:rsidR="67722AB3">
        <w:rPr>
          <w:rFonts w:ascii="Times New Roman" w:hAnsi="Times New Roman" w:eastAsia="Times New Roman" w:cs="Times New Roman"/>
        </w:rPr>
        <w:t>1</w:t>
      </w:r>
      <w:r w:rsidRPr="6FFD72F4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6FFD72F4" w:rsidR="00A1389C">
        <w:rPr>
          <w:rFonts w:ascii="Times New Roman" w:hAnsi="Times New Roman" w:eastAsia="Times New Roman" w:cs="Times New Roman"/>
        </w:rPr>
        <w:t xml:space="preserve"> Administration</w:t>
      </w:r>
    </w:p>
    <w:p w:rsidRPr="00D713F1" w:rsidR="00D713F1" w:rsidP="00A1389C" w:rsidRDefault="009167B9" w14:paraId="697BC130" w14:textId="3E9D96CE">
      <w:pPr>
        <w:jc w:val="right"/>
        <w:textAlignment w:val="baseline"/>
        <w:rPr>
          <w:rFonts w:ascii="Times New Roman" w:hAnsi="Times New Roman" w:eastAsia="Times New Roman" w:cs="Times New Roman"/>
          <w:bCs/>
          <w:i/>
          <w:iCs/>
        </w:rPr>
      </w:pPr>
      <w:r>
        <w:rPr>
          <w:rFonts w:ascii="Times New Roman" w:hAnsi="Times New Roman" w:eastAsia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Keasling</w:t>
      </w:r>
      <w:proofErr w:type="spellEnd"/>
      <w:r>
        <w:rPr>
          <w:rFonts w:ascii="Times New Roman" w:hAnsi="Times New Roman" w:eastAsia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Hennigar</w:t>
      </w:r>
      <w:proofErr w:type="spellEnd"/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41D60"/>
    <w:rsid w:val="00D42A57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47DE"/>
    <w:rsid w:val="00FF750E"/>
    <w:rsid w:val="010E7768"/>
    <w:rsid w:val="010EF1DA"/>
    <w:rsid w:val="013445CF"/>
    <w:rsid w:val="014014A5"/>
    <w:rsid w:val="01C10831"/>
    <w:rsid w:val="01DBD9BD"/>
    <w:rsid w:val="022147BD"/>
    <w:rsid w:val="025F30DF"/>
    <w:rsid w:val="0264A8F0"/>
    <w:rsid w:val="026B56ED"/>
    <w:rsid w:val="028F725D"/>
    <w:rsid w:val="02B34FAC"/>
    <w:rsid w:val="02C9250B"/>
    <w:rsid w:val="0310A988"/>
    <w:rsid w:val="034F3A47"/>
    <w:rsid w:val="0374585D"/>
    <w:rsid w:val="037D9CC5"/>
    <w:rsid w:val="038CE040"/>
    <w:rsid w:val="03983965"/>
    <w:rsid w:val="03A4AD4D"/>
    <w:rsid w:val="03C5DB44"/>
    <w:rsid w:val="0424BFD2"/>
    <w:rsid w:val="04888E99"/>
    <w:rsid w:val="04A7283B"/>
    <w:rsid w:val="04AA86C5"/>
    <w:rsid w:val="04EA2B25"/>
    <w:rsid w:val="04EAB0DB"/>
    <w:rsid w:val="04F3DEAA"/>
    <w:rsid w:val="0522D1A2"/>
    <w:rsid w:val="0528F0CB"/>
    <w:rsid w:val="05361883"/>
    <w:rsid w:val="053BBA26"/>
    <w:rsid w:val="0596C8D0"/>
    <w:rsid w:val="05A6738C"/>
    <w:rsid w:val="05B358E2"/>
    <w:rsid w:val="05B83496"/>
    <w:rsid w:val="05BE1AF2"/>
    <w:rsid w:val="05C60878"/>
    <w:rsid w:val="0614B3C9"/>
    <w:rsid w:val="06281B29"/>
    <w:rsid w:val="062EFDB8"/>
    <w:rsid w:val="06370762"/>
    <w:rsid w:val="063C0876"/>
    <w:rsid w:val="0679844D"/>
    <w:rsid w:val="06873E43"/>
    <w:rsid w:val="06E977A7"/>
    <w:rsid w:val="071CA74C"/>
    <w:rsid w:val="073ABCBB"/>
    <w:rsid w:val="07628E85"/>
    <w:rsid w:val="0762E380"/>
    <w:rsid w:val="0792648E"/>
    <w:rsid w:val="07B3D3F2"/>
    <w:rsid w:val="07B88E81"/>
    <w:rsid w:val="0821CBE7"/>
    <w:rsid w:val="08230EA4"/>
    <w:rsid w:val="08345F1C"/>
    <w:rsid w:val="083ACC0B"/>
    <w:rsid w:val="0874C471"/>
    <w:rsid w:val="08F5BBB4"/>
    <w:rsid w:val="0925278C"/>
    <w:rsid w:val="09266577"/>
    <w:rsid w:val="092FBB6F"/>
    <w:rsid w:val="0933047E"/>
    <w:rsid w:val="093AA414"/>
    <w:rsid w:val="094ADEF6"/>
    <w:rsid w:val="09513D8B"/>
    <w:rsid w:val="09D28253"/>
    <w:rsid w:val="09D69C6C"/>
    <w:rsid w:val="09E86139"/>
    <w:rsid w:val="0A021257"/>
    <w:rsid w:val="0A3F0B56"/>
    <w:rsid w:val="0A54480E"/>
    <w:rsid w:val="0A869760"/>
    <w:rsid w:val="0A8CB1C1"/>
    <w:rsid w:val="0ABB3C13"/>
    <w:rsid w:val="0AC1F08C"/>
    <w:rsid w:val="0ACE42D7"/>
    <w:rsid w:val="0B02F9BE"/>
    <w:rsid w:val="0B070C72"/>
    <w:rsid w:val="0B0F165F"/>
    <w:rsid w:val="0B5043FE"/>
    <w:rsid w:val="0B596CA9"/>
    <w:rsid w:val="0B705C75"/>
    <w:rsid w:val="0B7D0D51"/>
    <w:rsid w:val="0B8DE20B"/>
    <w:rsid w:val="0BD742DD"/>
    <w:rsid w:val="0BEE05A3"/>
    <w:rsid w:val="0BEF993D"/>
    <w:rsid w:val="0C0232D1"/>
    <w:rsid w:val="0C3549FC"/>
    <w:rsid w:val="0C41104E"/>
    <w:rsid w:val="0C563E28"/>
    <w:rsid w:val="0C5C1E12"/>
    <w:rsid w:val="0C6F55D3"/>
    <w:rsid w:val="0C8767F0"/>
    <w:rsid w:val="0C8CE28D"/>
    <w:rsid w:val="0CA10F03"/>
    <w:rsid w:val="0CC71100"/>
    <w:rsid w:val="0D0CEA12"/>
    <w:rsid w:val="0D6EB213"/>
    <w:rsid w:val="0D89E48D"/>
    <w:rsid w:val="0DB7B25A"/>
    <w:rsid w:val="0E0930A3"/>
    <w:rsid w:val="0E23EA57"/>
    <w:rsid w:val="0E3F86AE"/>
    <w:rsid w:val="0E645DEB"/>
    <w:rsid w:val="0E6D808A"/>
    <w:rsid w:val="0E8A71F7"/>
    <w:rsid w:val="0E9B05F1"/>
    <w:rsid w:val="0EC71328"/>
    <w:rsid w:val="0ED2648C"/>
    <w:rsid w:val="0ED8E8C4"/>
    <w:rsid w:val="0ED9BDEE"/>
    <w:rsid w:val="0EEBC536"/>
    <w:rsid w:val="0F170A11"/>
    <w:rsid w:val="0F6C8692"/>
    <w:rsid w:val="0FB5CD59"/>
    <w:rsid w:val="0FD4F05B"/>
    <w:rsid w:val="0FDEB002"/>
    <w:rsid w:val="10090331"/>
    <w:rsid w:val="100A4BAC"/>
    <w:rsid w:val="10116EFF"/>
    <w:rsid w:val="10133422"/>
    <w:rsid w:val="10215CE1"/>
    <w:rsid w:val="1047B859"/>
    <w:rsid w:val="10745FF5"/>
    <w:rsid w:val="10773190"/>
    <w:rsid w:val="10818FC8"/>
    <w:rsid w:val="1084ECE9"/>
    <w:rsid w:val="10A02382"/>
    <w:rsid w:val="10A475B0"/>
    <w:rsid w:val="10C34799"/>
    <w:rsid w:val="10D06B4E"/>
    <w:rsid w:val="1108BB1F"/>
    <w:rsid w:val="112300D2"/>
    <w:rsid w:val="113C6E02"/>
    <w:rsid w:val="11AC7CB0"/>
    <w:rsid w:val="11C5D092"/>
    <w:rsid w:val="12181AE2"/>
    <w:rsid w:val="122B77D3"/>
    <w:rsid w:val="124459E3"/>
    <w:rsid w:val="1248A534"/>
    <w:rsid w:val="126D9285"/>
    <w:rsid w:val="12854331"/>
    <w:rsid w:val="1291A945"/>
    <w:rsid w:val="1298B537"/>
    <w:rsid w:val="12BB9D7D"/>
    <w:rsid w:val="12BCD48C"/>
    <w:rsid w:val="12F4E346"/>
    <w:rsid w:val="12FA8053"/>
    <w:rsid w:val="1329DAE3"/>
    <w:rsid w:val="132A770F"/>
    <w:rsid w:val="1335D0CF"/>
    <w:rsid w:val="1349A881"/>
    <w:rsid w:val="1367EDBD"/>
    <w:rsid w:val="1368EC89"/>
    <w:rsid w:val="1373C376"/>
    <w:rsid w:val="137EB275"/>
    <w:rsid w:val="139BCFF4"/>
    <w:rsid w:val="13A54154"/>
    <w:rsid w:val="13BCCA10"/>
    <w:rsid w:val="1415B2E0"/>
    <w:rsid w:val="14881756"/>
    <w:rsid w:val="1490B3A7"/>
    <w:rsid w:val="14A1B9E9"/>
    <w:rsid w:val="14B3D01C"/>
    <w:rsid w:val="14C86983"/>
    <w:rsid w:val="14F7898D"/>
    <w:rsid w:val="151699B1"/>
    <w:rsid w:val="15213C99"/>
    <w:rsid w:val="1528822D"/>
    <w:rsid w:val="15562205"/>
    <w:rsid w:val="155A3C8D"/>
    <w:rsid w:val="15A9D3CD"/>
    <w:rsid w:val="15AFA1EA"/>
    <w:rsid w:val="15D31CF6"/>
    <w:rsid w:val="15E79AA9"/>
    <w:rsid w:val="16042025"/>
    <w:rsid w:val="1618B4E1"/>
    <w:rsid w:val="1644E2DD"/>
    <w:rsid w:val="1673AE28"/>
    <w:rsid w:val="16BA0950"/>
    <w:rsid w:val="16C3B5D2"/>
    <w:rsid w:val="16C5E010"/>
    <w:rsid w:val="16E8DEDF"/>
    <w:rsid w:val="1704F61D"/>
    <w:rsid w:val="170F2E45"/>
    <w:rsid w:val="170F6506"/>
    <w:rsid w:val="1720F85A"/>
    <w:rsid w:val="17A625EE"/>
    <w:rsid w:val="17B14D47"/>
    <w:rsid w:val="17B9400D"/>
    <w:rsid w:val="17E544AD"/>
    <w:rsid w:val="17EF5005"/>
    <w:rsid w:val="1818FC73"/>
    <w:rsid w:val="185F8D30"/>
    <w:rsid w:val="18654C3B"/>
    <w:rsid w:val="186CCA3D"/>
    <w:rsid w:val="18F49DF5"/>
    <w:rsid w:val="18FC3004"/>
    <w:rsid w:val="18FCD2C2"/>
    <w:rsid w:val="19188A94"/>
    <w:rsid w:val="191ACDE6"/>
    <w:rsid w:val="193C2C0B"/>
    <w:rsid w:val="198326CB"/>
    <w:rsid w:val="19912BF6"/>
    <w:rsid w:val="199F147C"/>
    <w:rsid w:val="19D3A36C"/>
    <w:rsid w:val="1A1336D4"/>
    <w:rsid w:val="1A1ABA96"/>
    <w:rsid w:val="1A1B2A11"/>
    <w:rsid w:val="1A3618FC"/>
    <w:rsid w:val="1A3A8EBC"/>
    <w:rsid w:val="1A733B1C"/>
    <w:rsid w:val="1A8475C9"/>
    <w:rsid w:val="1A967508"/>
    <w:rsid w:val="1AAE5AA8"/>
    <w:rsid w:val="1AD5E041"/>
    <w:rsid w:val="1AE467F9"/>
    <w:rsid w:val="1AF0E131"/>
    <w:rsid w:val="1AF17CA4"/>
    <w:rsid w:val="1AFF2BA3"/>
    <w:rsid w:val="1B005AC0"/>
    <w:rsid w:val="1B676ED9"/>
    <w:rsid w:val="1BB6C7A1"/>
    <w:rsid w:val="1BB9E9C9"/>
    <w:rsid w:val="1BD1A0A8"/>
    <w:rsid w:val="1BE21CC9"/>
    <w:rsid w:val="1BFDAC36"/>
    <w:rsid w:val="1C1D01D4"/>
    <w:rsid w:val="1C6075CB"/>
    <w:rsid w:val="1C6937FE"/>
    <w:rsid w:val="1C86B515"/>
    <w:rsid w:val="1C96E8AD"/>
    <w:rsid w:val="1C9EAB72"/>
    <w:rsid w:val="1CA666CE"/>
    <w:rsid w:val="1CBB40F8"/>
    <w:rsid w:val="1CBBA0C8"/>
    <w:rsid w:val="1D0F2079"/>
    <w:rsid w:val="1D1198DF"/>
    <w:rsid w:val="1D1E164A"/>
    <w:rsid w:val="1D4C4B38"/>
    <w:rsid w:val="1D8BD04B"/>
    <w:rsid w:val="1D96D147"/>
    <w:rsid w:val="1DC3FDDA"/>
    <w:rsid w:val="1E2C649B"/>
    <w:rsid w:val="1E5DC8A3"/>
    <w:rsid w:val="1E9CBDDF"/>
    <w:rsid w:val="1EC2FC6E"/>
    <w:rsid w:val="1EE4A040"/>
    <w:rsid w:val="1EE6011C"/>
    <w:rsid w:val="1EE9DFB8"/>
    <w:rsid w:val="1F026628"/>
    <w:rsid w:val="1F0D36D4"/>
    <w:rsid w:val="1F25A996"/>
    <w:rsid w:val="1F54C9C6"/>
    <w:rsid w:val="1F66C4DE"/>
    <w:rsid w:val="1F8347BE"/>
    <w:rsid w:val="1FB243A3"/>
    <w:rsid w:val="1FBF44E1"/>
    <w:rsid w:val="1FF0AAE4"/>
    <w:rsid w:val="1FF373DC"/>
    <w:rsid w:val="1FF6A10E"/>
    <w:rsid w:val="200F032C"/>
    <w:rsid w:val="20849104"/>
    <w:rsid w:val="20B1F4FD"/>
    <w:rsid w:val="20CC8277"/>
    <w:rsid w:val="20D72F9A"/>
    <w:rsid w:val="20E0E6EE"/>
    <w:rsid w:val="20ECD5B2"/>
    <w:rsid w:val="2133E6EE"/>
    <w:rsid w:val="2187876C"/>
    <w:rsid w:val="21EB811F"/>
    <w:rsid w:val="21F3553F"/>
    <w:rsid w:val="22266334"/>
    <w:rsid w:val="2239B807"/>
    <w:rsid w:val="223B2BD2"/>
    <w:rsid w:val="224788F1"/>
    <w:rsid w:val="22543DF5"/>
    <w:rsid w:val="2264BFD0"/>
    <w:rsid w:val="22661251"/>
    <w:rsid w:val="22699839"/>
    <w:rsid w:val="2273ACBD"/>
    <w:rsid w:val="22D02F9B"/>
    <w:rsid w:val="22D636EA"/>
    <w:rsid w:val="23134BE6"/>
    <w:rsid w:val="2330AFEF"/>
    <w:rsid w:val="2345A3DF"/>
    <w:rsid w:val="235CF048"/>
    <w:rsid w:val="2377C4BD"/>
    <w:rsid w:val="238253F3"/>
    <w:rsid w:val="238C2755"/>
    <w:rsid w:val="23A03C66"/>
    <w:rsid w:val="23A732DD"/>
    <w:rsid w:val="23B60BA7"/>
    <w:rsid w:val="23C37A42"/>
    <w:rsid w:val="241F72F3"/>
    <w:rsid w:val="242E0C7B"/>
    <w:rsid w:val="24705D89"/>
    <w:rsid w:val="2479019B"/>
    <w:rsid w:val="24A96857"/>
    <w:rsid w:val="24C5C742"/>
    <w:rsid w:val="24D8F2B6"/>
    <w:rsid w:val="24E2C234"/>
    <w:rsid w:val="24F20213"/>
    <w:rsid w:val="24F68E01"/>
    <w:rsid w:val="253AB967"/>
    <w:rsid w:val="259BE3A8"/>
    <w:rsid w:val="25AFC6DD"/>
    <w:rsid w:val="25C4E2EF"/>
    <w:rsid w:val="25C74C61"/>
    <w:rsid w:val="25CC768E"/>
    <w:rsid w:val="2607FD1B"/>
    <w:rsid w:val="262A5076"/>
    <w:rsid w:val="264512F9"/>
    <w:rsid w:val="264C6B6F"/>
    <w:rsid w:val="265400F3"/>
    <w:rsid w:val="266FA618"/>
    <w:rsid w:val="2672E6C1"/>
    <w:rsid w:val="2673983A"/>
    <w:rsid w:val="267D38BA"/>
    <w:rsid w:val="26A429E6"/>
    <w:rsid w:val="26BA0867"/>
    <w:rsid w:val="27047F29"/>
    <w:rsid w:val="2716752B"/>
    <w:rsid w:val="273830F3"/>
    <w:rsid w:val="27590769"/>
    <w:rsid w:val="2759873A"/>
    <w:rsid w:val="27A755C0"/>
    <w:rsid w:val="27CDEEBB"/>
    <w:rsid w:val="27CE7170"/>
    <w:rsid w:val="27DE83EB"/>
    <w:rsid w:val="28047594"/>
    <w:rsid w:val="281A1511"/>
    <w:rsid w:val="2829A2D5"/>
    <w:rsid w:val="283B4BD8"/>
    <w:rsid w:val="28448983"/>
    <w:rsid w:val="28A67C50"/>
    <w:rsid w:val="28A74FC9"/>
    <w:rsid w:val="28EEBF2D"/>
    <w:rsid w:val="28F13D27"/>
    <w:rsid w:val="28F1A429"/>
    <w:rsid w:val="28F5579B"/>
    <w:rsid w:val="28FF3DCB"/>
    <w:rsid w:val="29205FB0"/>
    <w:rsid w:val="292A7DFC"/>
    <w:rsid w:val="294B0638"/>
    <w:rsid w:val="29562B3D"/>
    <w:rsid w:val="29582130"/>
    <w:rsid w:val="29781AC6"/>
    <w:rsid w:val="2978FEFB"/>
    <w:rsid w:val="29AC7F57"/>
    <w:rsid w:val="29C57336"/>
    <w:rsid w:val="29E1CE3D"/>
    <w:rsid w:val="2A2F6448"/>
    <w:rsid w:val="2A54B6BC"/>
    <w:rsid w:val="2A63DF80"/>
    <w:rsid w:val="2A74BEAE"/>
    <w:rsid w:val="2A756E2A"/>
    <w:rsid w:val="2A8D18F6"/>
    <w:rsid w:val="2AA0F191"/>
    <w:rsid w:val="2AB2A1F8"/>
    <w:rsid w:val="2AB6D8FE"/>
    <w:rsid w:val="2ABE2AA2"/>
    <w:rsid w:val="2B04B49F"/>
    <w:rsid w:val="2B0C0102"/>
    <w:rsid w:val="2B2CB4E4"/>
    <w:rsid w:val="2B43BB2D"/>
    <w:rsid w:val="2B4D3080"/>
    <w:rsid w:val="2B7E7476"/>
    <w:rsid w:val="2B901ACC"/>
    <w:rsid w:val="2B94FA1D"/>
    <w:rsid w:val="2BFFD214"/>
    <w:rsid w:val="2C2CF85D"/>
    <w:rsid w:val="2C366535"/>
    <w:rsid w:val="2C3D747E"/>
    <w:rsid w:val="2C5507AD"/>
    <w:rsid w:val="2C95295F"/>
    <w:rsid w:val="2C97EF96"/>
    <w:rsid w:val="2C9E733B"/>
    <w:rsid w:val="2CAFBB88"/>
    <w:rsid w:val="2CDF46CB"/>
    <w:rsid w:val="2D05E458"/>
    <w:rsid w:val="2D06A5CC"/>
    <w:rsid w:val="2D3CB0C7"/>
    <w:rsid w:val="2D3FFE5B"/>
    <w:rsid w:val="2D6EA1EA"/>
    <w:rsid w:val="2D78614D"/>
    <w:rsid w:val="2D7D090E"/>
    <w:rsid w:val="2DC8C8BE"/>
    <w:rsid w:val="2DF91C76"/>
    <w:rsid w:val="2E41D816"/>
    <w:rsid w:val="2E55A52A"/>
    <w:rsid w:val="2E5678F9"/>
    <w:rsid w:val="2E5B2A67"/>
    <w:rsid w:val="2E8DEC37"/>
    <w:rsid w:val="2E94312D"/>
    <w:rsid w:val="2E9884F0"/>
    <w:rsid w:val="2F18D96F"/>
    <w:rsid w:val="2F1BEFE8"/>
    <w:rsid w:val="2F2435B7"/>
    <w:rsid w:val="2F4B78AA"/>
    <w:rsid w:val="2F61DEFA"/>
    <w:rsid w:val="2F62DD4F"/>
    <w:rsid w:val="2F993F48"/>
    <w:rsid w:val="2FC8CE59"/>
    <w:rsid w:val="2FD85DAB"/>
    <w:rsid w:val="30109FE4"/>
    <w:rsid w:val="305F54BD"/>
    <w:rsid w:val="3073CCE8"/>
    <w:rsid w:val="308BB9CE"/>
    <w:rsid w:val="30DC8383"/>
    <w:rsid w:val="30FA924D"/>
    <w:rsid w:val="310A9126"/>
    <w:rsid w:val="315D67DE"/>
    <w:rsid w:val="3178F3B6"/>
    <w:rsid w:val="319171F5"/>
    <w:rsid w:val="31A31980"/>
    <w:rsid w:val="31A705AC"/>
    <w:rsid w:val="31B89900"/>
    <w:rsid w:val="32169859"/>
    <w:rsid w:val="32189576"/>
    <w:rsid w:val="323EEBE7"/>
    <w:rsid w:val="3263FF6B"/>
    <w:rsid w:val="3264BE24"/>
    <w:rsid w:val="327DD572"/>
    <w:rsid w:val="328E7A63"/>
    <w:rsid w:val="32AE0FB1"/>
    <w:rsid w:val="33027398"/>
    <w:rsid w:val="3309DA5B"/>
    <w:rsid w:val="33397F3A"/>
    <w:rsid w:val="336AFF4E"/>
    <w:rsid w:val="339B517A"/>
    <w:rsid w:val="33B5D915"/>
    <w:rsid w:val="33F82CB4"/>
    <w:rsid w:val="342E404F"/>
    <w:rsid w:val="343685ED"/>
    <w:rsid w:val="34734E3E"/>
    <w:rsid w:val="348A2D84"/>
    <w:rsid w:val="34EED0D3"/>
    <w:rsid w:val="350D3E42"/>
    <w:rsid w:val="3530B117"/>
    <w:rsid w:val="355CCEF0"/>
    <w:rsid w:val="35955B3C"/>
    <w:rsid w:val="35A14985"/>
    <w:rsid w:val="35B81088"/>
    <w:rsid w:val="35C61B25"/>
    <w:rsid w:val="35D3DAA3"/>
    <w:rsid w:val="35DB5CBD"/>
    <w:rsid w:val="360667CB"/>
    <w:rsid w:val="361B72AD"/>
    <w:rsid w:val="361D7BDB"/>
    <w:rsid w:val="362F9C7C"/>
    <w:rsid w:val="36651E14"/>
    <w:rsid w:val="36B0903A"/>
    <w:rsid w:val="36C4BA9C"/>
    <w:rsid w:val="36D30675"/>
    <w:rsid w:val="36D9E66A"/>
    <w:rsid w:val="36E44CDA"/>
    <w:rsid w:val="36E5F064"/>
    <w:rsid w:val="36EC0699"/>
    <w:rsid w:val="3711E3D8"/>
    <w:rsid w:val="374DEC96"/>
    <w:rsid w:val="376FAB04"/>
    <w:rsid w:val="377FBE73"/>
    <w:rsid w:val="37A27CC7"/>
    <w:rsid w:val="37ACAC49"/>
    <w:rsid w:val="37B38105"/>
    <w:rsid w:val="37B49392"/>
    <w:rsid w:val="37E3C6BB"/>
    <w:rsid w:val="37EECFF6"/>
    <w:rsid w:val="37FE6E0E"/>
    <w:rsid w:val="38122510"/>
    <w:rsid w:val="381BA620"/>
    <w:rsid w:val="383E61CC"/>
    <w:rsid w:val="384AFC7B"/>
    <w:rsid w:val="38566B9D"/>
    <w:rsid w:val="38859CFE"/>
    <w:rsid w:val="388CCB1F"/>
    <w:rsid w:val="38CA9452"/>
    <w:rsid w:val="38D55B5B"/>
    <w:rsid w:val="38FA408E"/>
    <w:rsid w:val="390A0A23"/>
    <w:rsid w:val="391D4ACA"/>
    <w:rsid w:val="3940218E"/>
    <w:rsid w:val="396DFE69"/>
    <w:rsid w:val="397C40E6"/>
    <w:rsid w:val="399087AD"/>
    <w:rsid w:val="3999B7EB"/>
    <w:rsid w:val="39D04905"/>
    <w:rsid w:val="39DD6B27"/>
    <w:rsid w:val="39E824D1"/>
    <w:rsid w:val="39F8BCED"/>
    <w:rsid w:val="3A0AA250"/>
    <w:rsid w:val="3A0D9018"/>
    <w:rsid w:val="3A48DF90"/>
    <w:rsid w:val="3A5E0BA2"/>
    <w:rsid w:val="3A87869D"/>
    <w:rsid w:val="3A930E15"/>
    <w:rsid w:val="3AB12D97"/>
    <w:rsid w:val="3ACBE59F"/>
    <w:rsid w:val="3AF3613B"/>
    <w:rsid w:val="3B95AF1A"/>
    <w:rsid w:val="3B9A501E"/>
    <w:rsid w:val="3B9DBC0A"/>
    <w:rsid w:val="3BA3F8FC"/>
    <w:rsid w:val="3BB6BA1B"/>
    <w:rsid w:val="3C20BBA9"/>
    <w:rsid w:val="3C31E150"/>
    <w:rsid w:val="3C33D59B"/>
    <w:rsid w:val="3C340535"/>
    <w:rsid w:val="3C427433"/>
    <w:rsid w:val="3C4CFDF8"/>
    <w:rsid w:val="3C53A2F3"/>
    <w:rsid w:val="3C8CDE78"/>
    <w:rsid w:val="3CC48C71"/>
    <w:rsid w:val="3CC66248"/>
    <w:rsid w:val="3CD473E9"/>
    <w:rsid w:val="3CFAFFDD"/>
    <w:rsid w:val="3CFC6076"/>
    <w:rsid w:val="3D2FE3C4"/>
    <w:rsid w:val="3D32DF42"/>
    <w:rsid w:val="3D49EA25"/>
    <w:rsid w:val="3DAA953C"/>
    <w:rsid w:val="3DE0D250"/>
    <w:rsid w:val="3DEE3A51"/>
    <w:rsid w:val="3E1752E9"/>
    <w:rsid w:val="3E4D5429"/>
    <w:rsid w:val="3EC5AD21"/>
    <w:rsid w:val="3ED44B6B"/>
    <w:rsid w:val="3F002E17"/>
    <w:rsid w:val="3F0E8FF5"/>
    <w:rsid w:val="3F16777A"/>
    <w:rsid w:val="3F1DCC8D"/>
    <w:rsid w:val="3F2D1D1E"/>
    <w:rsid w:val="3F3D80AF"/>
    <w:rsid w:val="3F4B99AA"/>
    <w:rsid w:val="3F5964C2"/>
    <w:rsid w:val="3F7A14F5"/>
    <w:rsid w:val="3F89A2B9"/>
    <w:rsid w:val="3FD336FD"/>
    <w:rsid w:val="4009878B"/>
    <w:rsid w:val="40379440"/>
    <w:rsid w:val="406EFB1F"/>
    <w:rsid w:val="40823810"/>
    <w:rsid w:val="40957C81"/>
    <w:rsid w:val="409AF7F6"/>
    <w:rsid w:val="416C4F98"/>
    <w:rsid w:val="4172C6EB"/>
    <w:rsid w:val="41827135"/>
    <w:rsid w:val="419105BE"/>
    <w:rsid w:val="41B741B2"/>
    <w:rsid w:val="41D7FF83"/>
    <w:rsid w:val="4201A401"/>
    <w:rsid w:val="42065065"/>
    <w:rsid w:val="4206E8BC"/>
    <w:rsid w:val="422FCA17"/>
    <w:rsid w:val="424423EA"/>
    <w:rsid w:val="426D10B7"/>
    <w:rsid w:val="42A3171F"/>
    <w:rsid w:val="42A5C31F"/>
    <w:rsid w:val="42B01371"/>
    <w:rsid w:val="42C20F83"/>
    <w:rsid w:val="42EAC40C"/>
    <w:rsid w:val="42F6752C"/>
    <w:rsid w:val="43C19E6A"/>
    <w:rsid w:val="43D67456"/>
    <w:rsid w:val="4405B421"/>
    <w:rsid w:val="4416E61F"/>
    <w:rsid w:val="441D47E5"/>
    <w:rsid w:val="443505AF"/>
    <w:rsid w:val="444E9912"/>
    <w:rsid w:val="4498E016"/>
    <w:rsid w:val="44A8E703"/>
    <w:rsid w:val="450FA045"/>
    <w:rsid w:val="451D4632"/>
    <w:rsid w:val="45238F27"/>
    <w:rsid w:val="4563FA90"/>
    <w:rsid w:val="45A7F55E"/>
    <w:rsid w:val="45B03BFA"/>
    <w:rsid w:val="45C51B64"/>
    <w:rsid w:val="45CF64CE"/>
    <w:rsid w:val="45D7CC22"/>
    <w:rsid w:val="45DD34EF"/>
    <w:rsid w:val="45E2FD85"/>
    <w:rsid w:val="46071E99"/>
    <w:rsid w:val="4608F2DE"/>
    <w:rsid w:val="462BBFA0"/>
    <w:rsid w:val="464A0C23"/>
    <w:rsid w:val="4659009D"/>
    <w:rsid w:val="465D813F"/>
    <w:rsid w:val="4661E4D5"/>
    <w:rsid w:val="466C9353"/>
    <w:rsid w:val="46701DEF"/>
    <w:rsid w:val="4682AC9C"/>
    <w:rsid w:val="46B1B7C2"/>
    <w:rsid w:val="46C941BA"/>
    <w:rsid w:val="46D26C33"/>
    <w:rsid w:val="46E616F7"/>
    <w:rsid w:val="46E77D67"/>
    <w:rsid w:val="46E7F75F"/>
    <w:rsid w:val="46EF3A37"/>
    <w:rsid w:val="46F9E05C"/>
    <w:rsid w:val="470CE5FB"/>
    <w:rsid w:val="47180224"/>
    <w:rsid w:val="476C4C62"/>
    <w:rsid w:val="478C0084"/>
    <w:rsid w:val="47A2692B"/>
    <w:rsid w:val="47CE18DB"/>
    <w:rsid w:val="48474107"/>
    <w:rsid w:val="485CCB81"/>
    <w:rsid w:val="48606964"/>
    <w:rsid w:val="487496A9"/>
    <w:rsid w:val="488F3627"/>
    <w:rsid w:val="48BD67C2"/>
    <w:rsid w:val="490C8125"/>
    <w:rsid w:val="491B7143"/>
    <w:rsid w:val="49222FCC"/>
    <w:rsid w:val="4958D00C"/>
    <w:rsid w:val="499371A4"/>
    <w:rsid w:val="499E7299"/>
    <w:rsid w:val="49DE5163"/>
    <w:rsid w:val="49F1A969"/>
    <w:rsid w:val="49F57F8A"/>
    <w:rsid w:val="4A00E27C"/>
    <w:rsid w:val="4A14339F"/>
    <w:rsid w:val="4A34038F"/>
    <w:rsid w:val="4A519F50"/>
    <w:rsid w:val="4A611F85"/>
    <w:rsid w:val="4A71E9FF"/>
    <w:rsid w:val="4A7B7CCF"/>
    <w:rsid w:val="4AA2D4E4"/>
    <w:rsid w:val="4B1BBB01"/>
    <w:rsid w:val="4B400476"/>
    <w:rsid w:val="4B401D8B"/>
    <w:rsid w:val="4B7C23A7"/>
    <w:rsid w:val="4B9CB2DD"/>
    <w:rsid w:val="4BA77FA6"/>
    <w:rsid w:val="4BBBED3C"/>
    <w:rsid w:val="4BCE3C84"/>
    <w:rsid w:val="4BDAF951"/>
    <w:rsid w:val="4BDCF2B4"/>
    <w:rsid w:val="4C10C606"/>
    <w:rsid w:val="4C1D0DD8"/>
    <w:rsid w:val="4C7124E2"/>
    <w:rsid w:val="4C930586"/>
    <w:rsid w:val="4C9C493A"/>
    <w:rsid w:val="4CA26BCE"/>
    <w:rsid w:val="4CA339A6"/>
    <w:rsid w:val="4CFD2FAF"/>
    <w:rsid w:val="4D17F408"/>
    <w:rsid w:val="4D229FB0"/>
    <w:rsid w:val="4D25809C"/>
    <w:rsid w:val="4D5738E3"/>
    <w:rsid w:val="4D603110"/>
    <w:rsid w:val="4D6880B0"/>
    <w:rsid w:val="4D93EE04"/>
    <w:rsid w:val="4D9470D2"/>
    <w:rsid w:val="4DA14311"/>
    <w:rsid w:val="4DC2170D"/>
    <w:rsid w:val="4DEDF0B7"/>
    <w:rsid w:val="4DF39F10"/>
    <w:rsid w:val="4E17E6B4"/>
    <w:rsid w:val="4E2E1BBD"/>
    <w:rsid w:val="4E3B3B9C"/>
    <w:rsid w:val="4E523D1C"/>
    <w:rsid w:val="4E549AFC"/>
    <w:rsid w:val="4E65527D"/>
    <w:rsid w:val="4E67A740"/>
    <w:rsid w:val="4E6804E0"/>
    <w:rsid w:val="4E9722F8"/>
    <w:rsid w:val="4EAC2F32"/>
    <w:rsid w:val="4EB945FA"/>
    <w:rsid w:val="4EE76203"/>
    <w:rsid w:val="4F172AC9"/>
    <w:rsid w:val="4F1A9F86"/>
    <w:rsid w:val="4F3C5604"/>
    <w:rsid w:val="4F40F6CE"/>
    <w:rsid w:val="4F65D792"/>
    <w:rsid w:val="4F692DB9"/>
    <w:rsid w:val="4FA5AA9C"/>
    <w:rsid w:val="4FAE805E"/>
    <w:rsid w:val="4FBC6F0E"/>
    <w:rsid w:val="4FE99431"/>
    <w:rsid w:val="4FF6E5CE"/>
    <w:rsid w:val="5034B668"/>
    <w:rsid w:val="504279D6"/>
    <w:rsid w:val="5058FAF2"/>
    <w:rsid w:val="506D3A7F"/>
    <w:rsid w:val="507AA13C"/>
    <w:rsid w:val="507F970C"/>
    <w:rsid w:val="5083FBB2"/>
    <w:rsid w:val="50A952C2"/>
    <w:rsid w:val="50C3708D"/>
    <w:rsid w:val="50CB0ECC"/>
    <w:rsid w:val="50CED891"/>
    <w:rsid w:val="50E982ED"/>
    <w:rsid w:val="50EC2EA8"/>
    <w:rsid w:val="5110AA85"/>
    <w:rsid w:val="511BF38B"/>
    <w:rsid w:val="512135FA"/>
    <w:rsid w:val="5127FF28"/>
    <w:rsid w:val="5141EBA7"/>
    <w:rsid w:val="5143C0A0"/>
    <w:rsid w:val="5187206A"/>
    <w:rsid w:val="51948458"/>
    <w:rsid w:val="51B5BE47"/>
    <w:rsid w:val="51D4BA8C"/>
    <w:rsid w:val="52112D7B"/>
    <w:rsid w:val="521CF010"/>
    <w:rsid w:val="522F4427"/>
    <w:rsid w:val="5234E673"/>
    <w:rsid w:val="523575ED"/>
    <w:rsid w:val="523FB20B"/>
    <w:rsid w:val="5250ECE2"/>
    <w:rsid w:val="5266DF2D"/>
    <w:rsid w:val="52AFF969"/>
    <w:rsid w:val="52B37649"/>
    <w:rsid w:val="52B69EAA"/>
    <w:rsid w:val="52D78E73"/>
    <w:rsid w:val="52EC794E"/>
    <w:rsid w:val="52EE0C43"/>
    <w:rsid w:val="5391E134"/>
    <w:rsid w:val="53D7C234"/>
    <w:rsid w:val="53DE6007"/>
    <w:rsid w:val="53FD9937"/>
    <w:rsid w:val="54050046"/>
    <w:rsid w:val="5429A42F"/>
    <w:rsid w:val="544BC9CA"/>
    <w:rsid w:val="54526F0B"/>
    <w:rsid w:val="5472A2E8"/>
    <w:rsid w:val="5480BFAB"/>
    <w:rsid w:val="5489DCA4"/>
    <w:rsid w:val="5495657B"/>
    <w:rsid w:val="54C299A9"/>
    <w:rsid w:val="55015623"/>
    <w:rsid w:val="55082428"/>
    <w:rsid w:val="5525C40F"/>
    <w:rsid w:val="552BC16C"/>
    <w:rsid w:val="5561080B"/>
    <w:rsid w:val="55907B2A"/>
    <w:rsid w:val="55945FE9"/>
    <w:rsid w:val="55A4BBCA"/>
    <w:rsid w:val="55A612C7"/>
    <w:rsid w:val="55AA95EB"/>
    <w:rsid w:val="55C5F23D"/>
    <w:rsid w:val="55D2DB06"/>
    <w:rsid w:val="55D70E20"/>
    <w:rsid w:val="55E91CC4"/>
    <w:rsid w:val="55EF7EE6"/>
    <w:rsid w:val="565B05E9"/>
    <w:rsid w:val="5667963B"/>
    <w:rsid w:val="56CB7641"/>
    <w:rsid w:val="56D1394A"/>
    <w:rsid w:val="56DEAA7B"/>
    <w:rsid w:val="56E4F2CC"/>
    <w:rsid w:val="56F06133"/>
    <w:rsid w:val="56F81BE8"/>
    <w:rsid w:val="5722B419"/>
    <w:rsid w:val="57422372"/>
    <w:rsid w:val="574BBFC4"/>
    <w:rsid w:val="577181E2"/>
    <w:rsid w:val="578757A4"/>
    <w:rsid w:val="579DCE3B"/>
    <w:rsid w:val="57C31E22"/>
    <w:rsid w:val="57CE00A5"/>
    <w:rsid w:val="57D458F9"/>
    <w:rsid w:val="5803C719"/>
    <w:rsid w:val="580D3178"/>
    <w:rsid w:val="584235E2"/>
    <w:rsid w:val="5842BBCE"/>
    <w:rsid w:val="58655257"/>
    <w:rsid w:val="5883734F"/>
    <w:rsid w:val="58AB3357"/>
    <w:rsid w:val="58CE9061"/>
    <w:rsid w:val="5904C9B4"/>
    <w:rsid w:val="59081B81"/>
    <w:rsid w:val="593A5D47"/>
    <w:rsid w:val="59ABC989"/>
    <w:rsid w:val="59E8B619"/>
    <w:rsid w:val="59E947DC"/>
    <w:rsid w:val="5A031703"/>
    <w:rsid w:val="5A188F45"/>
    <w:rsid w:val="5A2AEB11"/>
    <w:rsid w:val="5A507E8E"/>
    <w:rsid w:val="5A7D05E4"/>
    <w:rsid w:val="5AB1A6C3"/>
    <w:rsid w:val="5AC0F6C2"/>
    <w:rsid w:val="5B105681"/>
    <w:rsid w:val="5B549193"/>
    <w:rsid w:val="5B791F14"/>
    <w:rsid w:val="5BA16D43"/>
    <w:rsid w:val="5BC20930"/>
    <w:rsid w:val="5BC573AC"/>
    <w:rsid w:val="5BCF2C8A"/>
    <w:rsid w:val="5BD0498F"/>
    <w:rsid w:val="5BEAC19F"/>
    <w:rsid w:val="5C135367"/>
    <w:rsid w:val="5C1A11DB"/>
    <w:rsid w:val="5C477113"/>
    <w:rsid w:val="5C518663"/>
    <w:rsid w:val="5C59D333"/>
    <w:rsid w:val="5C7CA6A0"/>
    <w:rsid w:val="5C82C5AE"/>
    <w:rsid w:val="5C888822"/>
    <w:rsid w:val="5CB5C608"/>
    <w:rsid w:val="5CEA6199"/>
    <w:rsid w:val="5D075C6E"/>
    <w:rsid w:val="5D3882AF"/>
    <w:rsid w:val="5D55DCCA"/>
    <w:rsid w:val="5D61C92A"/>
    <w:rsid w:val="5D63631C"/>
    <w:rsid w:val="5D6FA6C0"/>
    <w:rsid w:val="5DC2B158"/>
    <w:rsid w:val="5E00DF55"/>
    <w:rsid w:val="5E76D85D"/>
    <w:rsid w:val="5E832E56"/>
    <w:rsid w:val="5E83E0D9"/>
    <w:rsid w:val="5E919AE0"/>
    <w:rsid w:val="5E9DA83F"/>
    <w:rsid w:val="5EB0EE3A"/>
    <w:rsid w:val="5EB11B92"/>
    <w:rsid w:val="5EE278B3"/>
    <w:rsid w:val="5EF6BF1D"/>
    <w:rsid w:val="5EF70593"/>
    <w:rsid w:val="5F1E3513"/>
    <w:rsid w:val="5F226261"/>
    <w:rsid w:val="5F230AEC"/>
    <w:rsid w:val="5F23E03A"/>
    <w:rsid w:val="5F32A4C6"/>
    <w:rsid w:val="5F51B29D"/>
    <w:rsid w:val="5F88D56E"/>
    <w:rsid w:val="600BB257"/>
    <w:rsid w:val="602188F1"/>
    <w:rsid w:val="602C6B66"/>
    <w:rsid w:val="604C7E3F"/>
    <w:rsid w:val="6051B7CC"/>
    <w:rsid w:val="60598550"/>
    <w:rsid w:val="6085EEB6"/>
    <w:rsid w:val="609CCBA5"/>
    <w:rsid w:val="60AC6122"/>
    <w:rsid w:val="61004A1F"/>
    <w:rsid w:val="610DF5D6"/>
    <w:rsid w:val="6129BD45"/>
    <w:rsid w:val="613587B5"/>
    <w:rsid w:val="613EABD7"/>
    <w:rsid w:val="61B34AE8"/>
    <w:rsid w:val="61D69714"/>
    <w:rsid w:val="61F2CBDC"/>
    <w:rsid w:val="61FA8674"/>
    <w:rsid w:val="625E507D"/>
    <w:rsid w:val="62A4E90F"/>
    <w:rsid w:val="62BF821A"/>
    <w:rsid w:val="62D15816"/>
    <w:rsid w:val="62D22642"/>
    <w:rsid w:val="6339C6E1"/>
    <w:rsid w:val="6354ABA1"/>
    <w:rsid w:val="635D8888"/>
    <w:rsid w:val="63767002"/>
    <w:rsid w:val="63841F01"/>
    <w:rsid w:val="638A687A"/>
    <w:rsid w:val="63907DBA"/>
    <w:rsid w:val="63B22129"/>
    <w:rsid w:val="63C08567"/>
    <w:rsid w:val="63F1A636"/>
    <w:rsid w:val="63FF07E1"/>
    <w:rsid w:val="640615E9"/>
    <w:rsid w:val="642D1812"/>
    <w:rsid w:val="6451E005"/>
    <w:rsid w:val="6464E99C"/>
    <w:rsid w:val="64831532"/>
    <w:rsid w:val="64C030F4"/>
    <w:rsid w:val="64CEE1C9"/>
    <w:rsid w:val="64DE4E92"/>
    <w:rsid w:val="6553AD1B"/>
    <w:rsid w:val="658AC0D0"/>
    <w:rsid w:val="6592DD3F"/>
    <w:rsid w:val="6597987A"/>
    <w:rsid w:val="65DB7DFA"/>
    <w:rsid w:val="668ACFA4"/>
    <w:rsid w:val="6694E8A3"/>
    <w:rsid w:val="669EBEAD"/>
    <w:rsid w:val="669F4258"/>
    <w:rsid w:val="66E96EB4"/>
    <w:rsid w:val="66F50FFA"/>
    <w:rsid w:val="672B385E"/>
    <w:rsid w:val="67722AB3"/>
    <w:rsid w:val="677E0EAA"/>
    <w:rsid w:val="678BA0DC"/>
    <w:rsid w:val="6799A66C"/>
    <w:rsid w:val="67C3D0DE"/>
    <w:rsid w:val="67D1D5C4"/>
    <w:rsid w:val="680240CE"/>
    <w:rsid w:val="680CA8B5"/>
    <w:rsid w:val="681A1270"/>
    <w:rsid w:val="688AAE85"/>
    <w:rsid w:val="689456E9"/>
    <w:rsid w:val="689B020A"/>
    <w:rsid w:val="68B6141A"/>
    <w:rsid w:val="68C51759"/>
    <w:rsid w:val="68CD04DF"/>
    <w:rsid w:val="68CD49DA"/>
    <w:rsid w:val="68FF7D2E"/>
    <w:rsid w:val="691241AF"/>
    <w:rsid w:val="6927E437"/>
    <w:rsid w:val="694C4BE6"/>
    <w:rsid w:val="69CFBD33"/>
    <w:rsid w:val="69E0ACBE"/>
    <w:rsid w:val="6A36D26B"/>
    <w:rsid w:val="6A36E8AE"/>
    <w:rsid w:val="6A48C005"/>
    <w:rsid w:val="6A51E47B"/>
    <w:rsid w:val="6A5DC060"/>
    <w:rsid w:val="6A79BB85"/>
    <w:rsid w:val="6A9EE147"/>
    <w:rsid w:val="6AA0B5AC"/>
    <w:rsid w:val="6AA7291A"/>
    <w:rsid w:val="6ABD5DB0"/>
    <w:rsid w:val="6ABEAB65"/>
    <w:rsid w:val="6ABFF441"/>
    <w:rsid w:val="6AC9A665"/>
    <w:rsid w:val="6AEC8189"/>
    <w:rsid w:val="6B099929"/>
    <w:rsid w:val="6B120E9D"/>
    <w:rsid w:val="6B1241E2"/>
    <w:rsid w:val="6B1CE49D"/>
    <w:rsid w:val="6B267A4B"/>
    <w:rsid w:val="6B50B5EE"/>
    <w:rsid w:val="6B9C95F9"/>
    <w:rsid w:val="6BB316E3"/>
    <w:rsid w:val="6BCB10BD"/>
    <w:rsid w:val="6BCB974C"/>
    <w:rsid w:val="6BD2A2CC"/>
    <w:rsid w:val="6BD5CE58"/>
    <w:rsid w:val="6BFCB81B"/>
    <w:rsid w:val="6BFDCD8A"/>
    <w:rsid w:val="6C0AA64C"/>
    <w:rsid w:val="6C255355"/>
    <w:rsid w:val="6C55D2B9"/>
    <w:rsid w:val="6C5A84DB"/>
    <w:rsid w:val="6C8305D1"/>
    <w:rsid w:val="6C9571C2"/>
    <w:rsid w:val="6CFE7FD3"/>
    <w:rsid w:val="6D011832"/>
    <w:rsid w:val="6D043271"/>
    <w:rsid w:val="6D16A338"/>
    <w:rsid w:val="6D82C5B2"/>
    <w:rsid w:val="6D874DA5"/>
    <w:rsid w:val="6D93CFD2"/>
    <w:rsid w:val="6DB35E4E"/>
    <w:rsid w:val="6DCC917E"/>
    <w:rsid w:val="6DF4A265"/>
    <w:rsid w:val="6E06C42B"/>
    <w:rsid w:val="6E24B2E4"/>
    <w:rsid w:val="6E394B6F"/>
    <w:rsid w:val="6E5EE65D"/>
    <w:rsid w:val="6E660893"/>
    <w:rsid w:val="6EC61E88"/>
    <w:rsid w:val="6EE3187F"/>
    <w:rsid w:val="6EEB1653"/>
    <w:rsid w:val="6EFE985D"/>
    <w:rsid w:val="6F0A438E"/>
    <w:rsid w:val="6F1FB040"/>
    <w:rsid w:val="6F33E77B"/>
    <w:rsid w:val="6F47000D"/>
    <w:rsid w:val="6F5C41AF"/>
    <w:rsid w:val="6F600D93"/>
    <w:rsid w:val="6F63C6FD"/>
    <w:rsid w:val="6F8836C4"/>
    <w:rsid w:val="6F9153D1"/>
    <w:rsid w:val="6FA78EFC"/>
    <w:rsid w:val="6FB232F3"/>
    <w:rsid w:val="6FBCA767"/>
    <w:rsid w:val="6FD1783E"/>
    <w:rsid w:val="6FEE442D"/>
    <w:rsid w:val="6FF78B52"/>
    <w:rsid w:val="6FFD72F4"/>
    <w:rsid w:val="7016A889"/>
    <w:rsid w:val="702C3E3D"/>
    <w:rsid w:val="7049D5C2"/>
    <w:rsid w:val="70B0C248"/>
    <w:rsid w:val="70BB2E2F"/>
    <w:rsid w:val="70DD1F57"/>
    <w:rsid w:val="70DF788A"/>
    <w:rsid w:val="710EDB0F"/>
    <w:rsid w:val="7120AD26"/>
    <w:rsid w:val="719DA955"/>
    <w:rsid w:val="71AB4E8A"/>
    <w:rsid w:val="71D47CBB"/>
    <w:rsid w:val="7215BBDC"/>
    <w:rsid w:val="722A7521"/>
    <w:rsid w:val="723AD8D0"/>
    <w:rsid w:val="724BDEE5"/>
    <w:rsid w:val="726740F5"/>
    <w:rsid w:val="728503A7"/>
    <w:rsid w:val="72907B26"/>
    <w:rsid w:val="72A2947B"/>
    <w:rsid w:val="72DCD18E"/>
    <w:rsid w:val="7301FD0F"/>
    <w:rsid w:val="737920F1"/>
    <w:rsid w:val="73D11D67"/>
    <w:rsid w:val="74094DFC"/>
    <w:rsid w:val="744ACA2D"/>
    <w:rsid w:val="7463F1E3"/>
    <w:rsid w:val="74E69E30"/>
    <w:rsid w:val="74E73A6F"/>
    <w:rsid w:val="754BD102"/>
    <w:rsid w:val="7581DAA9"/>
    <w:rsid w:val="758D102A"/>
    <w:rsid w:val="75F33868"/>
    <w:rsid w:val="760B29B2"/>
    <w:rsid w:val="765767A1"/>
    <w:rsid w:val="7687F7E1"/>
    <w:rsid w:val="76D0EB78"/>
    <w:rsid w:val="76E114E2"/>
    <w:rsid w:val="76EC227A"/>
    <w:rsid w:val="76F225C6"/>
    <w:rsid w:val="77066E51"/>
    <w:rsid w:val="77164304"/>
    <w:rsid w:val="772DE658"/>
    <w:rsid w:val="77475848"/>
    <w:rsid w:val="77A6FA13"/>
    <w:rsid w:val="77C815BC"/>
    <w:rsid w:val="7804E8A1"/>
    <w:rsid w:val="780CA7F0"/>
    <w:rsid w:val="7823482D"/>
    <w:rsid w:val="7830A4FE"/>
    <w:rsid w:val="7878718E"/>
    <w:rsid w:val="78934818"/>
    <w:rsid w:val="78B27549"/>
    <w:rsid w:val="7B1D8F5C"/>
    <w:rsid w:val="7B256F23"/>
    <w:rsid w:val="7B6363B8"/>
    <w:rsid w:val="7BD77390"/>
    <w:rsid w:val="7BDD4BAD"/>
    <w:rsid w:val="7C10E45E"/>
    <w:rsid w:val="7C2AD479"/>
    <w:rsid w:val="7C7D2134"/>
    <w:rsid w:val="7D397398"/>
    <w:rsid w:val="7D4464E1"/>
    <w:rsid w:val="7D4EC39D"/>
    <w:rsid w:val="7D719FFD"/>
    <w:rsid w:val="7D73F0DE"/>
    <w:rsid w:val="7DB1F4D0"/>
    <w:rsid w:val="7DC98A4F"/>
    <w:rsid w:val="7DEE9EDD"/>
    <w:rsid w:val="7E263CE3"/>
    <w:rsid w:val="7E298E0A"/>
    <w:rsid w:val="7E4F293B"/>
    <w:rsid w:val="7E744BCD"/>
    <w:rsid w:val="7E7A3278"/>
    <w:rsid w:val="7E7E7BAC"/>
    <w:rsid w:val="7E89EBE6"/>
    <w:rsid w:val="7E8ED682"/>
    <w:rsid w:val="7EFF6A2D"/>
    <w:rsid w:val="7F13F993"/>
    <w:rsid w:val="7F156E1F"/>
    <w:rsid w:val="7F2BDF4E"/>
    <w:rsid w:val="7F48911C"/>
    <w:rsid w:val="7F687CBD"/>
    <w:rsid w:val="7F83896A"/>
    <w:rsid w:val="7F914277"/>
    <w:rsid w:val="7FAA72CC"/>
    <w:rsid w:val="7FD78E62"/>
    <w:rsid w:val="7FE3015B"/>
    <w:rsid w:val="7FEF898E"/>
    <w:rsid w:val="7FF61553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10</revision>
  <dcterms:created xsi:type="dcterms:W3CDTF">2023-09-12T00:32:00.0000000Z</dcterms:created>
  <dcterms:modified xsi:type="dcterms:W3CDTF">2024-02-19T16:38:41.6176428Z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