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67B9" w:rsidR="00F82B38" w:rsidP="00F82B38" w:rsidRDefault="00F82B38" w14:paraId="1AEEDE07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67B9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:rsidRPr="009167B9" w:rsidR="00F82B38" w:rsidP="00F82B38" w:rsidRDefault="00F82B38" w14:paraId="58C878AD" w14:textId="77777777">
      <w:pPr>
        <w:rPr>
          <w:rFonts w:ascii="Times New Roman" w:hAnsi="Times New Roman" w:cs="Times New Roman"/>
        </w:rPr>
      </w:pPr>
    </w:p>
    <w:p w:rsidRPr="009167B9" w:rsidR="00F82B38" w:rsidP="00F82B38" w:rsidRDefault="00F82B38" w14:paraId="1DCA5F4A" w14:textId="64E5F875">
      <w:pPr>
        <w:rPr>
          <w:rFonts w:ascii="Times New Roman" w:hAnsi="Times New Roman" w:cs="Times New Roman"/>
        </w:rPr>
      </w:pPr>
      <w:r w:rsidRPr="61660B73" w:rsidR="00F82B38">
        <w:rPr>
          <w:rFonts w:ascii="Times New Roman" w:hAnsi="Times New Roman" w:cs="Times New Roman"/>
        </w:rPr>
        <w:t xml:space="preserve">The </w:t>
      </w:r>
      <w:r w:rsidRPr="61660B73" w:rsidR="6F8836C4">
        <w:rPr>
          <w:rFonts w:ascii="Times New Roman" w:hAnsi="Times New Roman" w:cs="Times New Roman"/>
        </w:rPr>
        <w:t xml:space="preserve">February </w:t>
      </w:r>
      <w:r w:rsidRPr="61660B73" w:rsidR="6C05F472">
        <w:rPr>
          <w:rFonts w:ascii="Times New Roman" w:hAnsi="Times New Roman" w:cs="Times New Roman"/>
        </w:rPr>
        <w:t>2</w:t>
      </w:r>
      <w:r w:rsidRPr="61660B73" w:rsidR="6003B8A6">
        <w:rPr>
          <w:rFonts w:ascii="Times New Roman" w:hAnsi="Times New Roman" w:cs="Times New Roman"/>
        </w:rPr>
        <w:t>6</w:t>
      </w:r>
      <w:r w:rsidRPr="61660B73" w:rsidR="6F8836C4">
        <w:rPr>
          <w:rFonts w:ascii="Times New Roman" w:hAnsi="Times New Roman" w:cs="Times New Roman"/>
          <w:vertAlign w:val="superscript"/>
        </w:rPr>
        <w:t>th</w:t>
      </w:r>
      <w:r w:rsidRPr="61660B73" w:rsidR="6F8836C4">
        <w:rPr>
          <w:rFonts w:ascii="Times New Roman" w:hAnsi="Times New Roman" w:cs="Times New Roman"/>
        </w:rPr>
        <w:t>,</w:t>
      </w:r>
      <w:r w:rsidRPr="61660B73" w:rsidR="00F82B38">
        <w:rPr>
          <w:rFonts w:ascii="Times New Roman" w:hAnsi="Times New Roman" w:cs="Times New Roman"/>
        </w:rPr>
        <w:t xml:space="preserve"> </w:t>
      </w:r>
      <w:r w:rsidRPr="61660B73" w:rsidR="00824539">
        <w:rPr>
          <w:rFonts w:ascii="Times New Roman" w:hAnsi="Times New Roman" w:cs="Times New Roman"/>
        </w:rPr>
        <w:t>202</w:t>
      </w:r>
      <w:r w:rsidRPr="61660B73" w:rsidR="266FA618">
        <w:rPr>
          <w:rFonts w:ascii="Times New Roman" w:hAnsi="Times New Roman" w:cs="Times New Roman"/>
        </w:rPr>
        <w:t>4</w:t>
      </w:r>
      <w:r w:rsidRPr="61660B73" w:rsidR="00F82B38">
        <w:rPr>
          <w:rFonts w:ascii="Times New Roman" w:hAnsi="Times New Roman" w:cs="Times New Roman"/>
        </w:rPr>
        <w:t>, senate meeting was called to order by Vice President</w:t>
      </w:r>
      <w:r w:rsidRPr="61660B73" w:rsidR="00FF09C4">
        <w:rPr>
          <w:rFonts w:ascii="Times New Roman" w:hAnsi="Times New Roman" w:cs="Times New Roman"/>
        </w:rPr>
        <w:t xml:space="preserve"> </w:t>
      </w:r>
      <w:r w:rsidRPr="61660B73" w:rsidR="609CCBA5">
        <w:rPr>
          <w:rFonts w:ascii="Times New Roman" w:hAnsi="Times New Roman" w:cs="Times New Roman"/>
        </w:rPr>
        <w:t>Anderson</w:t>
      </w:r>
      <w:r w:rsidRPr="61660B73" w:rsidR="350D3E42">
        <w:rPr>
          <w:rFonts w:ascii="Times New Roman" w:hAnsi="Times New Roman" w:cs="Times New Roman"/>
        </w:rPr>
        <w:t xml:space="preserve"> </w:t>
      </w:r>
      <w:r w:rsidRPr="61660B73" w:rsidR="00F82B38">
        <w:rPr>
          <w:rFonts w:ascii="Times New Roman" w:hAnsi="Times New Roman" w:cs="Times New Roman"/>
        </w:rPr>
        <w:t>at 7:</w:t>
      </w:r>
      <w:r w:rsidRPr="61660B73" w:rsidR="49FA9420">
        <w:rPr>
          <w:rFonts w:ascii="Times New Roman" w:hAnsi="Times New Roman" w:cs="Times New Roman"/>
        </w:rPr>
        <w:t>04</w:t>
      </w:r>
      <w:r w:rsidRPr="61660B73" w:rsidR="008200FB">
        <w:rPr>
          <w:rFonts w:ascii="Times New Roman" w:hAnsi="Times New Roman" w:cs="Times New Roman"/>
        </w:rPr>
        <w:t xml:space="preserve"> </w:t>
      </w:r>
      <w:r w:rsidRPr="61660B73" w:rsidR="00F82B38">
        <w:rPr>
          <w:rFonts w:ascii="Times New Roman" w:hAnsi="Times New Roman" w:cs="Times New Roman"/>
        </w:rPr>
        <w:t>p</w:t>
      </w:r>
      <w:r w:rsidRPr="61660B73" w:rsidR="00DE78F9">
        <w:rPr>
          <w:rFonts w:ascii="Times New Roman" w:hAnsi="Times New Roman" w:cs="Times New Roman"/>
        </w:rPr>
        <w:t>.</w:t>
      </w:r>
      <w:r w:rsidRPr="61660B73" w:rsidR="00F82B38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Pr="61660B73" w:rsidR="003251BC">
        <w:rPr>
          <w:rFonts w:ascii="Times New Roman" w:hAnsi="Times New Roman" w:cs="Times New Roman"/>
        </w:rPr>
        <w:t xml:space="preserve">the </w:t>
      </w:r>
      <w:r w:rsidRPr="61660B73" w:rsidR="00F82B38">
        <w:rPr>
          <w:rFonts w:ascii="Times New Roman" w:hAnsi="Times New Roman" w:cs="Times New Roman"/>
        </w:rPr>
        <w:t>individual member</w:t>
      </w:r>
      <w:r w:rsidRPr="61660B73" w:rsidR="00E11386">
        <w:rPr>
          <w:rFonts w:ascii="Times New Roman" w:hAnsi="Times New Roman" w:cs="Times New Roman"/>
        </w:rPr>
        <w:t>s’</w:t>
      </w:r>
      <w:r w:rsidRPr="61660B73" w:rsidR="00F82B38">
        <w:rPr>
          <w:rFonts w:ascii="Times New Roman" w:hAnsi="Times New Roman" w:cs="Times New Roman"/>
        </w:rPr>
        <w:t xml:space="preserve"> discretion. </w:t>
      </w:r>
    </w:p>
    <w:p w:rsidRPr="009167B9" w:rsidR="00CF4209" w:rsidP="00C206A5" w:rsidRDefault="00CF4209" w14:paraId="5E0B4BE6" w14:textId="1AA9A4DB">
      <w:pPr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</w:p>
    <w:p w:rsidRPr="009167B9" w:rsidR="00D3639E" w:rsidP="00C206A5" w:rsidRDefault="00C206A5" w14:paraId="65278322" w14:textId="7FBDE5EB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1660B73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ROLL CALL</w:t>
      </w:r>
      <w:r w:rsidRPr="61660B73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4EED6651" w:rsidP="61660B73" w:rsidRDefault="4EED6651" w14:paraId="137CDF81" w14:textId="783FAB3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1660B73" w:rsidR="4EED6651">
        <w:rPr>
          <w:rFonts w:ascii="Times New Roman" w:hAnsi="Times New Roman" w:eastAsia="Times New Roman" w:cs="Times New Roman"/>
          <w:sz w:val="24"/>
          <w:szCs w:val="24"/>
        </w:rPr>
        <w:t>Everyone was Present.</w:t>
      </w:r>
    </w:p>
    <w:p w:rsidRPr="009167B9" w:rsidR="00B23CF2" w:rsidP="00BC1CB7" w:rsidRDefault="00C206A5" w14:paraId="570C47E2" w14:textId="70F2660B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1660B73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MINUTES</w:t>
      </w:r>
      <w:r w:rsidRPr="61660B73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B23CF2" w:rsidP="5F230AEC" w:rsidRDefault="00B23CF2" w14:paraId="789C82A9" w14:textId="38CF14F9">
      <w:pPr>
        <w:pStyle w:val="paragraph"/>
        <w:spacing w:before="0" w:beforeAutospacing="off" w:after="0" w:afterAutospacing="off"/>
        <w:textAlignment w:val="baseline"/>
      </w:pPr>
      <w:r w:rsidR="5BA16D43">
        <w:rPr/>
        <w:t>The minutes were approved as circulated.</w:t>
      </w:r>
    </w:p>
    <w:p w:rsidRPr="009167B9" w:rsidR="00B23CF2" w:rsidP="5F230AEC" w:rsidRDefault="00B23CF2" w14:paraId="4CB7DFCA" w14:textId="390E8A40">
      <w:pPr>
        <w:pStyle w:val="paragraph"/>
        <w:spacing w:before="0" w:beforeAutospacing="off" w:after="0" w:afterAutospacing="off"/>
        <w:textAlignment w:val="baseline"/>
      </w:pPr>
      <w:r w:rsidR="009F7AD8">
        <w:rPr/>
        <w:t xml:space="preserve"> </w:t>
      </w:r>
    </w:p>
    <w:p w:rsidRPr="009167B9" w:rsidR="00E260FB" w:rsidP="00BC1CB7" w:rsidRDefault="45E2FD85" w14:paraId="41F67DA5" w14:textId="4ECCBCB2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4C1D0DD8" w:rsidR="45E2FD8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AGENDA</w:t>
      </w:r>
      <w:r w:rsidRPr="4C1D0DD8" w:rsidR="45E2FD8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4C1D0DD8" w:rsidP="4C1D0DD8" w:rsidRDefault="4C1D0DD8" w14:paraId="196E152D" w14:textId="721451D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AB5E23D" w:rsidR="3C2C12C2">
        <w:rPr>
          <w:rFonts w:ascii="Times New Roman" w:hAnsi="Times New Roman" w:eastAsia="Times New Roman" w:cs="Times New Roman"/>
          <w:sz w:val="24"/>
          <w:szCs w:val="24"/>
        </w:rPr>
        <w:t>Senator Brown moved to move new business to after open forum and before new business</w:t>
      </w:r>
      <w:r w:rsidRPr="5AB5E23D" w:rsidR="3C9ADB6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C9ADB6C" w:rsidP="5AB5E23D" w:rsidRDefault="3C9ADB6C" w14:paraId="4393F056" w14:textId="78F0D54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AB5E23D" w:rsidR="3C9ADB6C">
        <w:rPr>
          <w:rFonts w:ascii="Times New Roman" w:hAnsi="Times New Roman" w:eastAsia="Times New Roman" w:cs="Times New Roman"/>
          <w:sz w:val="24"/>
          <w:szCs w:val="24"/>
        </w:rPr>
        <w:t>Senator Meiklejohn moved to add two B&amp;P realignments to the agenda.</w:t>
      </w:r>
    </w:p>
    <w:p w:rsidR="3C9ADB6C" w:rsidP="5AB5E23D" w:rsidRDefault="3C9ADB6C" w14:paraId="0D59FD68" w14:textId="12FE0A3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AB5E23D" w:rsidR="3C9ADB6C">
        <w:rPr>
          <w:rFonts w:ascii="Times New Roman" w:hAnsi="Times New Roman" w:eastAsia="Times New Roman" w:cs="Times New Roman"/>
          <w:sz w:val="24"/>
          <w:szCs w:val="24"/>
        </w:rPr>
        <w:t>There were no objections.</w:t>
      </w:r>
    </w:p>
    <w:p w:rsidR="3C9ADB6C" w:rsidP="5AB5E23D" w:rsidRDefault="3C9ADB6C" w14:paraId="5692888E" w14:textId="71C09AC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AB5E23D" w:rsidR="3C9ADB6C">
        <w:rPr>
          <w:rFonts w:ascii="Times New Roman" w:hAnsi="Times New Roman" w:eastAsia="Times New Roman" w:cs="Times New Roman"/>
          <w:sz w:val="24"/>
          <w:szCs w:val="24"/>
        </w:rPr>
        <w:t>The agenda was approved as amended.</w:t>
      </w:r>
    </w:p>
    <w:p w:rsidRPr="009167B9" w:rsidR="00BD3A00" w:rsidP="00BD3A00" w:rsidRDefault="00BD3A00" w14:paraId="2B0F5C1B" w14:textId="26F36428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009167B9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OPEN FORUM</w:t>
      </w:r>
      <w:r w:rsidRPr="009167B9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9F7AD8" w:rsidP="5F230AEC" w:rsidRDefault="00D84342" w14:paraId="3C301342" w14:textId="23094643">
      <w:pPr>
        <w:pStyle w:val="paragraph"/>
        <w:spacing w:before="0" w:beforeAutospacing="off" w:after="0" w:afterAutospacing="off"/>
        <w:textAlignment w:val="baseline"/>
        <w:rPr>
          <w:rStyle w:val="normaltextrun"/>
          <w:color w:val="000000" w:themeColor="text1" w:themeTint="FF" w:themeShade="FF"/>
        </w:rPr>
      </w:pPr>
      <w:r w:rsidRPr="009167B9" w:rsidR="1D7F4C06">
        <w:rPr>
          <w:rStyle w:val="normaltextrun"/>
          <w:color w:val="000000"/>
          <w:shd w:val="clear" w:color="auto" w:fill="FFFFFF"/>
        </w:rPr>
        <w:t xml:space="preserve">Student at Large Calla Shosh spoke on behalf of the equity state bill</w:t>
      </w:r>
      <w:r w:rsidRPr="009167B9" w:rsidR="43A59F91">
        <w:rPr>
          <w:rStyle w:val="normaltextrun"/>
          <w:color w:val="000000"/>
          <w:shd w:val="clear" w:color="auto" w:fill="FFFFFF"/>
        </w:rPr>
        <w:t xml:space="preserve">.</w:t>
      </w:r>
    </w:p>
    <w:p w:rsidR="5F230AEC" w:rsidP="5F230AEC" w:rsidRDefault="5F230AEC" w14:paraId="2A134C91" w14:textId="11266F80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</w:p>
    <w:p w:rsidRPr="009167B9" w:rsidR="000E5593" w:rsidP="6FFD72F4" w:rsidRDefault="00605F93" w14:paraId="6EA610B3" w14:textId="01668E25">
      <w:pPr>
        <w:pStyle w:val="paragraph"/>
        <w:spacing w:before="0" w:beforeAutospacing="off" w:after="0" w:afterAutospacing="off"/>
        <w:textAlignment w:val="baseline"/>
        <w:rPr>
          <w:rStyle w:val="normaltextrun"/>
        </w:rPr>
      </w:pPr>
    </w:p>
    <w:p w:rsidR="5AB5E23D" w:rsidP="5AB5E23D" w:rsidRDefault="5AB5E23D" w14:paraId="111385F2" w14:textId="7C261DAD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1D7F4C06" w:rsidP="5AB5E23D" w:rsidRDefault="1D7F4C06" w14:paraId="7C3BCAC1" w14:textId="658ED2F6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AB5E23D" w:rsidR="1D7F4C0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Budget Realignments</w:t>
      </w:r>
    </w:p>
    <w:p w:rsidR="4C1D0DD8" w:rsidP="4C1D0DD8" w:rsidRDefault="4C1D0DD8" w14:paraId="53CF9BC3" w14:textId="3407FD06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AB5E23D" w:rsidR="1D7F4C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chair of B&amp;P spoke on behalf of the SOFB realignment.</w:t>
      </w:r>
    </w:p>
    <w:p w:rsidRPr="009167B9" w:rsidR="000E5593" w:rsidP="5AB5E23D" w:rsidRDefault="00605F93" w14:paraId="12A99E80" w14:textId="77CAFDF2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AB5E23D" w:rsidR="1D7F4C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Keasling moved to pass the realignment for the SOFB committee.</w:t>
      </w:r>
    </w:p>
    <w:p w:rsidRPr="009167B9" w:rsidR="000E5593" w:rsidP="5AB5E23D" w:rsidRDefault="00605F93" w14:paraId="79CF17A8" w14:textId="747BB678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AB5E23D" w:rsidR="1D7F4C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Senator </w:t>
      </w:r>
      <w:r w:rsidRPr="5AB5E23D" w:rsidR="1D7F4C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Hennigar</w:t>
      </w:r>
      <w:r w:rsidRPr="5AB5E23D" w:rsidR="1D7F4C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seconded.</w:t>
      </w:r>
    </w:p>
    <w:p w:rsidRPr="009167B9" w:rsidR="000E5593" w:rsidP="61660B73" w:rsidRDefault="00605F93" w14:paraId="4D40F4B8" w14:textId="1D9CACF7">
      <w:pPr>
        <w:pStyle w:val="paragraph"/>
        <w:spacing w:before="0" w:beforeAutospacing="off" w:after="0" w:afterAutospacing="off"/>
        <w:ind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1660B73" w:rsidR="1D7F4C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realignment passed on a vote of 21-0-1.</w:t>
      </w:r>
    </w:p>
    <w:p w:rsidRPr="009167B9" w:rsidR="000E5593" w:rsidP="5AB5E23D" w:rsidRDefault="00605F93" w14:paraId="10095377" w14:textId="4588EB44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AB5E23D" w:rsidR="1D7F4C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chair of B&amp;P spoke on behalf of the office associate realignment.</w:t>
      </w:r>
    </w:p>
    <w:p w:rsidRPr="009167B9" w:rsidR="000E5593" w:rsidP="5AB5E23D" w:rsidRDefault="00605F93" w14:paraId="7617723C" w14:textId="2EF0C4B6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AB5E23D" w:rsidR="1D7F4C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Keasling moved to approve the realignment.</w:t>
      </w:r>
    </w:p>
    <w:p w:rsidRPr="009167B9" w:rsidR="000E5593" w:rsidP="5AB5E23D" w:rsidRDefault="00605F93" w14:paraId="41EFC059" w14:textId="1499EF70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AB5E23D" w:rsidR="1D7F4C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Senator Hennigar </w:t>
      </w:r>
      <w:r w:rsidRPr="5AB5E23D" w:rsidR="1D7F4C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seconde</w:t>
      </w:r>
      <w:r w:rsidRPr="5AB5E23D" w:rsidR="1D7F4C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d.</w:t>
      </w:r>
    </w:p>
    <w:p w:rsidRPr="009167B9" w:rsidR="000E5593" w:rsidP="61660B73" w:rsidRDefault="00605F93" w14:paraId="695F1433" w14:textId="7D62208D">
      <w:pPr>
        <w:pStyle w:val="paragraph"/>
        <w:spacing w:before="0" w:beforeAutospacing="off" w:after="0" w:afterAutospacing="off"/>
        <w:ind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1660B73" w:rsidR="1D7F4C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realignment passed on a vote of 22-0-0.</w:t>
      </w:r>
    </w:p>
    <w:p w:rsidRPr="009167B9" w:rsidR="000E5593" w:rsidP="5AB5E23D" w:rsidRDefault="00605F93" w14:paraId="27A963B9" w14:textId="3E46ECB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Pr="009167B9" w:rsidR="000E5593" w:rsidP="5AB5E23D" w:rsidRDefault="00605F93" w14:paraId="43E1F5E4" w14:textId="469CD7D8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</w:p>
    <w:p w:rsidRPr="009167B9" w:rsidR="000E5593" w:rsidP="5AB5E23D" w:rsidRDefault="00605F93" w14:paraId="68BD063F" w14:textId="4F5233B1">
      <w:pPr>
        <w:spacing w:before="0" w:beforeAutospacing="off" w:after="0" w:afterAutospacing="off"/>
        <w:textAlignment w:val="baseline"/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</w:pPr>
      <w:r w:rsidRPr="5AB5E23D" w:rsidR="1D7F4C0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NEW BUSINESS</w:t>
      </w:r>
      <w:r w:rsidRPr="5AB5E23D" w:rsidR="1D7F4C0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</w:p>
    <w:p w:rsidRPr="009167B9" w:rsidR="000E5593" w:rsidP="5AB5E23D" w:rsidRDefault="00605F93" w14:paraId="381B9968" w14:textId="6BFFD491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2A3E3FB4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SB 2949 </w:t>
      </w:r>
      <w:r w:rsidRPr="5AB5E23D" w:rsidR="2A3E3FB4">
        <w:rPr>
          <w:rStyle w:val="normaltextrun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CA"/>
        </w:rPr>
        <w:t>Procedure for Approving Committee Amendments</w:t>
      </w:r>
      <w:r w:rsidRPr="5AB5E23D" w:rsidR="2A3E3FB4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 </w:t>
      </w:r>
    </w:p>
    <w:p w:rsidRPr="009167B9" w:rsidR="000E5593" w:rsidP="5AB5E23D" w:rsidRDefault="00605F93" w14:paraId="17452D27" w14:textId="433EFC8F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2A3E3FB4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legislation was read on the floor for the first time.</w:t>
      </w:r>
    </w:p>
    <w:p w:rsidRPr="009167B9" w:rsidR="000E5593" w:rsidP="5AB5E23D" w:rsidRDefault="00605F93" w14:paraId="2D157524" w14:textId="720B5720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2A3E3FB4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This legislation was steered to Steering and PID</w:t>
      </w:r>
    </w:p>
    <w:p w:rsidRPr="009167B9" w:rsidR="000E5593" w:rsidP="5AB5E23D" w:rsidRDefault="00605F93" w14:paraId="3704099B" w14:textId="3073E9FC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5E23D" w:rsidR="2A3E3FB4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SB 2950 </w:t>
      </w:r>
      <w:r w:rsidRPr="5AB5E23D" w:rsidR="2A3E3FB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Creation of a Special Committee, Denoted the Sustainability, Facilities, and Safety Committee, Including Context From </w:t>
      </w:r>
      <w:r>
        <w:tab/>
      </w:r>
      <w:r w:rsidRPr="5AB5E23D" w:rsidR="2A3E3FB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Alternative Universities, Contextual History Regarding Former Committees and ASUW Initiatives, and Commentary on Current ASUW Priorities In Regards To Specific Actionable Items Intended To Be Addressed By The Special Committee: This Including the Cooperative Handling of Execution of Initiatives Whose Jurisdiction Will Be Shared With Existing Committees and Other ASUW and UW Related Entities</w:t>
      </w:r>
    </w:p>
    <w:p w:rsidRPr="009167B9" w:rsidR="000E5593" w:rsidP="5AB5E23D" w:rsidRDefault="00605F93" w14:paraId="449185B5" w14:textId="2BF60D9C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5E23D" w:rsidR="76A6953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The Legislation was read on the floor for the first time.</w:t>
      </w:r>
    </w:p>
    <w:p w:rsidRPr="009167B9" w:rsidR="000E5593" w:rsidP="5AB5E23D" w:rsidRDefault="00605F93" w14:paraId="0D609522" w14:textId="3EAE2829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5E23D" w:rsidR="76A6953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This legislation was steered to ADP PID and Steering</w:t>
      </w:r>
    </w:p>
    <w:p w:rsidRPr="009167B9" w:rsidR="000E5593" w:rsidP="5AB5E23D" w:rsidRDefault="00605F93" w14:paraId="316F4DC2" w14:textId="5436BBC7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9167B9" w:rsidR="000E5593" w:rsidP="5AB5E23D" w:rsidRDefault="00605F93" w14:paraId="5CBFF5BA" w14:textId="3352327D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5E23D" w:rsidR="2A3E3FB4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SR 2951 </w:t>
      </w:r>
      <w:r w:rsidRPr="5AB5E23D" w:rsidR="2A3E3FB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ASUW Acknowledgement of Enrollment Cliff and Decline</w:t>
      </w:r>
    </w:p>
    <w:p w:rsidRPr="009167B9" w:rsidR="000E5593" w:rsidP="5AB5E23D" w:rsidRDefault="00605F93" w14:paraId="33A45356" w14:textId="03F6DA79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5E23D" w:rsidR="2A960166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The legislation was read on the floor for the first time.</w:t>
      </w:r>
    </w:p>
    <w:p w:rsidRPr="009167B9" w:rsidR="000E5593" w:rsidP="5AB5E23D" w:rsidRDefault="00605F93" w14:paraId="7234A7A9" w14:textId="6C1CC9CA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5E23D" w:rsidR="2A960166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This legislation was steered to</w:t>
      </w:r>
      <w:r w:rsidRPr="5AB5E23D" w:rsidR="79D2C3DF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ADP and HOPE</w:t>
      </w:r>
    </w:p>
    <w:p w:rsidRPr="009167B9" w:rsidR="000E5593" w:rsidP="5AB5E23D" w:rsidRDefault="00605F93" w14:paraId="27439D9E" w14:textId="7F6749AD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9167B9" w:rsidR="000E5593" w:rsidP="5AB5E23D" w:rsidRDefault="00605F93" w14:paraId="1DA744FD" w14:textId="07DE368F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AB5E23D" w:rsidR="2A3E3FB4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SR 2952 </w:t>
      </w:r>
      <w:r w:rsidRPr="5AB5E23D" w:rsidR="2A3E3FB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"/>
        </w:rPr>
        <w:t xml:space="preserve">ASUW Opposition to SF0130 </w:t>
      </w:r>
      <w:r w:rsidRPr="5AB5E23D" w:rsidR="2A3E3FB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Equality State Not Equity State Act</w:t>
      </w:r>
    </w:p>
    <w:p w:rsidRPr="009167B9" w:rsidR="000E5593" w:rsidP="5AB5E23D" w:rsidRDefault="00605F93" w14:paraId="74264431" w14:textId="53A1BE33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4776D95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legislation was read on the floor for the first time.</w:t>
      </w:r>
    </w:p>
    <w:p w:rsidRPr="009167B9" w:rsidR="000E5593" w:rsidP="5AB5E23D" w:rsidRDefault="00605F93" w14:paraId="0322318B" w14:textId="479D6457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4776D95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This legislation was steered to committee of the whole.</w:t>
      </w:r>
    </w:p>
    <w:p w:rsidRPr="009167B9" w:rsidR="000E5593" w:rsidP="5AB5E23D" w:rsidRDefault="00605F93" w14:paraId="0E029C60" w14:textId="49A32FD2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4776D95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Senator Hennigar </w:t>
      </w:r>
      <w:r w:rsidRPr="5AB5E23D" w:rsidR="73F05F9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moved</w:t>
      </w:r>
      <w:r w:rsidRPr="5AB5E23D" w:rsidR="4776D95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to suspend </w:t>
      </w:r>
      <w:r w:rsidRPr="5AB5E23D" w:rsidR="59A9689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Article 6 </w:t>
      </w:r>
      <w:r w:rsidRPr="5AB5E23D" w:rsidR="4776D95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section 6.01 Subsections 2,</w:t>
      </w:r>
      <w:r w:rsidRPr="5AB5E23D" w:rsidR="34A1854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3, and</w:t>
      </w:r>
      <w:r w:rsidRPr="5AB5E23D" w:rsidR="4776D95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4</w:t>
      </w:r>
      <w:r w:rsidRPr="5AB5E23D" w:rsidR="2220433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of the ASUW Rules and Procedures</w:t>
      </w:r>
      <w:r w:rsidRPr="5AB5E23D" w:rsidR="4776D95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Pr="009167B9" w:rsidR="000E5593" w:rsidP="5AB5E23D" w:rsidRDefault="00605F93" w14:paraId="772E9876" w14:textId="44F1F272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78C41E8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Keasling seconded.</w:t>
      </w:r>
    </w:p>
    <w:p w:rsidRPr="009167B9" w:rsidR="000E5593" w:rsidP="61660B73" w:rsidRDefault="00605F93" w14:paraId="46D90C1C" w14:textId="7406B548">
      <w:pPr>
        <w:pStyle w:val="Normal"/>
        <w:spacing w:before="0" w:beforeAutospacing="off" w:after="0" w:afterAutospacing="off" w:line="240" w:lineRule="auto"/>
        <w:ind w:left="0" w:firstLine="72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40EF788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Rules and Procedures were </w:t>
      </w:r>
      <w:r w:rsidRPr="61660B73" w:rsidR="2041EB2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not </w:t>
      </w:r>
      <w:r w:rsidRPr="61660B73" w:rsidR="40EF788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suspended</w:t>
      </w:r>
      <w:r w:rsidRPr="61660B73" w:rsidR="578A24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Pr="009167B9" w:rsidR="000E5593" w:rsidP="5AB5E23D" w:rsidRDefault="00605F93" w14:paraId="4A67D039" w14:textId="444FF86E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15E59B8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This legislation was steered to all standing committees.</w:t>
      </w:r>
    </w:p>
    <w:p w:rsidRPr="009167B9" w:rsidR="000E5593" w:rsidP="5AB5E23D" w:rsidRDefault="00605F93" w14:paraId="5B783B20" w14:textId="21C2837D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Pr="009167B9" w:rsidR="000E5593" w:rsidP="5AB5E23D" w:rsidRDefault="00605F93" w14:paraId="24CA96D2" w14:textId="2C9C3D34">
      <w:pPr>
        <w:pStyle w:val="Normal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AB5E23D" w:rsidR="2A3E3FB4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Confirmation of Ad-Hoc Charge Letter</w:t>
      </w:r>
    </w:p>
    <w:p w:rsidRPr="009167B9" w:rsidR="000E5593" w:rsidP="5AB5E23D" w:rsidRDefault="00605F93" w14:paraId="73DF4536" w14:textId="3F5E45BE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AB5E23D" w:rsidR="352AB00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 floor was yielded </w:t>
      </w:r>
      <w:r w:rsidRPr="5AB5E23D" w:rsidR="4A823D9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to President</w:t>
      </w:r>
      <w:r w:rsidRPr="5AB5E23D" w:rsidR="352AB00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Murfitt who spoke on behalf of the charge letter</w:t>
      </w:r>
      <w:r w:rsidRPr="5AB5E23D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Pr="009167B9" w:rsidR="000E5593" w:rsidP="5AB5E23D" w:rsidRDefault="00605F93" w14:paraId="7063BB64" w14:textId="1A25CEC7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AB5E23D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Keasling moved to approve the charge letter.</w:t>
      </w:r>
    </w:p>
    <w:p w:rsidRPr="009167B9" w:rsidR="000E5593" w:rsidP="5AB5E23D" w:rsidRDefault="00605F93" w14:paraId="6C189023" w14:textId="6FA4B963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AB5E23D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Hennigar seconded.</w:t>
      </w:r>
    </w:p>
    <w:p w:rsidRPr="009167B9" w:rsidR="000E5593" w:rsidP="61660B73" w:rsidRDefault="00605F93" w14:paraId="6E9D3475" w14:textId="1C668D18">
      <w:pPr>
        <w:pStyle w:val="Normal"/>
        <w:spacing w:before="0" w:beforeAutospacing="off" w:after="0" w:afterAutospacing="off"/>
        <w:ind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ad-hoc committee was approved.</w:t>
      </w:r>
    </w:p>
    <w:p w:rsidR="61660B73" w:rsidP="61660B73" w:rsidRDefault="61660B73" w14:paraId="020B4484" w14:textId="287D1136">
      <w:pPr>
        <w:pStyle w:val="Normal"/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3D3F092D" w:rsidP="61660B73" w:rsidRDefault="3D3F092D" w14:paraId="33A9CC79" w14:textId="302BE2E2">
      <w:pPr>
        <w:pStyle w:val="Normal"/>
        <w:spacing w:before="0" w:beforeAutospacing="off" w:after="0" w:afterAutospacing="off"/>
        <w:ind w:firstLine="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1660B73" w:rsidR="3D3F092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Nominations for Senators to Serve on the new Ad-Hoc committee</w:t>
      </w:r>
    </w:p>
    <w:p w:rsidRPr="009167B9" w:rsidR="000E5593" w:rsidP="5AB5E23D" w:rsidRDefault="00605F93" w14:paraId="0E258051" w14:textId="220718C1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Senator Knull </w:t>
      </w: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no</w:t>
      </w: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minated Senator Hennigar</w:t>
      </w:r>
      <w:r w:rsidRPr="61660B73" w:rsidR="4D31343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Pr="009167B9" w:rsidR="000E5593" w:rsidP="5AB5E23D" w:rsidRDefault="00605F93" w14:paraId="68A15873" w14:textId="779B8AB3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Brown nominated Senator Gomel</w:t>
      </w:r>
      <w:r w:rsidRPr="61660B73" w:rsidR="450564F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</w:t>
      </w: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ky</w:t>
      </w:r>
      <w:r w:rsidRPr="61660B73" w:rsidR="2C8E476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Pr="009167B9" w:rsidR="000E5593" w:rsidP="5AB5E23D" w:rsidRDefault="00605F93" w14:paraId="60BF1789" w14:textId="232FB08A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Director Bouma nominated senator Slattery</w:t>
      </w:r>
      <w:r w:rsidRPr="61660B73" w:rsidR="7F120C6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Pr="009167B9" w:rsidR="000E5593" w:rsidP="5AB5E23D" w:rsidRDefault="00605F93" w14:paraId="266B4045" w14:textId="59AB979F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Langford nominated themself</w:t>
      </w:r>
      <w:r w:rsidRPr="61660B73" w:rsidR="017EC02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Pr="009167B9" w:rsidR="000E5593" w:rsidP="5AB5E23D" w:rsidRDefault="00605F93" w14:paraId="379B942F" w14:textId="204BAB47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Schliebe nominated Senator Culp</w:t>
      </w:r>
      <w:r w:rsidRPr="61660B73" w:rsidR="732312D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Pr="009167B9" w:rsidR="000E5593" w:rsidP="5AB5E23D" w:rsidRDefault="00605F93" w14:paraId="39B89049" w14:textId="4F2EE6B1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Senator </w:t>
      </w: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Gomel</w:t>
      </w:r>
      <w:r w:rsidRPr="61660B73" w:rsidR="183C635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</w:t>
      </w: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ky</w:t>
      </w:r>
      <w:r w:rsidRPr="61660B73" w:rsidR="33FC19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nominated Senator Brown</w:t>
      </w:r>
      <w:r w:rsidRPr="61660B73" w:rsidR="56D9FA0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Pr="009167B9" w:rsidR="000E5593" w:rsidP="5AB5E23D" w:rsidRDefault="00605F93" w14:paraId="4415179C" w14:textId="316AB04C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AB5E23D" w:rsidR="6F87C4D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Each nominator spoke on behalf of their nominees.</w:t>
      </w:r>
    </w:p>
    <w:p w:rsidRPr="009167B9" w:rsidR="000E5593" w:rsidP="5AB5E23D" w:rsidRDefault="00605F93" w14:paraId="0E9E9663" w14:textId="26E76E8F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AB5E23D" w:rsidR="59B46C9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Senators Slattery, Gomelsky, Culp, and Hennigar were selected to serve on the ad-hoc committee.</w:t>
      </w:r>
    </w:p>
    <w:p w:rsidRPr="009167B9" w:rsidR="000E5593" w:rsidP="5F230AEC" w:rsidRDefault="00605F93" w14:paraId="35F24540" w14:textId="2B380729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AB5E23D" w:rsidR="00605F9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OLD BUISNESS </w:t>
      </w:r>
    </w:p>
    <w:p w:rsidR="5342D236" w:rsidP="5AB5E23D" w:rsidRDefault="5342D236" w14:paraId="326917EF" w14:textId="76BD0EC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AB5E23D" w:rsidR="5342D236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SR 2945 Support and Recognition of Project Coordinator Craft for His Excellence</w:t>
      </w:r>
    </w:p>
    <w:p w:rsidR="01408D0B" w:rsidP="5AB5E23D" w:rsidRDefault="01408D0B" w14:paraId="0FAF6D9F" w14:textId="25CD730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legislation was read on the floor for the second time.</w:t>
      </w:r>
    </w:p>
    <w:p w:rsidR="01408D0B" w:rsidP="5AB5E23D" w:rsidRDefault="01408D0B" w14:paraId="1F95C2F9" w14:textId="6EF8EDD5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ADP recommended a do pass</w:t>
      </w:r>
    </w:p>
    <w:p w:rsidR="01408D0B" w:rsidP="5AB5E23D" w:rsidRDefault="01408D0B" w14:paraId="18EA4A7A" w14:textId="109FBE57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B&amp;P </w:t>
      </w:r>
      <w:r w:rsidRPr="61660B73" w:rsidR="01452B07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 through unanimous consent</w:t>
      </w:r>
    </w:p>
    <w:p w:rsidR="01408D0B" w:rsidP="5AB5E23D" w:rsidRDefault="01408D0B" w14:paraId="7FBC36F3" w14:textId="5DBEBF08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HOPE </w:t>
      </w:r>
      <w:r w:rsidRPr="61660B73" w:rsidR="33FC14C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01408D0B" w:rsidP="5AB5E23D" w:rsidRDefault="01408D0B" w14:paraId="0A534B6E" w14:textId="34FBD9D4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PID </w:t>
      </w:r>
      <w:r w:rsidRPr="61660B73" w:rsidR="193EB3DD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01408D0B" w:rsidP="5AB5E23D" w:rsidRDefault="01408D0B" w14:paraId="00DDAF76" w14:textId="38243449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SOFB </w:t>
      </w:r>
      <w:r w:rsidRPr="61660B73" w:rsidR="250F226F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01408D0B" w:rsidP="5AB5E23D" w:rsidRDefault="01408D0B" w14:paraId="1E3A52C4" w14:textId="65539119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Steering </w:t>
      </w:r>
      <w:r w:rsidRPr="61660B73" w:rsidR="052A7972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01408D0B" w:rsidP="5AB5E23D" w:rsidRDefault="01408D0B" w14:paraId="1D7111A6" w14:textId="588D5EC8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TASFRC </w:t>
      </w:r>
      <w:r w:rsidRPr="61660B73" w:rsidR="775E73E9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01408D0B" w:rsidP="5AB5E23D" w:rsidRDefault="01408D0B" w14:paraId="4A9D6551" w14:textId="3DF6C541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01408D0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Senator Meiklejohn moved to pass </w:t>
      </w:r>
      <w:r w:rsidRPr="5AB5E23D" w:rsidR="31DB139D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legislation through unanimous consent.</w:t>
      </w:r>
    </w:p>
    <w:p w:rsidR="31DB139D" w:rsidP="5AB5E23D" w:rsidRDefault="31DB139D" w14:paraId="2D91A02A" w14:textId="7771D5DD">
      <w:pPr>
        <w:pStyle w:val="Normal"/>
        <w:spacing w:before="0" w:beforeAutospacing="off" w:after="0" w:afterAutospacing="off" w:line="240" w:lineRule="auto"/>
        <w:ind w:left="0" w:firstLine="72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1DB139D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legislation was passed </w:t>
      </w:r>
      <w:r w:rsidRPr="61660B73" w:rsidR="3A81A332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by</w:t>
      </w:r>
      <w:r w:rsidRPr="61660B73" w:rsidR="31DB139D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unanimous consent.</w:t>
      </w:r>
    </w:p>
    <w:p w:rsidR="61660B73" w:rsidP="61660B73" w:rsidRDefault="61660B73" w14:paraId="4F7C786F" w14:textId="231F5DE1">
      <w:pPr>
        <w:pStyle w:val="Normal"/>
        <w:spacing w:before="0" w:beforeAutospacing="off" w:after="0" w:afterAutospacing="off" w:line="240" w:lineRule="auto"/>
        <w:ind w:left="0" w:firstLine="72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5342D236" w:rsidP="5AB5E23D" w:rsidRDefault="5342D236" w14:paraId="333AD6DA" w14:textId="3EF2EB09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AB5E23D" w:rsidR="5342D236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SR 2946 Support and Recognition of Accountant Shelly Schaef for her Excellence</w:t>
      </w:r>
    </w:p>
    <w:p w:rsidR="3841AA01" w:rsidP="5AB5E23D" w:rsidRDefault="3841AA01" w14:paraId="6653D635" w14:textId="70F0A52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legislation was read on the floor for the </w:t>
      </w:r>
      <w:r w:rsidRPr="5AB5E23D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second </w:t>
      </w:r>
      <w:r w:rsidRPr="5AB5E23D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time.</w:t>
      </w:r>
    </w:p>
    <w:p w:rsidR="3841AA01" w:rsidP="5AB5E23D" w:rsidRDefault="3841AA01" w14:paraId="21155941" w14:textId="6EF8EDD5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ADP recommended a do pass</w:t>
      </w:r>
    </w:p>
    <w:p w:rsidR="3841AA01" w:rsidP="5AB5E23D" w:rsidRDefault="3841AA01" w14:paraId="243EAD37" w14:textId="4EF2B30F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B&amp;P </w:t>
      </w:r>
      <w:r w:rsidRPr="61660B73" w:rsidR="4473F03D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 through unanimous consent</w:t>
      </w:r>
    </w:p>
    <w:p w:rsidR="3841AA01" w:rsidP="5AB5E23D" w:rsidRDefault="3841AA01" w14:paraId="0EF5593A" w14:textId="098BF34E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HOPE </w:t>
      </w:r>
      <w:r w:rsidRPr="61660B73" w:rsidR="229EF12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3841AA01" w:rsidP="5AB5E23D" w:rsidRDefault="3841AA01" w14:paraId="57CA82BE" w14:textId="34AC4DF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PID </w:t>
      </w:r>
      <w:r w:rsidRPr="61660B73" w:rsidR="676E1267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3841AA01" w:rsidP="5AB5E23D" w:rsidRDefault="3841AA01" w14:paraId="48D9865C" w14:textId="784E0E1E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SOFB </w:t>
      </w:r>
      <w:r w:rsidRPr="61660B73" w:rsidR="3154A804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3841AA01" w:rsidP="5AB5E23D" w:rsidRDefault="3841AA01" w14:paraId="5C5AA1A7" w14:textId="5E2744D6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Steering </w:t>
      </w:r>
      <w:r w:rsidRPr="61660B73" w:rsidR="1AAF3623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3841AA01" w:rsidP="5AB5E23D" w:rsidRDefault="3841AA01" w14:paraId="6E2E4ADB" w14:textId="3FE16FE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TASFRC </w:t>
      </w:r>
      <w:r w:rsidRPr="61660B73" w:rsidR="31AEC25F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3841AA01" w:rsidP="5AB5E23D" w:rsidRDefault="3841AA01" w14:paraId="3C5F5152" w14:textId="250053C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Meiklejohn moved to pass the legislation</w:t>
      </w:r>
      <w:r w:rsidRPr="5AB5E23D" w:rsidR="3E83384F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via unanimous consent</w:t>
      </w:r>
      <w:r w:rsidRPr="5AB5E23D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3841AA01" w:rsidP="5AB5E23D" w:rsidRDefault="3841AA01" w14:paraId="525AFB2B" w14:textId="008B545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3841AA0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Keasling seconded.</w:t>
      </w:r>
    </w:p>
    <w:p w:rsidR="3841AA01" w:rsidP="61660B73" w:rsidRDefault="3841AA01" w14:paraId="747C917D" w14:textId="6D239D59">
      <w:pPr>
        <w:pStyle w:val="Normal"/>
        <w:spacing w:before="0" w:beforeAutospacing="off" w:after="0" w:afterAutospacing="off" w:line="240" w:lineRule="auto"/>
        <w:ind w:left="0" w:firstLine="72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0FB79557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legislation was passed </w:t>
      </w:r>
      <w:r w:rsidRPr="61660B73" w:rsidR="421FACD2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by</w:t>
      </w:r>
      <w:r w:rsidRPr="61660B73" w:rsidR="0FB79557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unanimous consent.</w:t>
      </w:r>
    </w:p>
    <w:p w:rsidR="31C4162C" w:rsidP="5AB5E23D" w:rsidRDefault="31C4162C" w14:paraId="7A3C5761" w14:textId="1F124145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31C4162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Keasling moved for a ten minute recess</w:t>
      </w:r>
    </w:p>
    <w:p w:rsidR="31C4162C" w:rsidP="5AB5E23D" w:rsidRDefault="31C4162C" w14:paraId="29942A8D" w14:textId="41C78824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31C4162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Hennigar seconded.</w:t>
      </w:r>
    </w:p>
    <w:p w:rsidR="31C4162C" w:rsidP="61660B73" w:rsidRDefault="31C4162C" w14:paraId="3D96BC92" w14:textId="7BC37E3D">
      <w:pPr>
        <w:pStyle w:val="Normal"/>
        <w:spacing w:before="0" w:beforeAutospacing="off" w:after="0" w:afterAutospacing="off" w:line="240" w:lineRule="auto"/>
        <w:ind w:left="0" w:firstLine="72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1C4162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body adjourned at 8:12</w:t>
      </w:r>
    </w:p>
    <w:p w:rsidR="3284C4BB" w:rsidP="61660B73" w:rsidRDefault="3284C4BB" w14:paraId="4977032F" w14:textId="692B90C4">
      <w:pPr>
        <w:pStyle w:val="Normal"/>
        <w:spacing w:before="0" w:beforeAutospacing="off" w:after="0" w:afterAutospacing="off" w:line="240" w:lineRule="auto"/>
        <w:ind w:left="0" w:firstLine="72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284C4B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body reconvened at 8:23</w:t>
      </w:r>
    </w:p>
    <w:p w:rsidR="5AB5E23D" w:rsidP="5AB5E23D" w:rsidRDefault="5AB5E23D" w14:paraId="00D77EC0" w14:textId="651D8114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5342D236" w:rsidP="5AB5E23D" w:rsidRDefault="5342D236" w14:paraId="481BD1AC" w14:textId="312BCE8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AB5E23D" w:rsidR="5342D236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SB 2947 ASUW Budget for Fiscal Year 2025</w:t>
      </w:r>
    </w:p>
    <w:p w:rsidR="3F4C7B12" w:rsidP="5AB5E23D" w:rsidRDefault="3F4C7B12" w14:paraId="2BB43073" w14:textId="19B29B78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3F4C7B1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legislation was read on the floor for the second time.</w:t>
      </w:r>
    </w:p>
    <w:p w:rsidR="3E3B5425" w:rsidP="5AB5E23D" w:rsidRDefault="3E3B5425" w14:paraId="43BAA3BE" w14:textId="6EF8EDD5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AB5E23D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ADP recommended a do pass</w:t>
      </w:r>
    </w:p>
    <w:p w:rsidR="3E3B5425" w:rsidP="5AB5E23D" w:rsidRDefault="3E3B5425" w14:paraId="25E65436" w14:textId="247A4F45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B&amp;P </w:t>
      </w:r>
      <w:r w:rsidRPr="61660B73" w:rsidR="0D9442B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 </w:t>
      </w:r>
    </w:p>
    <w:p w:rsidR="3E3B5425" w:rsidP="5AB5E23D" w:rsidRDefault="3E3B5425" w14:paraId="0DCFE8CC" w14:textId="7D21D7F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HOPE </w:t>
      </w:r>
      <w:r w:rsidRPr="61660B73" w:rsidR="4F8D5DD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3E3B5425" w:rsidP="5AB5E23D" w:rsidRDefault="3E3B5425" w14:paraId="1F663082" w14:textId="4547A995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PID </w:t>
      </w:r>
      <w:r w:rsidRPr="61660B73" w:rsidR="59D5E53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3E3B5425" w:rsidP="5AB5E23D" w:rsidRDefault="3E3B5425" w14:paraId="084BE97F" w14:textId="00E5CA02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SOFB </w:t>
      </w:r>
      <w:r w:rsidRPr="61660B73" w:rsidR="5425AD00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3E3B5425" w:rsidP="5AB5E23D" w:rsidRDefault="3E3B5425" w14:paraId="3F6FB120" w14:textId="3A44697F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Steering </w:t>
      </w:r>
      <w:r w:rsidRPr="61660B73" w:rsidR="21F090A3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3E3B5425" w:rsidP="5AB5E23D" w:rsidRDefault="3E3B5425" w14:paraId="270CA9FC" w14:textId="7159573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1660B73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TASFRC </w:t>
      </w:r>
      <w:r w:rsidRPr="61660B73" w:rsidR="091B1D33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61660B73" w:rsidR="3E3B54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</w:t>
      </w:r>
    </w:p>
    <w:p w:rsidR="3E3B5425" w:rsidP="5AB5E23D" w:rsidRDefault="3E3B5425" w14:paraId="24D60F33" w14:textId="3C340956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3E3B542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moved to pass the legislation.</w:t>
      </w:r>
    </w:p>
    <w:p w:rsidR="3E3B5425" w:rsidP="5AB5E23D" w:rsidRDefault="3E3B5425" w14:paraId="3F2787DE" w14:textId="5CAA5624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3E3B542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seconded.</w:t>
      </w:r>
    </w:p>
    <w:p w:rsidR="3E3B5425" w:rsidP="61660B73" w:rsidRDefault="3E3B5425" w14:paraId="50FA2848" w14:textId="0DA5A45B">
      <w:pPr>
        <w:pStyle w:val="Normal"/>
        <w:ind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9F1C41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Meiklejohn moved to </w:t>
      </w:r>
      <w:r w:rsidRPr="61660B73" w:rsidR="67B50BD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amend</w:t>
      </w:r>
      <w:r w:rsidRPr="61660B73" w:rsidR="75398AD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the SOFB budget</w:t>
      </w:r>
      <w:r w:rsidRPr="61660B73" w:rsidR="066DB04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to increase the events line item</w:t>
      </w:r>
      <w:r w:rsidRPr="61660B73" w:rsidR="75398AD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.</w:t>
      </w:r>
    </w:p>
    <w:p w:rsidR="75398AD6" w:rsidP="61660B73" w:rsidRDefault="75398AD6" w14:paraId="468DCF57" w14:textId="3CCA4E34">
      <w:pPr>
        <w:pStyle w:val="Normal"/>
        <w:ind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5398AD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seconded.</w:t>
      </w:r>
    </w:p>
    <w:p w:rsidR="5D8D54D1" w:rsidP="61660B73" w:rsidRDefault="5D8D54D1" w14:paraId="43C1FE4B" w14:textId="479B45D1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5D8D54D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amendment</w:t>
      </w:r>
      <w:r w:rsidRPr="61660B73" w:rsidR="7A7124F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was adopted.</w:t>
      </w:r>
    </w:p>
    <w:p w:rsidR="7A7124F6" w:rsidP="61660B73" w:rsidRDefault="7A7124F6" w14:paraId="191CDA52" w14:textId="320C8665">
      <w:pPr>
        <w:pStyle w:val="Normal"/>
        <w:ind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A7124F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moved to pass the executive branch budget.</w:t>
      </w:r>
    </w:p>
    <w:p w:rsidR="7A7124F6" w:rsidP="61660B73" w:rsidRDefault="7A7124F6" w14:paraId="6DF1B7B9" w14:textId="0F8B52AB">
      <w:pPr>
        <w:pStyle w:val="Normal"/>
        <w:ind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A7124F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seconded</w:t>
      </w:r>
    </w:p>
    <w:p w:rsidR="60C55977" w:rsidP="61660B73" w:rsidRDefault="60C55977" w14:paraId="523B7B65" w14:textId="4646A308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0C559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Knull moved to pass the </w:t>
      </w:r>
      <w:r w:rsidRPr="61660B73" w:rsidR="03F3449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budget</w:t>
      </w:r>
      <w:r w:rsidRPr="61660B73" w:rsidR="60C559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through unanimous consent.</w:t>
      </w:r>
    </w:p>
    <w:p w:rsidR="60C55977" w:rsidP="61660B73" w:rsidRDefault="60C55977" w14:paraId="10BE336B" w14:textId="0EEC22E9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0C559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</w:t>
      </w:r>
      <w:r w:rsidRPr="61660B73" w:rsidR="2E3AE28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Rzeszut</w:t>
      </w:r>
      <w:r w:rsidRPr="61660B73" w:rsidR="60C559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seconded.</w:t>
      </w:r>
    </w:p>
    <w:p w:rsidR="60C55977" w:rsidP="61660B73" w:rsidRDefault="60C55977" w14:paraId="6CB665F6" w14:textId="135C129E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0C559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There were no objections.</w:t>
      </w:r>
    </w:p>
    <w:p w:rsidR="60C55977" w:rsidP="61660B73" w:rsidRDefault="60C55977" w14:paraId="0935197C" w14:textId="44E40C74">
      <w:pPr>
        <w:pStyle w:val="Normal"/>
        <w:ind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0C559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moved to approve the JC budget.</w:t>
      </w:r>
    </w:p>
    <w:p w:rsidR="60C55977" w:rsidP="61660B73" w:rsidRDefault="60C55977" w14:paraId="41466E29" w14:textId="536D1BDC">
      <w:pPr>
        <w:pStyle w:val="Normal"/>
        <w:ind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0C5597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seconded.</w:t>
      </w:r>
    </w:p>
    <w:p w:rsidR="60C55977" w:rsidP="61660B73" w:rsidRDefault="60C55977" w14:paraId="7599A2A9" w14:textId="34FDE358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43A4C5E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On a vote of 22-0-0 the JC budget was approved</w:t>
      </w:r>
    </w:p>
    <w:p w:rsidR="43A4C5E2" w:rsidP="61660B73" w:rsidRDefault="43A4C5E2" w14:paraId="4D49D1A2" w14:textId="472118B3">
      <w:pPr>
        <w:pStyle w:val="Normal"/>
        <w:ind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43A4C5E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Schliebe moved to pass the legislative branch budget.</w:t>
      </w:r>
    </w:p>
    <w:p w:rsidR="43A4C5E2" w:rsidP="61660B73" w:rsidRDefault="43A4C5E2" w14:paraId="34704A08" w14:textId="4C4F0BF6">
      <w:pPr>
        <w:pStyle w:val="Normal"/>
        <w:ind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43A4C5E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seconded.</w:t>
      </w:r>
    </w:p>
    <w:p w:rsidR="43A4C5E2" w:rsidP="61660B73" w:rsidRDefault="43A4C5E2" w14:paraId="622D06C4" w14:textId="3505A306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43A4C5E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Hennigar moved to reduce the </w:t>
      </w:r>
      <w:r w:rsidRPr="61660B73" w:rsidR="43A4C5E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amount</w:t>
      </w:r>
      <w:r w:rsidRPr="61660B73" w:rsidR="43A4C5E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of hours </w:t>
      </w:r>
      <w:r w:rsidRPr="61660B73" w:rsidR="0249AB1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and move the excess </w:t>
      </w:r>
      <w:r>
        <w:tab/>
      </w:r>
      <w:r w:rsidRPr="61660B73" w:rsidR="0249AB1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funds to </w:t>
      </w:r>
      <w:r w:rsidRPr="61660B73" w:rsidR="0249AB1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First Year Senate and SOFB.</w:t>
      </w:r>
    </w:p>
    <w:p w:rsidR="75398AD6" w:rsidP="61660B73" w:rsidRDefault="75398AD6" w14:paraId="08545085" w14:textId="245C21FF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2E3EFF3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Saint </w:t>
      </w:r>
      <w:r w:rsidRPr="61660B73" w:rsidR="2E3EFF3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seconded</w:t>
      </w:r>
      <w:r w:rsidRPr="61660B73" w:rsidR="2E3EFF3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.</w:t>
      </w:r>
    </w:p>
    <w:p w:rsidR="2E3EFF3B" w:rsidP="61660B73" w:rsidRDefault="2E3EFF3B" w14:paraId="340BB29C" w14:textId="1A4A5E0C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296B47D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Gundling moved to </w:t>
      </w:r>
      <w:r w:rsidRPr="61660B73" w:rsidR="296B47D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previous</w:t>
      </w:r>
      <w:r w:rsidRPr="61660B73" w:rsidR="296B47D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question.</w:t>
      </w:r>
    </w:p>
    <w:p w:rsidR="296B47D0" w:rsidP="61660B73" w:rsidRDefault="296B47D0" w14:paraId="48B1B1E4" w14:textId="71CB1DE6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296B47D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seconded.</w:t>
      </w:r>
    </w:p>
    <w:p w:rsidR="296B47D0" w:rsidP="61660B73" w:rsidRDefault="296B47D0" w14:paraId="207A61B4" w14:textId="0E662BF2">
      <w:pPr>
        <w:pStyle w:val="Normal"/>
        <w:ind w:left="216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296B47D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The body did not move to </w:t>
      </w:r>
      <w:r w:rsidRPr="61660B73" w:rsidR="296B47D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previous</w:t>
      </w:r>
      <w:r w:rsidRPr="61660B73" w:rsidR="296B47D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question.</w:t>
      </w:r>
    </w:p>
    <w:p w:rsidR="296B47D0" w:rsidP="61660B73" w:rsidRDefault="296B47D0" w14:paraId="6CD924E4" w14:textId="66CD1C45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296B47D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Knull moved to limit speaking times to four minutes.</w:t>
      </w:r>
    </w:p>
    <w:p w:rsidR="296B47D0" w:rsidP="61660B73" w:rsidRDefault="296B47D0" w14:paraId="206F0A30" w14:textId="55DED736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296B47D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seconded.</w:t>
      </w:r>
    </w:p>
    <w:p w:rsidR="296B47D0" w:rsidP="61660B73" w:rsidRDefault="296B47D0" w14:paraId="70E907AD" w14:textId="45822B50">
      <w:pPr>
        <w:pStyle w:val="Normal"/>
        <w:ind w:left="216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296B47D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speaking times were reduced.</w:t>
      </w:r>
    </w:p>
    <w:p w:rsidR="296B47D0" w:rsidP="61660B73" w:rsidRDefault="296B47D0" w14:paraId="5851E49C" w14:textId="4CB8E729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5482DC2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Relaford moved to </w:t>
      </w:r>
      <w:r w:rsidRPr="61660B73" w:rsidR="5482DC2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previous</w:t>
      </w:r>
      <w:r w:rsidRPr="61660B73" w:rsidR="5482DC2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question.</w:t>
      </w:r>
    </w:p>
    <w:p w:rsidR="5482DC2E" w:rsidP="61660B73" w:rsidRDefault="5482DC2E" w14:paraId="73DEDCC5" w14:textId="558D6AD7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5482DC2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Bogani seconded.</w:t>
      </w:r>
    </w:p>
    <w:p w:rsidR="5B156F69" w:rsidP="61660B73" w:rsidRDefault="5B156F69" w14:paraId="198680FD" w14:textId="318A21B4">
      <w:pPr>
        <w:pStyle w:val="Normal"/>
        <w:ind w:left="216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5B156F6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The body did not move to </w:t>
      </w:r>
      <w:r w:rsidRPr="61660B73" w:rsidR="5B156F6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previous</w:t>
      </w:r>
      <w:r w:rsidRPr="61660B73" w:rsidR="5B156F6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question.</w:t>
      </w:r>
    </w:p>
    <w:p w:rsidR="0EEB798D" w:rsidP="61660B73" w:rsidRDefault="0EEB798D" w14:paraId="273E83B6" w14:textId="1D229CC6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0EEB798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Meiklejohn moved to reinstate the hour bank and level committee </w:t>
      </w:r>
      <w:r>
        <w:tab/>
      </w:r>
      <w:r w:rsidRPr="61660B73" w:rsidR="0EEB798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chairs </w:t>
      </w:r>
      <w:r w:rsidRPr="61660B73" w:rsidR="0EEB798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to the same level of pay.</w:t>
      </w:r>
    </w:p>
    <w:p w:rsidR="0EEB798D" w:rsidP="61660B73" w:rsidRDefault="0EEB798D" w14:paraId="32CC8757" w14:textId="750B5BA8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0EEB798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</w:t>
      </w:r>
      <w:r w:rsidRPr="61660B73" w:rsidR="0EEB798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Hennigar</w:t>
      </w:r>
      <w:r w:rsidRPr="61660B73" w:rsidR="0EEB798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seconded.</w:t>
      </w:r>
    </w:p>
    <w:p w:rsidR="0EEB798D" w:rsidP="61660B73" w:rsidRDefault="0EEB798D" w14:paraId="7BF50E4F" w14:textId="565F4FF4">
      <w:pPr>
        <w:pStyle w:val="Normal"/>
        <w:ind w:left="216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992817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amendment was passed on a vote of 21-1-0.</w:t>
      </w:r>
    </w:p>
    <w:p w:rsidR="1992817D" w:rsidP="61660B73" w:rsidRDefault="1992817D" w14:paraId="6F9A745B" w14:textId="3263372C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5BD3F84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Brown moved to amend the amendment as circulated.</w:t>
      </w:r>
    </w:p>
    <w:p w:rsidR="5BD3F84B" w:rsidP="61660B73" w:rsidRDefault="5BD3F84B" w14:paraId="03009E04" w14:textId="0214C100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5BD3F84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Hennigar seconded.</w:t>
      </w:r>
    </w:p>
    <w:p w:rsidR="7F3A01CB" w:rsidP="61660B73" w:rsidRDefault="7F3A01CB" w14:paraId="136BE88F" w14:textId="3F5E8623">
      <w:pPr>
        <w:pStyle w:val="Normal"/>
        <w:ind w:left="216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F3A01C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On a vote of 15-1-2 the amendment was adopted.</w:t>
      </w:r>
    </w:p>
    <w:p w:rsidR="69826267" w:rsidP="61660B73" w:rsidRDefault="69826267" w14:paraId="40346965" w14:textId="0AAE6EEA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982626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On a standing vote of 10-8-0 the amendment was adopted.</w:t>
      </w:r>
    </w:p>
    <w:p w:rsidR="69826267" w:rsidP="61660B73" w:rsidRDefault="69826267" w14:paraId="2CB0A587" w14:textId="60C53D47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982626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Knull moved to accept through unanimous consent.</w:t>
      </w:r>
    </w:p>
    <w:p w:rsidR="69826267" w:rsidP="61660B73" w:rsidRDefault="69826267" w14:paraId="648C30B2" w14:textId="7D80C167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982626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seconded.</w:t>
      </w:r>
    </w:p>
    <w:p w:rsidR="69826267" w:rsidP="61660B73" w:rsidRDefault="69826267" w14:paraId="50E0F184" w14:textId="3E2E75FA">
      <w:pPr>
        <w:pStyle w:val="Normal"/>
        <w:ind w:left="216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982626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legislation was approved.</w:t>
      </w:r>
    </w:p>
    <w:p w:rsidR="69826267" w:rsidP="61660B73" w:rsidRDefault="69826267" w14:paraId="5F5D1540" w14:textId="77071509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982626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moved to recess for five minutes.</w:t>
      </w:r>
    </w:p>
    <w:p w:rsidR="69826267" w:rsidP="61660B73" w:rsidRDefault="69826267" w14:paraId="3F336209" w14:textId="4D362083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982626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</w:t>
      </w:r>
      <w:r w:rsidRPr="61660B73" w:rsidR="0146510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Hennigar</w:t>
      </w:r>
      <w:r w:rsidRPr="61660B73" w:rsidR="6982626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seconded.</w:t>
      </w:r>
    </w:p>
    <w:p w:rsidR="69826267" w:rsidP="61660B73" w:rsidRDefault="69826267" w14:paraId="3802514A" w14:textId="3AA9AB47">
      <w:pPr>
        <w:pStyle w:val="Normal"/>
        <w:ind w:left="216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982626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body adjourned at 10:08</w:t>
      </w:r>
      <w:r w:rsidRPr="61660B73" w:rsidR="0CC4733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.</w:t>
      </w:r>
    </w:p>
    <w:p w:rsidR="70EAE236" w:rsidP="61660B73" w:rsidRDefault="70EAE236" w14:paraId="4F1B65DA" w14:textId="548FC68F">
      <w:pPr>
        <w:pStyle w:val="Normal"/>
        <w:ind w:left="216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0EAE23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body reconvened at 10:14</w:t>
      </w:r>
      <w:r w:rsidRPr="61660B73" w:rsidR="3FC01FB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.</w:t>
      </w:r>
    </w:p>
    <w:p w:rsidR="70EAE236" w:rsidP="61660B73" w:rsidRDefault="70EAE236" w14:paraId="28C7B3AB" w14:textId="17652F1A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0EAE23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moved to pass the business office budget.</w:t>
      </w:r>
    </w:p>
    <w:p w:rsidR="70EAE236" w:rsidP="61660B73" w:rsidRDefault="70EAE236" w14:paraId="0FAF5333" w14:textId="483B699B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0EAE23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Brown seconded.</w:t>
      </w:r>
    </w:p>
    <w:p w:rsidR="4B77918A" w:rsidP="61660B73" w:rsidRDefault="4B77918A" w14:paraId="284B0E5E" w14:textId="4E58E8FC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4B77918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Brown moved to amend the legislation cutting the professional staff </w:t>
      </w:r>
      <w:r>
        <w:tab/>
      </w:r>
      <w:r w:rsidRPr="61660B73" w:rsidR="4B77918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development line item and move the excess funds to the SOFB </w:t>
      </w:r>
      <w:r w:rsidRPr="61660B73" w:rsidR="4B77918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budget.</w:t>
      </w:r>
      <w:r>
        <w:tab/>
      </w:r>
    </w:p>
    <w:p w:rsidR="0677416D" w:rsidP="61660B73" w:rsidRDefault="0677416D" w14:paraId="12B8BB26" w14:textId="78B3BACB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0677416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Gomelsky seconded.</w:t>
      </w:r>
    </w:p>
    <w:p w:rsidR="7EB1EE61" w:rsidP="61660B73" w:rsidRDefault="7EB1EE61" w14:paraId="5D3991E5" w14:textId="3A4B0425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EB1EE6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Hulen moved to </w:t>
      </w:r>
      <w:r w:rsidRPr="61660B73" w:rsidR="7EB1EE6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previous</w:t>
      </w:r>
      <w:r w:rsidRPr="61660B73" w:rsidR="7EB1EE6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question.</w:t>
      </w:r>
    </w:p>
    <w:p w:rsidR="7EB1EE61" w:rsidP="61660B73" w:rsidRDefault="7EB1EE61" w14:paraId="762A1C0E" w14:textId="48708C5E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EB1EE6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Relaford seconded.</w:t>
      </w:r>
    </w:p>
    <w:p w:rsidR="7EB1EE61" w:rsidP="61660B73" w:rsidRDefault="7EB1EE61" w14:paraId="387A21B9" w14:textId="28B12D9C">
      <w:pPr>
        <w:pStyle w:val="Normal"/>
        <w:ind w:left="216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EB1EE6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The body moved to </w:t>
      </w:r>
      <w:r w:rsidRPr="61660B73" w:rsidR="7EB1EE6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previous</w:t>
      </w:r>
      <w:r w:rsidRPr="61660B73" w:rsidR="7EB1EE6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question.</w:t>
      </w:r>
    </w:p>
    <w:p w:rsidR="7EB1EE61" w:rsidP="61660B73" w:rsidRDefault="7EB1EE61" w14:paraId="3FE204B7" w14:textId="17A3CFA3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EB1EE6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On a vote of 2-16-4 the </w:t>
      </w:r>
      <w:r w:rsidRPr="61660B73" w:rsidR="7EB1EE6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amendment</w:t>
      </w:r>
      <w:r w:rsidRPr="61660B73" w:rsidR="7EB1EE6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was not adopted.</w:t>
      </w:r>
    </w:p>
    <w:p w:rsidR="1F49BC3A" w:rsidP="61660B73" w:rsidRDefault="1F49BC3A" w14:paraId="2B6E371B" w14:textId="7EE827A3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The budget was approved</w:t>
      </w:r>
      <w:r w:rsidRPr="61660B73" w:rsidR="047776B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.</w:t>
      </w:r>
    </w:p>
    <w:p w:rsidR="1F49BC3A" w:rsidP="61660B73" w:rsidRDefault="1F49BC3A" w14:paraId="4A42D852" w14:textId="67AA0D90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Keasling moved to approve the 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financial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literacy budget.</w:t>
      </w:r>
    </w:p>
    <w:p w:rsidR="1F49BC3A" w:rsidP="61660B73" w:rsidRDefault="1F49BC3A" w14:paraId="4A67FA36" w14:textId="64A7B73C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seconded.</w:t>
      </w:r>
    </w:p>
    <w:p w:rsidR="1F49BC3A" w:rsidP="61660B73" w:rsidRDefault="1F49BC3A" w14:paraId="15CD9E0D" w14:textId="38E113A3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Culp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moved 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for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unanimous consent.</w:t>
      </w:r>
    </w:p>
    <w:p w:rsidR="1F49BC3A" w:rsidP="61660B73" w:rsidRDefault="1F49BC3A" w14:paraId="2BE8BC9C" w14:textId="74C52928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Moore seconded.</w:t>
      </w:r>
    </w:p>
    <w:p w:rsidR="1F49BC3A" w:rsidP="61660B73" w:rsidRDefault="1F49BC3A" w14:paraId="01176849" w14:textId="701E0583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There were no objections.</w:t>
      </w:r>
    </w:p>
    <w:p w:rsidR="1F49BC3A" w:rsidP="61660B73" w:rsidRDefault="1F49BC3A" w14:paraId="397A707D" w14:textId="0341D0F9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budget was approved through unanimous consent.</w:t>
      </w:r>
    </w:p>
    <w:p w:rsidR="1F49BC3A" w:rsidP="61660B73" w:rsidRDefault="1F49BC3A" w14:paraId="1CB82056" w14:textId="60D83C59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Hennigar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moved to approve the FYS budget.</w:t>
      </w:r>
    </w:p>
    <w:p w:rsidR="1F49BC3A" w:rsidP="61660B73" w:rsidRDefault="1F49BC3A" w14:paraId="2E8FCF78" w14:textId="0B15BEA4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seconded.</w:t>
      </w:r>
    </w:p>
    <w:p w:rsidR="1F49BC3A" w:rsidP="61660B73" w:rsidRDefault="1F49BC3A" w14:paraId="13C77454" w14:textId="4CAB9E91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F</w:t>
      </w:r>
      <w:r w:rsidRPr="61660B73" w:rsidR="5780EEA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irst-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Y</w:t>
      </w:r>
      <w:r w:rsidRPr="61660B73" w:rsidR="1B8A4DF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ear 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</w:t>
      </w:r>
      <w:r w:rsidRPr="61660B73" w:rsidR="2F3E558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enator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Morales moved 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for</w:t>
      </w: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unanimous consent.</w:t>
      </w:r>
    </w:p>
    <w:p w:rsidR="1F49BC3A" w:rsidP="61660B73" w:rsidRDefault="1F49BC3A" w14:paraId="6E1A547F" w14:textId="488EDF7C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seconded.</w:t>
      </w:r>
    </w:p>
    <w:p w:rsidR="1F49BC3A" w:rsidP="61660B73" w:rsidRDefault="1F49BC3A" w14:paraId="179A1535" w14:textId="366A42D5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budget was approved via unanimous consent.</w:t>
      </w:r>
    </w:p>
    <w:p w:rsidR="1F49BC3A" w:rsidP="61660B73" w:rsidRDefault="1F49BC3A" w14:paraId="7989F06B" w14:textId="73F3829B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Hennigar moved to approve the HOPE budget.</w:t>
      </w:r>
    </w:p>
    <w:p w:rsidR="1F49BC3A" w:rsidP="61660B73" w:rsidRDefault="1F49BC3A" w14:paraId="174870EA" w14:textId="2E56AB25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F49BC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seconded.</w:t>
      </w:r>
    </w:p>
    <w:p w:rsidR="1F49BC3A" w:rsidP="61660B73" w:rsidRDefault="1F49BC3A" w14:paraId="4BADA07A" w14:textId="71D877E9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B30E05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Keasling moved to add money from </w:t>
      </w:r>
      <w:r w:rsidRPr="61660B73" w:rsidR="20D3A21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carryover account to the t-shirt line </w:t>
      </w:r>
      <w:r>
        <w:tab/>
      </w:r>
      <w:r w:rsidRPr="61660B73" w:rsidR="20D3A21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items</w:t>
      </w:r>
      <w:r w:rsidRPr="61660B73" w:rsidR="7B30E05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.</w:t>
      </w:r>
    </w:p>
    <w:p w:rsidR="7B30E05A" w:rsidP="61660B73" w:rsidRDefault="7B30E05A" w14:paraId="2A402295" w14:textId="3FF82B69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B30E05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Culp seconded.</w:t>
      </w:r>
    </w:p>
    <w:p w:rsidR="7B30E05A" w:rsidP="61660B73" w:rsidRDefault="7B30E05A" w14:paraId="267D0EA2" w14:textId="495AD0A1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E88BF6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Culp moved to accept the amendment through unanimous </w:t>
      </w:r>
      <w:r>
        <w:tab/>
      </w:r>
      <w:r>
        <w:tab/>
      </w:r>
      <w:r w:rsidRPr="61660B73" w:rsidR="2AFBFF1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c</w:t>
      </w:r>
      <w:r w:rsidRPr="61660B73" w:rsidR="1E88BF6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onsent.</w:t>
      </w:r>
    </w:p>
    <w:p w:rsidR="1E88BF63" w:rsidP="61660B73" w:rsidRDefault="1E88BF63" w14:paraId="5D626B83" w14:textId="17368F3C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1E88BF6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Slattery objected.</w:t>
      </w:r>
    </w:p>
    <w:p w:rsidR="1E88BF63" w:rsidP="61660B73" w:rsidRDefault="1E88BF63" w14:paraId="76779924" w14:textId="0C7DC7AE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30471A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amendment was adopted on a vote of 16-3-3.</w:t>
      </w:r>
    </w:p>
    <w:p w:rsidR="630471A8" w:rsidP="61660B73" w:rsidRDefault="630471A8" w14:paraId="7019B201" w14:textId="6CE729B5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30471A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F</w:t>
      </w:r>
      <w:r w:rsidRPr="61660B73" w:rsidR="6CEBC6D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irst-</w:t>
      </w:r>
      <w:r w:rsidRPr="61660B73" w:rsidR="630471A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Y</w:t>
      </w:r>
      <w:r w:rsidRPr="61660B73" w:rsidR="35957A4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ear </w:t>
      </w:r>
      <w:r w:rsidRPr="61660B73" w:rsidR="630471A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</w:t>
      </w:r>
      <w:r w:rsidRPr="61660B73" w:rsidR="02FD333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enator</w:t>
      </w:r>
      <w:r w:rsidRPr="61660B73" w:rsidR="630471A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Morales moved </w:t>
      </w:r>
      <w:r w:rsidRPr="61660B73" w:rsidR="630471A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for</w:t>
      </w:r>
      <w:r w:rsidRPr="61660B73" w:rsidR="630471A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unanimous consent.</w:t>
      </w:r>
      <w:r>
        <w:tab/>
      </w:r>
    </w:p>
    <w:p w:rsidR="6E0D733E" w:rsidP="61660B73" w:rsidRDefault="6E0D733E" w14:paraId="3C030220" w14:textId="0C757C8F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E0D733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seconded.</w:t>
      </w:r>
    </w:p>
    <w:p w:rsidR="401DB068" w:rsidP="61660B73" w:rsidRDefault="401DB068" w14:paraId="336E738B" w14:textId="534B1661">
      <w:pPr>
        <w:pStyle w:val="Normal"/>
        <w:ind w:left="144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401DB06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There were no objections.</w:t>
      </w:r>
    </w:p>
    <w:p w:rsidR="67096295" w:rsidP="61660B73" w:rsidRDefault="67096295" w14:paraId="21ADBDA2" w14:textId="52561E77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709629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budget was approved via unanimous consent.</w:t>
      </w:r>
    </w:p>
    <w:p w:rsidR="401DB068" w:rsidP="61660B73" w:rsidRDefault="401DB068" w14:paraId="37EFE770" w14:textId="5717AF88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401DB06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moved to approve the non-</w:t>
      </w:r>
      <w:r w:rsidRPr="61660B73" w:rsidR="401DB06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trad</w:t>
      </w:r>
      <w:r w:rsidRPr="61660B73" w:rsidR="401DB06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budget.</w:t>
      </w:r>
    </w:p>
    <w:p w:rsidR="401DB068" w:rsidP="61660B73" w:rsidRDefault="401DB068" w14:paraId="26E0C6FE" w14:textId="6CD1F417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401DB06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Hennigar seconded.</w:t>
      </w:r>
    </w:p>
    <w:p w:rsidR="401DB068" w:rsidP="61660B73" w:rsidRDefault="401DB068" w14:paraId="1DE9054D" w14:textId="41C1AB17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032057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budget was approved on a vote of 21-0-1.</w:t>
      </w:r>
    </w:p>
    <w:p w:rsidR="60320574" w:rsidP="61660B73" w:rsidRDefault="60320574" w14:paraId="688124AC" w14:textId="79793B89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032057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Relaford moved to approve the scholarship budget.</w:t>
      </w:r>
    </w:p>
    <w:p w:rsidR="60320574" w:rsidP="61660B73" w:rsidRDefault="60320574" w14:paraId="6D209A24" w14:textId="405E1DF5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032057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Hennigar seconded.</w:t>
      </w:r>
    </w:p>
    <w:p w:rsidR="60320574" w:rsidP="61660B73" w:rsidRDefault="60320574" w14:paraId="6A7B58A8" w14:textId="7D64EB3C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73BA12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budget was approved on a standing vote of 22-0-0.</w:t>
      </w:r>
    </w:p>
    <w:p w:rsidR="673BA124" w:rsidP="61660B73" w:rsidRDefault="673BA124" w14:paraId="5BBB8FE9" w14:textId="6D335FC3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73BA12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moved to approve the Special Projects budget.</w:t>
      </w:r>
    </w:p>
    <w:p w:rsidR="673BA124" w:rsidP="61660B73" w:rsidRDefault="673BA124" w14:paraId="6FF58140" w14:textId="7F373FFC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73BA12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seconded.</w:t>
      </w:r>
    </w:p>
    <w:p w:rsidR="673BA124" w:rsidP="61660B73" w:rsidRDefault="673BA124" w14:paraId="0F36D45F" w14:textId="347C39CB">
      <w:pPr>
        <w:pStyle w:val="Normal"/>
        <w:ind w:left="72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673BA12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budget was approved on a standing vote of 22-0-0.</w:t>
      </w:r>
    </w:p>
    <w:p w:rsidR="704A340B" w:rsidP="5AB5E23D" w:rsidRDefault="704A340B" w14:paraId="00A629A7" w14:textId="58C91DED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704A340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Relaford moved for a ten minute recess.</w:t>
      </w:r>
    </w:p>
    <w:p w:rsidR="704A340B" w:rsidP="5AB5E23D" w:rsidRDefault="704A340B" w14:paraId="4EB1EA00" w14:textId="03D6CFC2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704A340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seconded.</w:t>
      </w:r>
    </w:p>
    <w:p w:rsidR="704A340B" w:rsidP="61660B73" w:rsidRDefault="704A340B" w14:paraId="74E6902E" w14:textId="35CC713A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04A340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body adjourned at 11:08</w:t>
      </w:r>
    </w:p>
    <w:p w:rsidR="4276424C" w:rsidP="61660B73" w:rsidRDefault="4276424C" w14:paraId="0DD7F106" w14:textId="70E468DA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427642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body reconvened at 11:18</w:t>
      </w:r>
    </w:p>
    <w:p w:rsidR="4276424C" w:rsidP="5AB5E23D" w:rsidRDefault="4276424C" w14:paraId="7C2BF743" w14:textId="4225C60D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427642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moved to approve the Student Legal Services budget.</w:t>
      </w:r>
    </w:p>
    <w:p w:rsidR="4276424C" w:rsidP="5AB5E23D" w:rsidRDefault="4276424C" w14:paraId="4B143114" w14:textId="5CC1E5F2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427642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seconded.</w:t>
      </w:r>
    </w:p>
    <w:p w:rsidR="4290BD48" w:rsidP="5AB5E23D" w:rsidRDefault="4290BD48" w14:paraId="17B784F0" w14:textId="6CB3C983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4290BD4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On a 22-0-0 standing vote the budget was approved.</w:t>
      </w:r>
    </w:p>
    <w:p w:rsidR="4290BD48" w:rsidP="5AB5E23D" w:rsidRDefault="4290BD48" w14:paraId="1EE0955A" w14:textId="239606FF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4290BD4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moved to approve the SOFB budget.</w:t>
      </w:r>
    </w:p>
    <w:p w:rsidR="4290BD48" w:rsidP="5AB5E23D" w:rsidRDefault="4290BD48" w14:paraId="1911738E" w14:textId="39772CC4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4290BD4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seconded.</w:t>
      </w:r>
    </w:p>
    <w:p w:rsidR="4290BD48" w:rsidP="61660B73" w:rsidRDefault="4290BD48" w14:paraId="57C15768" w14:textId="6EBB0035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0FB7D0F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On a vote of 21-0-1 the SOFB budget was approved.</w:t>
      </w:r>
    </w:p>
    <w:p w:rsidR="0FB7D0F9" w:rsidP="5AB5E23D" w:rsidRDefault="0FB7D0F9" w14:paraId="20200F03" w14:textId="03F11532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0FB7D0F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Hennigar moved to approve the UMC Budget.</w:t>
      </w:r>
    </w:p>
    <w:p w:rsidR="0FB7D0F9" w:rsidP="5AB5E23D" w:rsidRDefault="0FB7D0F9" w14:paraId="16F2C2D6" w14:textId="3A8BAA70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0FB7D0F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Meiklejohn seconded.</w:t>
      </w:r>
    </w:p>
    <w:p w:rsidR="0FB7D0F9" w:rsidP="61660B73" w:rsidRDefault="0FB7D0F9" w14:paraId="7A620307" w14:textId="6FCEBA38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D0F70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On a standing vote of 22-0-0 the budget was approved.</w:t>
      </w:r>
    </w:p>
    <w:p w:rsidR="7D0F704C" w:rsidP="5AB5E23D" w:rsidRDefault="7D0F704C" w14:paraId="3BCA4C9A" w14:textId="627245C6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7D0F70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H</w:t>
      </w:r>
      <w:r w:rsidRPr="5AB5E23D" w:rsidR="7D0F70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ennigar</w:t>
      </w:r>
      <w:r w:rsidRPr="5AB5E23D" w:rsidR="7D0F70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moved to pass the legislation.</w:t>
      </w:r>
    </w:p>
    <w:p w:rsidR="7D0F704C" w:rsidP="5AB5E23D" w:rsidRDefault="7D0F704C" w14:paraId="1CD33D95" w14:textId="0ED3A4F5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AB5E23D" w:rsidR="7D0F70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</w:t>
      </w:r>
      <w:r w:rsidRPr="5AB5E23D" w:rsidR="7D0F70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Keasling</w:t>
      </w:r>
      <w:r w:rsidRPr="5AB5E23D" w:rsidR="7D0F70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seconded.</w:t>
      </w:r>
    </w:p>
    <w:p w:rsidR="7D0F704C" w:rsidP="61660B73" w:rsidRDefault="7D0F704C" w14:paraId="3E970B37" w14:textId="47C06EA3">
      <w:pPr>
        <w:pStyle w:val="Normal"/>
        <w:ind w:left="0" w:firstLine="72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1660B73" w:rsidR="7D0F70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On a roll</w:t>
      </w:r>
      <w:r w:rsidRPr="61660B73" w:rsidR="7D0F70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call vote of 22-0-0 the Legislation passed</w:t>
      </w:r>
      <w:r w:rsidRPr="61660B73" w:rsidR="62C8794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.</w:t>
      </w:r>
    </w:p>
    <w:p w:rsidRPr="009167B9" w:rsidR="00240CDD" w:rsidP="5AB5E23D" w:rsidRDefault="00240CDD" w14:paraId="18F58BDE" w14:textId="58872C65">
      <w:pPr>
        <w:pStyle w:val="Normal"/>
        <w:ind w:firstLine="0"/>
        <w:textAlignment w:val="baseline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  <w:u w:val="single"/>
        </w:rPr>
      </w:pPr>
      <w:r w:rsidRPr="5AB5E23D" w:rsidR="00240CD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ANNOUNCEMENTS</w:t>
      </w:r>
    </w:p>
    <w:p w:rsidR="1B06C817" w:rsidP="5AB5E23D" w:rsidRDefault="1B06C817" w14:paraId="2593F65A" w14:textId="09022143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5AB5E23D" w:rsidR="1B06C817">
        <w:rPr>
          <w:rFonts w:ascii="Times New Roman" w:hAnsi="Times New Roman" w:eastAsia="Times New Roman" w:cs="Times New Roman"/>
        </w:rPr>
        <w:t xml:space="preserve">Senator Schliebe announced that the first episode of the ASUW podcast </w:t>
      </w:r>
      <w:r w:rsidRPr="5AB5E23D" w:rsidR="6BE837F4">
        <w:rPr>
          <w:rFonts w:ascii="Times New Roman" w:hAnsi="Times New Roman" w:eastAsia="Times New Roman" w:cs="Times New Roman"/>
        </w:rPr>
        <w:t xml:space="preserve">is out and is looking for a </w:t>
      </w:r>
      <w:r w:rsidRPr="5AB5E23D" w:rsidR="6BE837F4">
        <w:rPr>
          <w:rFonts w:ascii="Times New Roman" w:hAnsi="Times New Roman" w:eastAsia="Times New Roman" w:cs="Times New Roman"/>
        </w:rPr>
        <w:t>diverse perspective</w:t>
      </w:r>
      <w:r w:rsidRPr="5AB5E23D" w:rsidR="6BE837F4">
        <w:rPr>
          <w:rFonts w:ascii="Times New Roman" w:hAnsi="Times New Roman" w:eastAsia="Times New Roman" w:cs="Times New Roman"/>
        </w:rPr>
        <w:t xml:space="preserve"> for his podcast.</w:t>
      </w:r>
    </w:p>
    <w:p w:rsidR="5AB5E23D" w:rsidP="5AB5E23D" w:rsidRDefault="5AB5E23D" w14:paraId="4F4A89D8" w14:textId="1D007805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6BE837F4" w:rsidP="5AB5E23D" w:rsidRDefault="6BE837F4" w14:paraId="33C7EAB0" w14:textId="338EFAE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5AB5E23D" w:rsidR="6BE837F4">
        <w:rPr>
          <w:rFonts w:ascii="Times New Roman" w:hAnsi="Times New Roman" w:eastAsia="Times New Roman" w:cs="Times New Roman"/>
        </w:rPr>
        <w:t>Vice President Anderson announced that union after dark would be happening this Friday and passed a signup sheet for that event.</w:t>
      </w:r>
    </w:p>
    <w:p w:rsidR="5AB5E23D" w:rsidP="5AB5E23D" w:rsidRDefault="5AB5E23D" w14:paraId="32B9DD95" w14:textId="018DC0F4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6BE837F4" w:rsidP="5AB5E23D" w:rsidRDefault="6BE837F4" w14:paraId="7D4440B0" w14:textId="19733C07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61660B73" w:rsidR="6BE837F4">
        <w:rPr>
          <w:rFonts w:ascii="Times New Roman" w:hAnsi="Times New Roman" w:eastAsia="Times New Roman" w:cs="Times New Roman"/>
        </w:rPr>
        <w:t xml:space="preserve">Senator Worcester announced that the 2024 Laramie Open chess tournament will be </w:t>
      </w:r>
      <w:r w:rsidRPr="61660B73" w:rsidR="32B437D4">
        <w:rPr>
          <w:rFonts w:ascii="Times New Roman" w:hAnsi="Times New Roman" w:eastAsia="Times New Roman" w:cs="Times New Roman"/>
        </w:rPr>
        <w:t>happening,</w:t>
      </w:r>
      <w:r w:rsidRPr="61660B73" w:rsidR="6BE837F4">
        <w:rPr>
          <w:rFonts w:ascii="Times New Roman" w:hAnsi="Times New Roman" w:eastAsia="Times New Roman" w:cs="Times New Roman"/>
        </w:rPr>
        <w:t xml:space="preserve"> and that online </w:t>
      </w:r>
      <w:r w:rsidRPr="61660B73" w:rsidR="6BE837F4">
        <w:rPr>
          <w:rFonts w:ascii="Times New Roman" w:hAnsi="Times New Roman" w:eastAsia="Times New Roman" w:cs="Times New Roman"/>
        </w:rPr>
        <w:t>registration</w:t>
      </w:r>
      <w:r w:rsidRPr="61660B73" w:rsidR="6BE837F4">
        <w:rPr>
          <w:rFonts w:ascii="Times New Roman" w:hAnsi="Times New Roman" w:eastAsia="Times New Roman" w:cs="Times New Roman"/>
        </w:rPr>
        <w:t xml:space="preserve"> is now open.</w:t>
      </w:r>
    </w:p>
    <w:p w:rsidR="5AB5E23D" w:rsidP="5AB5E23D" w:rsidRDefault="5AB5E23D" w14:paraId="08C2F98E" w14:textId="267947C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4FD6D5C2" w:rsidP="5AB5E23D" w:rsidRDefault="4FD6D5C2" w14:paraId="4092D58E" w14:textId="1F9A16F1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61660B73" w:rsidR="4FD6D5C2">
        <w:rPr>
          <w:rFonts w:ascii="Times New Roman" w:hAnsi="Times New Roman" w:eastAsia="Times New Roman" w:cs="Times New Roman"/>
        </w:rPr>
        <w:t xml:space="preserve">Senator </w:t>
      </w:r>
      <w:r w:rsidRPr="61660B73" w:rsidR="5C7AE6AB">
        <w:rPr>
          <w:rFonts w:ascii="Times New Roman" w:hAnsi="Times New Roman" w:eastAsia="Times New Roman" w:cs="Times New Roman"/>
        </w:rPr>
        <w:t>Rzeszut</w:t>
      </w:r>
      <w:r w:rsidRPr="61660B73" w:rsidR="4FD6D5C2">
        <w:rPr>
          <w:rFonts w:ascii="Times New Roman" w:hAnsi="Times New Roman" w:eastAsia="Times New Roman" w:cs="Times New Roman"/>
        </w:rPr>
        <w:t xml:space="preserve"> announced that YAL would be hosting the </w:t>
      </w:r>
      <w:r w:rsidRPr="61660B73" w:rsidR="4FD6D5C2">
        <w:rPr>
          <w:rFonts w:ascii="Times New Roman" w:hAnsi="Times New Roman" w:eastAsia="Times New Roman" w:cs="Times New Roman"/>
        </w:rPr>
        <w:t>legalize</w:t>
      </w:r>
      <w:r w:rsidRPr="61660B73" w:rsidR="4FD6D5C2">
        <w:rPr>
          <w:rFonts w:ascii="Times New Roman" w:hAnsi="Times New Roman" w:eastAsia="Times New Roman" w:cs="Times New Roman"/>
        </w:rPr>
        <w:t xml:space="preserve"> drug science fair in the senate chamber tomorrow.</w:t>
      </w:r>
    </w:p>
    <w:p w:rsidR="5AB5E23D" w:rsidP="5AB5E23D" w:rsidRDefault="5AB5E23D" w14:paraId="124B3B58" w14:textId="7975DD91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4FD6D5C2" w:rsidP="5AB5E23D" w:rsidRDefault="4FD6D5C2" w14:paraId="4FAD19C6" w14:textId="4AFE6064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5AB5E23D" w:rsidR="4FD6D5C2">
        <w:rPr>
          <w:rFonts w:ascii="Times New Roman" w:hAnsi="Times New Roman" w:eastAsia="Times New Roman" w:cs="Times New Roman"/>
        </w:rPr>
        <w:t xml:space="preserve">Senator Meiklejohn announced that sustainability coalition would be hosting several </w:t>
      </w:r>
      <w:r w:rsidRPr="5AB5E23D" w:rsidR="4FD6D5C2">
        <w:rPr>
          <w:rFonts w:ascii="Times New Roman" w:hAnsi="Times New Roman" w:eastAsia="Times New Roman" w:cs="Times New Roman"/>
        </w:rPr>
        <w:t>meet</w:t>
      </w:r>
      <w:r w:rsidRPr="5AB5E23D" w:rsidR="4FD6D5C2">
        <w:rPr>
          <w:rFonts w:ascii="Times New Roman" w:hAnsi="Times New Roman" w:eastAsia="Times New Roman" w:cs="Times New Roman"/>
        </w:rPr>
        <w:t xml:space="preserve"> and greets with the local legislat</w:t>
      </w:r>
      <w:r w:rsidRPr="5AB5E23D" w:rsidR="6D5F64E2">
        <w:rPr>
          <w:rFonts w:ascii="Times New Roman" w:hAnsi="Times New Roman" w:eastAsia="Times New Roman" w:cs="Times New Roman"/>
        </w:rPr>
        <w:t xml:space="preserve">ors and an </w:t>
      </w:r>
      <w:r w:rsidRPr="5AB5E23D" w:rsidR="6D5F64E2">
        <w:rPr>
          <w:rFonts w:ascii="Times New Roman" w:hAnsi="Times New Roman" w:eastAsia="Times New Roman" w:cs="Times New Roman"/>
        </w:rPr>
        <w:t>environmental</w:t>
      </w:r>
      <w:r w:rsidRPr="5AB5E23D" w:rsidR="6D5F64E2">
        <w:rPr>
          <w:rFonts w:ascii="Times New Roman" w:hAnsi="Times New Roman" w:eastAsia="Times New Roman" w:cs="Times New Roman"/>
        </w:rPr>
        <w:t xml:space="preserve"> advisory meeting. </w:t>
      </w:r>
    </w:p>
    <w:p w:rsidR="4C1D0DD8" w:rsidP="4C1D0DD8" w:rsidRDefault="4C1D0DD8" w14:paraId="2D9D65AF" w14:textId="32F9CD5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211FA20E" w14:textId="07308911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61660B73" w:rsidR="6D5F64E2">
        <w:rPr>
          <w:rFonts w:ascii="Times New Roman" w:hAnsi="Times New Roman" w:eastAsia="Times New Roman" w:cs="Times New Roman"/>
        </w:rPr>
        <w:t xml:space="preserve">Senator Culp moved for a </w:t>
      </w:r>
      <w:r w:rsidRPr="61660B73" w:rsidR="3A1E90C6">
        <w:rPr>
          <w:rFonts w:ascii="Times New Roman" w:hAnsi="Times New Roman" w:eastAsia="Times New Roman" w:cs="Times New Roman"/>
        </w:rPr>
        <w:t>four-minute</w:t>
      </w:r>
      <w:r w:rsidRPr="61660B73" w:rsidR="6D5F64E2">
        <w:rPr>
          <w:rFonts w:ascii="Times New Roman" w:hAnsi="Times New Roman" w:eastAsia="Times New Roman" w:cs="Times New Roman"/>
        </w:rPr>
        <w:t xml:space="preserve"> recess.</w:t>
      </w:r>
    </w:p>
    <w:p w:rsidRPr="009167B9" w:rsidR="002033FC" w:rsidP="5AB5E23D" w:rsidRDefault="002033FC" w14:paraId="533CEE6E" w14:textId="6D91D205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5AB5E23D" w:rsidR="6D5F64E2">
        <w:rPr>
          <w:rFonts w:ascii="Times New Roman" w:hAnsi="Times New Roman" w:eastAsia="Times New Roman" w:cs="Times New Roman"/>
        </w:rPr>
        <w:t>Senator Keasling seconded.</w:t>
      </w:r>
    </w:p>
    <w:p w:rsidRPr="009167B9" w:rsidR="002033FC" w:rsidP="61660B73" w:rsidRDefault="002033FC" w14:paraId="38A3A617" w14:textId="6DE5D94C">
      <w:pPr>
        <w:pStyle w:val="Normal"/>
        <w:spacing w:before="0" w:beforeAutospacing="off" w:after="0" w:afterAutospacing="off"/>
        <w:ind w:firstLine="720"/>
        <w:textAlignment w:val="baseline"/>
        <w:rPr>
          <w:rFonts w:ascii="Times New Roman" w:hAnsi="Times New Roman" w:eastAsia="Times New Roman" w:cs="Times New Roman"/>
        </w:rPr>
      </w:pPr>
      <w:r w:rsidRPr="61660B73" w:rsidR="6D5F64E2">
        <w:rPr>
          <w:rFonts w:ascii="Times New Roman" w:hAnsi="Times New Roman" w:eastAsia="Times New Roman" w:cs="Times New Roman"/>
        </w:rPr>
        <w:t xml:space="preserve">The body adjourned at </w:t>
      </w:r>
      <w:r w:rsidRPr="61660B73" w:rsidR="4A470393">
        <w:rPr>
          <w:rFonts w:ascii="Times New Roman" w:hAnsi="Times New Roman" w:eastAsia="Times New Roman" w:cs="Times New Roman"/>
        </w:rPr>
        <w:t>11:36</w:t>
      </w:r>
    </w:p>
    <w:p w:rsidRPr="009167B9" w:rsidR="002033FC" w:rsidP="61660B73" w:rsidRDefault="002033FC" w14:paraId="1CDF6647" w14:textId="6559CE4A">
      <w:pPr>
        <w:pStyle w:val="Normal"/>
        <w:spacing w:before="0" w:beforeAutospacing="off" w:after="0" w:afterAutospacing="off"/>
        <w:ind w:firstLine="720"/>
        <w:textAlignment w:val="baseline"/>
        <w:rPr>
          <w:rFonts w:ascii="Times New Roman" w:hAnsi="Times New Roman" w:eastAsia="Times New Roman" w:cs="Times New Roman"/>
        </w:rPr>
      </w:pPr>
      <w:r w:rsidRPr="61660B73" w:rsidR="33A28A54">
        <w:rPr>
          <w:rFonts w:ascii="Times New Roman" w:hAnsi="Times New Roman" w:eastAsia="Times New Roman" w:cs="Times New Roman"/>
        </w:rPr>
        <w:t>The body reconvened at 11:41</w:t>
      </w:r>
    </w:p>
    <w:p w:rsidR="61660B73" w:rsidP="61660B73" w:rsidRDefault="61660B73" w14:paraId="660CF923" w14:textId="53112B3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0ADA0099" w14:textId="6504D137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5AB5E23D" w:rsidR="33A28A54">
        <w:rPr>
          <w:rFonts w:ascii="Times New Roman" w:hAnsi="Times New Roman" w:eastAsia="Times New Roman" w:cs="Times New Roman"/>
        </w:rPr>
        <w:t xml:space="preserve">Senator Langford announced that the UW college democrats would </w:t>
      </w:r>
      <w:r w:rsidRPr="5AB5E23D" w:rsidR="33A28A54">
        <w:rPr>
          <w:rFonts w:ascii="Times New Roman" w:hAnsi="Times New Roman" w:eastAsia="Times New Roman" w:cs="Times New Roman"/>
        </w:rPr>
        <w:t>be hosting</w:t>
      </w:r>
      <w:r w:rsidRPr="5AB5E23D" w:rsidR="33A28A54">
        <w:rPr>
          <w:rFonts w:ascii="Times New Roman" w:hAnsi="Times New Roman" w:eastAsia="Times New Roman" w:cs="Times New Roman"/>
        </w:rPr>
        <w:t xml:space="preserve"> one of their first events.</w:t>
      </w:r>
    </w:p>
    <w:p w:rsidRPr="009167B9" w:rsidR="002033FC" w:rsidP="5AB5E23D" w:rsidRDefault="002033FC" w14:paraId="05E69F06" w14:textId="7FFFF2CA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0B9B243A" w14:textId="3919A4DE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61660B73" w:rsidR="33A28A54">
        <w:rPr>
          <w:rFonts w:ascii="Times New Roman" w:hAnsi="Times New Roman" w:eastAsia="Times New Roman" w:cs="Times New Roman"/>
        </w:rPr>
        <w:t xml:space="preserve">Senator Hennigar announced that there would be </w:t>
      </w:r>
      <w:r w:rsidRPr="61660B73" w:rsidR="7244E773">
        <w:rPr>
          <w:rFonts w:ascii="Times New Roman" w:hAnsi="Times New Roman" w:eastAsia="Times New Roman" w:cs="Times New Roman"/>
        </w:rPr>
        <w:t>tabling</w:t>
      </w:r>
      <w:r w:rsidRPr="61660B73" w:rsidR="33A28A54">
        <w:rPr>
          <w:rFonts w:ascii="Times New Roman" w:hAnsi="Times New Roman" w:eastAsia="Times New Roman" w:cs="Times New Roman"/>
        </w:rPr>
        <w:t xml:space="preserve"> for elections and encouraged people to table for elections, bridge would also be meeting in their usual time and </w:t>
      </w:r>
      <w:r w:rsidRPr="61660B73" w:rsidR="601C109D">
        <w:rPr>
          <w:rFonts w:ascii="Times New Roman" w:hAnsi="Times New Roman" w:eastAsia="Times New Roman" w:cs="Times New Roman"/>
        </w:rPr>
        <w:t>space.</w:t>
      </w:r>
    </w:p>
    <w:p w:rsidRPr="009167B9" w:rsidR="002033FC" w:rsidP="5AB5E23D" w:rsidRDefault="002033FC" w14:paraId="585576BB" w14:textId="2FE616FC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1B6C7B3B" w14:textId="2DBE36D8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61660B73" w:rsidR="601C109D">
        <w:rPr>
          <w:rFonts w:ascii="Times New Roman" w:hAnsi="Times New Roman" w:eastAsia="Times New Roman" w:cs="Times New Roman"/>
        </w:rPr>
        <w:t xml:space="preserve">Senator Relaford announced that at 5 tomorrow there would be a going away party for </w:t>
      </w:r>
      <w:r w:rsidRPr="61660B73" w:rsidR="3C47D74B">
        <w:rPr>
          <w:rFonts w:ascii="Times New Roman" w:hAnsi="Times New Roman" w:eastAsia="Times New Roman" w:cs="Times New Roman"/>
        </w:rPr>
        <w:t>C</w:t>
      </w:r>
      <w:r w:rsidRPr="61660B73" w:rsidR="601C109D">
        <w:rPr>
          <w:rFonts w:ascii="Times New Roman" w:hAnsi="Times New Roman" w:eastAsia="Times New Roman" w:cs="Times New Roman"/>
        </w:rPr>
        <w:t xml:space="preserve">ameron and </w:t>
      </w:r>
      <w:r w:rsidRPr="61660B73" w:rsidR="5F80B74A">
        <w:rPr>
          <w:rFonts w:ascii="Times New Roman" w:hAnsi="Times New Roman" w:eastAsia="Times New Roman" w:cs="Times New Roman"/>
        </w:rPr>
        <w:t>S</w:t>
      </w:r>
      <w:r w:rsidRPr="61660B73" w:rsidR="601C109D">
        <w:rPr>
          <w:rFonts w:ascii="Times New Roman" w:hAnsi="Times New Roman" w:eastAsia="Times New Roman" w:cs="Times New Roman"/>
        </w:rPr>
        <w:t>helly.</w:t>
      </w:r>
    </w:p>
    <w:p w:rsidRPr="009167B9" w:rsidR="002033FC" w:rsidP="5AB5E23D" w:rsidRDefault="002033FC" w14:paraId="68F694DA" w14:textId="509133AB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</w:p>
    <w:p w:rsidRPr="009167B9" w:rsidR="002033FC" w:rsidP="61660B73" w:rsidRDefault="002033FC" w14:paraId="71627759" w14:textId="730CC1C3">
      <w:pPr>
        <w:pStyle w:val="Normal"/>
        <w:spacing w:before="0" w:beforeAutospacing="off" w:after="0" w:afterAutospacing="off"/>
        <w:ind w:left="-20" w:right="-20"/>
        <w:textAlignment w:val="baseline"/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21"/>
          <w:szCs w:val="21"/>
          <w:lang w:val="en-US"/>
        </w:rPr>
      </w:pPr>
      <w:r w:rsidRPr="61660B73" w:rsidR="601C109D">
        <w:rPr>
          <w:rFonts w:ascii="Times New Roman" w:hAnsi="Times New Roman" w:eastAsia="Times New Roman" w:cs="Times New Roman"/>
        </w:rPr>
        <w:t xml:space="preserve">Senator Moore announced that the middle east would be having an event with traditional middle eastern food. </w:t>
      </w:r>
    </w:p>
    <w:p w:rsidRPr="009167B9" w:rsidR="002033FC" w:rsidP="5AB5E23D" w:rsidRDefault="002033FC" w14:paraId="50825AE5" w14:textId="1D21F5CE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61660B73" w:rsidR="601C109D">
        <w:rPr>
          <w:rFonts w:ascii="Times New Roman" w:hAnsi="Times New Roman" w:eastAsia="Times New Roman" w:cs="Times New Roman"/>
        </w:rPr>
        <w:t xml:space="preserve">Senator Brown announced that the </w:t>
      </w:r>
      <w:r w:rsidRPr="61660B73" w:rsidR="601C109D">
        <w:rPr>
          <w:rFonts w:ascii="Times New Roman" w:hAnsi="Times New Roman" w:eastAsia="Times New Roman" w:cs="Times New Roman"/>
        </w:rPr>
        <w:t>anthro</w:t>
      </w:r>
      <w:r w:rsidRPr="61660B73" w:rsidR="601C109D">
        <w:rPr>
          <w:rFonts w:ascii="Times New Roman" w:hAnsi="Times New Roman" w:eastAsia="Times New Roman" w:cs="Times New Roman"/>
        </w:rPr>
        <w:t xml:space="preserve"> club lecture was tonight but there would be one more </w:t>
      </w:r>
      <w:r w:rsidRPr="61660B73" w:rsidR="601C109D">
        <w:rPr>
          <w:rFonts w:ascii="Times New Roman" w:hAnsi="Times New Roman" w:eastAsia="Times New Roman" w:cs="Times New Roman"/>
        </w:rPr>
        <w:t>SOF</w:t>
      </w:r>
      <w:r w:rsidRPr="61660B73" w:rsidR="3B175825">
        <w:rPr>
          <w:rFonts w:ascii="Times New Roman" w:hAnsi="Times New Roman" w:eastAsia="Times New Roman" w:cs="Times New Roman"/>
        </w:rPr>
        <w:t xml:space="preserve">B </w:t>
      </w:r>
      <w:r w:rsidRPr="61660B73" w:rsidR="601C109D">
        <w:rPr>
          <w:rFonts w:ascii="Times New Roman" w:hAnsi="Times New Roman" w:eastAsia="Times New Roman" w:cs="Times New Roman"/>
        </w:rPr>
        <w:t>request happening this week.</w:t>
      </w:r>
    </w:p>
    <w:p w:rsidRPr="009167B9" w:rsidR="002033FC" w:rsidP="5AB5E23D" w:rsidRDefault="002033FC" w14:paraId="702655E9" w14:textId="6ED85B33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1CFF6373" w14:textId="47360635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61660B73" w:rsidR="601C109D">
        <w:rPr>
          <w:rFonts w:ascii="Times New Roman" w:hAnsi="Times New Roman" w:eastAsia="Times New Roman" w:cs="Times New Roman"/>
        </w:rPr>
        <w:t xml:space="preserve">Dean </w:t>
      </w:r>
      <w:r w:rsidRPr="61660B73" w:rsidR="601C109D">
        <w:rPr>
          <w:rFonts w:ascii="Times New Roman" w:hAnsi="Times New Roman" w:eastAsia="Times New Roman" w:cs="Times New Roman"/>
        </w:rPr>
        <w:t>Oneil</w:t>
      </w:r>
      <w:r w:rsidRPr="61660B73" w:rsidR="601C109D">
        <w:rPr>
          <w:rFonts w:ascii="Times New Roman" w:hAnsi="Times New Roman" w:eastAsia="Times New Roman" w:cs="Times New Roman"/>
        </w:rPr>
        <w:t xml:space="preserve"> announced that they</w:t>
      </w:r>
      <w:r w:rsidRPr="61660B73" w:rsidR="48E16199">
        <w:rPr>
          <w:rFonts w:ascii="Times New Roman" w:hAnsi="Times New Roman" w:eastAsia="Times New Roman" w:cs="Times New Roman"/>
        </w:rPr>
        <w:t xml:space="preserve"> are</w:t>
      </w:r>
      <w:r w:rsidRPr="61660B73" w:rsidR="601C109D">
        <w:rPr>
          <w:rFonts w:ascii="Times New Roman" w:hAnsi="Times New Roman" w:eastAsia="Times New Roman" w:cs="Times New Roman"/>
        </w:rPr>
        <w:t xml:space="preserve"> </w:t>
      </w:r>
      <w:r w:rsidRPr="61660B73" w:rsidR="601C109D">
        <w:rPr>
          <w:rFonts w:ascii="Times New Roman" w:hAnsi="Times New Roman" w:eastAsia="Times New Roman" w:cs="Times New Roman"/>
        </w:rPr>
        <w:t>working</w:t>
      </w:r>
      <w:r w:rsidRPr="61660B73" w:rsidR="601C109D">
        <w:rPr>
          <w:rFonts w:ascii="Times New Roman" w:hAnsi="Times New Roman" w:eastAsia="Times New Roman" w:cs="Times New Roman"/>
        </w:rPr>
        <w:t xml:space="preserve"> on some changes in staffing and would be open to feedback from the body.</w:t>
      </w:r>
    </w:p>
    <w:p w:rsidRPr="009167B9" w:rsidR="002033FC" w:rsidP="5AB5E23D" w:rsidRDefault="002033FC" w14:paraId="28241271" w14:textId="6E8491C7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205C53BD" w14:textId="312D2447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5AB5E23D" w:rsidR="601C109D">
        <w:rPr>
          <w:rFonts w:ascii="Times New Roman" w:hAnsi="Times New Roman" w:eastAsia="Times New Roman" w:cs="Times New Roman"/>
        </w:rPr>
        <w:t xml:space="preserve">Vice President Anderson announced that the senate away meeting was scheduled at </w:t>
      </w:r>
      <w:r w:rsidRPr="5AB5E23D" w:rsidR="601C109D">
        <w:rPr>
          <w:rFonts w:ascii="Times New Roman" w:hAnsi="Times New Roman" w:eastAsia="Times New Roman" w:cs="Times New Roman"/>
        </w:rPr>
        <w:t>march</w:t>
      </w:r>
      <w:r w:rsidRPr="5AB5E23D" w:rsidR="601C109D">
        <w:rPr>
          <w:rFonts w:ascii="Times New Roman" w:hAnsi="Times New Roman" w:eastAsia="Times New Roman" w:cs="Times New Roman"/>
        </w:rPr>
        <w:t xml:space="preserve"> 26</w:t>
      </w:r>
      <w:r w:rsidRPr="5AB5E23D" w:rsidR="601C109D">
        <w:rPr>
          <w:rFonts w:ascii="Times New Roman" w:hAnsi="Times New Roman" w:eastAsia="Times New Roman" w:cs="Times New Roman"/>
          <w:vertAlign w:val="superscript"/>
        </w:rPr>
        <w:t>th</w:t>
      </w:r>
      <w:r w:rsidRPr="5AB5E23D" w:rsidR="601C109D">
        <w:rPr>
          <w:rFonts w:ascii="Times New Roman" w:hAnsi="Times New Roman" w:eastAsia="Times New Roman" w:cs="Times New Roman"/>
        </w:rPr>
        <w:t xml:space="preserve"> from 2PM to 5PM </w:t>
      </w:r>
      <w:r w:rsidRPr="5AB5E23D" w:rsidR="0D8891B3">
        <w:rPr>
          <w:rFonts w:ascii="Times New Roman" w:hAnsi="Times New Roman" w:eastAsia="Times New Roman" w:cs="Times New Roman"/>
        </w:rPr>
        <w:t>and excused absences would be provided.</w:t>
      </w:r>
    </w:p>
    <w:p w:rsidRPr="009167B9" w:rsidR="002033FC" w:rsidP="5AB5E23D" w:rsidRDefault="002033FC" w14:paraId="79A11F84" w14:textId="452E02ED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05DAD020" w14:textId="330EEF87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61660B73" w:rsidR="0D8891B3">
        <w:rPr>
          <w:rFonts w:ascii="Times New Roman" w:hAnsi="Times New Roman" w:eastAsia="Times New Roman" w:cs="Times New Roman"/>
        </w:rPr>
        <w:t xml:space="preserve">Senator Hennigar announced that for those tabling they should ensure that they clean the space and grab the </w:t>
      </w:r>
      <w:r w:rsidRPr="61660B73" w:rsidR="6F9CEAF0">
        <w:rPr>
          <w:rFonts w:ascii="Times New Roman" w:hAnsi="Times New Roman" w:eastAsia="Times New Roman" w:cs="Times New Roman"/>
        </w:rPr>
        <w:t>tablecloth</w:t>
      </w:r>
      <w:r w:rsidRPr="61660B73" w:rsidR="0D8891B3">
        <w:rPr>
          <w:rFonts w:ascii="Times New Roman" w:hAnsi="Times New Roman" w:eastAsia="Times New Roman" w:cs="Times New Roman"/>
        </w:rPr>
        <w:t xml:space="preserve"> in the union.</w:t>
      </w:r>
    </w:p>
    <w:p w:rsidRPr="009167B9" w:rsidR="002033FC" w:rsidP="5AB5E23D" w:rsidRDefault="002033FC" w14:paraId="3A3C4CA1" w14:textId="027E5089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7EC8DF60" w14:textId="0B13FE76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61660B73" w:rsidR="0D8891B3">
        <w:rPr>
          <w:rFonts w:ascii="Times New Roman" w:hAnsi="Times New Roman" w:eastAsia="Times New Roman" w:cs="Times New Roman"/>
        </w:rPr>
        <w:t xml:space="preserve">Senator Culp announced that the speech team would be competing </w:t>
      </w:r>
      <w:r w:rsidRPr="61660B73" w:rsidR="6F878178">
        <w:rPr>
          <w:rFonts w:ascii="Times New Roman" w:hAnsi="Times New Roman" w:eastAsia="Times New Roman" w:cs="Times New Roman"/>
        </w:rPr>
        <w:t>in</w:t>
      </w:r>
      <w:r w:rsidRPr="61660B73" w:rsidR="0D8891B3">
        <w:rPr>
          <w:rFonts w:ascii="Times New Roman" w:hAnsi="Times New Roman" w:eastAsia="Times New Roman" w:cs="Times New Roman"/>
        </w:rPr>
        <w:t xml:space="preserve"> districts, LAWS is looking for more volunteers and </w:t>
      </w:r>
      <w:r w:rsidRPr="61660B73" w:rsidR="542D802E">
        <w:rPr>
          <w:rFonts w:ascii="Times New Roman" w:hAnsi="Times New Roman" w:eastAsia="Times New Roman" w:cs="Times New Roman"/>
        </w:rPr>
        <w:t>E</w:t>
      </w:r>
      <w:r w:rsidRPr="61660B73" w:rsidR="0D8891B3">
        <w:rPr>
          <w:rFonts w:ascii="Times New Roman" w:hAnsi="Times New Roman" w:eastAsia="Times New Roman" w:cs="Times New Roman"/>
        </w:rPr>
        <w:t xml:space="preserve">d </w:t>
      </w:r>
      <w:r w:rsidRPr="61660B73" w:rsidR="0804BAF5">
        <w:rPr>
          <w:rFonts w:ascii="Times New Roman" w:hAnsi="Times New Roman" w:eastAsia="Times New Roman" w:cs="Times New Roman"/>
        </w:rPr>
        <w:t>S</w:t>
      </w:r>
      <w:r w:rsidRPr="61660B73" w:rsidR="0D8891B3">
        <w:rPr>
          <w:rFonts w:ascii="Times New Roman" w:hAnsi="Times New Roman" w:eastAsia="Times New Roman" w:cs="Times New Roman"/>
        </w:rPr>
        <w:t xml:space="preserve">eidels townhall is tomorrow and </w:t>
      </w:r>
      <w:r w:rsidRPr="61660B73" w:rsidR="466BF6EF">
        <w:rPr>
          <w:rFonts w:ascii="Times New Roman" w:hAnsi="Times New Roman" w:eastAsia="Times New Roman" w:cs="Times New Roman"/>
        </w:rPr>
        <w:t xml:space="preserve">a </w:t>
      </w:r>
      <w:r w:rsidRPr="61660B73" w:rsidR="0D8891B3">
        <w:rPr>
          <w:rFonts w:ascii="Times New Roman" w:hAnsi="Times New Roman" w:eastAsia="Times New Roman" w:cs="Times New Roman"/>
        </w:rPr>
        <w:t>fight the power event</w:t>
      </w:r>
      <w:r w:rsidRPr="61660B73" w:rsidR="2F2F331E">
        <w:rPr>
          <w:rFonts w:ascii="Times New Roman" w:hAnsi="Times New Roman" w:eastAsia="Times New Roman" w:cs="Times New Roman"/>
        </w:rPr>
        <w:t xml:space="preserve"> would be </w:t>
      </w:r>
      <w:r w:rsidRPr="61660B73" w:rsidR="2F2F331E">
        <w:rPr>
          <w:rFonts w:ascii="Times New Roman" w:hAnsi="Times New Roman" w:eastAsia="Times New Roman" w:cs="Times New Roman"/>
        </w:rPr>
        <w:t>occurring</w:t>
      </w:r>
      <w:r w:rsidRPr="61660B73" w:rsidR="2F2F331E">
        <w:rPr>
          <w:rFonts w:ascii="Times New Roman" w:hAnsi="Times New Roman" w:eastAsia="Times New Roman" w:cs="Times New Roman"/>
        </w:rPr>
        <w:t xml:space="preserve"> on campus,</w:t>
      </w:r>
      <w:r w:rsidRPr="61660B73" w:rsidR="0D8891B3">
        <w:rPr>
          <w:rFonts w:ascii="Times New Roman" w:hAnsi="Times New Roman" w:eastAsia="Times New Roman" w:cs="Times New Roman"/>
        </w:rPr>
        <w:t xml:space="preserve"> </w:t>
      </w:r>
      <w:r w:rsidRPr="61660B73" w:rsidR="0D8891B3">
        <w:rPr>
          <w:rFonts w:ascii="Times New Roman" w:hAnsi="Times New Roman" w:eastAsia="Times New Roman" w:cs="Times New Roman"/>
        </w:rPr>
        <w:t>and</w:t>
      </w:r>
      <w:r w:rsidRPr="61660B73" w:rsidR="0D8891B3">
        <w:rPr>
          <w:rFonts w:ascii="Times New Roman" w:hAnsi="Times New Roman" w:eastAsia="Times New Roman" w:cs="Times New Roman"/>
        </w:rPr>
        <w:t xml:space="preserve"> she is lo</w:t>
      </w:r>
      <w:r w:rsidRPr="61660B73" w:rsidR="348E7C64">
        <w:rPr>
          <w:rFonts w:ascii="Times New Roman" w:hAnsi="Times New Roman" w:eastAsia="Times New Roman" w:cs="Times New Roman"/>
        </w:rPr>
        <w:t>oking for trivia team members.</w:t>
      </w:r>
    </w:p>
    <w:p w:rsidRPr="009167B9" w:rsidR="002033FC" w:rsidP="5AB5E23D" w:rsidRDefault="002033FC" w14:paraId="1B80BFEA" w14:textId="6C338181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35454147" w14:textId="1C087C29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5AB5E23D" w:rsidR="0F52CE6D">
        <w:rPr>
          <w:rFonts w:ascii="Times New Roman" w:hAnsi="Times New Roman" w:eastAsia="Times New Roman" w:cs="Times New Roman"/>
        </w:rPr>
        <w:t>Senator Schliebe moved to suspend the relevant section of Roberts Rules of Order.</w:t>
      </w:r>
    </w:p>
    <w:p w:rsidRPr="009167B9" w:rsidR="002033FC" w:rsidP="5AB5E23D" w:rsidRDefault="002033FC" w14:paraId="46DF25C3" w14:textId="3A5C92D1">
      <w:pPr>
        <w:pStyle w:val="Normal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5AB5E23D" w:rsidR="0F52CE6D">
        <w:rPr>
          <w:rFonts w:ascii="Times New Roman" w:hAnsi="Times New Roman" w:eastAsia="Times New Roman" w:cs="Times New Roman"/>
        </w:rPr>
        <w:t>Senator Keasling seconded.</w:t>
      </w:r>
    </w:p>
    <w:p w:rsidRPr="009167B9" w:rsidR="002033FC" w:rsidP="61660B73" w:rsidRDefault="002033FC" w14:paraId="0E093897" w14:textId="3E6A3D88">
      <w:pPr>
        <w:pStyle w:val="Normal"/>
        <w:spacing w:before="0" w:beforeAutospacing="off" w:after="0" w:afterAutospacing="off"/>
        <w:ind w:firstLine="720"/>
        <w:textAlignment w:val="baseline"/>
        <w:rPr>
          <w:rFonts w:ascii="Times New Roman" w:hAnsi="Times New Roman" w:eastAsia="Times New Roman" w:cs="Times New Roman"/>
        </w:rPr>
      </w:pPr>
      <w:r w:rsidRPr="61660B73" w:rsidR="0F52CE6D">
        <w:rPr>
          <w:rFonts w:ascii="Times New Roman" w:hAnsi="Times New Roman" w:eastAsia="Times New Roman" w:cs="Times New Roman"/>
        </w:rPr>
        <w:t>Senator Keasling moved for a three-minute recess.</w:t>
      </w:r>
    </w:p>
    <w:p w:rsidRPr="009167B9" w:rsidR="002033FC" w:rsidP="61660B73" w:rsidRDefault="002033FC" w14:paraId="1184FBFA" w14:textId="129141AF">
      <w:pPr>
        <w:pStyle w:val="Normal"/>
        <w:spacing w:before="0" w:beforeAutospacing="off" w:after="0" w:afterAutospacing="off"/>
        <w:ind w:firstLine="720"/>
        <w:textAlignment w:val="baseline"/>
        <w:rPr>
          <w:rFonts w:ascii="Times New Roman" w:hAnsi="Times New Roman" w:eastAsia="Times New Roman" w:cs="Times New Roman"/>
        </w:rPr>
      </w:pPr>
      <w:r w:rsidRPr="61660B73" w:rsidR="0F52CE6D">
        <w:rPr>
          <w:rFonts w:ascii="Times New Roman" w:hAnsi="Times New Roman" w:eastAsia="Times New Roman" w:cs="Times New Roman"/>
        </w:rPr>
        <w:t>Senator Hennigar seconded.</w:t>
      </w:r>
    </w:p>
    <w:p w:rsidRPr="009167B9" w:rsidR="002033FC" w:rsidP="61660B73" w:rsidRDefault="002033FC" w14:paraId="57D11EC9" w14:textId="426454DD">
      <w:pPr>
        <w:pStyle w:val="Normal"/>
        <w:spacing w:before="0" w:beforeAutospacing="off" w:after="0" w:afterAutospacing="off"/>
        <w:ind w:left="720" w:firstLine="720"/>
        <w:textAlignment w:val="baseline"/>
        <w:rPr>
          <w:rFonts w:ascii="Times New Roman" w:hAnsi="Times New Roman" w:eastAsia="Times New Roman" w:cs="Times New Roman"/>
        </w:rPr>
      </w:pPr>
      <w:r w:rsidRPr="61660B73" w:rsidR="0F52CE6D">
        <w:rPr>
          <w:rFonts w:ascii="Times New Roman" w:hAnsi="Times New Roman" w:eastAsia="Times New Roman" w:cs="Times New Roman"/>
        </w:rPr>
        <w:t>The body adjourned at 12:03</w:t>
      </w:r>
    </w:p>
    <w:p w:rsidRPr="009167B9" w:rsidR="002033FC" w:rsidP="61660B73" w:rsidRDefault="002033FC" w14:paraId="3475322D" w14:textId="1FE26224">
      <w:pPr>
        <w:pStyle w:val="Normal"/>
        <w:spacing w:before="0" w:beforeAutospacing="off" w:after="0" w:afterAutospacing="off"/>
        <w:ind w:left="720" w:firstLine="720"/>
        <w:textAlignment w:val="baseline"/>
        <w:rPr>
          <w:rFonts w:ascii="Times New Roman" w:hAnsi="Times New Roman" w:eastAsia="Times New Roman" w:cs="Times New Roman"/>
        </w:rPr>
      </w:pPr>
      <w:r w:rsidRPr="61660B73" w:rsidR="0F52CE6D">
        <w:rPr>
          <w:rFonts w:ascii="Times New Roman" w:hAnsi="Times New Roman" w:eastAsia="Times New Roman" w:cs="Times New Roman"/>
        </w:rPr>
        <w:t>The body reconvened at 12:06</w:t>
      </w:r>
    </w:p>
    <w:p w:rsidRPr="009167B9" w:rsidR="002033FC" w:rsidP="5AB5E23D" w:rsidRDefault="002033FC" w14:paraId="1EFC78DD" w14:textId="1C007A4D">
      <w:pPr>
        <w:pStyle w:val="Normal"/>
        <w:spacing w:before="0" w:beforeAutospacing="off" w:after="0" w:afterAutospacing="off"/>
        <w:ind w:left="720" w:firstLine="0"/>
        <w:textAlignment w:val="baseline"/>
        <w:rPr>
          <w:rFonts w:ascii="Times New Roman" w:hAnsi="Times New Roman" w:eastAsia="Times New Roman" w:cs="Times New Roman"/>
        </w:rPr>
      </w:pPr>
      <w:r w:rsidRPr="5AB5E23D" w:rsidR="04D173EE">
        <w:rPr>
          <w:rFonts w:ascii="Times New Roman" w:hAnsi="Times New Roman" w:eastAsia="Times New Roman" w:cs="Times New Roman"/>
        </w:rPr>
        <w:t>On a vote of 18-1-3 the motion will be debatable.</w:t>
      </w:r>
    </w:p>
    <w:p w:rsidRPr="009167B9" w:rsidR="002033FC" w:rsidP="5AB5E23D" w:rsidRDefault="002033FC" w14:paraId="6B968FAA" w14:textId="7F10E931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</w:rPr>
      </w:pPr>
      <w:r w:rsidRPr="5AB5E23D" w:rsidR="5C5F0364">
        <w:rPr>
          <w:rFonts w:ascii="Times New Roman" w:hAnsi="Times New Roman" w:eastAsia="Times New Roman" w:cs="Times New Roman"/>
        </w:rPr>
        <w:t>Senator Keasling moved to suspend Article 6 section 6.01 subsections 2,3,4.</w:t>
      </w:r>
    </w:p>
    <w:p w:rsidRPr="009167B9" w:rsidR="002033FC" w:rsidP="5AB5E23D" w:rsidRDefault="002033FC" w14:paraId="66FF3B60" w14:textId="55A0277C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</w:rPr>
      </w:pPr>
      <w:r w:rsidRPr="61660B73" w:rsidR="5C5F0364">
        <w:rPr>
          <w:rFonts w:ascii="Times New Roman" w:hAnsi="Times New Roman" w:eastAsia="Times New Roman" w:cs="Times New Roman"/>
        </w:rPr>
        <w:t>Senator Schliebe seconded.</w:t>
      </w:r>
    </w:p>
    <w:p w:rsidR="68C78BE2" w:rsidP="61660B73" w:rsidRDefault="68C78BE2" w14:paraId="179CC39F" w14:textId="753891DE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61660B73" w:rsidR="68C78BE2">
        <w:rPr>
          <w:rFonts w:ascii="Times New Roman" w:hAnsi="Times New Roman" w:eastAsia="Times New Roman" w:cs="Times New Roman"/>
        </w:rPr>
        <w:t>Senato</w:t>
      </w:r>
      <w:r w:rsidRPr="61660B73" w:rsidR="68C78BE2">
        <w:rPr>
          <w:rFonts w:ascii="Times New Roman" w:hAnsi="Times New Roman" w:eastAsia="Times New Roman" w:cs="Times New Roman"/>
        </w:rPr>
        <w:t>r Gomelsky seconded.</w:t>
      </w:r>
    </w:p>
    <w:p w:rsidR="68C78BE2" w:rsidP="61660B73" w:rsidRDefault="68C78BE2" w14:paraId="3926078F" w14:textId="032A407B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61660B73" w:rsidR="68C78BE2">
        <w:rPr>
          <w:rFonts w:ascii="Times New Roman" w:hAnsi="Times New Roman" w:eastAsia="Times New Roman" w:cs="Times New Roman"/>
        </w:rPr>
        <w:t>On a vote of 16-0-5 the Rules and Procedures were suspended.</w:t>
      </w:r>
    </w:p>
    <w:p w:rsidRPr="009167B9" w:rsidR="002033FC" w:rsidP="61660B73" w:rsidRDefault="002033FC" w14:paraId="7B92C6B6" w14:textId="472D967C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</w:rPr>
      </w:pPr>
      <w:r w:rsidRPr="61660B73" w:rsidR="2E8BCAFB">
        <w:rPr>
          <w:rFonts w:ascii="Times New Roman" w:hAnsi="Times New Roman" w:eastAsia="Times New Roman" w:cs="Times New Roman"/>
        </w:rPr>
        <w:t>Senator Keasling moved to dissolve into the committee of the whole.</w:t>
      </w:r>
    </w:p>
    <w:p w:rsidRPr="009167B9" w:rsidR="002033FC" w:rsidP="61660B73" w:rsidRDefault="002033FC" w14:paraId="56D35ED7" w14:textId="10544674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</w:rPr>
      </w:pPr>
      <w:r w:rsidRPr="61660B73" w:rsidR="2E8BCAFB">
        <w:rPr>
          <w:rFonts w:ascii="Times New Roman" w:hAnsi="Times New Roman" w:eastAsia="Times New Roman" w:cs="Times New Roman"/>
        </w:rPr>
        <w:t>Senator Schliebe seconded.</w:t>
      </w:r>
    </w:p>
    <w:p w:rsidRPr="009167B9" w:rsidR="002033FC" w:rsidP="5AB5E23D" w:rsidRDefault="002033FC" w14:paraId="7729EF7B" w14:textId="48321DA6">
      <w:pPr>
        <w:pStyle w:val="Normal"/>
        <w:spacing w:before="0" w:beforeAutospacing="off" w:after="0" w:afterAutospacing="off"/>
        <w:ind w:left="720" w:firstLine="0"/>
        <w:textAlignment w:val="baseline"/>
        <w:rPr>
          <w:rFonts w:ascii="Times New Roman" w:hAnsi="Times New Roman" w:eastAsia="Times New Roman" w:cs="Times New Roman"/>
        </w:rPr>
      </w:pPr>
      <w:r w:rsidRPr="61660B73" w:rsidR="2E8BCAFB">
        <w:rPr>
          <w:rFonts w:ascii="Times New Roman" w:hAnsi="Times New Roman" w:eastAsia="Times New Roman" w:cs="Times New Roman"/>
        </w:rPr>
        <w:t xml:space="preserve">On a vote of 16-0-5 the committee dissolved themselves into </w:t>
      </w:r>
      <w:r w:rsidRPr="61660B73" w:rsidR="2E8BCAFB">
        <w:rPr>
          <w:rFonts w:ascii="Times New Roman" w:hAnsi="Times New Roman" w:eastAsia="Times New Roman" w:cs="Times New Roman"/>
        </w:rPr>
        <w:t>committee</w:t>
      </w:r>
      <w:r w:rsidRPr="61660B73" w:rsidR="2E8BCAFB">
        <w:rPr>
          <w:rFonts w:ascii="Times New Roman" w:hAnsi="Times New Roman" w:eastAsia="Times New Roman" w:cs="Times New Roman"/>
        </w:rPr>
        <w:t xml:space="preserve"> of the whole.</w:t>
      </w:r>
    </w:p>
    <w:p w:rsidR="107DF689" w:rsidP="61660B73" w:rsidRDefault="107DF689" w14:paraId="108FEDC3" w14:textId="4E2C8FAD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61660B73" w:rsidR="107DF689">
        <w:rPr>
          <w:rFonts w:ascii="Times New Roman" w:hAnsi="Times New Roman" w:eastAsia="Times New Roman" w:cs="Times New Roman"/>
        </w:rPr>
        <w:t>The chair was given to Senator Knull.</w:t>
      </w:r>
    </w:p>
    <w:p w:rsidRPr="009167B9" w:rsidR="002033FC" w:rsidP="5AB5E23D" w:rsidRDefault="002033FC" w14:paraId="6E0EFACC" w14:textId="1BAD9723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</w:rPr>
      </w:pPr>
      <w:r w:rsidRPr="5AB5E23D" w:rsidR="1438B3AF">
        <w:rPr>
          <w:rFonts w:ascii="Times New Roman" w:hAnsi="Times New Roman" w:eastAsia="Times New Roman" w:cs="Times New Roman"/>
        </w:rPr>
        <w:t>Senator Gomelsky moved to recommend a do pass.</w:t>
      </w:r>
    </w:p>
    <w:p w:rsidRPr="009167B9" w:rsidR="002033FC" w:rsidP="5AB5E23D" w:rsidRDefault="002033FC" w14:paraId="2416D115" w14:textId="1AFD3A33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</w:rPr>
      </w:pPr>
      <w:r w:rsidRPr="5AB5E23D" w:rsidR="1438B3AF">
        <w:rPr>
          <w:rFonts w:ascii="Times New Roman" w:hAnsi="Times New Roman" w:eastAsia="Times New Roman" w:cs="Times New Roman"/>
        </w:rPr>
        <w:t>Senator Keasling seconded.</w:t>
      </w:r>
    </w:p>
    <w:p w:rsidRPr="009167B9" w:rsidR="002033FC" w:rsidP="5AB5E23D" w:rsidRDefault="002033FC" w14:paraId="6D9FEEF1" w14:textId="47663C02">
      <w:pPr>
        <w:pStyle w:val="Normal"/>
        <w:spacing w:before="0" w:beforeAutospacing="off" w:after="0" w:afterAutospacing="off"/>
        <w:ind w:left="1440" w:firstLine="720"/>
        <w:textAlignment w:val="baseline"/>
        <w:rPr>
          <w:rFonts w:ascii="Times New Roman" w:hAnsi="Times New Roman" w:eastAsia="Times New Roman" w:cs="Times New Roman"/>
        </w:rPr>
      </w:pPr>
      <w:r w:rsidRPr="61660B73" w:rsidR="2F78CC78">
        <w:rPr>
          <w:rFonts w:ascii="Times New Roman" w:hAnsi="Times New Roman" w:eastAsia="Times New Roman" w:cs="Times New Roman"/>
        </w:rPr>
        <w:t xml:space="preserve">Senator Keasling moved to take a </w:t>
      </w:r>
      <w:r w:rsidRPr="61660B73" w:rsidR="65EC268D">
        <w:rPr>
          <w:rFonts w:ascii="Times New Roman" w:hAnsi="Times New Roman" w:eastAsia="Times New Roman" w:cs="Times New Roman"/>
        </w:rPr>
        <w:t>ten-minute</w:t>
      </w:r>
      <w:r w:rsidRPr="61660B73" w:rsidR="2F78CC78">
        <w:rPr>
          <w:rFonts w:ascii="Times New Roman" w:hAnsi="Times New Roman" w:eastAsia="Times New Roman" w:cs="Times New Roman"/>
        </w:rPr>
        <w:t xml:space="preserve"> recess.</w:t>
      </w:r>
    </w:p>
    <w:p w:rsidRPr="009167B9" w:rsidR="002033FC" w:rsidP="5AB5E23D" w:rsidRDefault="002033FC" w14:paraId="2AA2DC5B" w14:textId="76142980">
      <w:pPr>
        <w:pStyle w:val="Normal"/>
        <w:spacing w:before="0" w:beforeAutospacing="off" w:after="0" w:afterAutospacing="off"/>
        <w:ind w:left="1440" w:firstLine="720"/>
        <w:textAlignment w:val="baseline"/>
        <w:rPr>
          <w:rFonts w:ascii="Times New Roman" w:hAnsi="Times New Roman" w:eastAsia="Times New Roman" w:cs="Times New Roman"/>
        </w:rPr>
      </w:pPr>
      <w:r w:rsidRPr="5AB5E23D" w:rsidR="2F78CC78">
        <w:rPr>
          <w:rFonts w:ascii="Times New Roman" w:hAnsi="Times New Roman" w:eastAsia="Times New Roman" w:cs="Times New Roman"/>
        </w:rPr>
        <w:t>Senator Grimm seconded.</w:t>
      </w:r>
    </w:p>
    <w:p w:rsidRPr="009167B9" w:rsidR="002033FC" w:rsidP="5AB5E23D" w:rsidRDefault="002033FC" w14:paraId="5F3B662E" w14:textId="5B276F22">
      <w:pPr>
        <w:pStyle w:val="Normal"/>
        <w:spacing w:before="0" w:beforeAutospacing="off" w:after="0" w:afterAutospacing="off"/>
        <w:ind w:left="720" w:firstLine="0"/>
        <w:textAlignment w:val="baseline"/>
        <w:rPr>
          <w:rFonts w:ascii="Times New Roman" w:hAnsi="Times New Roman" w:eastAsia="Times New Roman" w:cs="Times New Roman"/>
        </w:rPr>
      </w:pPr>
      <w:r w:rsidRPr="5AB5E23D" w:rsidR="2F78CC78">
        <w:rPr>
          <w:rFonts w:ascii="Times New Roman" w:hAnsi="Times New Roman" w:eastAsia="Times New Roman" w:cs="Times New Roman"/>
        </w:rPr>
        <w:t>The body adjourned at 1:18</w:t>
      </w:r>
    </w:p>
    <w:p w:rsidRPr="009167B9" w:rsidR="002033FC" w:rsidP="5AB5E23D" w:rsidRDefault="002033FC" w14:paraId="07826420" w14:textId="79386771">
      <w:pPr>
        <w:pStyle w:val="Normal"/>
        <w:spacing w:before="0" w:beforeAutospacing="off" w:after="0" w:afterAutospacing="off"/>
        <w:ind w:left="720" w:firstLine="0"/>
        <w:textAlignment w:val="baseline"/>
        <w:rPr>
          <w:rFonts w:ascii="Times New Roman" w:hAnsi="Times New Roman" w:eastAsia="Times New Roman" w:cs="Times New Roman"/>
        </w:rPr>
      </w:pPr>
      <w:r w:rsidRPr="5AB5E23D" w:rsidR="7F0E09F9">
        <w:rPr>
          <w:rFonts w:ascii="Times New Roman" w:hAnsi="Times New Roman" w:eastAsia="Times New Roman" w:cs="Times New Roman"/>
        </w:rPr>
        <w:t>The body reconvened at 1:28</w:t>
      </w:r>
    </w:p>
    <w:p w:rsidRPr="009167B9" w:rsidR="002033FC" w:rsidP="5AB5E23D" w:rsidRDefault="002033FC" w14:paraId="1FE11EA5" w14:textId="45B741E0">
      <w:pPr>
        <w:pStyle w:val="Normal"/>
        <w:spacing w:before="0" w:beforeAutospacing="off" w:after="0" w:afterAutospacing="off"/>
        <w:ind w:left="720" w:firstLine="0"/>
        <w:textAlignment w:val="baseline"/>
        <w:rPr>
          <w:rFonts w:ascii="Times New Roman" w:hAnsi="Times New Roman" w:eastAsia="Times New Roman" w:cs="Times New Roman"/>
        </w:rPr>
      </w:pPr>
      <w:r w:rsidRPr="61660B73" w:rsidR="10C36907">
        <w:rPr>
          <w:rFonts w:ascii="Times New Roman" w:hAnsi="Times New Roman" w:eastAsia="Times New Roman" w:cs="Times New Roman"/>
        </w:rPr>
        <w:t xml:space="preserve">The committee </w:t>
      </w:r>
      <w:r w:rsidRPr="61660B73" w:rsidR="294166C0">
        <w:rPr>
          <w:rFonts w:ascii="Times New Roman" w:hAnsi="Times New Roman" w:eastAsia="Times New Roman" w:cs="Times New Roman"/>
        </w:rPr>
        <w:t>recommended</w:t>
      </w:r>
      <w:r w:rsidRPr="61660B73" w:rsidR="10C36907">
        <w:rPr>
          <w:rFonts w:ascii="Times New Roman" w:hAnsi="Times New Roman" w:eastAsia="Times New Roman" w:cs="Times New Roman"/>
        </w:rPr>
        <w:t xml:space="preserve"> a do pass.</w:t>
      </w:r>
    </w:p>
    <w:p w:rsidR="030D9C00" w:rsidP="61660B73" w:rsidRDefault="030D9C00" w14:paraId="6EC97836" w14:textId="018E1E71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61660B73" w:rsidR="030D9C00">
        <w:rPr>
          <w:rFonts w:ascii="Times New Roman" w:hAnsi="Times New Roman" w:eastAsia="Times New Roman" w:cs="Times New Roman"/>
        </w:rPr>
        <w:t>The chair was returned to Vice President Anderson.</w:t>
      </w:r>
    </w:p>
    <w:p w:rsidRPr="009167B9" w:rsidR="002033FC" w:rsidP="5AB5E23D" w:rsidRDefault="002033FC" w14:paraId="69A2F143" w14:textId="435252C2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</w:rPr>
      </w:pPr>
      <w:r w:rsidRPr="5AB5E23D" w:rsidR="10C36907">
        <w:rPr>
          <w:rFonts w:ascii="Times New Roman" w:hAnsi="Times New Roman" w:eastAsia="Times New Roman" w:cs="Times New Roman"/>
        </w:rPr>
        <w:t>SR 2952 was read on the floor for the second time.</w:t>
      </w:r>
    </w:p>
    <w:p w:rsidRPr="009167B9" w:rsidR="002033FC" w:rsidP="5AB5E23D" w:rsidRDefault="002033FC" w14:paraId="035CD054" w14:textId="390B62FF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</w:rPr>
      </w:pPr>
      <w:r w:rsidRPr="61660B73" w:rsidR="61872C96">
        <w:rPr>
          <w:rFonts w:ascii="Times New Roman" w:hAnsi="Times New Roman" w:eastAsia="Times New Roman" w:cs="Times New Roman"/>
        </w:rPr>
        <w:t>The committee</w:t>
      </w:r>
      <w:r w:rsidRPr="61660B73" w:rsidR="10C36907">
        <w:rPr>
          <w:rFonts w:ascii="Times New Roman" w:hAnsi="Times New Roman" w:eastAsia="Times New Roman" w:cs="Times New Roman"/>
        </w:rPr>
        <w:t xml:space="preserve"> of the whole </w:t>
      </w:r>
      <w:r w:rsidRPr="61660B73" w:rsidR="51994D48">
        <w:rPr>
          <w:rFonts w:ascii="Times New Roman" w:hAnsi="Times New Roman" w:eastAsia="Times New Roman" w:cs="Times New Roman"/>
        </w:rPr>
        <w:t>recommended</w:t>
      </w:r>
      <w:r w:rsidRPr="61660B73" w:rsidR="10C36907">
        <w:rPr>
          <w:rFonts w:ascii="Times New Roman" w:hAnsi="Times New Roman" w:eastAsia="Times New Roman" w:cs="Times New Roman"/>
        </w:rPr>
        <w:t xml:space="preserve"> a do pass.</w:t>
      </w:r>
    </w:p>
    <w:p w:rsidRPr="009167B9" w:rsidR="002033FC" w:rsidP="5AB5E23D" w:rsidRDefault="002033FC" w14:paraId="6177B188" w14:textId="7F137BFD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</w:rPr>
      </w:pPr>
      <w:r w:rsidRPr="5AB5E23D" w:rsidR="2AA2C7BE">
        <w:rPr>
          <w:rFonts w:ascii="Times New Roman" w:hAnsi="Times New Roman" w:eastAsia="Times New Roman" w:cs="Times New Roman"/>
        </w:rPr>
        <w:t>Senator Knull moved to pass the legislation.</w:t>
      </w:r>
    </w:p>
    <w:p w:rsidRPr="009167B9" w:rsidR="002033FC" w:rsidP="5AB5E23D" w:rsidRDefault="002033FC" w14:paraId="712052BF" w14:textId="23BCA66E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</w:rPr>
      </w:pPr>
      <w:r w:rsidRPr="5AB5E23D" w:rsidR="2AA2C7BE">
        <w:rPr>
          <w:rFonts w:ascii="Times New Roman" w:hAnsi="Times New Roman" w:eastAsia="Times New Roman" w:cs="Times New Roman"/>
        </w:rPr>
        <w:t>Senator Gomelsky seconded.</w:t>
      </w:r>
    </w:p>
    <w:p w:rsidRPr="009167B9" w:rsidR="002033FC" w:rsidP="61660B73" w:rsidRDefault="002033FC" w14:paraId="44B14366" w14:textId="125D3ED8">
      <w:pPr>
        <w:pStyle w:val="Normal"/>
        <w:spacing w:before="0" w:beforeAutospacing="off" w:after="0" w:afterAutospacing="off"/>
        <w:ind w:left="0" w:firstLine="720"/>
        <w:textAlignment w:val="baseline"/>
        <w:rPr>
          <w:rFonts w:ascii="Times New Roman" w:hAnsi="Times New Roman" w:eastAsia="Times New Roman" w:cs="Times New Roman"/>
        </w:rPr>
      </w:pPr>
      <w:r w:rsidRPr="61660B73" w:rsidR="0C854E65">
        <w:rPr>
          <w:rFonts w:ascii="Times New Roman" w:hAnsi="Times New Roman" w:eastAsia="Times New Roman" w:cs="Times New Roman"/>
        </w:rPr>
        <w:t>Senator</w:t>
      </w:r>
      <w:r w:rsidRPr="61660B73" w:rsidR="2AA2C7BE">
        <w:rPr>
          <w:rFonts w:ascii="Times New Roman" w:hAnsi="Times New Roman" w:eastAsia="Times New Roman" w:cs="Times New Roman"/>
        </w:rPr>
        <w:t xml:space="preserve"> Hulen moved to </w:t>
      </w:r>
      <w:r w:rsidRPr="61660B73" w:rsidR="2AA2C7BE">
        <w:rPr>
          <w:rFonts w:ascii="Times New Roman" w:hAnsi="Times New Roman" w:eastAsia="Times New Roman" w:cs="Times New Roman"/>
        </w:rPr>
        <w:t>previous</w:t>
      </w:r>
      <w:r w:rsidRPr="61660B73" w:rsidR="2AA2C7BE">
        <w:rPr>
          <w:rFonts w:ascii="Times New Roman" w:hAnsi="Times New Roman" w:eastAsia="Times New Roman" w:cs="Times New Roman"/>
        </w:rPr>
        <w:t xml:space="preserve"> question.</w:t>
      </w:r>
    </w:p>
    <w:p w:rsidRPr="009167B9" w:rsidR="002033FC" w:rsidP="61660B73" w:rsidRDefault="002033FC" w14:paraId="3787E061" w14:textId="7FA45166">
      <w:pPr>
        <w:pStyle w:val="Normal"/>
        <w:spacing w:before="0" w:beforeAutospacing="off" w:after="0" w:afterAutospacing="off"/>
        <w:ind w:left="0" w:firstLine="720"/>
        <w:textAlignment w:val="baseline"/>
        <w:rPr>
          <w:rFonts w:ascii="Times New Roman" w:hAnsi="Times New Roman" w:eastAsia="Times New Roman" w:cs="Times New Roman"/>
        </w:rPr>
      </w:pPr>
      <w:r w:rsidRPr="61660B73" w:rsidR="2AA2C7BE">
        <w:rPr>
          <w:rFonts w:ascii="Times New Roman" w:hAnsi="Times New Roman" w:eastAsia="Times New Roman" w:cs="Times New Roman"/>
        </w:rPr>
        <w:t>Senator Relaford seconded.</w:t>
      </w:r>
    </w:p>
    <w:p w:rsidR="3EC61E38" w:rsidP="61660B73" w:rsidRDefault="3EC61E38" w14:paraId="76AA112F" w14:textId="39708E0A">
      <w:pPr>
        <w:pStyle w:val="Normal"/>
        <w:spacing w:before="0" w:beforeAutospacing="off" w:after="0" w:afterAutospacing="off"/>
        <w:ind w:left="720" w:firstLine="720"/>
        <w:rPr>
          <w:rFonts w:ascii="Times New Roman" w:hAnsi="Times New Roman" w:eastAsia="Times New Roman" w:cs="Times New Roman"/>
        </w:rPr>
      </w:pPr>
      <w:r w:rsidRPr="61660B73" w:rsidR="3EC61E38">
        <w:rPr>
          <w:rFonts w:ascii="Times New Roman" w:hAnsi="Times New Roman" w:eastAsia="Times New Roman" w:cs="Times New Roman"/>
        </w:rPr>
        <w:t>The body moved to previous question.</w:t>
      </w:r>
    </w:p>
    <w:p w:rsidRPr="009167B9" w:rsidR="002033FC" w:rsidP="61660B73" w:rsidRDefault="002033FC" w14:paraId="049C93A7" w14:textId="7D546CD6">
      <w:pPr>
        <w:pStyle w:val="Normal"/>
        <w:spacing w:before="0" w:beforeAutospacing="off" w:after="0" w:afterAutospacing="off"/>
        <w:ind w:left="720" w:firstLine="0"/>
        <w:textAlignment w:val="baseline"/>
        <w:rPr>
          <w:rFonts w:ascii="Times New Roman" w:hAnsi="Times New Roman" w:eastAsia="Times New Roman" w:cs="Times New Roman"/>
        </w:rPr>
      </w:pPr>
      <w:r w:rsidRPr="61660B73" w:rsidR="2AA2C7BE">
        <w:rPr>
          <w:rFonts w:ascii="Times New Roman" w:hAnsi="Times New Roman" w:eastAsia="Times New Roman" w:cs="Times New Roman"/>
        </w:rPr>
        <w:t>On a roll</w:t>
      </w:r>
      <w:r w:rsidRPr="61660B73" w:rsidR="2AA2C7BE">
        <w:rPr>
          <w:rFonts w:ascii="Times New Roman" w:hAnsi="Times New Roman" w:eastAsia="Times New Roman" w:cs="Times New Roman"/>
        </w:rPr>
        <w:t xml:space="preserve"> call vote of </w:t>
      </w:r>
      <w:r w:rsidRPr="61660B73" w:rsidR="2A948EA4">
        <w:rPr>
          <w:rFonts w:ascii="Times New Roman" w:hAnsi="Times New Roman" w:eastAsia="Times New Roman" w:cs="Times New Roman"/>
        </w:rPr>
        <w:t xml:space="preserve">14-5-3 the </w:t>
      </w:r>
      <w:r w:rsidRPr="61660B73" w:rsidR="2A948EA4">
        <w:rPr>
          <w:rFonts w:ascii="Times New Roman" w:hAnsi="Times New Roman" w:eastAsia="Times New Roman" w:cs="Times New Roman"/>
        </w:rPr>
        <w:t>Legislation</w:t>
      </w:r>
      <w:r w:rsidRPr="61660B73" w:rsidR="2A948EA4">
        <w:rPr>
          <w:rFonts w:ascii="Times New Roman" w:hAnsi="Times New Roman" w:eastAsia="Times New Roman" w:cs="Times New Roman"/>
        </w:rPr>
        <w:t xml:space="preserve"> passes</w:t>
      </w:r>
    </w:p>
    <w:p w:rsidRPr="009167B9" w:rsidR="002033FC" w:rsidP="5AB5E23D" w:rsidRDefault="002033FC" w14:paraId="0AC7BFFF" w14:textId="152C39A2">
      <w:pPr>
        <w:pStyle w:val="Normal"/>
        <w:spacing w:before="0" w:beforeAutospacing="off" w:after="0" w:afterAutospacing="off"/>
        <w:ind w:left="720" w:firstLine="0"/>
        <w:textAlignment w:val="baseline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699DC888" w14:textId="366D0784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32B971A2" w14:textId="6395B048">
      <w:pPr>
        <w:pStyle w:val="Normal"/>
        <w:spacing w:before="0" w:beforeAutospacing="off" w:after="0" w:afterAutospacing="off"/>
        <w:ind w:left="720" w:firstLine="0"/>
        <w:textAlignment w:val="baseline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0C7E9AEA" w14:textId="43A92F67">
      <w:pPr>
        <w:pStyle w:val="Normal"/>
        <w:spacing w:before="0" w:beforeAutospacing="off" w:after="0" w:afterAutospacing="off"/>
        <w:ind w:left="720" w:firstLine="0"/>
        <w:textAlignment w:val="baseline"/>
        <w:rPr>
          <w:rFonts w:ascii="Times New Roman" w:hAnsi="Times New Roman" w:eastAsia="Times New Roman" w:cs="Times New Roman"/>
        </w:rPr>
      </w:pPr>
    </w:p>
    <w:p w:rsidRPr="009167B9" w:rsidR="002033FC" w:rsidP="5AB5E23D" w:rsidRDefault="002033FC" w14:paraId="417FC179" w14:textId="36833AE1">
      <w:pPr>
        <w:pStyle w:val="Normal"/>
        <w:spacing w:before="0" w:beforeAutospacing="off" w:after="0" w:afterAutospacing="off"/>
        <w:ind w:firstLine="0"/>
        <w:textAlignment w:val="baseline"/>
        <w:rPr>
          <w:rFonts w:ascii="Times New Roman" w:hAnsi="Times New Roman" w:eastAsia="Times New Roman" w:cs="Times New Roman"/>
        </w:rPr>
      </w:pPr>
      <w:r w:rsidRPr="61660B73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After processing, the meeting </w:t>
      </w:r>
      <w:r w:rsidRPr="61660B73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adjourned</w:t>
      </w:r>
      <w:r w:rsidRPr="61660B73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1660B73" w:rsidR="00EE439C">
        <w:rPr>
          <w:rFonts w:ascii="Times New Roman" w:hAnsi="Times New Roman" w:eastAsia="Times New Roman" w:cs="Times New Roman"/>
        </w:rPr>
        <w:t xml:space="preserve">at </w:t>
      </w:r>
      <w:r w:rsidRPr="61660B73" w:rsidR="693973D5">
        <w:rPr>
          <w:rFonts w:ascii="Times New Roman" w:hAnsi="Times New Roman" w:eastAsia="Times New Roman" w:cs="Times New Roman"/>
        </w:rPr>
        <w:t>2:00 a.m</w:t>
      </w:r>
      <w:r w:rsidRPr="61660B73" w:rsidR="00EE439C">
        <w:rPr>
          <w:rFonts w:ascii="Times New Roman" w:hAnsi="Times New Roman" w:eastAsia="Times New Roman" w:cs="Times New Roman"/>
        </w:rPr>
        <w:t>.</w:t>
      </w:r>
      <w:r w:rsidRPr="61660B73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next regular meeting of the Senate will be on </w:t>
      </w:r>
      <w:r w:rsidRPr="61660B73" w:rsidR="7D93FD6E">
        <w:rPr>
          <w:rFonts w:ascii="Times New Roman" w:hAnsi="Times New Roman" w:eastAsia="Times New Roman" w:cs="Times New Roman"/>
          <w:color w:val="000000" w:themeColor="text1" w:themeTint="FF" w:themeShade="FF"/>
        </w:rPr>
        <w:t>March 5</w:t>
      </w:r>
      <w:r w:rsidRPr="61660B73" w:rsidR="00272C18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th</w:t>
      </w:r>
      <w:r w:rsidRPr="61660B73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, 202</w:t>
      </w:r>
      <w:r w:rsidRPr="61660B73" w:rsidR="6EEB1653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61660B73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, at 7:00 p.m. in the Union Senate Chambers Room 221. </w:t>
      </w:r>
    </w:p>
    <w:p w:rsidRPr="00546016" w:rsidR="002033FC" w:rsidP="00E66FF5" w:rsidRDefault="002033FC" w14:paraId="352758A0" w14:textId="77777777">
      <w:pPr>
        <w:textAlignment w:val="baseline"/>
        <w:rPr>
          <w:rFonts w:ascii="Times New Roman" w:hAnsi="Times New Roman" w:eastAsia="Times New Roman" w:cs="Times New Roman"/>
          <w:bCs/>
        </w:rPr>
      </w:pPr>
    </w:p>
    <w:p w:rsidRPr="00546016" w:rsidR="00A1389C" w:rsidP="00A1389C" w:rsidRDefault="00E74626" w14:paraId="68B9A1CC" w14:textId="4064B0AB">
      <w:pPr>
        <w:jc w:val="right"/>
        <w:textAlignment w:val="baseline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Rylan Knopp</w:t>
      </w:r>
    </w:p>
    <w:p w:rsidRPr="00546016" w:rsidR="00A1389C" w:rsidP="6FFD72F4" w:rsidRDefault="00A1389C" w14:paraId="619CB056" w14:textId="17B9184D">
      <w:pPr>
        <w:jc w:val="right"/>
        <w:textAlignment w:val="baseline"/>
        <w:rPr>
          <w:rFonts w:ascii="Times New Roman" w:hAnsi="Times New Roman" w:eastAsia="Times New Roman" w:cs="Times New Roman"/>
        </w:rPr>
      </w:pPr>
      <w:r w:rsidRPr="6FFD72F4" w:rsidR="00A1389C">
        <w:rPr>
          <w:rFonts w:ascii="Times New Roman" w:hAnsi="Times New Roman" w:eastAsia="Times New Roman" w:cs="Times New Roman"/>
        </w:rPr>
        <w:t>Chief of Legislative Affairs 1</w:t>
      </w:r>
      <w:r w:rsidRPr="6FFD72F4" w:rsidR="00E74626">
        <w:rPr>
          <w:rFonts w:ascii="Times New Roman" w:hAnsi="Times New Roman" w:eastAsia="Times New Roman" w:cs="Times New Roman"/>
        </w:rPr>
        <w:t>1</w:t>
      </w:r>
      <w:r w:rsidRPr="6FFD72F4" w:rsidR="67722AB3">
        <w:rPr>
          <w:rFonts w:ascii="Times New Roman" w:hAnsi="Times New Roman" w:eastAsia="Times New Roman" w:cs="Times New Roman"/>
        </w:rPr>
        <w:t>1</w:t>
      </w:r>
      <w:r w:rsidRPr="6FFD72F4" w:rsidR="00A1389C">
        <w:rPr>
          <w:rFonts w:ascii="Times New Roman" w:hAnsi="Times New Roman" w:eastAsia="Times New Roman" w:cs="Times New Roman"/>
          <w:vertAlign w:val="superscript"/>
        </w:rPr>
        <w:t>th</w:t>
      </w:r>
      <w:r w:rsidRPr="6FFD72F4" w:rsidR="00A1389C">
        <w:rPr>
          <w:rFonts w:ascii="Times New Roman" w:hAnsi="Times New Roman" w:eastAsia="Times New Roman" w:cs="Times New Roman"/>
        </w:rPr>
        <w:t xml:space="preserve"> Administration</w:t>
      </w:r>
    </w:p>
    <w:p w:rsidRPr="00D713F1" w:rsidR="00D713F1" w:rsidP="00A1389C" w:rsidRDefault="009167B9" w14:paraId="697BC130" w14:textId="3E9D96CE">
      <w:pPr>
        <w:jc w:val="right"/>
        <w:textAlignment w:val="baseline"/>
        <w:rPr>
          <w:rFonts w:ascii="Times New Roman" w:hAnsi="Times New Roman" w:eastAsia="Times New Roman" w:cs="Times New Roman"/>
          <w:bCs/>
          <w:i/>
          <w:iCs/>
        </w:rPr>
      </w:pPr>
      <w:r>
        <w:rPr>
          <w:rFonts w:ascii="Times New Roman" w:hAnsi="Times New Roman" w:eastAsia="Times New Roman" w:cs="Times New Roman"/>
          <w:bCs/>
          <w:i/>
          <w:iCs/>
        </w:rPr>
        <w:t xml:space="preserve">Supplemental Notes taken by Senators </w:t>
      </w:r>
      <w:proofErr w:type="spellStart"/>
      <w:r>
        <w:rPr>
          <w:rFonts w:ascii="Times New Roman" w:hAnsi="Times New Roman" w:eastAsia="Times New Roman" w:cs="Times New Roman"/>
          <w:bCs/>
          <w:i/>
          <w:iCs/>
        </w:rPr>
        <w:t>Keasling</w:t>
      </w:r>
      <w:proofErr w:type="spellEnd"/>
      <w:r>
        <w:rPr>
          <w:rFonts w:ascii="Times New Roman" w:hAnsi="Times New Roman" w:eastAsia="Times New Roman" w:cs="Times New Roman"/>
          <w:bCs/>
          <w:i/>
          <w:iCs/>
        </w:rPr>
        <w:t xml:space="preserve"> and </w:t>
      </w:r>
      <w:proofErr w:type="spellStart"/>
      <w:r>
        <w:rPr>
          <w:rFonts w:ascii="Times New Roman" w:hAnsi="Times New Roman" w:eastAsia="Times New Roman" w:cs="Times New Roman"/>
          <w:bCs/>
          <w:i/>
          <w:iCs/>
        </w:rPr>
        <w:t>Hennigar</w:t>
      </w:r>
      <w:proofErr w:type="spellEnd"/>
    </w:p>
    <w:p w:rsidR="005B2B02" w:rsidRDefault="005B2B02" w14:paraId="4AB8E878" w14:textId="34B95573"/>
    <w:sectPr w:rsidR="005B2B02">
      <w:headerReference w:type="even" r:id="rId11"/>
      <w:headerReference w:type="default" r:id="rId12"/>
      <w:headerReference w:type="first" r:id="rId13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AD2" w:rsidRDefault="00FA3AD2" w14:paraId="4813F4F8" w14:textId="77777777">
      <w:r>
        <w:separator/>
      </w:r>
    </w:p>
  </w:endnote>
  <w:endnote w:type="continuationSeparator" w:id="0">
    <w:p w:rsidR="00FA3AD2" w:rsidRDefault="00FA3AD2" w14:paraId="48966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AD2" w:rsidRDefault="00FA3AD2" w14:paraId="43C72992" w14:textId="77777777">
      <w:r>
        <w:separator/>
      </w:r>
    </w:p>
  </w:footnote>
  <w:footnote w:type="continuationSeparator" w:id="0">
    <w:p w:rsidR="00FA3AD2" w:rsidRDefault="00FA3AD2" w14:paraId="76262B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2650709F" w14:textId="7777777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6F955EC8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735" w:rsidRDefault="00377805" w14:paraId="5BEE1635" w14:textId="77777777">
    <w:pPr>
      <w:pStyle w:val="Header"/>
    </w:pPr>
    <w:r>
      <w:rPr>
        <w:noProof/>
      </w:rPr>
    </w:r>
    <w:r w:rsidR="00377805">
      <w:rPr>
        <w:noProof/>
      </w:rPr>
      <w:pict w14:anchorId="158C20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67.95pt;height:467.95pt;z-index:-251657728;visibility:visible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" r:id="rId1"/>
          <o:lock v:ext="edit" grouping="t" rotation="t" cropping="t" verticies="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p9e/NGn7jr1KoB" int2:id="Au8ufcA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3">
    <w:nsid w:val="f27f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c77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622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b46b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a9b8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c81e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32c32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37c2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 w16cid:durableId="705906374">
    <w:abstractNumId w:val="23"/>
  </w:num>
  <w:num w:numId="2" w16cid:durableId="497382226">
    <w:abstractNumId w:val="24"/>
  </w:num>
  <w:num w:numId="3" w16cid:durableId="1750035679">
    <w:abstractNumId w:val="10"/>
  </w:num>
  <w:num w:numId="4" w16cid:durableId="2012903051">
    <w:abstractNumId w:val="18"/>
  </w:num>
  <w:num w:numId="5" w16cid:durableId="1939824319">
    <w:abstractNumId w:val="14"/>
  </w:num>
  <w:num w:numId="6" w16cid:durableId="297730533">
    <w:abstractNumId w:val="22"/>
  </w:num>
  <w:num w:numId="7" w16cid:durableId="1668707918">
    <w:abstractNumId w:val="25"/>
  </w:num>
  <w:num w:numId="8" w16cid:durableId="1711302965">
    <w:abstractNumId w:val="20"/>
  </w:num>
  <w:num w:numId="9" w16cid:durableId="1523862402">
    <w:abstractNumId w:val="13"/>
  </w:num>
  <w:num w:numId="10" w16cid:durableId="1960454843">
    <w:abstractNumId w:val="12"/>
  </w:num>
  <w:num w:numId="11" w16cid:durableId="1125125732">
    <w:abstractNumId w:val="17"/>
  </w:num>
  <w:num w:numId="12" w16cid:durableId="974094240">
    <w:abstractNumId w:val="21"/>
  </w:num>
  <w:num w:numId="13" w16cid:durableId="1402562466">
    <w:abstractNumId w:val="19"/>
  </w:num>
  <w:num w:numId="14" w16cid:durableId="1930847176">
    <w:abstractNumId w:val="9"/>
  </w:num>
  <w:num w:numId="15" w16cid:durableId="881601850">
    <w:abstractNumId w:val="7"/>
  </w:num>
  <w:num w:numId="16" w16cid:durableId="891893076">
    <w:abstractNumId w:val="6"/>
  </w:num>
  <w:num w:numId="17" w16cid:durableId="623653374">
    <w:abstractNumId w:val="5"/>
  </w:num>
  <w:num w:numId="18" w16cid:durableId="170872809">
    <w:abstractNumId w:val="4"/>
  </w:num>
  <w:num w:numId="19" w16cid:durableId="1924142025">
    <w:abstractNumId w:val="8"/>
  </w:num>
  <w:num w:numId="20" w16cid:durableId="960842885">
    <w:abstractNumId w:val="3"/>
  </w:num>
  <w:num w:numId="21" w16cid:durableId="1520778767">
    <w:abstractNumId w:val="2"/>
  </w:num>
  <w:num w:numId="22" w16cid:durableId="137696443">
    <w:abstractNumId w:val="1"/>
  </w:num>
  <w:num w:numId="23" w16cid:durableId="133376593">
    <w:abstractNumId w:val="0"/>
  </w:num>
  <w:num w:numId="24" w16cid:durableId="850684863">
    <w:abstractNumId w:val="16"/>
  </w:num>
  <w:num w:numId="25" w16cid:durableId="1537963733">
    <w:abstractNumId w:val="15"/>
  </w:num>
  <w:num w:numId="26" w16cid:durableId="24742541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8"/>
    <w:rsid w:val="00000861"/>
    <w:rsid w:val="00000FF2"/>
    <w:rsid w:val="000039B4"/>
    <w:rsid w:val="00010C9C"/>
    <w:rsid w:val="000127B9"/>
    <w:rsid w:val="00013EB0"/>
    <w:rsid w:val="0001559D"/>
    <w:rsid w:val="00015697"/>
    <w:rsid w:val="0001799E"/>
    <w:rsid w:val="00017C63"/>
    <w:rsid w:val="00020DF3"/>
    <w:rsid w:val="000220CE"/>
    <w:rsid w:val="00025554"/>
    <w:rsid w:val="00026436"/>
    <w:rsid w:val="00034182"/>
    <w:rsid w:val="00034BE6"/>
    <w:rsid w:val="00035B62"/>
    <w:rsid w:val="00036924"/>
    <w:rsid w:val="000379F4"/>
    <w:rsid w:val="00043883"/>
    <w:rsid w:val="000530FC"/>
    <w:rsid w:val="00080495"/>
    <w:rsid w:val="000809C0"/>
    <w:rsid w:val="0008328D"/>
    <w:rsid w:val="00086883"/>
    <w:rsid w:val="00087DF8"/>
    <w:rsid w:val="000903B1"/>
    <w:rsid w:val="000918E3"/>
    <w:rsid w:val="00091E6A"/>
    <w:rsid w:val="00096944"/>
    <w:rsid w:val="000A51F4"/>
    <w:rsid w:val="000A5903"/>
    <w:rsid w:val="000A6183"/>
    <w:rsid w:val="000A6A2C"/>
    <w:rsid w:val="000A6F13"/>
    <w:rsid w:val="000B11F0"/>
    <w:rsid w:val="000B39D9"/>
    <w:rsid w:val="000C1B1D"/>
    <w:rsid w:val="000C33E6"/>
    <w:rsid w:val="000C46A4"/>
    <w:rsid w:val="000C4E32"/>
    <w:rsid w:val="000C5BAE"/>
    <w:rsid w:val="000D2C6C"/>
    <w:rsid w:val="000D5A63"/>
    <w:rsid w:val="000D60A3"/>
    <w:rsid w:val="000E237F"/>
    <w:rsid w:val="000E461F"/>
    <w:rsid w:val="000E5593"/>
    <w:rsid w:val="000E5992"/>
    <w:rsid w:val="000F28BC"/>
    <w:rsid w:val="000F47B8"/>
    <w:rsid w:val="000F68F8"/>
    <w:rsid w:val="000F7A68"/>
    <w:rsid w:val="001007BB"/>
    <w:rsid w:val="0010099E"/>
    <w:rsid w:val="00106A92"/>
    <w:rsid w:val="00107E10"/>
    <w:rsid w:val="001236AF"/>
    <w:rsid w:val="001261FD"/>
    <w:rsid w:val="001317C8"/>
    <w:rsid w:val="00132E0D"/>
    <w:rsid w:val="001332C9"/>
    <w:rsid w:val="0013685E"/>
    <w:rsid w:val="00136979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192"/>
    <w:rsid w:val="00155667"/>
    <w:rsid w:val="0015607C"/>
    <w:rsid w:val="0016035C"/>
    <w:rsid w:val="001613FF"/>
    <w:rsid w:val="00165889"/>
    <w:rsid w:val="00165989"/>
    <w:rsid w:val="00171B98"/>
    <w:rsid w:val="00172140"/>
    <w:rsid w:val="00174B0A"/>
    <w:rsid w:val="00175E31"/>
    <w:rsid w:val="001854AC"/>
    <w:rsid w:val="00185BC8"/>
    <w:rsid w:val="001860CD"/>
    <w:rsid w:val="00187041"/>
    <w:rsid w:val="00194735"/>
    <w:rsid w:val="00194F5E"/>
    <w:rsid w:val="001954AB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8E"/>
    <w:rsid w:val="001D1D7F"/>
    <w:rsid w:val="001D7577"/>
    <w:rsid w:val="001E2D1A"/>
    <w:rsid w:val="001E7E78"/>
    <w:rsid w:val="001F541F"/>
    <w:rsid w:val="001F5BB8"/>
    <w:rsid w:val="002033FC"/>
    <w:rsid w:val="002061FA"/>
    <w:rsid w:val="00211B69"/>
    <w:rsid w:val="00215BE5"/>
    <w:rsid w:val="002176F5"/>
    <w:rsid w:val="0022137D"/>
    <w:rsid w:val="002219E9"/>
    <w:rsid w:val="00225DA1"/>
    <w:rsid w:val="002277AF"/>
    <w:rsid w:val="00232772"/>
    <w:rsid w:val="00234031"/>
    <w:rsid w:val="00235BFB"/>
    <w:rsid w:val="00240AED"/>
    <w:rsid w:val="00240BB9"/>
    <w:rsid w:val="00240CDD"/>
    <w:rsid w:val="00241281"/>
    <w:rsid w:val="00244240"/>
    <w:rsid w:val="00245758"/>
    <w:rsid w:val="002472F6"/>
    <w:rsid w:val="002561C0"/>
    <w:rsid w:val="002569AA"/>
    <w:rsid w:val="002579C6"/>
    <w:rsid w:val="00260C3D"/>
    <w:rsid w:val="00262163"/>
    <w:rsid w:val="0026494F"/>
    <w:rsid w:val="00272728"/>
    <w:rsid w:val="00272C18"/>
    <w:rsid w:val="00274465"/>
    <w:rsid w:val="0028117F"/>
    <w:rsid w:val="00285399"/>
    <w:rsid w:val="002868CD"/>
    <w:rsid w:val="00292802"/>
    <w:rsid w:val="002961E8"/>
    <w:rsid w:val="002A11A1"/>
    <w:rsid w:val="002A57AA"/>
    <w:rsid w:val="002A7949"/>
    <w:rsid w:val="002B0AAF"/>
    <w:rsid w:val="002B41B9"/>
    <w:rsid w:val="002B4A4A"/>
    <w:rsid w:val="002B6A3A"/>
    <w:rsid w:val="002B6E82"/>
    <w:rsid w:val="002B7342"/>
    <w:rsid w:val="002C43D1"/>
    <w:rsid w:val="002D26E3"/>
    <w:rsid w:val="002D2E13"/>
    <w:rsid w:val="002D3401"/>
    <w:rsid w:val="002D4484"/>
    <w:rsid w:val="002E1FB0"/>
    <w:rsid w:val="002E7EEA"/>
    <w:rsid w:val="002F4DEA"/>
    <w:rsid w:val="002F7237"/>
    <w:rsid w:val="0030098D"/>
    <w:rsid w:val="00300FD8"/>
    <w:rsid w:val="003039CD"/>
    <w:rsid w:val="00307101"/>
    <w:rsid w:val="00311ACD"/>
    <w:rsid w:val="003124DE"/>
    <w:rsid w:val="00314DD1"/>
    <w:rsid w:val="00316369"/>
    <w:rsid w:val="0032217F"/>
    <w:rsid w:val="003251BC"/>
    <w:rsid w:val="00327461"/>
    <w:rsid w:val="00327A4A"/>
    <w:rsid w:val="00331E46"/>
    <w:rsid w:val="003330AD"/>
    <w:rsid w:val="00334DAF"/>
    <w:rsid w:val="00336C86"/>
    <w:rsid w:val="003404BD"/>
    <w:rsid w:val="00342147"/>
    <w:rsid w:val="00342BA4"/>
    <w:rsid w:val="00346B79"/>
    <w:rsid w:val="0034757B"/>
    <w:rsid w:val="00352E9E"/>
    <w:rsid w:val="00353051"/>
    <w:rsid w:val="00362333"/>
    <w:rsid w:val="00363873"/>
    <w:rsid w:val="0036608C"/>
    <w:rsid w:val="00367123"/>
    <w:rsid w:val="00374FD5"/>
    <w:rsid w:val="00377805"/>
    <w:rsid w:val="00383F84"/>
    <w:rsid w:val="00385F44"/>
    <w:rsid w:val="003867DC"/>
    <w:rsid w:val="00387278"/>
    <w:rsid w:val="003905A5"/>
    <w:rsid w:val="003959AE"/>
    <w:rsid w:val="00397C13"/>
    <w:rsid w:val="003A2288"/>
    <w:rsid w:val="003A41DB"/>
    <w:rsid w:val="003A6A23"/>
    <w:rsid w:val="003B3411"/>
    <w:rsid w:val="003B5982"/>
    <w:rsid w:val="003B635D"/>
    <w:rsid w:val="003B69F7"/>
    <w:rsid w:val="003C5BF3"/>
    <w:rsid w:val="003D2775"/>
    <w:rsid w:val="003D6D15"/>
    <w:rsid w:val="003E470C"/>
    <w:rsid w:val="003F0845"/>
    <w:rsid w:val="003F6CA6"/>
    <w:rsid w:val="003F70C5"/>
    <w:rsid w:val="00402761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65C5"/>
    <w:rsid w:val="004400DD"/>
    <w:rsid w:val="00440484"/>
    <w:rsid w:val="0044459F"/>
    <w:rsid w:val="00452DDF"/>
    <w:rsid w:val="00454CA0"/>
    <w:rsid w:val="00455842"/>
    <w:rsid w:val="00465007"/>
    <w:rsid w:val="004671EA"/>
    <w:rsid w:val="004678F6"/>
    <w:rsid w:val="004731D9"/>
    <w:rsid w:val="0047358C"/>
    <w:rsid w:val="00476006"/>
    <w:rsid w:val="0047706C"/>
    <w:rsid w:val="00477C2B"/>
    <w:rsid w:val="00481973"/>
    <w:rsid w:val="00481CC5"/>
    <w:rsid w:val="004867C1"/>
    <w:rsid w:val="0048EE7E"/>
    <w:rsid w:val="00490937"/>
    <w:rsid w:val="00494D7E"/>
    <w:rsid w:val="00497FE2"/>
    <w:rsid w:val="004A4B56"/>
    <w:rsid w:val="004A4FFB"/>
    <w:rsid w:val="004B0E08"/>
    <w:rsid w:val="004B2E37"/>
    <w:rsid w:val="004B532A"/>
    <w:rsid w:val="004B544C"/>
    <w:rsid w:val="004B7096"/>
    <w:rsid w:val="004C373B"/>
    <w:rsid w:val="004C6F8A"/>
    <w:rsid w:val="004D3B9D"/>
    <w:rsid w:val="004D8EE7"/>
    <w:rsid w:val="004E0C51"/>
    <w:rsid w:val="004E7593"/>
    <w:rsid w:val="004E7C52"/>
    <w:rsid w:val="004F177D"/>
    <w:rsid w:val="004F7F76"/>
    <w:rsid w:val="0050188D"/>
    <w:rsid w:val="00512C15"/>
    <w:rsid w:val="00513B38"/>
    <w:rsid w:val="0051721C"/>
    <w:rsid w:val="00520E81"/>
    <w:rsid w:val="00526737"/>
    <w:rsid w:val="00526EA1"/>
    <w:rsid w:val="00527595"/>
    <w:rsid w:val="00527AAE"/>
    <w:rsid w:val="00530E49"/>
    <w:rsid w:val="005377E5"/>
    <w:rsid w:val="00546016"/>
    <w:rsid w:val="00551E2E"/>
    <w:rsid w:val="00554566"/>
    <w:rsid w:val="0055608B"/>
    <w:rsid w:val="00556655"/>
    <w:rsid w:val="00560BCD"/>
    <w:rsid w:val="00561A8B"/>
    <w:rsid w:val="00565983"/>
    <w:rsid w:val="00570EC1"/>
    <w:rsid w:val="005710AA"/>
    <w:rsid w:val="0057129D"/>
    <w:rsid w:val="00584199"/>
    <w:rsid w:val="00586979"/>
    <w:rsid w:val="0059331D"/>
    <w:rsid w:val="00595C00"/>
    <w:rsid w:val="00596A08"/>
    <w:rsid w:val="005A2DD9"/>
    <w:rsid w:val="005A484A"/>
    <w:rsid w:val="005B2B02"/>
    <w:rsid w:val="005B3B90"/>
    <w:rsid w:val="005B5E27"/>
    <w:rsid w:val="005B6DB3"/>
    <w:rsid w:val="005C5C8A"/>
    <w:rsid w:val="005D1BB9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305"/>
    <w:rsid w:val="00605F93"/>
    <w:rsid w:val="00615F82"/>
    <w:rsid w:val="00616FE0"/>
    <w:rsid w:val="006176D5"/>
    <w:rsid w:val="00620D42"/>
    <w:rsid w:val="006254FB"/>
    <w:rsid w:val="00631694"/>
    <w:rsid w:val="006445A9"/>
    <w:rsid w:val="0064668F"/>
    <w:rsid w:val="00646B90"/>
    <w:rsid w:val="006475A3"/>
    <w:rsid w:val="00647BDD"/>
    <w:rsid w:val="00657B44"/>
    <w:rsid w:val="00660DE4"/>
    <w:rsid w:val="0066145D"/>
    <w:rsid w:val="00675CA0"/>
    <w:rsid w:val="00680570"/>
    <w:rsid w:val="00680B83"/>
    <w:rsid w:val="006847D0"/>
    <w:rsid w:val="006855F4"/>
    <w:rsid w:val="006857A7"/>
    <w:rsid w:val="0069112C"/>
    <w:rsid w:val="006947C6"/>
    <w:rsid w:val="00695774"/>
    <w:rsid w:val="006A0BC4"/>
    <w:rsid w:val="006A1370"/>
    <w:rsid w:val="006A1EAB"/>
    <w:rsid w:val="006B2F98"/>
    <w:rsid w:val="006B7501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307F"/>
    <w:rsid w:val="006F4891"/>
    <w:rsid w:val="006F57BF"/>
    <w:rsid w:val="006F744E"/>
    <w:rsid w:val="007008C1"/>
    <w:rsid w:val="00702FF5"/>
    <w:rsid w:val="00704540"/>
    <w:rsid w:val="007053D4"/>
    <w:rsid w:val="007113E1"/>
    <w:rsid w:val="007131DD"/>
    <w:rsid w:val="007147A1"/>
    <w:rsid w:val="00730DC9"/>
    <w:rsid w:val="00732637"/>
    <w:rsid w:val="00742B07"/>
    <w:rsid w:val="00745E0E"/>
    <w:rsid w:val="0075429F"/>
    <w:rsid w:val="00760BA7"/>
    <w:rsid w:val="00766B08"/>
    <w:rsid w:val="00775CF5"/>
    <w:rsid w:val="00785149"/>
    <w:rsid w:val="007876E5"/>
    <w:rsid w:val="007903D8"/>
    <w:rsid w:val="00792C09"/>
    <w:rsid w:val="00793D37"/>
    <w:rsid w:val="0079447D"/>
    <w:rsid w:val="00796D2E"/>
    <w:rsid w:val="007A060D"/>
    <w:rsid w:val="007A128E"/>
    <w:rsid w:val="007A2A2C"/>
    <w:rsid w:val="007A4134"/>
    <w:rsid w:val="007A7B12"/>
    <w:rsid w:val="007B0673"/>
    <w:rsid w:val="007C153F"/>
    <w:rsid w:val="007C17BA"/>
    <w:rsid w:val="007C57EE"/>
    <w:rsid w:val="007D050B"/>
    <w:rsid w:val="007D0D2F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7F2"/>
    <w:rsid w:val="00815A96"/>
    <w:rsid w:val="008200FB"/>
    <w:rsid w:val="0082174A"/>
    <w:rsid w:val="00824539"/>
    <w:rsid w:val="008358AB"/>
    <w:rsid w:val="008400A9"/>
    <w:rsid w:val="00841DA8"/>
    <w:rsid w:val="00843B81"/>
    <w:rsid w:val="00846417"/>
    <w:rsid w:val="00846987"/>
    <w:rsid w:val="00847035"/>
    <w:rsid w:val="0084783D"/>
    <w:rsid w:val="00847B9C"/>
    <w:rsid w:val="008540E0"/>
    <w:rsid w:val="0085480C"/>
    <w:rsid w:val="00854EAF"/>
    <w:rsid w:val="00861FD9"/>
    <w:rsid w:val="00863855"/>
    <w:rsid w:val="0086542E"/>
    <w:rsid w:val="00865E95"/>
    <w:rsid w:val="008949FE"/>
    <w:rsid w:val="008A1002"/>
    <w:rsid w:val="008A1DCA"/>
    <w:rsid w:val="008A35BA"/>
    <w:rsid w:val="008A767F"/>
    <w:rsid w:val="008B02C9"/>
    <w:rsid w:val="008C02FA"/>
    <w:rsid w:val="008C2311"/>
    <w:rsid w:val="008C2355"/>
    <w:rsid w:val="008C6A60"/>
    <w:rsid w:val="008D00D4"/>
    <w:rsid w:val="008D03C2"/>
    <w:rsid w:val="008D062C"/>
    <w:rsid w:val="008E1003"/>
    <w:rsid w:val="008E2568"/>
    <w:rsid w:val="008F42F9"/>
    <w:rsid w:val="008F564B"/>
    <w:rsid w:val="009006AF"/>
    <w:rsid w:val="00901A49"/>
    <w:rsid w:val="00903C85"/>
    <w:rsid w:val="00904551"/>
    <w:rsid w:val="0090539C"/>
    <w:rsid w:val="00907C79"/>
    <w:rsid w:val="009102A5"/>
    <w:rsid w:val="00911A3D"/>
    <w:rsid w:val="00912EA0"/>
    <w:rsid w:val="00915ACF"/>
    <w:rsid w:val="00916746"/>
    <w:rsid w:val="009167B9"/>
    <w:rsid w:val="0091C388"/>
    <w:rsid w:val="00921B12"/>
    <w:rsid w:val="009240FA"/>
    <w:rsid w:val="0092655F"/>
    <w:rsid w:val="00926C2A"/>
    <w:rsid w:val="00930283"/>
    <w:rsid w:val="009308C8"/>
    <w:rsid w:val="0093259B"/>
    <w:rsid w:val="00940BFD"/>
    <w:rsid w:val="00942DB7"/>
    <w:rsid w:val="00944DB0"/>
    <w:rsid w:val="00944F09"/>
    <w:rsid w:val="00953B4A"/>
    <w:rsid w:val="00956C87"/>
    <w:rsid w:val="00957253"/>
    <w:rsid w:val="0096692B"/>
    <w:rsid w:val="00967016"/>
    <w:rsid w:val="0097094B"/>
    <w:rsid w:val="0097153B"/>
    <w:rsid w:val="009732C6"/>
    <w:rsid w:val="00973437"/>
    <w:rsid w:val="009813CE"/>
    <w:rsid w:val="009831F2"/>
    <w:rsid w:val="0099470C"/>
    <w:rsid w:val="009A3346"/>
    <w:rsid w:val="009A4772"/>
    <w:rsid w:val="009B5964"/>
    <w:rsid w:val="009B60BA"/>
    <w:rsid w:val="009B6A11"/>
    <w:rsid w:val="009C0681"/>
    <w:rsid w:val="009C0AFD"/>
    <w:rsid w:val="009C196A"/>
    <w:rsid w:val="009C3900"/>
    <w:rsid w:val="009D6BE2"/>
    <w:rsid w:val="009D79F0"/>
    <w:rsid w:val="009E2114"/>
    <w:rsid w:val="009E3E5A"/>
    <w:rsid w:val="009E7FF0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212FA"/>
    <w:rsid w:val="00A218C6"/>
    <w:rsid w:val="00A23A48"/>
    <w:rsid w:val="00A2629A"/>
    <w:rsid w:val="00A26A26"/>
    <w:rsid w:val="00A33069"/>
    <w:rsid w:val="00A358DB"/>
    <w:rsid w:val="00A36FB9"/>
    <w:rsid w:val="00A41A3F"/>
    <w:rsid w:val="00A437BA"/>
    <w:rsid w:val="00A4508F"/>
    <w:rsid w:val="00A46833"/>
    <w:rsid w:val="00A47EF8"/>
    <w:rsid w:val="00A51866"/>
    <w:rsid w:val="00A51C1A"/>
    <w:rsid w:val="00A528E3"/>
    <w:rsid w:val="00A55314"/>
    <w:rsid w:val="00A5585D"/>
    <w:rsid w:val="00A56EE7"/>
    <w:rsid w:val="00A570EB"/>
    <w:rsid w:val="00A6337E"/>
    <w:rsid w:val="00A64230"/>
    <w:rsid w:val="00A6796F"/>
    <w:rsid w:val="00A71691"/>
    <w:rsid w:val="00A73389"/>
    <w:rsid w:val="00A74BBE"/>
    <w:rsid w:val="00A81CF6"/>
    <w:rsid w:val="00A93A57"/>
    <w:rsid w:val="00A94015"/>
    <w:rsid w:val="00A946F4"/>
    <w:rsid w:val="00A9704E"/>
    <w:rsid w:val="00A970F2"/>
    <w:rsid w:val="00A97840"/>
    <w:rsid w:val="00AA4269"/>
    <w:rsid w:val="00AA771E"/>
    <w:rsid w:val="00AB3830"/>
    <w:rsid w:val="00AB91A1"/>
    <w:rsid w:val="00AC1C49"/>
    <w:rsid w:val="00AC60D8"/>
    <w:rsid w:val="00AD0578"/>
    <w:rsid w:val="00AD0AB9"/>
    <w:rsid w:val="00AD2FBF"/>
    <w:rsid w:val="00AD3175"/>
    <w:rsid w:val="00AE1CBE"/>
    <w:rsid w:val="00AE1F9E"/>
    <w:rsid w:val="00AE3F1C"/>
    <w:rsid w:val="00AE4AC9"/>
    <w:rsid w:val="00AE7944"/>
    <w:rsid w:val="00AF21D7"/>
    <w:rsid w:val="00AF359E"/>
    <w:rsid w:val="00B02618"/>
    <w:rsid w:val="00B02EE9"/>
    <w:rsid w:val="00B06774"/>
    <w:rsid w:val="00B076F4"/>
    <w:rsid w:val="00B11B9D"/>
    <w:rsid w:val="00B13038"/>
    <w:rsid w:val="00B14E07"/>
    <w:rsid w:val="00B16873"/>
    <w:rsid w:val="00B16AEE"/>
    <w:rsid w:val="00B232BC"/>
    <w:rsid w:val="00B23CF2"/>
    <w:rsid w:val="00B30704"/>
    <w:rsid w:val="00B33986"/>
    <w:rsid w:val="00B342D1"/>
    <w:rsid w:val="00B36A61"/>
    <w:rsid w:val="00B37B97"/>
    <w:rsid w:val="00B45E7A"/>
    <w:rsid w:val="00B46F36"/>
    <w:rsid w:val="00B54C90"/>
    <w:rsid w:val="00B56E5F"/>
    <w:rsid w:val="00B60DEC"/>
    <w:rsid w:val="00B612A9"/>
    <w:rsid w:val="00B66C69"/>
    <w:rsid w:val="00B66FBB"/>
    <w:rsid w:val="00B677B7"/>
    <w:rsid w:val="00B70352"/>
    <w:rsid w:val="00B7100F"/>
    <w:rsid w:val="00B752DF"/>
    <w:rsid w:val="00B76BD7"/>
    <w:rsid w:val="00B933AC"/>
    <w:rsid w:val="00BA10D5"/>
    <w:rsid w:val="00BA2D73"/>
    <w:rsid w:val="00BA441D"/>
    <w:rsid w:val="00BB6AE6"/>
    <w:rsid w:val="00BC1CB7"/>
    <w:rsid w:val="00BC231A"/>
    <w:rsid w:val="00BD110E"/>
    <w:rsid w:val="00BD3A00"/>
    <w:rsid w:val="00BD5237"/>
    <w:rsid w:val="00BD66CE"/>
    <w:rsid w:val="00BE1B62"/>
    <w:rsid w:val="00BE6EEE"/>
    <w:rsid w:val="00BF142B"/>
    <w:rsid w:val="00BF2644"/>
    <w:rsid w:val="00BF26E0"/>
    <w:rsid w:val="00BF51E5"/>
    <w:rsid w:val="00C07A19"/>
    <w:rsid w:val="00C13C64"/>
    <w:rsid w:val="00C206A5"/>
    <w:rsid w:val="00C22041"/>
    <w:rsid w:val="00C22D78"/>
    <w:rsid w:val="00C25C3A"/>
    <w:rsid w:val="00C261BB"/>
    <w:rsid w:val="00C30DEF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553D"/>
    <w:rsid w:val="00C7593A"/>
    <w:rsid w:val="00C75EB4"/>
    <w:rsid w:val="00C8220C"/>
    <w:rsid w:val="00C82FAC"/>
    <w:rsid w:val="00C85D6B"/>
    <w:rsid w:val="00C86FE6"/>
    <w:rsid w:val="00C91D24"/>
    <w:rsid w:val="00C9471C"/>
    <w:rsid w:val="00C95526"/>
    <w:rsid w:val="00C97C42"/>
    <w:rsid w:val="00CA6F87"/>
    <w:rsid w:val="00CB0D22"/>
    <w:rsid w:val="00CB718C"/>
    <w:rsid w:val="00CB7E42"/>
    <w:rsid w:val="00CC0D04"/>
    <w:rsid w:val="00CC25B7"/>
    <w:rsid w:val="00CC4F70"/>
    <w:rsid w:val="00CC5730"/>
    <w:rsid w:val="00CC7E62"/>
    <w:rsid w:val="00CD1C75"/>
    <w:rsid w:val="00CD22DD"/>
    <w:rsid w:val="00CD538D"/>
    <w:rsid w:val="00CD5B15"/>
    <w:rsid w:val="00CD61D8"/>
    <w:rsid w:val="00CE15EA"/>
    <w:rsid w:val="00CE2395"/>
    <w:rsid w:val="00CE354B"/>
    <w:rsid w:val="00CE4ECA"/>
    <w:rsid w:val="00CE522A"/>
    <w:rsid w:val="00CE5290"/>
    <w:rsid w:val="00CF06D4"/>
    <w:rsid w:val="00CF14F7"/>
    <w:rsid w:val="00CF4064"/>
    <w:rsid w:val="00CF4209"/>
    <w:rsid w:val="00D05B15"/>
    <w:rsid w:val="00D24F97"/>
    <w:rsid w:val="00D2515D"/>
    <w:rsid w:val="00D35EF0"/>
    <w:rsid w:val="00D3639E"/>
    <w:rsid w:val="00D37385"/>
    <w:rsid w:val="00D41D60"/>
    <w:rsid w:val="00D42A57"/>
    <w:rsid w:val="00D52BAA"/>
    <w:rsid w:val="00D61E55"/>
    <w:rsid w:val="00D64825"/>
    <w:rsid w:val="00D64FF5"/>
    <w:rsid w:val="00D67674"/>
    <w:rsid w:val="00D713F1"/>
    <w:rsid w:val="00D7318F"/>
    <w:rsid w:val="00D76F63"/>
    <w:rsid w:val="00D7737C"/>
    <w:rsid w:val="00D83140"/>
    <w:rsid w:val="00D84098"/>
    <w:rsid w:val="00D84342"/>
    <w:rsid w:val="00D93236"/>
    <w:rsid w:val="00D93AE6"/>
    <w:rsid w:val="00D94D51"/>
    <w:rsid w:val="00D95DBA"/>
    <w:rsid w:val="00DA72A6"/>
    <w:rsid w:val="00DB0953"/>
    <w:rsid w:val="00DB2115"/>
    <w:rsid w:val="00DB2D83"/>
    <w:rsid w:val="00DB3BCB"/>
    <w:rsid w:val="00DB693F"/>
    <w:rsid w:val="00DB6C32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1242"/>
    <w:rsid w:val="00DF1373"/>
    <w:rsid w:val="00DF2F2A"/>
    <w:rsid w:val="00DF5973"/>
    <w:rsid w:val="00DF712D"/>
    <w:rsid w:val="00E00F39"/>
    <w:rsid w:val="00E05F2A"/>
    <w:rsid w:val="00E07B1B"/>
    <w:rsid w:val="00E11386"/>
    <w:rsid w:val="00E12B26"/>
    <w:rsid w:val="00E16790"/>
    <w:rsid w:val="00E260FB"/>
    <w:rsid w:val="00E27095"/>
    <w:rsid w:val="00E3052D"/>
    <w:rsid w:val="00E41035"/>
    <w:rsid w:val="00E432A0"/>
    <w:rsid w:val="00E436EC"/>
    <w:rsid w:val="00E446D3"/>
    <w:rsid w:val="00E45245"/>
    <w:rsid w:val="00E510D0"/>
    <w:rsid w:val="00E51B39"/>
    <w:rsid w:val="00E613E5"/>
    <w:rsid w:val="00E61927"/>
    <w:rsid w:val="00E6462E"/>
    <w:rsid w:val="00E65BC7"/>
    <w:rsid w:val="00E66FF5"/>
    <w:rsid w:val="00E71355"/>
    <w:rsid w:val="00E71825"/>
    <w:rsid w:val="00E7330F"/>
    <w:rsid w:val="00E74626"/>
    <w:rsid w:val="00E76B87"/>
    <w:rsid w:val="00E76C9C"/>
    <w:rsid w:val="00E80C94"/>
    <w:rsid w:val="00E86789"/>
    <w:rsid w:val="00E86851"/>
    <w:rsid w:val="00E86C63"/>
    <w:rsid w:val="00EA07D9"/>
    <w:rsid w:val="00EA1B5E"/>
    <w:rsid w:val="00EA25C8"/>
    <w:rsid w:val="00EA3133"/>
    <w:rsid w:val="00EA396D"/>
    <w:rsid w:val="00EA43FE"/>
    <w:rsid w:val="00EA4417"/>
    <w:rsid w:val="00EB058D"/>
    <w:rsid w:val="00EB19B3"/>
    <w:rsid w:val="00EC1AA6"/>
    <w:rsid w:val="00EC458B"/>
    <w:rsid w:val="00EC5B63"/>
    <w:rsid w:val="00EC5DC4"/>
    <w:rsid w:val="00ED109B"/>
    <w:rsid w:val="00ED2703"/>
    <w:rsid w:val="00ED3693"/>
    <w:rsid w:val="00EE30E1"/>
    <w:rsid w:val="00EE439C"/>
    <w:rsid w:val="00F01C40"/>
    <w:rsid w:val="00F01FD3"/>
    <w:rsid w:val="00F03FC5"/>
    <w:rsid w:val="00F11E79"/>
    <w:rsid w:val="00F12858"/>
    <w:rsid w:val="00F173A3"/>
    <w:rsid w:val="00F20FDE"/>
    <w:rsid w:val="00F21CF7"/>
    <w:rsid w:val="00F268B1"/>
    <w:rsid w:val="00F34FE6"/>
    <w:rsid w:val="00F36298"/>
    <w:rsid w:val="00F40295"/>
    <w:rsid w:val="00F42690"/>
    <w:rsid w:val="00F453C5"/>
    <w:rsid w:val="00F47BE9"/>
    <w:rsid w:val="00F543EC"/>
    <w:rsid w:val="00F607BE"/>
    <w:rsid w:val="00F60D77"/>
    <w:rsid w:val="00F63113"/>
    <w:rsid w:val="00F71196"/>
    <w:rsid w:val="00F761CE"/>
    <w:rsid w:val="00F82AEB"/>
    <w:rsid w:val="00F82B38"/>
    <w:rsid w:val="00F86E59"/>
    <w:rsid w:val="00F9655A"/>
    <w:rsid w:val="00F9795F"/>
    <w:rsid w:val="00FA205A"/>
    <w:rsid w:val="00FA3287"/>
    <w:rsid w:val="00FA3AD2"/>
    <w:rsid w:val="00FA3D19"/>
    <w:rsid w:val="00FA7DB3"/>
    <w:rsid w:val="00FB0916"/>
    <w:rsid w:val="00FB0AC2"/>
    <w:rsid w:val="00FB3729"/>
    <w:rsid w:val="00FB58C4"/>
    <w:rsid w:val="00FC2A06"/>
    <w:rsid w:val="00FD40D5"/>
    <w:rsid w:val="00FD47C1"/>
    <w:rsid w:val="00FD5397"/>
    <w:rsid w:val="00FD7609"/>
    <w:rsid w:val="00FD7BEB"/>
    <w:rsid w:val="00FE1013"/>
    <w:rsid w:val="00FE6EA9"/>
    <w:rsid w:val="00FE7E32"/>
    <w:rsid w:val="00FF09C4"/>
    <w:rsid w:val="00FF47DE"/>
    <w:rsid w:val="00FF750E"/>
    <w:rsid w:val="010E7768"/>
    <w:rsid w:val="010EF1DA"/>
    <w:rsid w:val="013445CF"/>
    <w:rsid w:val="013473C3"/>
    <w:rsid w:val="014014A5"/>
    <w:rsid w:val="01408D0B"/>
    <w:rsid w:val="01452B07"/>
    <w:rsid w:val="01465103"/>
    <w:rsid w:val="017EC02D"/>
    <w:rsid w:val="018F09D9"/>
    <w:rsid w:val="01C10831"/>
    <w:rsid w:val="01DBD9BD"/>
    <w:rsid w:val="022147BD"/>
    <w:rsid w:val="0249AB14"/>
    <w:rsid w:val="025F30DF"/>
    <w:rsid w:val="0264A8F0"/>
    <w:rsid w:val="026B56ED"/>
    <w:rsid w:val="02734979"/>
    <w:rsid w:val="028F725D"/>
    <w:rsid w:val="02B34FAC"/>
    <w:rsid w:val="02C9250B"/>
    <w:rsid w:val="02D692C9"/>
    <w:rsid w:val="02E8CE0B"/>
    <w:rsid w:val="02F46070"/>
    <w:rsid w:val="02FD333F"/>
    <w:rsid w:val="030D9C00"/>
    <w:rsid w:val="0310A988"/>
    <w:rsid w:val="034F3A47"/>
    <w:rsid w:val="0374585D"/>
    <w:rsid w:val="03754FFF"/>
    <w:rsid w:val="037D9CC5"/>
    <w:rsid w:val="038CE040"/>
    <w:rsid w:val="03983965"/>
    <w:rsid w:val="03A3E750"/>
    <w:rsid w:val="03A4AD4D"/>
    <w:rsid w:val="03C5DB44"/>
    <w:rsid w:val="03F34498"/>
    <w:rsid w:val="041A111C"/>
    <w:rsid w:val="0424BFD2"/>
    <w:rsid w:val="0438FC71"/>
    <w:rsid w:val="044A3DC3"/>
    <w:rsid w:val="047776BA"/>
    <w:rsid w:val="04888E99"/>
    <w:rsid w:val="04A270E3"/>
    <w:rsid w:val="04A7283B"/>
    <w:rsid w:val="04AA86C5"/>
    <w:rsid w:val="04BA59C0"/>
    <w:rsid w:val="04CD5861"/>
    <w:rsid w:val="04D173EE"/>
    <w:rsid w:val="04DC1ACD"/>
    <w:rsid w:val="04EA2B25"/>
    <w:rsid w:val="04EAB0DB"/>
    <w:rsid w:val="04F3DEAA"/>
    <w:rsid w:val="0522D1A2"/>
    <w:rsid w:val="0528F0CB"/>
    <w:rsid w:val="052A7972"/>
    <w:rsid w:val="05361883"/>
    <w:rsid w:val="053BBA26"/>
    <w:rsid w:val="0596C8D0"/>
    <w:rsid w:val="05A6738C"/>
    <w:rsid w:val="05AB685E"/>
    <w:rsid w:val="05B358E2"/>
    <w:rsid w:val="05B5E17D"/>
    <w:rsid w:val="05B83496"/>
    <w:rsid w:val="05BE1AF2"/>
    <w:rsid w:val="05C60878"/>
    <w:rsid w:val="0614B3C9"/>
    <w:rsid w:val="06281B29"/>
    <w:rsid w:val="062EFDB8"/>
    <w:rsid w:val="06370762"/>
    <w:rsid w:val="063C0876"/>
    <w:rsid w:val="066DB049"/>
    <w:rsid w:val="0670069A"/>
    <w:rsid w:val="0677416D"/>
    <w:rsid w:val="0679844D"/>
    <w:rsid w:val="067F28F6"/>
    <w:rsid w:val="06873E43"/>
    <w:rsid w:val="069B197A"/>
    <w:rsid w:val="06E977A7"/>
    <w:rsid w:val="071CA74C"/>
    <w:rsid w:val="073ABCBB"/>
    <w:rsid w:val="07628E85"/>
    <w:rsid w:val="0762E380"/>
    <w:rsid w:val="0792648E"/>
    <w:rsid w:val="07B3D3F2"/>
    <w:rsid w:val="07B88E81"/>
    <w:rsid w:val="07F1FA82"/>
    <w:rsid w:val="0804BAF5"/>
    <w:rsid w:val="0821CBE7"/>
    <w:rsid w:val="08230EA4"/>
    <w:rsid w:val="0826F11B"/>
    <w:rsid w:val="08345F1C"/>
    <w:rsid w:val="083ACC0B"/>
    <w:rsid w:val="0874C471"/>
    <w:rsid w:val="089AFF2D"/>
    <w:rsid w:val="08F5BBB4"/>
    <w:rsid w:val="0916AAF0"/>
    <w:rsid w:val="091B1D33"/>
    <w:rsid w:val="0925278C"/>
    <w:rsid w:val="09266577"/>
    <w:rsid w:val="092FBB6F"/>
    <w:rsid w:val="0933047E"/>
    <w:rsid w:val="093AA414"/>
    <w:rsid w:val="094ADEF6"/>
    <w:rsid w:val="09513D8B"/>
    <w:rsid w:val="09D28253"/>
    <w:rsid w:val="09D69C6C"/>
    <w:rsid w:val="09E86139"/>
    <w:rsid w:val="09EA9AE8"/>
    <w:rsid w:val="0A021257"/>
    <w:rsid w:val="0A3DE079"/>
    <w:rsid w:val="0A3F0B56"/>
    <w:rsid w:val="0A54480E"/>
    <w:rsid w:val="0A869760"/>
    <w:rsid w:val="0A8CB1C1"/>
    <w:rsid w:val="0A9D2BE2"/>
    <w:rsid w:val="0AB41980"/>
    <w:rsid w:val="0ABB3C13"/>
    <w:rsid w:val="0AC1F08C"/>
    <w:rsid w:val="0ACE42D7"/>
    <w:rsid w:val="0B02F9BE"/>
    <w:rsid w:val="0B070C72"/>
    <w:rsid w:val="0B0F165F"/>
    <w:rsid w:val="0B4BFE61"/>
    <w:rsid w:val="0B5043FE"/>
    <w:rsid w:val="0B596CA9"/>
    <w:rsid w:val="0B705C75"/>
    <w:rsid w:val="0B7D0D51"/>
    <w:rsid w:val="0B8DE20B"/>
    <w:rsid w:val="0B9665AF"/>
    <w:rsid w:val="0BCF18FC"/>
    <w:rsid w:val="0BD3B01D"/>
    <w:rsid w:val="0BD742DD"/>
    <w:rsid w:val="0BE5E713"/>
    <w:rsid w:val="0BEE05A3"/>
    <w:rsid w:val="0BEF993D"/>
    <w:rsid w:val="0C0232D1"/>
    <w:rsid w:val="0C10C8F3"/>
    <w:rsid w:val="0C14DB2D"/>
    <w:rsid w:val="0C3354CC"/>
    <w:rsid w:val="0C3549FC"/>
    <w:rsid w:val="0C41104E"/>
    <w:rsid w:val="0C563E28"/>
    <w:rsid w:val="0C5C1E12"/>
    <w:rsid w:val="0C60C011"/>
    <w:rsid w:val="0C6F55D3"/>
    <w:rsid w:val="0C7861E6"/>
    <w:rsid w:val="0C854E65"/>
    <w:rsid w:val="0C8767F0"/>
    <w:rsid w:val="0C8CE28D"/>
    <w:rsid w:val="0CA10F03"/>
    <w:rsid w:val="0CC4733F"/>
    <w:rsid w:val="0CC71100"/>
    <w:rsid w:val="0CC76DF8"/>
    <w:rsid w:val="0D0CEA12"/>
    <w:rsid w:val="0D6EB213"/>
    <w:rsid w:val="0D74A8DC"/>
    <w:rsid w:val="0D7C9BE2"/>
    <w:rsid w:val="0D8891B3"/>
    <w:rsid w:val="0D89E48D"/>
    <w:rsid w:val="0D9442BB"/>
    <w:rsid w:val="0DB7B25A"/>
    <w:rsid w:val="0DC4131A"/>
    <w:rsid w:val="0DCF252D"/>
    <w:rsid w:val="0E0930A3"/>
    <w:rsid w:val="0E23EA57"/>
    <w:rsid w:val="0E3F86AE"/>
    <w:rsid w:val="0E645DEB"/>
    <w:rsid w:val="0E6D808A"/>
    <w:rsid w:val="0E8A71F7"/>
    <w:rsid w:val="0E8FBA8E"/>
    <w:rsid w:val="0E9B05F1"/>
    <w:rsid w:val="0EC71328"/>
    <w:rsid w:val="0ED2648C"/>
    <w:rsid w:val="0ED8E8C4"/>
    <w:rsid w:val="0ED9BDEE"/>
    <w:rsid w:val="0EEB798D"/>
    <w:rsid w:val="0EEBC536"/>
    <w:rsid w:val="0F170A11"/>
    <w:rsid w:val="0F2CD506"/>
    <w:rsid w:val="0F52CE6D"/>
    <w:rsid w:val="0F6C8692"/>
    <w:rsid w:val="0F7E0165"/>
    <w:rsid w:val="0FAC5E31"/>
    <w:rsid w:val="0FB5CD59"/>
    <w:rsid w:val="0FB79557"/>
    <w:rsid w:val="0FB7D0F9"/>
    <w:rsid w:val="0FD4F05B"/>
    <w:rsid w:val="0FDEB002"/>
    <w:rsid w:val="10090331"/>
    <w:rsid w:val="100A4BAC"/>
    <w:rsid w:val="10116EFF"/>
    <w:rsid w:val="10133422"/>
    <w:rsid w:val="10215CE1"/>
    <w:rsid w:val="10225949"/>
    <w:rsid w:val="1040D466"/>
    <w:rsid w:val="1047B859"/>
    <w:rsid w:val="10745FF5"/>
    <w:rsid w:val="10773190"/>
    <w:rsid w:val="107DF689"/>
    <w:rsid w:val="10818FC8"/>
    <w:rsid w:val="1084ECE9"/>
    <w:rsid w:val="10A02382"/>
    <w:rsid w:val="10A475B0"/>
    <w:rsid w:val="10C34799"/>
    <w:rsid w:val="10C36907"/>
    <w:rsid w:val="10D06B4E"/>
    <w:rsid w:val="1106C5EF"/>
    <w:rsid w:val="1108BB1F"/>
    <w:rsid w:val="112300D2"/>
    <w:rsid w:val="113C6E02"/>
    <w:rsid w:val="11A8923A"/>
    <w:rsid w:val="11AC7CB0"/>
    <w:rsid w:val="11C5D092"/>
    <w:rsid w:val="11F17AA0"/>
    <w:rsid w:val="12103823"/>
    <w:rsid w:val="12181AE2"/>
    <w:rsid w:val="122B77D3"/>
    <w:rsid w:val="124459E3"/>
    <w:rsid w:val="1248A534"/>
    <w:rsid w:val="126D9285"/>
    <w:rsid w:val="12854331"/>
    <w:rsid w:val="1291A945"/>
    <w:rsid w:val="1298B537"/>
    <w:rsid w:val="12BB9D7D"/>
    <w:rsid w:val="12BCD48C"/>
    <w:rsid w:val="12E929F2"/>
    <w:rsid w:val="12F4E346"/>
    <w:rsid w:val="12FA8053"/>
    <w:rsid w:val="130F4A92"/>
    <w:rsid w:val="1329DAE3"/>
    <w:rsid w:val="1329FD94"/>
    <w:rsid w:val="132A770F"/>
    <w:rsid w:val="132E836D"/>
    <w:rsid w:val="1335D0CF"/>
    <w:rsid w:val="1349A881"/>
    <w:rsid w:val="1367EDBD"/>
    <w:rsid w:val="1368EC89"/>
    <w:rsid w:val="1373C376"/>
    <w:rsid w:val="137EB275"/>
    <w:rsid w:val="139BCFF4"/>
    <w:rsid w:val="13A54154"/>
    <w:rsid w:val="13BCCA10"/>
    <w:rsid w:val="1415B2E0"/>
    <w:rsid w:val="1438B3AF"/>
    <w:rsid w:val="143E66B1"/>
    <w:rsid w:val="14881756"/>
    <w:rsid w:val="1490B3A7"/>
    <w:rsid w:val="14A1B9E9"/>
    <w:rsid w:val="14B3D01C"/>
    <w:rsid w:val="14C86983"/>
    <w:rsid w:val="14F7898D"/>
    <w:rsid w:val="151699B1"/>
    <w:rsid w:val="15213C99"/>
    <w:rsid w:val="1528822D"/>
    <w:rsid w:val="15562205"/>
    <w:rsid w:val="155A3C8D"/>
    <w:rsid w:val="15668660"/>
    <w:rsid w:val="15987B05"/>
    <w:rsid w:val="15A739B0"/>
    <w:rsid w:val="15A9D3CD"/>
    <w:rsid w:val="15AFA1EA"/>
    <w:rsid w:val="15D31CF6"/>
    <w:rsid w:val="15E59B82"/>
    <w:rsid w:val="15E79AA9"/>
    <w:rsid w:val="16042025"/>
    <w:rsid w:val="1618B4E1"/>
    <w:rsid w:val="1644E2DD"/>
    <w:rsid w:val="165C5294"/>
    <w:rsid w:val="166E5556"/>
    <w:rsid w:val="1673AE28"/>
    <w:rsid w:val="16BA0950"/>
    <w:rsid w:val="16C3B5D2"/>
    <w:rsid w:val="16C5E010"/>
    <w:rsid w:val="16E8DEDF"/>
    <w:rsid w:val="1704F61D"/>
    <w:rsid w:val="170F2E45"/>
    <w:rsid w:val="170F6506"/>
    <w:rsid w:val="1720F85A"/>
    <w:rsid w:val="1793A43A"/>
    <w:rsid w:val="17A625EE"/>
    <w:rsid w:val="17B14D47"/>
    <w:rsid w:val="17B9400D"/>
    <w:rsid w:val="17E2BBB5"/>
    <w:rsid w:val="17E544AD"/>
    <w:rsid w:val="17E7AAF1"/>
    <w:rsid w:val="17EF5005"/>
    <w:rsid w:val="1818FC73"/>
    <w:rsid w:val="183C635B"/>
    <w:rsid w:val="185F8D30"/>
    <w:rsid w:val="18654C3B"/>
    <w:rsid w:val="186CCA3D"/>
    <w:rsid w:val="18729CE5"/>
    <w:rsid w:val="188C18D6"/>
    <w:rsid w:val="18F49DF5"/>
    <w:rsid w:val="18F5B783"/>
    <w:rsid w:val="18FC3004"/>
    <w:rsid w:val="18FCD2C2"/>
    <w:rsid w:val="18FDE392"/>
    <w:rsid w:val="19188A94"/>
    <w:rsid w:val="191ACDE6"/>
    <w:rsid w:val="1938D3FA"/>
    <w:rsid w:val="193C2C0B"/>
    <w:rsid w:val="193EB3DD"/>
    <w:rsid w:val="1959181E"/>
    <w:rsid w:val="198326CB"/>
    <w:rsid w:val="19912BF6"/>
    <w:rsid w:val="1992817D"/>
    <w:rsid w:val="199F147C"/>
    <w:rsid w:val="19C77A3F"/>
    <w:rsid w:val="19D3A36C"/>
    <w:rsid w:val="1A1336D4"/>
    <w:rsid w:val="1A1ABA96"/>
    <w:rsid w:val="1A1B2A11"/>
    <w:rsid w:val="1A3618FC"/>
    <w:rsid w:val="1A3A8EBC"/>
    <w:rsid w:val="1A56477F"/>
    <w:rsid w:val="1A733B1C"/>
    <w:rsid w:val="1A78A7FD"/>
    <w:rsid w:val="1A8475C9"/>
    <w:rsid w:val="1A967508"/>
    <w:rsid w:val="1AAE5AA8"/>
    <w:rsid w:val="1AAF3623"/>
    <w:rsid w:val="1AD5E041"/>
    <w:rsid w:val="1AE467F9"/>
    <w:rsid w:val="1AF0E131"/>
    <w:rsid w:val="1AF17CA4"/>
    <w:rsid w:val="1AFF2BA3"/>
    <w:rsid w:val="1B005AC0"/>
    <w:rsid w:val="1B06C817"/>
    <w:rsid w:val="1B676ED9"/>
    <w:rsid w:val="1B8A4DFE"/>
    <w:rsid w:val="1BAA3DA7"/>
    <w:rsid w:val="1BB6C7A1"/>
    <w:rsid w:val="1BB9E9C9"/>
    <w:rsid w:val="1BD1A0A8"/>
    <w:rsid w:val="1BE21CC9"/>
    <w:rsid w:val="1BFDAC36"/>
    <w:rsid w:val="1C134594"/>
    <w:rsid w:val="1C1506E4"/>
    <w:rsid w:val="1C1D01D4"/>
    <w:rsid w:val="1C6075CB"/>
    <w:rsid w:val="1C6937FE"/>
    <w:rsid w:val="1C6EA3BC"/>
    <w:rsid w:val="1C86B515"/>
    <w:rsid w:val="1C96E8AD"/>
    <w:rsid w:val="1C9EAB72"/>
    <w:rsid w:val="1CA666CE"/>
    <w:rsid w:val="1CA6B394"/>
    <w:rsid w:val="1CBB40F8"/>
    <w:rsid w:val="1CBBA0C8"/>
    <w:rsid w:val="1CCB9418"/>
    <w:rsid w:val="1D0F2079"/>
    <w:rsid w:val="1D1198DF"/>
    <w:rsid w:val="1D1E164A"/>
    <w:rsid w:val="1D4C4B38"/>
    <w:rsid w:val="1D7F4C06"/>
    <w:rsid w:val="1D806EB1"/>
    <w:rsid w:val="1D8BD04B"/>
    <w:rsid w:val="1D96D147"/>
    <w:rsid w:val="1D9A2D8B"/>
    <w:rsid w:val="1DAF15F5"/>
    <w:rsid w:val="1DC3FDDA"/>
    <w:rsid w:val="1E2C649B"/>
    <w:rsid w:val="1E5DC8A3"/>
    <w:rsid w:val="1E83C018"/>
    <w:rsid w:val="1E88BF63"/>
    <w:rsid w:val="1E9CBDDF"/>
    <w:rsid w:val="1EB6D54B"/>
    <w:rsid w:val="1EC2AF30"/>
    <w:rsid w:val="1EC2FC6E"/>
    <w:rsid w:val="1EE4A040"/>
    <w:rsid w:val="1EE6011C"/>
    <w:rsid w:val="1EE9DFB8"/>
    <w:rsid w:val="1EEC17C1"/>
    <w:rsid w:val="1F026628"/>
    <w:rsid w:val="1F0768B6"/>
    <w:rsid w:val="1F0D36D4"/>
    <w:rsid w:val="1F25A996"/>
    <w:rsid w:val="1F27D177"/>
    <w:rsid w:val="1F49BC3A"/>
    <w:rsid w:val="1F54C9C6"/>
    <w:rsid w:val="1F66C4DE"/>
    <w:rsid w:val="1F8347BE"/>
    <w:rsid w:val="1FB243A3"/>
    <w:rsid w:val="1FBF44E1"/>
    <w:rsid w:val="1FF0AAE4"/>
    <w:rsid w:val="1FF373DC"/>
    <w:rsid w:val="1FF6A10E"/>
    <w:rsid w:val="1FF7781E"/>
    <w:rsid w:val="200334DA"/>
    <w:rsid w:val="200F032C"/>
    <w:rsid w:val="20330398"/>
    <w:rsid w:val="2041EB27"/>
    <w:rsid w:val="20849104"/>
    <w:rsid w:val="20B1F4FD"/>
    <w:rsid w:val="20CC8277"/>
    <w:rsid w:val="20D3A212"/>
    <w:rsid w:val="20D72F9A"/>
    <w:rsid w:val="20E0E6EE"/>
    <w:rsid w:val="20ECD5B2"/>
    <w:rsid w:val="211E58B3"/>
    <w:rsid w:val="212C4006"/>
    <w:rsid w:val="2133E6EE"/>
    <w:rsid w:val="2187876C"/>
    <w:rsid w:val="21EB811F"/>
    <w:rsid w:val="21F090A3"/>
    <w:rsid w:val="21F3553F"/>
    <w:rsid w:val="22204338"/>
    <w:rsid w:val="22266334"/>
    <w:rsid w:val="2239B807"/>
    <w:rsid w:val="223B2BD2"/>
    <w:rsid w:val="224788F1"/>
    <w:rsid w:val="22543DF5"/>
    <w:rsid w:val="22618ED6"/>
    <w:rsid w:val="2264BFD0"/>
    <w:rsid w:val="22661251"/>
    <w:rsid w:val="22699839"/>
    <w:rsid w:val="2273ACBD"/>
    <w:rsid w:val="229EF121"/>
    <w:rsid w:val="22D02F9B"/>
    <w:rsid w:val="22D636EA"/>
    <w:rsid w:val="22F0D6E8"/>
    <w:rsid w:val="23134BE6"/>
    <w:rsid w:val="2330AFEF"/>
    <w:rsid w:val="2333B001"/>
    <w:rsid w:val="2345A3DF"/>
    <w:rsid w:val="2348413D"/>
    <w:rsid w:val="235CF048"/>
    <w:rsid w:val="2377C4BD"/>
    <w:rsid w:val="238253F3"/>
    <w:rsid w:val="238C2755"/>
    <w:rsid w:val="239354B0"/>
    <w:rsid w:val="23A03C66"/>
    <w:rsid w:val="23A732DD"/>
    <w:rsid w:val="23B60BA7"/>
    <w:rsid w:val="23C37A42"/>
    <w:rsid w:val="23F99C44"/>
    <w:rsid w:val="241F72F3"/>
    <w:rsid w:val="242E0C7B"/>
    <w:rsid w:val="24705D89"/>
    <w:rsid w:val="2479019B"/>
    <w:rsid w:val="24A96857"/>
    <w:rsid w:val="24C5C742"/>
    <w:rsid w:val="24D8F2B6"/>
    <w:rsid w:val="24DA9FAE"/>
    <w:rsid w:val="24E2C234"/>
    <w:rsid w:val="24E4119E"/>
    <w:rsid w:val="24F20213"/>
    <w:rsid w:val="24F68E01"/>
    <w:rsid w:val="250F226F"/>
    <w:rsid w:val="253AB967"/>
    <w:rsid w:val="2585D1A9"/>
    <w:rsid w:val="259BE3A8"/>
    <w:rsid w:val="25AFC6DD"/>
    <w:rsid w:val="25C4E2EF"/>
    <w:rsid w:val="25C74C61"/>
    <w:rsid w:val="25CC768E"/>
    <w:rsid w:val="25FBB51A"/>
    <w:rsid w:val="2607FD1B"/>
    <w:rsid w:val="262A5076"/>
    <w:rsid w:val="264512F9"/>
    <w:rsid w:val="264C6B6F"/>
    <w:rsid w:val="265400F3"/>
    <w:rsid w:val="266D65A7"/>
    <w:rsid w:val="266FA618"/>
    <w:rsid w:val="267136DE"/>
    <w:rsid w:val="2672E6C1"/>
    <w:rsid w:val="2673983A"/>
    <w:rsid w:val="267D38BA"/>
    <w:rsid w:val="26A429E6"/>
    <w:rsid w:val="26BA0867"/>
    <w:rsid w:val="27047F29"/>
    <w:rsid w:val="270C5E15"/>
    <w:rsid w:val="2716752B"/>
    <w:rsid w:val="273830F3"/>
    <w:rsid w:val="274D10F4"/>
    <w:rsid w:val="27590769"/>
    <w:rsid w:val="2759873A"/>
    <w:rsid w:val="27A755C0"/>
    <w:rsid w:val="27CDEEBB"/>
    <w:rsid w:val="27CE7170"/>
    <w:rsid w:val="27DE83EB"/>
    <w:rsid w:val="28047594"/>
    <w:rsid w:val="281A1511"/>
    <w:rsid w:val="2829A2D5"/>
    <w:rsid w:val="283B4BD8"/>
    <w:rsid w:val="28448983"/>
    <w:rsid w:val="2890AE35"/>
    <w:rsid w:val="2892AA90"/>
    <w:rsid w:val="28A67C50"/>
    <w:rsid w:val="28A74FC9"/>
    <w:rsid w:val="28EEBF2D"/>
    <w:rsid w:val="28F13D27"/>
    <w:rsid w:val="28F1A429"/>
    <w:rsid w:val="28F434EE"/>
    <w:rsid w:val="28F5579B"/>
    <w:rsid w:val="28FF3DCB"/>
    <w:rsid w:val="29205FB0"/>
    <w:rsid w:val="2924FBAE"/>
    <w:rsid w:val="292A7DFC"/>
    <w:rsid w:val="294166C0"/>
    <w:rsid w:val="294B0638"/>
    <w:rsid w:val="29517A84"/>
    <w:rsid w:val="29562B3D"/>
    <w:rsid w:val="29582130"/>
    <w:rsid w:val="296B47D0"/>
    <w:rsid w:val="29781AC6"/>
    <w:rsid w:val="2978FEFB"/>
    <w:rsid w:val="29AC7F57"/>
    <w:rsid w:val="29C57336"/>
    <w:rsid w:val="29E1CE3D"/>
    <w:rsid w:val="2A2F6448"/>
    <w:rsid w:val="2A3E3FB4"/>
    <w:rsid w:val="2A54B6BC"/>
    <w:rsid w:val="2A63DF80"/>
    <w:rsid w:val="2A6F4A76"/>
    <w:rsid w:val="2A74BEAE"/>
    <w:rsid w:val="2A756E2A"/>
    <w:rsid w:val="2A7FBB04"/>
    <w:rsid w:val="2A8D18F6"/>
    <w:rsid w:val="2A948EA4"/>
    <w:rsid w:val="2A960166"/>
    <w:rsid w:val="2AA0F191"/>
    <w:rsid w:val="2AA2C7BE"/>
    <w:rsid w:val="2AB2A1F8"/>
    <w:rsid w:val="2AB6D8FE"/>
    <w:rsid w:val="2ABE2AA2"/>
    <w:rsid w:val="2AFBFF16"/>
    <w:rsid w:val="2B04B49F"/>
    <w:rsid w:val="2B0C0102"/>
    <w:rsid w:val="2B2CB4E4"/>
    <w:rsid w:val="2B43BB2D"/>
    <w:rsid w:val="2B4D3080"/>
    <w:rsid w:val="2B7E7476"/>
    <w:rsid w:val="2B901ACC"/>
    <w:rsid w:val="2B94FA1D"/>
    <w:rsid w:val="2BD3C9F8"/>
    <w:rsid w:val="2BFFD214"/>
    <w:rsid w:val="2C2CF85D"/>
    <w:rsid w:val="2C366535"/>
    <w:rsid w:val="2C3D747E"/>
    <w:rsid w:val="2C5507AD"/>
    <w:rsid w:val="2C8E4760"/>
    <w:rsid w:val="2C95295F"/>
    <w:rsid w:val="2C97EF96"/>
    <w:rsid w:val="2C985DDF"/>
    <w:rsid w:val="2C9E733B"/>
    <w:rsid w:val="2CAFBB88"/>
    <w:rsid w:val="2CBDC8E5"/>
    <w:rsid w:val="2CDF46CB"/>
    <w:rsid w:val="2D05E458"/>
    <w:rsid w:val="2D06A5CC"/>
    <w:rsid w:val="2D3CB0C7"/>
    <w:rsid w:val="2D3FFE5B"/>
    <w:rsid w:val="2D6EA1EA"/>
    <w:rsid w:val="2D78614D"/>
    <w:rsid w:val="2D7D090E"/>
    <w:rsid w:val="2D87C01C"/>
    <w:rsid w:val="2D8A8D3B"/>
    <w:rsid w:val="2DC8C8BE"/>
    <w:rsid w:val="2DF91C76"/>
    <w:rsid w:val="2E3AE281"/>
    <w:rsid w:val="2E3EFF3B"/>
    <w:rsid w:val="2E41D816"/>
    <w:rsid w:val="2E55A52A"/>
    <w:rsid w:val="2E5678F9"/>
    <w:rsid w:val="2E5B2A67"/>
    <w:rsid w:val="2E8BCAFB"/>
    <w:rsid w:val="2E8DEC37"/>
    <w:rsid w:val="2E94312D"/>
    <w:rsid w:val="2E9884F0"/>
    <w:rsid w:val="2EC3BA36"/>
    <w:rsid w:val="2F18D96F"/>
    <w:rsid w:val="2F1BEFE8"/>
    <w:rsid w:val="2F2435B7"/>
    <w:rsid w:val="2F2F331E"/>
    <w:rsid w:val="2F3E5583"/>
    <w:rsid w:val="2F4B78AA"/>
    <w:rsid w:val="2F61DEFA"/>
    <w:rsid w:val="2F62DD4F"/>
    <w:rsid w:val="2F78CC78"/>
    <w:rsid w:val="2F993F48"/>
    <w:rsid w:val="2FC8CE59"/>
    <w:rsid w:val="2FD85DAB"/>
    <w:rsid w:val="2FE007E7"/>
    <w:rsid w:val="2FF569A7"/>
    <w:rsid w:val="30109FE4"/>
    <w:rsid w:val="305F54BD"/>
    <w:rsid w:val="3073CCE8"/>
    <w:rsid w:val="308BB9CE"/>
    <w:rsid w:val="30DC8383"/>
    <w:rsid w:val="30FA924D"/>
    <w:rsid w:val="310A9126"/>
    <w:rsid w:val="3154A804"/>
    <w:rsid w:val="315D67DE"/>
    <w:rsid w:val="3178F3B6"/>
    <w:rsid w:val="319171F5"/>
    <w:rsid w:val="31A31980"/>
    <w:rsid w:val="31A705AC"/>
    <w:rsid w:val="31AEC25F"/>
    <w:rsid w:val="31B89900"/>
    <w:rsid w:val="31C4162C"/>
    <w:rsid w:val="31DB139D"/>
    <w:rsid w:val="32169859"/>
    <w:rsid w:val="32189576"/>
    <w:rsid w:val="32204DCD"/>
    <w:rsid w:val="323EEBE7"/>
    <w:rsid w:val="3263FF6B"/>
    <w:rsid w:val="3264BE24"/>
    <w:rsid w:val="327DD572"/>
    <w:rsid w:val="3284C4BB"/>
    <w:rsid w:val="328AA5AB"/>
    <w:rsid w:val="328E7A63"/>
    <w:rsid w:val="32AE0FB1"/>
    <w:rsid w:val="32B437D4"/>
    <w:rsid w:val="33027398"/>
    <w:rsid w:val="3309DA5B"/>
    <w:rsid w:val="33397F3A"/>
    <w:rsid w:val="333FBE8F"/>
    <w:rsid w:val="334D2A30"/>
    <w:rsid w:val="336AFF4E"/>
    <w:rsid w:val="339B517A"/>
    <w:rsid w:val="339FC40B"/>
    <w:rsid w:val="33A28A54"/>
    <w:rsid w:val="33B5D915"/>
    <w:rsid w:val="33F82CB4"/>
    <w:rsid w:val="33FC14CC"/>
    <w:rsid w:val="33FC19C9"/>
    <w:rsid w:val="3415BF23"/>
    <w:rsid w:val="342E404F"/>
    <w:rsid w:val="343685ED"/>
    <w:rsid w:val="345D1BE9"/>
    <w:rsid w:val="345F1AE5"/>
    <w:rsid w:val="34734E3E"/>
    <w:rsid w:val="348A2D84"/>
    <w:rsid w:val="348E7C64"/>
    <w:rsid w:val="34A18544"/>
    <w:rsid w:val="34B04744"/>
    <w:rsid w:val="34C723CF"/>
    <w:rsid w:val="34EDE825"/>
    <w:rsid w:val="34EED0D3"/>
    <w:rsid w:val="350D3E42"/>
    <w:rsid w:val="352AB00A"/>
    <w:rsid w:val="3530B117"/>
    <w:rsid w:val="355CCEF0"/>
    <w:rsid w:val="355F390A"/>
    <w:rsid w:val="35955B3C"/>
    <w:rsid w:val="35957A41"/>
    <w:rsid w:val="35A14985"/>
    <w:rsid w:val="35B81088"/>
    <w:rsid w:val="35C61B25"/>
    <w:rsid w:val="35D3DAA3"/>
    <w:rsid w:val="35DB5CBD"/>
    <w:rsid w:val="3604400D"/>
    <w:rsid w:val="360667CB"/>
    <w:rsid w:val="361B72AD"/>
    <w:rsid w:val="361D7BDB"/>
    <w:rsid w:val="3621288C"/>
    <w:rsid w:val="362F9C7C"/>
    <w:rsid w:val="36359BF3"/>
    <w:rsid w:val="36651E14"/>
    <w:rsid w:val="367D8A8C"/>
    <w:rsid w:val="36B0903A"/>
    <w:rsid w:val="36C4BA9C"/>
    <w:rsid w:val="36D30675"/>
    <w:rsid w:val="36D9E66A"/>
    <w:rsid w:val="36E44CDA"/>
    <w:rsid w:val="36E5F064"/>
    <w:rsid w:val="36E906C2"/>
    <w:rsid w:val="36EC0699"/>
    <w:rsid w:val="3711E3D8"/>
    <w:rsid w:val="37226393"/>
    <w:rsid w:val="374DEC96"/>
    <w:rsid w:val="376FAB04"/>
    <w:rsid w:val="3770A05F"/>
    <w:rsid w:val="377FBE73"/>
    <w:rsid w:val="37991987"/>
    <w:rsid w:val="37A27CC7"/>
    <w:rsid w:val="37ACAC49"/>
    <w:rsid w:val="37AD27F8"/>
    <w:rsid w:val="37B38105"/>
    <w:rsid w:val="37B49392"/>
    <w:rsid w:val="37B596CB"/>
    <w:rsid w:val="37E3C6BB"/>
    <w:rsid w:val="37EECFF6"/>
    <w:rsid w:val="37FE6E0E"/>
    <w:rsid w:val="38103CD1"/>
    <w:rsid w:val="38122510"/>
    <w:rsid w:val="381BA620"/>
    <w:rsid w:val="383E61CC"/>
    <w:rsid w:val="3841AA01"/>
    <w:rsid w:val="384AFC7B"/>
    <w:rsid w:val="38566B9D"/>
    <w:rsid w:val="38859CFE"/>
    <w:rsid w:val="388CCB1F"/>
    <w:rsid w:val="389FCE09"/>
    <w:rsid w:val="38CA9452"/>
    <w:rsid w:val="38D55B5B"/>
    <w:rsid w:val="38EB2884"/>
    <w:rsid w:val="38FA408E"/>
    <w:rsid w:val="390A0A23"/>
    <w:rsid w:val="391D4ACA"/>
    <w:rsid w:val="391FDFBC"/>
    <w:rsid w:val="392A65EE"/>
    <w:rsid w:val="3934E9E8"/>
    <w:rsid w:val="3940218E"/>
    <w:rsid w:val="396DFE69"/>
    <w:rsid w:val="397C40E6"/>
    <w:rsid w:val="399087AD"/>
    <w:rsid w:val="3999B7EB"/>
    <w:rsid w:val="399F095C"/>
    <w:rsid w:val="39A813C4"/>
    <w:rsid w:val="39D04905"/>
    <w:rsid w:val="39DD6B27"/>
    <w:rsid w:val="39E824D1"/>
    <w:rsid w:val="39F8BCED"/>
    <w:rsid w:val="3A0AA250"/>
    <w:rsid w:val="3A0D9018"/>
    <w:rsid w:val="3A1E90C6"/>
    <w:rsid w:val="3A3B9E6A"/>
    <w:rsid w:val="3A48DF90"/>
    <w:rsid w:val="3A5E0BA2"/>
    <w:rsid w:val="3A81A332"/>
    <w:rsid w:val="3A87869D"/>
    <w:rsid w:val="3A930E15"/>
    <w:rsid w:val="3AB12D97"/>
    <w:rsid w:val="3AB77129"/>
    <w:rsid w:val="3ACBE59F"/>
    <w:rsid w:val="3ADC9333"/>
    <w:rsid w:val="3AF3613B"/>
    <w:rsid w:val="3AF62037"/>
    <w:rsid w:val="3B175825"/>
    <w:rsid w:val="3B583C15"/>
    <w:rsid w:val="3B6661CA"/>
    <w:rsid w:val="3B95AF1A"/>
    <w:rsid w:val="3B9A501E"/>
    <w:rsid w:val="3B9DBC0A"/>
    <w:rsid w:val="3BA3F8FC"/>
    <w:rsid w:val="3BB6BA1B"/>
    <w:rsid w:val="3C1CD4F9"/>
    <w:rsid w:val="3C20BBA9"/>
    <w:rsid w:val="3C2694FB"/>
    <w:rsid w:val="3C2C12C2"/>
    <w:rsid w:val="3C30063F"/>
    <w:rsid w:val="3C31E150"/>
    <w:rsid w:val="3C33D59B"/>
    <w:rsid w:val="3C340535"/>
    <w:rsid w:val="3C427433"/>
    <w:rsid w:val="3C47D74B"/>
    <w:rsid w:val="3C4CFDF8"/>
    <w:rsid w:val="3C53A2F3"/>
    <w:rsid w:val="3C82762B"/>
    <w:rsid w:val="3C8CDE78"/>
    <w:rsid w:val="3C9ADB6C"/>
    <w:rsid w:val="3CC48C71"/>
    <w:rsid w:val="3CC66248"/>
    <w:rsid w:val="3CD473E9"/>
    <w:rsid w:val="3CFAFFDD"/>
    <w:rsid w:val="3CFC6076"/>
    <w:rsid w:val="3D2FE3C4"/>
    <w:rsid w:val="3D32DF42"/>
    <w:rsid w:val="3D3F092D"/>
    <w:rsid w:val="3D49EA25"/>
    <w:rsid w:val="3D584846"/>
    <w:rsid w:val="3D7AD1A8"/>
    <w:rsid w:val="3DAA953C"/>
    <w:rsid w:val="3DC72D5A"/>
    <w:rsid w:val="3DE0D250"/>
    <w:rsid w:val="3DEE3A51"/>
    <w:rsid w:val="3E1752E9"/>
    <w:rsid w:val="3E31D092"/>
    <w:rsid w:val="3E3B5425"/>
    <w:rsid w:val="3E4D5429"/>
    <w:rsid w:val="3E6B19D9"/>
    <w:rsid w:val="3E83384F"/>
    <w:rsid w:val="3EC5AD21"/>
    <w:rsid w:val="3EC61E38"/>
    <w:rsid w:val="3ED44B6B"/>
    <w:rsid w:val="3F002E17"/>
    <w:rsid w:val="3F0E8FF5"/>
    <w:rsid w:val="3F16777A"/>
    <w:rsid w:val="3F1DCC8D"/>
    <w:rsid w:val="3F2D1D1E"/>
    <w:rsid w:val="3F3D80AF"/>
    <w:rsid w:val="3F4B99AA"/>
    <w:rsid w:val="3F4C7B12"/>
    <w:rsid w:val="3F5964C2"/>
    <w:rsid w:val="3F7A14F5"/>
    <w:rsid w:val="3F89A2B9"/>
    <w:rsid w:val="3FC01FB2"/>
    <w:rsid w:val="3FD336FD"/>
    <w:rsid w:val="4009878B"/>
    <w:rsid w:val="401DB068"/>
    <w:rsid w:val="40379440"/>
    <w:rsid w:val="404FC984"/>
    <w:rsid w:val="405EDD69"/>
    <w:rsid w:val="406EFB1F"/>
    <w:rsid w:val="40823810"/>
    <w:rsid w:val="408FE908"/>
    <w:rsid w:val="40957C81"/>
    <w:rsid w:val="409AF7F6"/>
    <w:rsid w:val="40EF788E"/>
    <w:rsid w:val="410688AA"/>
    <w:rsid w:val="4131D659"/>
    <w:rsid w:val="416C4F98"/>
    <w:rsid w:val="4172C6EB"/>
    <w:rsid w:val="41827135"/>
    <w:rsid w:val="419105BE"/>
    <w:rsid w:val="41AC0E4A"/>
    <w:rsid w:val="41B741B2"/>
    <w:rsid w:val="41BF03AB"/>
    <w:rsid w:val="41D7FF83"/>
    <w:rsid w:val="41F8BC07"/>
    <w:rsid w:val="4201A401"/>
    <w:rsid w:val="42065065"/>
    <w:rsid w:val="4206E8BC"/>
    <w:rsid w:val="4213D627"/>
    <w:rsid w:val="421FACD2"/>
    <w:rsid w:val="422FCA17"/>
    <w:rsid w:val="424423EA"/>
    <w:rsid w:val="426D10B7"/>
    <w:rsid w:val="4276424C"/>
    <w:rsid w:val="4290BD48"/>
    <w:rsid w:val="429882DB"/>
    <w:rsid w:val="42A3171F"/>
    <w:rsid w:val="42A5C31F"/>
    <w:rsid w:val="42B01371"/>
    <w:rsid w:val="42C20F83"/>
    <w:rsid w:val="42CDA6BA"/>
    <w:rsid w:val="42EAC40C"/>
    <w:rsid w:val="42F6752C"/>
    <w:rsid w:val="43A4C5E2"/>
    <w:rsid w:val="43A59F91"/>
    <w:rsid w:val="43C19E6A"/>
    <w:rsid w:val="43D67456"/>
    <w:rsid w:val="4405B421"/>
    <w:rsid w:val="4416E61F"/>
    <w:rsid w:val="441D47E5"/>
    <w:rsid w:val="443505AF"/>
    <w:rsid w:val="444E9912"/>
    <w:rsid w:val="4473F03D"/>
    <w:rsid w:val="4498E016"/>
    <w:rsid w:val="44A8E703"/>
    <w:rsid w:val="44C41F3C"/>
    <w:rsid w:val="450564F0"/>
    <w:rsid w:val="450FA045"/>
    <w:rsid w:val="451D4632"/>
    <w:rsid w:val="45238F27"/>
    <w:rsid w:val="4563FA90"/>
    <w:rsid w:val="458B9A71"/>
    <w:rsid w:val="45A7F55E"/>
    <w:rsid w:val="45B03BFA"/>
    <w:rsid w:val="45C51B64"/>
    <w:rsid w:val="45CF64CE"/>
    <w:rsid w:val="45D7CC22"/>
    <w:rsid w:val="45DD34EF"/>
    <w:rsid w:val="45E057BD"/>
    <w:rsid w:val="45E2FD85"/>
    <w:rsid w:val="46071E99"/>
    <w:rsid w:val="4608F2DE"/>
    <w:rsid w:val="461F73C2"/>
    <w:rsid w:val="462BBFA0"/>
    <w:rsid w:val="464A0C23"/>
    <w:rsid w:val="4659009D"/>
    <w:rsid w:val="465D813F"/>
    <w:rsid w:val="4661E4D5"/>
    <w:rsid w:val="466BF6EF"/>
    <w:rsid w:val="466C9353"/>
    <w:rsid w:val="46701DEF"/>
    <w:rsid w:val="4682AC9C"/>
    <w:rsid w:val="46A7C9D6"/>
    <w:rsid w:val="46B1B7C2"/>
    <w:rsid w:val="46C941BA"/>
    <w:rsid w:val="46D26C33"/>
    <w:rsid w:val="46DC5C75"/>
    <w:rsid w:val="46E616F7"/>
    <w:rsid w:val="46E77D67"/>
    <w:rsid w:val="46E7F75F"/>
    <w:rsid w:val="46EF3A37"/>
    <w:rsid w:val="46F9E05C"/>
    <w:rsid w:val="470CE5FB"/>
    <w:rsid w:val="47122EB8"/>
    <w:rsid w:val="47180224"/>
    <w:rsid w:val="476C4C62"/>
    <w:rsid w:val="4776D954"/>
    <w:rsid w:val="478C0084"/>
    <w:rsid w:val="479ECFA2"/>
    <w:rsid w:val="47A2692B"/>
    <w:rsid w:val="47B37927"/>
    <w:rsid w:val="47B97988"/>
    <w:rsid w:val="47CE18DB"/>
    <w:rsid w:val="47DC90C5"/>
    <w:rsid w:val="48474107"/>
    <w:rsid w:val="485CCB81"/>
    <w:rsid w:val="48606964"/>
    <w:rsid w:val="487496A9"/>
    <w:rsid w:val="488F3627"/>
    <w:rsid w:val="4897BB1D"/>
    <w:rsid w:val="48BD67C2"/>
    <w:rsid w:val="48D82992"/>
    <w:rsid w:val="48E16199"/>
    <w:rsid w:val="490C8125"/>
    <w:rsid w:val="4914264F"/>
    <w:rsid w:val="491B7143"/>
    <w:rsid w:val="49222FCC"/>
    <w:rsid w:val="4931E555"/>
    <w:rsid w:val="493774FB"/>
    <w:rsid w:val="4939720E"/>
    <w:rsid w:val="493CE83E"/>
    <w:rsid w:val="4958D00C"/>
    <w:rsid w:val="499371A4"/>
    <w:rsid w:val="499E7299"/>
    <w:rsid w:val="49DE5163"/>
    <w:rsid w:val="49F1A969"/>
    <w:rsid w:val="49F57F8A"/>
    <w:rsid w:val="49FA9420"/>
    <w:rsid w:val="4A00E27C"/>
    <w:rsid w:val="4A13FD37"/>
    <w:rsid w:val="4A14339F"/>
    <w:rsid w:val="4A1FA258"/>
    <w:rsid w:val="4A34038F"/>
    <w:rsid w:val="4A470393"/>
    <w:rsid w:val="4A519F50"/>
    <w:rsid w:val="4A611F85"/>
    <w:rsid w:val="4A71E9FF"/>
    <w:rsid w:val="4A785213"/>
    <w:rsid w:val="4A7B7CCF"/>
    <w:rsid w:val="4A7E0B98"/>
    <w:rsid w:val="4A823D97"/>
    <w:rsid w:val="4AA2D4E4"/>
    <w:rsid w:val="4AF72B3D"/>
    <w:rsid w:val="4AFB092A"/>
    <w:rsid w:val="4B1BBB01"/>
    <w:rsid w:val="4B400476"/>
    <w:rsid w:val="4B401D8B"/>
    <w:rsid w:val="4B77918A"/>
    <w:rsid w:val="4B7C23A7"/>
    <w:rsid w:val="4B9CB2DD"/>
    <w:rsid w:val="4BA19010"/>
    <w:rsid w:val="4BA77FA6"/>
    <w:rsid w:val="4BBBED3C"/>
    <w:rsid w:val="4BCE3C84"/>
    <w:rsid w:val="4BDAF951"/>
    <w:rsid w:val="4BDCF2B4"/>
    <w:rsid w:val="4C01C1C9"/>
    <w:rsid w:val="4C10C606"/>
    <w:rsid w:val="4C1D0DD8"/>
    <w:rsid w:val="4C3927EC"/>
    <w:rsid w:val="4C7124E2"/>
    <w:rsid w:val="4C930586"/>
    <w:rsid w:val="4C9C493A"/>
    <w:rsid w:val="4CA26BCE"/>
    <w:rsid w:val="4CA339A6"/>
    <w:rsid w:val="4CB850FF"/>
    <w:rsid w:val="4CFD2FAF"/>
    <w:rsid w:val="4D0283BD"/>
    <w:rsid w:val="4D11FD01"/>
    <w:rsid w:val="4D17F408"/>
    <w:rsid w:val="4D229FB0"/>
    <w:rsid w:val="4D25809C"/>
    <w:rsid w:val="4D31343C"/>
    <w:rsid w:val="4D5738E3"/>
    <w:rsid w:val="4D603110"/>
    <w:rsid w:val="4D6880B0"/>
    <w:rsid w:val="4D6FD57C"/>
    <w:rsid w:val="4D93EE04"/>
    <w:rsid w:val="4D9470D2"/>
    <w:rsid w:val="4DA14311"/>
    <w:rsid w:val="4DC1F7F5"/>
    <w:rsid w:val="4DC2170D"/>
    <w:rsid w:val="4DEDF0B7"/>
    <w:rsid w:val="4DF39F10"/>
    <w:rsid w:val="4E17E6B4"/>
    <w:rsid w:val="4E2E1BBD"/>
    <w:rsid w:val="4E3B3B9C"/>
    <w:rsid w:val="4E523D1C"/>
    <w:rsid w:val="4E549AFC"/>
    <w:rsid w:val="4E65527D"/>
    <w:rsid w:val="4E67A740"/>
    <w:rsid w:val="4E6804E0"/>
    <w:rsid w:val="4E9722F8"/>
    <w:rsid w:val="4EAC2F32"/>
    <w:rsid w:val="4EB945FA"/>
    <w:rsid w:val="4EE76203"/>
    <w:rsid w:val="4EED6651"/>
    <w:rsid w:val="4EF9196B"/>
    <w:rsid w:val="4F172AC9"/>
    <w:rsid w:val="4F1A9F86"/>
    <w:rsid w:val="4F3C5604"/>
    <w:rsid w:val="4F40F6CE"/>
    <w:rsid w:val="4F65D792"/>
    <w:rsid w:val="4F692DB9"/>
    <w:rsid w:val="4F787B58"/>
    <w:rsid w:val="4F8D5DDB"/>
    <w:rsid w:val="4FA0FB7E"/>
    <w:rsid w:val="4FA5AA9C"/>
    <w:rsid w:val="4FAE805E"/>
    <w:rsid w:val="4FBC6F0E"/>
    <w:rsid w:val="4FC30E01"/>
    <w:rsid w:val="4FD6D5C2"/>
    <w:rsid w:val="4FE99431"/>
    <w:rsid w:val="4FEEBE71"/>
    <w:rsid w:val="4FF6E5CE"/>
    <w:rsid w:val="501B1B9B"/>
    <w:rsid w:val="5034B668"/>
    <w:rsid w:val="504279D6"/>
    <w:rsid w:val="5058FAF2"/>
    <w:rsid w:val="506D3A7F"/>
    <w:rsid w:val="507AA13C"/>
    <w:rsid w:val="507F970C"/>
    <w:rsid w:val="508398CA"/>
    <w:rsid w:val="5083FBB2"/>
    <w:rsid w:val="50A952C2"/>
    <w:rsid w:val="50C3708D"/>
    <w:rsid w:val="50CB0ECC"/>
    <w:rsid w:val="50CED891"/>
    <w:rsid w:val="50E982ED"/>
    <w:rsid w:val="50EC2EA8"/>
    <w:rsid w:val="5110AA85"/>
    <w:rsid w:val="511BF38B"/>
    <w:rsid w:val="512135FA"/>
    <w:rsid w:val="5127FF28"/>
    <w:rsid w:val="51347096"/>
    <w:rsid w:val="5141EBA7"/>
    <w:rsid w:val="5143C0A0"/>
    <w:rsid w:val="5187206A"/>
    <w:rsid w:val="51948458"/>
    <w:rsid w:val="51994D48"/>
    <w:rsid w:val="51AFA429"/>
    <w:rsid w:val="51B5BE47"/>
    <w:rsid w:val="51D4BA8C"/>
    <w:rsid w:val="52112D7B"/>
    <w:rsid w:val="521CF010"/>
    <w:rsid w:val="522F4427"/>
    <w:rsid w:val="5234E673"/>
    <w:rsid w:val="523575ED"/>
    <w:rsid w:val="523C83AD"/>
    <w:rsid w:val="523FB20B"/>
    <w:rsid w:val="524D3771"/>
    <w:rsid w:val="5250ECE2"/>
    <w:rsid w:val="5266DF2D"/>
    <w:rsid w:val="527EF3D5"/>
    <w:rsid w:val="52AFF969"/>
    <w:rsid w:val="52B0FB93"/>
    <w:rsid w:val="52B37649"/>
    <w:rsid w:val="52B69EAA"/>
    <w:rsid w:val="52C72BF7"/>
    <w:rsid w:val="52D78E73"/>
    <w:rsid w:val="52EC794E"/>
    <w:rsid w:val="52EE0C43"/>
    <w:rsid w:val="5342D236"/>
    <w:rsid w:val="534B7A4E"/>
    <w:rsid w:val="5391E134"/>
    <w:rsid w:val="53BB398C"/>
    <w:rsid w:val="53D7C234"/>
    <w:rsid w:val="53DE6007"/>
    <w:rsid w:val="53FD9937"/>
    <w:rsid w:val="54050046"/>
    <w:rsid w:val="5425AD00"/>
    <w:rsid w:val="5429A42F"/>
    <w:rsid w:val="542D802E"/>
    <w:rsid w:val="544BC9CA"/>
    <w:rsid w:val="54526F0B"/>
    <w:rsid w:val="5472A2E8"/>
    <w:rsid w:val="5480BFAB"/>
    <w:rsid w:val="5482DC2E"/>
    <w:rsid w:val="5489DCA4"/>
    <w:rsid w:val="5495657B"/>
    <w:rsid w:val="54C299A9"/>
    <w:rsid w:val="54D98450"/>
    <w:rsid w:val="55015623"/>
    <w:rsid w:val="55082428"/>
    <w:rsid w:val="5525C40F"/>
    <w:rsid w:val="552BC16C"/>
    <w:rsid w:val="553136A6"/>
    <w:rsid w:val="5561080B"/>
    <w:rsid w:val="55907B2A"/>
    <w:rsid w:val="55945FE9"/>
    <w:rsid w:val="55A4BBCA"/>
    <w:rsid w:val="55A612C7"/>
    <w:rsid w:val="55AA95EB"/>
    <w:rsid w:val="55C5F23D"/>
    <w:rsid w:val="55D2DB06"/>
    <w:rsid w:val="55D70E20"/>
    <w:rsid w:val="55E91CC4"/>
    <w:rsid w:val="55EF7EE6"/>
    <w:rsid w:val="565B05E9"/>
    <w:rsid w:val="56647D05"/>
    <w:rsid w:val="5667963B"/>
    <w:rsid w:val="56CB7641"/>
    <w:rsid w:val="56D1394A"/>
    <w:rsid w:val="56D9FA06"/>
    <w:rsid w:val="56DEAA7B"/>
    <w:rsid w:val="56E4F2CC"/>
    <w:rsid w:val="56F06133"/>
    <w:rsid w:val="56F81BE8"/>
    <w:rsid w:val="5722B419"/>
    <w:rsid w:val="57422372"/>
    <w:rsid w:val="574BBFC4"/>
    <w:rsid w:val="577181E2"/>
    <w:rsid w:val="577E417B"/>
    <w:rsid w:val="5780EEAC"/>
    <w:rsid w:val="578757A4"/>
    <w:rsid w:val="578A2462"/>
    <w:rsid w:val="579DCE3B"/>
    <w:rsid w:val="57C31E22"/>
    <w:rsid w:val="57CE00A5"/>
    <w:rsid w:val="57D458F9"/>
    <w:rsid w:val="57F2B48F"/>
    <w:rsid w:val="5803C719"/>
    <w:rsid w:val="58071810"/>
    <w:rsid w:val="580D3178"/>
    <w:rsid w:val="584235E2"/>
    <w:rsid w:val="5842BBCE"/>
    <w:rsid w:val="585CB25E"/>
    <w:rsid w:val="58655257"/>
    <w:rsid w:val="5872046E"/>
    <w:rsid w:val="58778289"/>
    <w:rsid w:val="5883734F"/>
    <w:rsid w:val="58A0F52F"/>
    <w:rsid w:val="58AAFE9A"/>
    <w:rsid w:val="58AB3357"/>
    <w:rsid w:val="58C5619F"/>
    <w:rsid w:val="58CE9061"/>
    <w:rsid w:val="5900E97F"/>
    <w:rsid w:val="5904C9B4"/>
    <w:rsid w:val="59081B81"/>
    <w:rsid w:val="593A5D47"/>
    <w:rsid w:val="59755C93"/>
    <w:rsid w:val="599C7952"/>
    <w:rsid w:val="59A9689A"/>
    <w:rsid w:val="59ABC989"/>
    <w:rsid w:val="59B46C9A"/>
    <w:rsid w:val="59D5E53C"/>
    <w:rsid w:val="59E8B619"/>
    <w:rsid w:val="59E947DC"/>
    <w:rsid w:val="59EC21F4"/>
    <w:rsid w:val="5A031703"/>
    <w:rsid w:val="5A149DFD"/>
    <w:rsid w:val="5A188F45"/>
    <w:rsid w:val="5A2AEB11"/>
    <w:rsid w:val="5A2D5CD3"/>
    <w:rsid w:val="5A507E8E"/>
    <w:rsid w:val="5A7D05E4"/>
    <w:rsid w:val="5AB1A6C3"/>
    <w:rsid w:val="5AB5E23D"/>
    <w:rsid w:val="5AB8D911"/>
    <w:rsid w:val="5AC0F6C2"/>
    <w:rsid w:val="5AC34DDE"/>
    <w:rsid w:val="5B105681"/>
    <w:rsid w:val="5B156F69"/>
    <w:rsid w:val="5B16CC4A"/>
    <w:rsid w:val="5B3849B3"/>
    <w:rsid w:val="5B3A9585"/>
    <w:rsid w:val="5B549193"/>
    <w:rsid w:val="5B791F14"/>
    <w:rsid w:val="5B9A4E6E"/>
    <w:rsid w:val="5BA16D43"/>
    <w:rsid w:val="5BC20930"/>
    <w:rsid w:val="5BC573AC"/>
    <w:rsid w:val="5BCF2C8A"/>
    <w:rsid w:val="5BD0498F"/>
    <w:rsid w:val="5BD3F84B"/>
    <w:rsid w:val="5BEAC19F"/>
    <w:rsid w:val="5C04EFE7"/>
    <w:rsid w:val="5C135367"/>
    <w:rsid w:val="5C1A11DB"/>
    <w:rsid w:val="5C477113"/>
    <w:rsid w:val="5C518663"/>
    <w:rsid w:val="5C59D333"/>
    <w:rsid w:val="5C5F0364"/>
    <w:rsid w:val="5C7AE6AB"/>
    <w:rsid w:val="5C7CA6A0"/>
    <w:rsid w:val="5C82C5AE"/>
    <w:rsid w:val="5C87A5D9"/>
    <w:rsid w:val="5C888822"/>
    <w:rsid w:val="5C924E70"/>
    <w:rsid w:val="5CB5C608"/>
    <w:rsid w:val="5CEA6199"/>
    <w:rsid w:val="5CF781EB"/>
    <w:rsid w:val="5CFC0FFB"/>
    <w:rsid w:val="5D075C6E"/>
    <w:rsid w:val="5D167C78"/>
    <w:rsid w:val="5D3882AF"/>
    <w:rsid w:val="5D55DCCA"/>
    <w:rsid w:val="5D61C92A"/>
    <w:rsid w:val="5D63631C"/>
    <w:rsid w:val="5D6FA6C0"/>
    <w:rsid w:val="5D8D54D1"/>
    <w:rsid w:val="5DA1B1CF"/>
    <w:rsid w:val="5DC2B158"/>
    <w:rsid w:val="5E00DF55"/>
    <w:rsid w:val="5E2E1ED1"/>
    <w:rsid w:val="5E56668D"/>
    <w:rsid w:val="5E76D85D"/>
    <w:rsid w:val="5E832E56"/>
    <w:rsid w:val="5E83E0D9"/>
    <w:rsid w:val="5E919AE0"/>
    <w:rsid w:val="5E9DA83F"/>
    <w:rsid w:val="5EB0EE3A"/>
    <w:rsid w:val="5EB11B92"/>
    <w:rsid w:val="5EE278B3"/>
    <w:rsid w:val="5EF6BF1D"/>
    <w:rsid w:val="5EF70593"/>
    <w:rsid w:val="5F1E3513"/>
    <w:rsid w:val="5F226261"/>
    <w:rsid w:val="5F230AEC"/>
    <w:rsid w:val="5F23E03A"/>
    <w:rsid w:val="5F32A4C6"/>
    <w:rsid w:val="5F51B29D"/>
    <w:rsid w:val="5F80B74A"/>
    <w:rsid w:val="5F88D56E"/>
    <w:rsid w:val="5FC9EF32"/>
    <w:rsid w:val="6003B8A6"/>
    <w:rsid w:val="600BB257"/>
    <w:rsid w:val="600E0311"/>
    <w:rsid w:val="601C109D"/>
    <w:rsid w:val="602188F1"/>
    <w:rsid w:val="602C6B66"/>
    <w:rsid w:val="60320574"/>
    <w:rsid w:val="604C7E3F"/>
    <w:rsid w:val="6051B7CC"/>
    <w:rsid w:val="60598550"/>
    <w:rsid w:val="606DBF91"/>
    <w:rsid w:val="6085EEB6"/>
    <w:rsid w:val="609CCBA5"/>
    <w:rsid w:val="60AC6122"/>
    <w:rsid w:val="60BCEA7D"/>
    <w:rsid w:val="60C55977"/>
    <w:rsid w:val="60F7B7E1"/>
    <w:rsid w:val="61004A1F"/>
    <w:rsid w:val="610238DA"/>
    <w:rsid w:val="610DF5D6"/>
    <w:rsid w:val="6129BD45"/>
    <w:rsid w:val="613587B5"/>
    <w:rsid w:val="613EABD7"/>
    <w:rsid w:val="61660B73"/>
    <w:rsid w:val="617DC897"/>
    <w:rsid w:val="61872C96"/>
    <w:rsid w:val="619019D5"/>
    <w:rsid w:val="61B34AE8"/>
    <w:rsid w:val="61B611BB"/>
    <w:rsid w:val="61D69714"/>
    <w:rsid w:val="61F2CBDC"/>
    <w:rsid w:val="61FA8674"/>
    <w:rsid w:val="621232B6"/>
    <w:rsid w:val="624A32DE"/>
    <w:rsid w:val="625E507D"/>
    <w:rsid w:val="62A4E90F"/>
    <w:rsid w:val="62BF821A"/>
    <w:rsid w:val="62C87949"/>
    <w:rsid w:val="62D15816"/>
    <w:rsid w:val="62D22642"/>
    <w:rsid w:val="630471A8"/>
    <w:rsid w:val="63204E72"/>
    <w:rsid w:val="6339C6E1"/>
    <w:rsid w:val="6350DA6A"/>
    <w:rsid w:val="6354ABA1"/>
    <w:rsid w:val="635D8888"/>
    <w:rsid w:val="63767002"/>
    <w:rsid w:val="63841F01"/>
    <w:rsid w:val="638A687A"/>
    <w:rsid w:val="63907DBA"/>
    <w:rsid w:val="63A56053"/>
    <w:rsid w:val="63B22129"/>
    <w:rsid w:val="63C03609"/>
    <w:rsid w:val="63C08567"/>
    <w:rsid w:val="63D112B4"/>
    <w:rsid w:val="63DA1189"/>
    <w:rsid w:val="63F1A636"/>
    <w:rsid w:val="63FF07E1"/>
    <w:rsid w:val="640615E9"/>
    <w:rsid w:val="640963F9"/>
    <w:rsid w:val="641001CC"/>
    <w:rsid w:val="642D1812"/>
    <w:rsid w:val="6451E005"/>
    <w:rsid w:val="6464E99C"/>
    <w:rsid w:val="64831532"/>
    <w:rsid w:val="64C030F4"/>
    <w:rsid w:val="64CEE1C9"/>
    <w:rsid w:val="64DE4E92"/>
    <w:rsid w:val="650625C1"/>
    <w:rsid w:val="65347ECC"/>
    <w:rsid w:val="6553AD1B"/>
    <w:rsid w:val="656AE602"/>
    <w:rsid w:val="658AC0D0"/>
    <w:rsid w:val="6592DD3F"/>
    <w:rsid w:val="6597987A"/>
    <w:rsid w:val="65DB7DFA"/>
    <w:rsid w:val="65EC268D"/>
    <w:rsid w:val="668ACFA4"/>
    <w:rsid w:val="6694E8A3"/>
    <w:rsid w:val="669D46F0"/>
    <w:rsid w:val="669EBEAD"/>
    <w:rsid w:val="669F4258"/>
    <w:rsid w:val="66E96EB4"/>
    <w:rsid w:val="66F50FFA"/>
    <w:rsid w:val="6708F380"/>
    <w:rsid w:val="67096295"/>
    <w:rsid w:val="672B385E"/>
    <w:rsid w:val="673BA124"/>
    <w:rsid w:val="676E1267"/>
    <w:rsid w:val="67722AB3"/>
    <w:rsid w:val="677E0EAA"/>
    <w:rsid w:val="678BA0DC"/>
    <w:rsid w:val="6799A66C"/>
    <w:rsid w:val="67A9E54B"/>
    <w:rsid w:val="67B50BDF"/>
    <w:rsid w:val="67B7E421"/>
    <w:rsid w:val="67C3D0DE"/>
    <w:rsid w:val="67CB9208"/>
    <w:rsid w:val="67D1D5C4"/>
    <w:rsid w:val="67D50117"/>
    <w:rsid w:val="680240CE"/>
    <w:rsid w:val="680CA8B5"/>
    <w:rsid w:val="681A1270"/>
    <w:rsid w:val="682A8F51"/>
    <w:rsid w:val="6830839E"/>
    <w:rsid w:val="6859989B"/>
    <w:rsid w:val="687C6B7C"/>
    <w:rsid w:val="688AAE85"/>
    <w:rsid w:val="689456E9"/>
    <w:rsid w:val="689B020A"/>
    <w:rsid w:val="689ED7CD"/>
    <w:rsid w:val="68B6141A"/>
    <w:rsid w:val="68C51759"/>
    <w:rsid w:val="68C78BE2"/>
    <w:rsid w:val="68CD04DF"/>
    <w:rsid w:val="68CD49DA"/>
    <w:rsid w:val="68FF7D2E"/>
    <w:rsid w:val="691241AF"/>
    <w:rsid w:val="691BD991"/>
    <w:rsid w:val="6927E437"/>
    <w:rsid w:val="693973D5"/>
    <w:rsid w:val="694C4BE6"/>
    <w:rsid w:val="69710AC4"/>
    <w:rsid w:val="69826267"/>
    <w:rsid w:val="69CC53FF"/>
    <w:rsid w:val="69CFBD33"/>
    <w:rsid w:val="69E0ACBE"/>
    <w:rsid w:val="69F1C416"/>
    <w:rsid w:val="6A183BDD"/>
    <w:rsid w:val="6A36D26B"/>
    <w:rsid w:val="6A36E8AE"/>
    <w:rsid w:val="6A3E5725"/>
    <w:rsid w:val="6A447A26"/>
    <w:rsid w:val="6A488C60"/>
    <w:rsid w:val="6A48C005"/>
    <w:rsid w:val="6A51E47B"/>
    <w:rsid w:val="6A5DC060"/>
    <w:rsid w:val="6A661AF3"/>
    <w:rsid w:val="6A79BB85"/>
    <w:rsid w:val="6A9EE147"/>
    <w:rsid w:val="6AA0B5AC"/>
    <w:rsid w:val="6AA6600F"/>
    <w:rsid w:val="6AA7291A"/>
    <w:rsid w:val="6ABD5DB0"/>
    <w:rsid w:val="6ABEAB65"/>
    <w:rsid w:val="6ABFF441"/>
    <w:rsid w:val="6AC9A665"/>
    <w:rsid w:val="6AEC8189"/>
    <w:rsid w:val="6AEF84E3"/>
    <w:rsid w:val="6B099929"/>
    <w:rsid w:val="6B120E9D"/>
    <w:rsid w:val="6B1241E2"/>
    <w:rsid w:val="6B1B3970"/>
    <w:rsid w:val="6B1CE49D"/>
    <w:rsid w:val="6B267A4B"/>
    <w:rsid w:val="6B50B5EE"/>
    <w:rsid w:val="6B9C95F9"/>
    <w:rsid w:val="6BB316E3"/>
    <w:rsid w:val="6BCB10BD"/>
    <w:rsid w:val="6BCB974C"/>
    <w:rsid w:val="6BD2A2CC"/>
    <w:rsid w:val="6BD5CE58"/>
    <w:rsid w:val="6BD5FD7B"/>
    <w:rsid w:val="6BE837F4"/>
    <w:rsid w:val="6BF6A741"/>
    <w:rsid w:val="6BFCB81B"/>
    <w:rsid w:val="6BFDCD8A"/>
    <w:rsid w:val="6C05F472"/>
    <w:rsid w:val="6C0AA64C"/>
    <w:rsid w:val="6C255355"/>
    <w:rsid w:val="6C55D2B9"/>
    <w:rsid w:val="6C5A84DB"/>
    <w:rsid w:val="6C8305D1"/>
    <w:rsid w:val="6C9571C2"/>
    <w:rsid w:val="6CEBC6D7"/>
    <w:rsid w:val="6CFE7FD3"/>
    <w:rsid w:val="6D011832"/>
    <w:rsid w:val="6D03F4C1"/>
    <w:rsid w:val="6D043271"/>
    <w:rsid w:val="6D106820"/>
    <w:rsid w:val="6D16A338"/>
    <w:rsid w:val="6D4270FE"/>
    <w:rsid w:val="6D5F64E2"/>
    <w:rsid w:val="6D61BFDF"/>
    <w:rsid w:val="6D7855C7"/>
    <w:rsid w:val="6D82C5B2"/>
    <w:rsid w:val="6D874DA5"/>
    <w:rsid w:val="6D93CFD2"/>
    <w:rsid w:val="6D9DBBB5"/>
    <w:rsid w:val="6DB35E4E"/>
    <w:rsid w:val="6DC47CE9"/>
    <w:rsid w:val="6DCC917E"/>
    <w:rsid w:val="6DD0B917"/>
    <w:rsid w:val="6DF4A265"/>
    <w:rsid w:val="6E06C42B"/>
    <w:rsid w:val="6E0D733E"/>
    <w:rsid w:val="6E24B2E4"/>
    <w:rsid w:val="6E394B6F"/>
    <w:rsid w:val="6E5EE65D"/>
    <w:rsid w:val="6E660893"/>
    <w:rsid w:val="6E6DFACD"/>
    <w:rsid w:val="6EC61E88"/>
    <w:rsid w:val="6EE3187F"/>
    <w:rsid w:val="6EEB1653"/>
    <w:rsid w:val="6EFE985D"/>
    <w:rsid w:val="6F0A438E"/>
    <w:rsid w:val="6F0EB328"/>
    <w:rsid w:val="6F1FB040"/>
    <w:rsid w:val="6F33E77B"/>
    <w:rsid w:val="6F47000D"/>
    <w:rsid w:val="6F52B473"/>
    <w:rsid w:val="6F5C41AF"/>
    <w:rsid w:val="6F600D93"/>
    <w:rsid w:val="6F63C6FD"/>
    <w:rsid w:val="6F71CF02"/>
    <w:rsid w:val="6F878178"/>
    <w:rsid w:val="6F87C4DC"/>
    <w:rsid w:val="6F8836C4"/>
    <w:rsid w:val="6F9153D1"/>
    <w:rsid w:val="6F9CEAF0"/>
    <w:rsid w:val="6FA4542E"/>
    <w:rsid w:val="6FA78EFC"/>
    <w:rsid w:val="6FB232F3"/>
    <w:rsid w:val="6FBCA767"/>
    <w:rsid w:val="6FD1783E"/>
    <w:rsid w:val="6FE9870A"/>
    <w:rsid w:val="6FEE442D"/>
    <w:rsid w:val="6FF78B52"/>
    <w:rsid w:val="6FFD72F4"/>
    <w:rsid w:val="7016A889"/>
    <w:rsid w:val="702C3E3D"/>
    <w:rsid w:val="7049D5C2"/>
    <w:rsid w:val="704A340B"/>
    <w:rsid w:val="704F874E"/>
    <w:rsid w:val="708B5CFA"/>
    <w:rsid w:val="70B0C248"/>
    <w:rsid w:val="70BB2E2F"/>
    <w:rsid w:val="70DD1F57"/>
    <w:rsid w:val="70DF788A"/>
    <w:rsid w:val="70EAE236"/>
    <w:rsid w:val="710EDB0F"/>
    <w:rsid w:val="7120AD26"/>
    <w:rsid w:val="719DA955"/>
    <w:rsid w:val="71AB4E8A"/>
    <w:rsid w:val="71D47CBB"/>
    <w:rsid w:val="7215BBDC"/>
    <w:rsid w:val="722A7521"/>
    <w:rsid w:val="723AD8D0"/>
    <w:rsid w:val="7244E773"/>
    <w:rsid w:val="724BDEE5"/>
    <w:rsid w:val="726740F5"/>
    <w:rsid w:val="728503A7"/>
    <w:rsid w:val="72907B26"/>
    <w:rsid w:val="729EB8B6"/>
    <w:rsid w:val="72A0FC91"/>
    <w:rsid w:val="72A2947B"/>
    <w:rsid w:val="72DCD18E"/>
    <w:rsid w:val="72F45304"/>
    <w:rsid w:val="72F76502"/>
    <w:rsid w:val="7301FD0F"/>
    <w:rsid w:val="732312D9"/>
    <w:rsid w:val="732DDECC"/>
    <w:rsid w:val="737920F1"/>
    <w:rsid w:val="7390FBC6"/>
    <w:rsid w:val="7397ED2D"/>
    <w:rsid w:val="73D11D67"/>
    <w:rsid w:val="73E7974B"/>
    <w:rsid w:val="73F05F9D"/>
    <w:rsid w:val="73F819E7"/>
    <w:rsid w:val="74094DFC"/>
    <w:rsid w:val="744ACA2D"/>
    <w:rsid w:val="7463F1E3"/>
    <w:rsid w:val="74E69E30"/>
    <w:rsid w:val="74E73A6F"/>
    <w:rsid w:val="75398AD6"/>
    <w:rsid w:val="754BD102"/>
    <w:rsid w:val="755079B7"/>
    <w:rsid w:val="7581DAA9"/>
    <w:rsid w:val="758367AC"/>
    <w:rsid w:val="7584612A"/>
    <w:rsid w:val="758D102A"/>
    <w:rsid w:val="758E6A95"/>
    <w:rsid w:val="75A8CD9A"/>
    <w:rsid w:val="75E912B6"/>
    <w:rsid w:val="75F33868"/>
    <w:rsid w:val="760B29B2"/>
    <w:rsid w:val="762F05C4"/>
    <w:rsid w:val="765767A1"/>
    <w:rsid w:val="7687F7E1"/>
    <w:rsid w:val="76A6953A"/>
    <w:rsid w:val="76CF8DEF"/>
    <w:rsid w:val="76D0EB78"/>
    <w:rsid w:val="76E114E2"/>
    <w:rsid w:val="76EC227A"/>
    <w:rsid w:val="76F225C6"/>
    <w:rsid w:val="77066E51"/>
    <w:rsid w:val="77164304"/>
    <w:rsid w:val="772DE658"/>
    <w:rsid w:val="77475848"/>
    <w:rsid w:val="775E73E9"/>
    <w:rsid w:val="77A6FA13"/>
    <w:rsid w:val="77C815BC"/>
    <w:rsid w:val="7804E8A1"/>
    <w:rsid w:val="780CA7F0"/>
    <w:rsid w:val="7823482D"/>
    <w:rsid w:val="7830A4FE"/>
    <w:rsid w:val="78534420"/>
    <w:rsid w:val="7878718E"/>
    <w:rsid w:val="78934818"/>
    <w:rsid w:val="78B27549"/>
    <w:rsid w:val="78C41E8F"/>
    <w:rsid w:val="791509ED"/>
    <w:rsid w:val="7919362C"/>
    <w:rsid w:val="79428A3A"/>
    <w:rsid w:val="79D2C3DF"/>
    <w:rsid w:val="79DB37E6"/>
    <w:rsid w:val="7A1EF6C9"/>
    <w:rsid w:val="7A7124F6"/>
    <w:rsid w:val="7B1D8F5C"/>
    <w:rsid w:val="7B256F23"/>
    <w:rsid w:val="7B30E05A"/>
    <w:rsid w:val="7B6363B8"/>
    <w:rsid w:val="7BCE8388"/>
    <w:rsid w:val="7BD77390"/>
    <w:rsid w:val="7BDD4BAD"/>
    <w:rsid w:val="7C10E45E"/>
    <w:rsid w:val="7C2AD479"/>
    <w:rsid w:val="7C7D2134"/>
    <w:rsid w:val="7CD31750"/>
    <w:rsid w:val="7D0F704C"/>
    <w:rsid w:val="7D2F48F6"/>
    <w:rsid w:val="7D397398"/>
    <w:rsid w:val="7D3BA1CA"/>
    <w:rsid w:val="7D4464E1"/>
    <w:rsid w:val="7D4EC39D"/>
    <w:rsid w:val="7D719FFD"/>
    <w:rsid w:val="7D73F0DE"/>
    <w:rsid w:val="7D93FD6E"/>
    <w:rsid w:val="7DB1F4D0"/>
    <w:rsid w:val="7DC98A4F"/>
    <w:rsid w:val="7DEE9EDD"/>
    <w:rsid w:val="7E0E6763"/>
    <w:rsid w:val="7E263CE3"/>
    <w:rsid w:val="7E298E0A"/>
    <w:rsid w:val="7E4F293B"/>
    <w:rsid w:val="7E744BCD"/>
    <w:rsid w:val="7E7A3278"/>
    <w:rsid w:val="7E7E7BAC"/>
    <w:rsid w:val="7E89EBE6"/>
    <w:rsid w:val="7E8ED682"/>
    <w:rsid w:val="7EB1EE61"/>
    <w:rsid w:val="7ED7722B"/>
    <w:rsid w:val="7EFF6A2D"/>
    <w:rsid w:val="7F0E09F9"/>
    <w:rsid w:val="7F120C6B"/>
    <w:rsid w:val="7F13F993"/>
    <w:rsid w:val="7F156E1F"/>
    <w:rsid w:val="7F2BDF4E"/>
    <w:rsid w:val="7F3A01CB"/>
    <w:rsid w:val="7F48911C"/>
    <w:rsid w:val="7F687CBD"/>
    <w:rsid w:val="7F83896A"/>
    <w:rsid w:val="7F914277"/>
    <w:rsid w:val="7FAA72CC"/>
    <w:rsid w:val="7FD52AFA"/>
    <w:rsid w:val="7FD78E62"/>
    <w:rsid w:val="7FE3015B"/>
    <w:rsid w:val="7FEF898E"/>
    <w:rsid w:val="7FF61553"/>
    <w:rsid w:val="7FF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F551C621-AC90-4033-9162-11E3D89F00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uiPriority="1" w:semiHidden="1" w:unhideWhenUsed="1" w:qFormat="1"/>
    <w:lsdException w:name="heading 3" w:uiPriority="2" w:semiHidden="1" w:unhideWhenUsed="1" w:qFormat="1"/>
    <w:lsdException w:name="heading 4" w:uiPriority="3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/Card"/>
    <w:uiPriority w:val="5"/>
    <w:qFormat/>
    <w:rsid w:val="00C7553D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C7553D"/>
    <w:pPr>
      <w:keepNext/>
      <w:keepLines/>
      <w:pageBreakBefore/>
      <w:pBdr>
        <w:top w:val="single" w:color="auto" w:sz="24" w:space="1"/>
        <w:left w:val="single" w:color="auto" w:sz="24" w:space="4"/>
        <w:bottom w:val="single" w:color="auto" w:sz="24" w:space="1"/>
        <w:right w:val="single" w:color="auto" w:sz="24" w:space="4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C7553D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C7553D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C7553D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553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rsid w:val="00C7553D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C7553D"/>
  </w:style>
  <w:style w:type="paragraph" w:styleId="Header">
    <w:name w:val="header"/>
    <w:basedOn w:val="Normal"/>
    <w:link w:val="HeaderChar"/>
    <w:uiPriority w:val="99"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553D"/>
    <w:rPr>
      <w:rFonts w:ascii="Calibri" w:hAnsi="Calibri" w:cs="Calibri"/>
      <w:sz w:val="22"/>
      <w:szCs w:val="22"/>
    </w:rPr>
  </w:style>
  <w:style w:type="paragraph" w:styleId="paragraph" w:customStyle="1">
    <w:name w:val="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paragraph" w:customStyle="1">
    <w:name w:val="x_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F82B38"/>
  </w:style>
  <w:style w:type="character" w:styleId="xnormaltextrun" w:customStyle="1">
    <w:name w:val="x_normaltextrun"/>
    <w:basedOn w:val="DefaultParagraphFont"/>
    <w:rsid w:val="009C0AFD"/>
  </w:style>
  <w:style w:type="character" w:styleId="xeop" w:customStyle="1">
    <w:name w:val="x_eop"/>
    <w:basedOn w:val="DefaultParagraphFont"/>
    <w:rsid w:val="009C0AFD"/>
  </w:style>
  <w:style w:type="character" w:styleId="normaltextrun" w:customStyle="1">
    <w:name w:val="normaltextrun"/>
    <w:basedOn w:val="DefaultParagraphFont"/>
    <w:rsid w:val="005B6DB3"/>
  </w:style>
  <w:style w:type="character" w:styleId="markt1txox1nd" w:customStyle="1">
    <w:name w:val="markt1txox1nd"/>
    <w:basedOn w:val="DefaultParagraphFont"/>
    <w:rsid w:val="00E7330F"/>
  </w:style>
  <w:style w:type="character" w:styleId="marktvf8qnnwa" w:customStyle="1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C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3D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053D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commentcontentpara" w:customStyle="1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xcontentpasted2" w:customStyle="1">
    <w:name w:val="x_contentpasted2"/>
    <w:basedOn w:val="DefaultParagraphFont"/>
    <w:rsid w:val="000E461F"/>
  </w:style>
  <w:style w:type="character" w:styleId="tabchar" w:customStyle="1">
    <w:name w:val="tabchar"/>
    <w:basedOn w:val="DefaultParagraphFont"/>
    <w:rsid w:val="00595C00"/>
  </w:style>
  <w:style w:type="character" w:styleId="Heading1Char" w:customStyle="1">
    <w:name w:val="Heading 1 Char"/>
    <w:aliases w:val="Pocket Char"/>
    <w:basedOn w:val="DefaultParagraphFont"/>
    <w:link w:val="Heading1"/>
    <w:rsid w:val="00C7553D"/>
    <w:rPr>
      <w:rFonts w:ascii="Calibri" w:hAnsi="Calibri" w:eastAsiaTheme="majorEastAsia" w:cstheme="majorBidi"/>
      <w:b/>
      <w:sz w:val="52"/>
      <w:szCs w:val="32"/>
    </w:rPr>
  </w:style>
  <w:style w:type="character" w:styleId="Heading2Char" w:customStyle="1">
    <w:name w:val="Heading 2 Char"/>
    <w:aliases w:val="Hat Char"/>
    <w:basedOn w:val="DefaultParagraphFont"/>
    <w:link w:val="Heading2"/>
    <w:uiPriority w:val="1"/>
    <w:rsid w:val="00C7553D"/>
    <w:rPr>
      <w:rFonts w:ascii="Calibri" w:hAnsi="Calibri" w:eastAsiaTheme="majorEastAsia" w:cstheme="majorBidi"/>
      <w:b/>
      <w:sz w:val="44"/>
      <w:szCs w:val="26"/>
      <w:u w:val="double"/>
    </w:rPr>
  </w:style>
  <w:style w:type="character" w:styleId="Heading3Char" w:customStyle="1">
    <w:name w:val="Heading 3 Char"/>
    <w:aliases w:val="Block Char"/>
    <w:basedOn w:val="DefaultParagraphFont"/>
    <w:link w:val="Heading3"/>
    <w:uiPriority w:val="2"/>
    <w:rsid w:val="00C7553D"/>
    <w:rPr>
      <w:rFonts w:ascii="Calibri" w:hAnsi="Calibri" w:eastAsiaTheme="majorEastAsia" w:cstheme="majorBidi"/>
      <w:b/>
      <w:sz w:val="32"/>
      <w:u w:val="single"/>
    </w:rPr>
  </w:style>
  <w:style w:type="character" w:styleId="Heading4Char" w:customStyle="1">
    <w:name w:val="Heading 4 Char"/>
    <w:aliases w:val="Tag Char"/>
    <w:basedOn w:val="DefaultParagraphFont"/>
    <w:link w:val="Heading4"/>
    <w:uiPriority w:val="3"/>
    <w:rsid w:val="00C7553D"/>
    <w:rPr>
      <w:rFonts w:ascii="Calibri" w:hAnsi="Calibri" w:eastAsiaTheme="majorEastAsia" w:cstheme="majorBidi"/>
      <w:b/>
      <w:iCs/>
      <w:sz w:val="26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553D"/>
    <w:rPr>
      <w:rFonts w:asciiTheme="majorHAnsi" w:hAnsiTheme="majorHAnsi" w:eastAsiaTheme="majorEastAsia" w:cstheme="majorBidi"/>
      <w:color w:val="2F5496" w:themeColor="accent1" w:themeShade="BF"/>
      <w:sz w:val="22"/>
      <w:szCs w:val="22"/>
    </w:rPr>
  </w:style>
  <w:style w:type="character" w:styleId="Emphasis">
    <w:name w:val="Emphasis"/>
    <w:basedOn w:val="DefaultParagraphFont"/>
    <w:uiPriority w:val="8"/>
    <w:qFormat/>
    <w:rsid w:val="00C7553D"/>
    <w:rPr>
      <w:rFonts w:ascii="Calibri" w:hAnsi="Calibri" w:cs="Calibri"/>
      <w:b/>
      <w:i w:val="0"/>
      <w:iCs/>
      <w:sz w:val="22"/>
      <w:u w:val="single"/>
      <w:bdr w:val="single" w:color="auto" w:sz="12" w:space="0"/>
    </w:rPr>
  </w:style>
  <w:style w:type="character" w:styleId="FollowedHyperlink">
    <w:name w:val="FollowedHyperlink"/>
    <w:basedOn w:val="DefaultParagraphFont"/>
    <w:uiPriority w:val="99"/>
    <w:semiHidden/>
    <w:unhideWhenUsed/>
    <w:rsid w:val="00C7553D"/>
    <w:rPr>
      <w:color w:val="auto"/>
      <w:u w:val="none"/>
    </w:rPr>
  </w:style>
  <w:style w:type="character" w:styleId="Style13ptBold" w:customStyle="1">
    <w:name w:val="Style 13 pt Bold"/>
    <w:aliases w:val="Cite"/>
    <w:basedOn w:val="DefaultParagraphFont"/>
    <w:uiPriority w:val="6"/>
    <w:qFormat/>
    <w:rsid w:val="00C7553D"/>
    <w:rPr>
      <w:b/>
      <w:bCs/>
      <w:sz w:val="26"/>
      <w:u w:val="none"/>
    </w:rPr>
  </w:style>
  <w:style w:type="character" w:styleId="StyleUnderline" w:customStyle="1">
    <w:name w:val="Style Underline"/>
    <w:aliases w:val="Underline"/>
    <w:basedOn w:val="DefaultParagraphFont"/>
    <w:uiPriority w:val="7"/>
    <w:qFormat/>
    <w:rsid w:val="00C7553D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qFormat/>
    <w:rsid w:val="00C7553D"/>
    <w:rPr>
      <w:b/>
      <w:bCs/>
    </w:rPr>
  </w:style>
  <w:style w:type="character" w:styleId="BookTitle">
    <w:name w:val="Book Title"/>
    <w:basedOn w:val="DefaultParagraphFont"/>
    <w:uiPriority w:val="33"/>
    <w:qFormat/>
    <w:rsid w:val="00C7553D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C7553D"/>
  </w:style>
  <w:style w:type="paragraph" w:styleId="Footer">
    <w:name w:val="footer"/>
    <w:basedOn w:val="Normal"/>
    <w:link w:val="FooterChar"/>
    <w:uiPriority w:val="99"/>
    <w:semiHidden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53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unhideWhenUsed/>
    <w:qFormat/>
    <w:rsid w:val="00C7553D"/>
    <w:rPr>
      <w:rFonts w:ascii="Calibri" w:hAnsi="Calibri" w:cs="Calibr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99"/>
    <w:rsid w:val="00C7553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3e979833f410419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lanknopp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F24E5-3747-4D2A-B7AC-14E0A6B9C8AE}">
  <ds:schemaRefs>
    <ds:schemaRef ds:uri="http://schemas.microsoft.com/office/2006/metadata/properties"/>
    <ds:schemaRef ds:uri="http://schemas.microsoft.com/office/infopath/2007/PartnerControls"/>
    <ds:schemaRef ds:uri="1bad1b83-fb84-4c0c-bb2d-60d35907da76"/>
  </ds:schemaRefs>
</ds:datastoreItem>
</file>

<file path=customXml/itemProps3.xml><?xml version="1.0" encoding="utf-8"?>
<ds:datastoreItem xmlns:ds="http://schemas.openxmlformats.org/officeDocument/2006/customXml" ds:itemID="{887C3136-3A43-42C1-924B-22D0B931F623}"/>
</file>

<file path=customXml/itemProps4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Debate.dotm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Kathryne Carrier</dc:creator>
  <cp:keywords/>
  <dc:description/>
  <cp:lastModifiedBy>ASUW Chief of Legislative Affairs</cp:lastModifiedBy>
  <cp:revision>12</cp:revision>
  <dcterms:created xsi:type="dcterms:W3CDTF">2023-09-12T00:32:00Z</dcterms:created>
  <dcterms:modified xsi:type="dcterms:W3CDTF">2024-03-04T17:03:37Z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