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167B9" w:rsidR="00F82B38" w:rsidP="00F82B38" w:rsidRDefault="00F82B38" w14:paraId="1AEEDE07" w14:textId="77777777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167B9">
        <w:rPr>
          <w:rFonts w:ascii="Times New Roman" w:hAnsi="Times New Roman" w:cs="Times New Roman"/>
          <w:b/>
          <w:bCs/>
          <w:sz w:val="32"/>
          <w:szCs w:val="32"/>
          <w:u w:val="single"/>
        </w:rPr>
        <w:t>ASUW SENATE MEETING MINUTES</w:t>
      </w:r>
    </w:p>
    <w:p w:rsidRPr="009167B9" w:rsidR="00F82B38" w:rsidP="00F82B38" w:rsidRDefault="00F82B38" w14:paraId="58C878AD" w14:textId="77777777">
      <w:pPr>
        <w:rPr>
          <w:rFonts w:ascii="Times New Roman" w:hAnsi="Times New Roman" w:cs="Times New Roman"/>
        </w:rPr>
      </w:pPr>
    </w:p>
    <w:p w:rsidRPr="009167B9" w:rsidR="00F82B38" w:rsidP="00F82B38" w:rsidRDefault="00F82B38" w14:paraId="1DCA5F4A" w14:textId="68E1840D">
      <w:pPr>
        <w:rPr>
          <w:rFonts w:ascii="Times New Roman" w:hAnsi="Times New Roman" w:cs="Times New Roman"/>
        </w:rPr>
      </w:pPr>
      <w:r w:rsidRPr="2EAE774D" w:rsidR="00F82B38">
        <w:rPr>
          <w:rFonts w:ascii="Times New Roman" w:hAnsi="Times New Roman" w:cs="Times New Roman"/>
        </w:rPr>
        <w:t xml:space="preserve">The </w:t>
      </w:r>
      <w:r w:rsidRPr="2EAE774D" w:rsidR="7F6785BC">
        <w:rPr>
          <w:rFonts w:ascii="Times New Roman" w:hAnsi="Times New Roman" w:cs="Times New Roman"/>
        </w:rPr>
        <w:t xml:space="preserve">March </w:t>
      </w:r>
      <w:r w:rsidRPr="2EAE774D" w:rsidR="0293E47F">
        <w:rPr>
          <w:rFonts w:ascii="Times New Roman" w:hAnsi="Times New Roman" w:cs="Times New Roman"/>
        </w:rPr>
        <w:t>19</w:t>
      </w:r>
      <w:r w:rsidRPr="2EAE774D" w:rsidR="6F8836C4">
        <w:rPr>
          <w:rFonts w:ascii="Times New Roman" w:hAnsi="Times New Roman" w:cs="Times New Roman"/>
          <w:vertAlign w:val="superscript"/>
        </w:rPr>
        <w:t>th</w:t>
      </w:r>
      <w:r w:rsidRPr="2EAE774D" w:rsidR="6F8836C4">
        <w:rPr>
          <w:rFonts w:ascii="Times New Roman" w:hAnsi="Times New Roman" w:cs="Times New Roman"/>
        </w:rPr>
        <w:t>,</w:t>
      </w:r>
      <w:r w:rsidRPr="2EAE774D" w:rsidR="00F82B38">
        <w:rPr>
          <w:rFonts w:ascii="Times New Roman" w:hAnsi="Times New Roman" w:cs="Times New Roman"/>
        </w:rPr>
        <w:t xml:space="preserve"> </w:t>
      </w:r>
      <w:r w:rsidRPr="2EAE774D" w:rsidR="00824539">
        <w:rPr>
          <w:rFonts w:ascii="Times New Roman" w:hAnsi="Times New Roman" w:cs="Times New Roman"/>
        </w:rPr>
        <w:t>202</w:t>
      </w:r>
      <w:r w:rsidRPr="2EAE774D" w:rsidR="266FA618">
        <w:rPr>
          <w:rFonts w:ascii="Times New Roman" w:hAnsi="Times New Roman" w:cs="Times New Roman"/>
        </w:rPr>
        <w:t>4</w:t>
      </w:r>
      <w:r w:rsidRPr="2EAE774D" w:rsidR="00F82B38">
        <w:rPr>
          <w:rFonts w:ascii="Times New Roman" w:hAnsi="Times New Roman" w:cs="Times New Roman"/>
        </w:rPr>
        <w:t>, senate meeting was called to order by Vice President</w:t>
      </w:r>
      <w:r w:rsidRPr="2EAE774D" w:rsidR="00FF09C4">
        <w:rPr>
          <w:rFonts w:ascii="Times New Roman" w:hAnsi="Times New Roman" w:cs="Times New Roman"/>
        </w:rPr>
        <w:t xml:space="preserve"> </w:t>
      </w:r>
      <w:r w:rsidRPr="2EAE774D" w:rsidR="609CCBA5">
        <w:rPr>
          <w:rFonts w:ascii="Times New Roman" w:hAnsi="Times New Roman" w:cs="Times New Roman"/>
        </w:rPr>
        <w:t>Anderson</w:t>
      </w:r>
      <w:r w:rsidRPr="2EAE774D" w:rsidR="350D3E42">
        <w:rPr>
          <w:rFonts w:ascii="Times New Roman" w:hAnsi="Times New Roman" w:cs="Times New Roman"/>
        </w:rPr>
        <w:t xml:space="preserve"> </w:t>
      </w:r>
      <w:r w:rsidRPr="2EAE774D" w:rsidR="00F82B38">
        <w:rPr>
          <w:rFonts w:ascii="Times New Roman" w:hAnsi="Times New Roman" w:cs="Times New Roman"/>
        </w:rPr>
        <w:t>at 7:</w:t>
      </w:r>
      <w:r w:rsidRPr="2EAE774D" w:rsidR="49FA9420">
        <w:rPr>
          <w:rFonts w:ascii="Times New Roman" w:hAnsi="Times New Roman" w:cs="Times New Roman"/>
        </w:rPr>
        <w:t>0</w:t>
      </w:r>
      <w:r w:rsidRPr="2EAE774D" w:rsidR="74C525CE">
        <w:rPr>
          <w:rFonts w:ascii="Times New Roman" w:hAnsi="Times New Roman" w:cs="Times New Roman"/>
        </w:rPr>
        <w:t>6</w:t>
      </w:r>
      <w:r w:rsidRPr="2EAE774D" w:rsidR="008200FB">
        <w:rPr>
          <w:rFonts w:ascii="Times New Roman" w:hAnsi="Times New Roman" w:cs="Times New Roman"/>
        </w:rPr>
        <w:t xml:space="preserve"> </w:t>
      </w:r>
      <w:r w:rsidRPr="2EAE774D" w:rsidR="00F82B38">
        <w:rPr>
          <w:rFonts w:ascii="Times New Roman" w:hAnsi="Times New Roman" w:cs="Times New Roman"/>
        </w:rPr>
        <w:t>p</w:t>
      </w:r>
      <w:r w:rsidRPr="2EAE774D" w:rsidR="00DE78F9">
        <w:rPr>
          <w:rFonts w:ascii="Times New Roman" w:hAnsi="Times New Roman" w:cs="Times New Roman"/>
        </w:rPr>
        <w:t>.</w:t>
      </w:r>
      <w:r w:rsidRPr="2EAE774D" w:rsidR="00F82B38">
        <w:rPr>
          <w:rFonts w:ascii="Times New Roman" w:hAnsi="Times New Roman" w:cs="Times New Roman"/>
        </w:rPr>
        <w:t xml:space="preserve">m. The land acknowledgement statement and mission statement were read, and the Pledge of Allegiance was done at </w:t>
      </w:r>
      <w:r w:rsidRPr="2EAE774D" w:rsidR="003251BC">
        <w:rPr>
          <w:rFonts w:ascii="Times New Roman" w:hAnsi="Times New Roman" w:cs="Times New Roman"/>
        </w:rPr>
        <w:t xml:space="preserve">the </w:t>
      </w:r>
      <w:r w:rsidRPr="2EAE774D" w:rsidR="00F82B38">
        <w:rPr>
          <w:rFonts w:ascii="Times New Roman" w:hAnsi="Times New Roman" w:cs="Times New Roman"/>
        </w:rPr>
        <w:t>individual member</w:t>
      </w:r>
      <w:r w:rsidRPr="2EAE774D" w:rsidR="00E11386">
        <w:rPr>
          <w:rFonts w:ascii="Times New Roman" w:hAnsi="Times New Roman" w:cs="Times New Roman"/>
        </w:rPr>
        <w:t>s’</w:t>
      </w:r>
      <w:r w:rsidRPr="2EAE774D" w:rsidR="00F82B38">
        <w:rPr>
          <w:rFonts w:ascii="Times New Roman" w:hAnsi="Times New Roman" w:cs="Times New Roman"/>
        </w:rPr>
        <w:t xml:space="preserve"> discretion. </w:t>
      </w:r>
    </w:p>
    <w:p w:rsidRPr="009167B9" w:rsidR="00CF4209" w:rsidP="00C206A5" w:rsidRDefault="00CF4209" w14:paraId="5E0B4BE6" w14:textId="1AA9A4DB">
      <w:pPr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Pr="009167B9" w:rsidR="00D3639E" w:rsidP="00C206A5" w:rsidRDefault="00C206A5" w14:paraId="65278322" w14:textId="7FBDE5EB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8810EBF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ROLL CALL</w:t>
      </w:r>
      <w:r w:rsidRPr="38810EBF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="569DFAC0" w:rsidP="38810EBF" w:rsidRDefault="569DFAC0" w14:paraId="040A420D" w14:textId="70F4AD83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212C81CF" w:rsidR="569DFAC0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Pr="212C81CF" w:rsidR="3036858D">
        <w:rPr>
          <w:rFonts w:ascii="Times New Roman" w:hAnsi="Times New Roman" w:eastAsia="Times New Roman" w:cs="Times New Roman"/>
          <w:sz w:val="24"/>
          <w:szCs w:val="24"/>
        </w:rPr>
        <w:t>o</w:t>
      </w:r>
      <w:r w:rsidRPr="212C81CF" w:rsidR="569DFAC0">
        <w:rPr>
          <w:rFonts w:ascii="Times New Roman" w:hAnsi="Times New Roman" w:eastAsia="Times New Roman" w:cs="Times New Roman"/>
          <w:sz w:val="24"/>
          <w:szCs w:val="24"/>
        </w:rPr>
        <w:t>ne was absent</w:t>
      </w:r>
      <w:r w:rsidRPr="212C81CF" w:rsidR="70DC987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9167B9" w:rsidR="00B23CF2" w:rsidP="38810EBF" w:rsidRDefault="00C206A5" w14:paraId="570C47E2" w14:textId="2A7E4EE1">
      <w:pPr>
        <w:pStyle w:val="Normal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38810EBF" w:rsidR="00C206A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MINUTES</w:t>
      </w:r>
      <w:r w:rsidRPr="38810EBF" w:rsidR="00C206A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23CF2" w:rsidP="5F230AEC" w:rsidRDefault="00B23CF2" w14:paraId="789C82A9" w14:textId="5060129F">
      <w:pPr>
        <w:pStyle w:val="paragraph"/>
        <w:spacing w:before="0" w:beforeAutospacing="off" w:after="0" w:afterAutospacing="off"/>
        <w:textAlignment w:val="baseline"/>
        <w:rPr/>
      </w:pPr>
      <w:r w:rsidR="5BA16D43">
        <w:rPr/>
        <w:t xml:space="preserve">The </w:t>
      </w:r>
      <w:r w:rsidR="397BDB03">
        <w:rPr/>
        <w:t>M</w:t>
      </w:r>
      <w:r w:rsidR="5BA16D43">
        <w:rPr/>
        <w:t>inutes were approved as circulated.</w:t>
      </w:r>
    </w:p>
    <w:p w:rsidRPr="009167B9" w:rsidR="00B23CF2" w:rsidP="5F230AEC" w:rsidRDefault="00B23CF2" w14:paraId="4CB7DFCA" w14:textId="390E8A40">
      <w:pPr>
        <w:pStyle w:val="paragraph"/>
        <w:spacing w:before="0" w:beforeAutospacing="off" w:after="0" w:afterAutospacing="off"/>
        <w:textAlignment w:val="baseline"/>
      </w:pPr>
      <w:r w:rsidR="009F7AD8">
        <w:rPr/>
        <w:t xml:space="preserve"> </w:t>
      </w:r>
    </w:p>
    <w:p w:rsidRPr="009167B9" w:rsidR="00E260FB" w:rsidP="00BC1CB7" w:rsidRDefault="45E2FD85" w14:paraId="41F67DA5" w14:textId="4ECCBCB2">
      <w:pPr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4C1D0DD8" w:rsidR="45E2FD85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APPROVAL OF AGENDA</w:t>
      </w:r>
      <w:r w:rsidRPr="4C1D0DD8" w:rsidR="45E2FD85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BD3A00" w:rsidP="2EAE774D" w:rsidRDefault="00BD3A00" w14:paraId="5D8A4560" w14:textId="09F0F49C">
      <w:pPr>
        <w:pStyle w:val="Normal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2EAE774D" w:rsidR="3C2C12C2">
        <w:rPr>
          <w:rFonts w:ascii="Times New Roman" w:hAnsi="Times New Roman" w:eastAsia="Times New Roman" w:cs="Times New Roman"/>
          <w:sz w:val="24"/>
          <w:szCs w:val="24"/>
        </w:rPr>
        <w:t>S</w:t>
      </w:r>
      <w:r w:rsidRPr="2EAE774D" w:rsidR="128580CA">
        <w:rPr>
          <w:rFonts w:ascii="Times New Roman" w:hAnsi="Times New Roman" w:eastAsia="Times New Roman" w:cs="Times New Roman"/>
          <w:sz w:val="24"/>
          <w:szCs w:val="24"/>
        </w:rPr>
        <w:t xml:space="preserve">enator </w:t>
      </w:r>
      <w:r w:rsidRPr="2EAE774D" w:rsidR="2757B995">
        <w:rPr>
          <w:rFonts w:ascii="Times New Roman" w:hAnsi="Times New Roman" w:eastAsia="Times New Roman" w:cs="Times New Roman"/>
          <w:sz w:val="24"/>
          <w:szCs w:val="24"/>
        </w:rPr>
        <w:t xml:space="preserve">Hennigar moved to </w:t>
      </w:r>
      <w:r w:rsidRPr="2EAE774D" w:rsidR="2757B995">
        <w:rPr>
          <w:rFonts w:ascii="Times New Roman" w:hAnsi="Times New Roman" w:eastAsia="Times New Roman" w:cs="Times New Roman"/>
          <w:sz w:val="24"/>
          <w:szCs w:val="24"/>
        </w:rPr>
        <w:t>switch</w:t>
      </w:r>
      <w:r w:rsidRPr="2EAE774D" w:rsidR="2757B99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EAE774D" w:rsidR="144FB961">
        <w:rPr>
          <w:rFonts w:ascii="Times New Roman" w:hAnsi="Times New Roman" w:eastAsia="Times New Roman" w:cs="Times New Roman"/>
          <w:sz w:val="24"/>
          <w:szCs w:val="24"/>
        </w:rPr>
        <w:t xml:space="preserve">the order of </w:t>
      </w:r>
      <w:r w:rsidRPr="2EAE774D" w:rsidR="2757B995">
        <w:rPr>
          <w:rFonts w:ascii="Times New Roman" w:hAnsi="Times New Roman" w:eastAsia="Times New Roman" w:cs="Times New Roman"/>
          <w:sz w:val="24"/>
          <w:szCs w:val="24"/>
        </w:rPr>
        <w:t>New Business and Old Business.</w:t>
      </w:r>
    </w:p>
    <w:p w:rsidRPr="009167B9" w:rsidR="00BD3A00" w:rsidP="2EAE774D" w:rsidRDefault="00BD3A00" w14:paraId="73416F97" w14:textId="57810D9A">
      <w:pPr>
        <w:pStyle w:val="Normal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2EAE774D" w:rsidR="63F36051">
        <w:rPr>
          <w:rFonts w:ascii="Times New Roman" w:hAnsi="Times New Roman" w:eastAsia="Times New Roman" w:cs="Times New Roman"/>
          <w:sz w:val="24"/>
          <w:szCs w:val="24"/>
        </w:rPr>
        <w:t>There were no objections.</w:t>
      </w:r>
    </w:p>
    <w:p w:rsidRPr="009167B9" w:rsidR="00BD3A00" w:rsidP="2EAE774D" w:rsidRDefault="00BD3A00" w14:paraId="39C102A3" w14:textId="41CA5A97">
      <w:pPr>
        <w:pStyle w:val="Normal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 w:rsidRPr="2EAE774D" w:rsidR="63F36051">
        <w:rPr>
          <w:rFonts w:ascii="Times New Roman" w:hAnsi="Times New Roman" w:eastAsia="Times New Roman" w:cs="Times New Roman"/>
          <w:sz w:val="24"/>
          <w:szCs w:val="24"/>
        </w:rPr>
        <w:t xml:space="preserve">The agenda was approved as </w:t>
      </w:r>
      <w:r w:rsidRPr="2EAE774D" w:rsidR="63F36051">
        <w:rPr>
          <w:rFonts w:ascii="Times New Roman" w:hAnsi="Times New Roman" w:eastAsia="Times New Roman" w:cs="Times New Roman"/>
          <w:sz w:val="24"/>
          <w:szCs w:val="24"/>
        </w:rPr>
        <w:t>amended</w:t>
      </w:r>
      <w:r w:rsidRPr="2EAE774D" w:rsidR="63F3605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9167B9" w:rsidR="00BD3A00" w:rsidP="2EAE774D" w:rsidRDefault="00BD3A00" w14:paraId="2B0F5C1B" w14:textId="0822AE52">
      <w:pPr>
        <w:pStyle w:val="Normal"/>
        <w:textAlignment w:val="baseline"/>
        <w:rPr>
          <w:rFonts w:ascii="Times New Roman" w:hAnsi="Times New Roman" w:eastAsia="Times New Roman" w:cs="Times New Roman"/>
          <w:sz w:val="18"/>
          <w:szCs w:val="18"/>
        </w:rPr>
      </w:pPr>
      <w:r w:rsidRPr="2EAE774D" w:rsidR="00BD3A00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OPEN FORUM</w:t>
      </w:r>
      <w:r w:rsidRPr="2EAE774D" w:rsidR="00BD3A00">
        <w:rPr>
          <w:rFonts w:ascii="Times New Roman" w:hAnsi="Times New Roman" w:eastAsia="Times New Roman" w:cs="Times New Roman"/>
          <w:sz w:val="28"/>
          <w:szCs w:val="28"/>
        </w:rPr>
        <w:t> </w:t>
      </w:r>
    </w:p>
    <w:p w:rsidRPr="009167B9" w:rsidR="009F7AD8" w:rsidP="5F230AEC" w:rsidRDefault="00D84342" w14:paraId="3C301342" w14:textId="7019EE52">
      <w:pPr>
        <w:pStyle w:val="paragraph"/>
        <w:spacing w:before="0" w:beforeAutospacing="off" w:after="0" w:afterAutospacing="off"/>
        <w:textAlignment w:val="baseline"/>
        <w:rPr>
          <w:rStyle w:val="normaltextrun"/>
          <w:color w:val="000000" w:themeColor="text1" w:themeTint="FF" w:themeShade="FF"/>
        </w:rPr>
      </w:pPr>
      <w:r w:rsidRPr="009167B9" w:rsidR="71A12134">
        <w:rPr>
          <w:rStyle w:val="normaltextrun"/>
          <w:color w:val="000000"/>
          <w:shd w:val="clear" w:color="auto" w:fill="FFFFFF"/>
        </w:rPr>
        <w:t xml:space="preserve">Lauren Balcom told the senate for ASUW elections candidates to reach out to them or L Hoffman for candidate </w:t>
      </w:r>
      <w:r w:rsidRPr="009167B9" w:rsidR="335D3396">
        <w:rPr>
          <w:rStyle w:val="normaltextrun"/>
          <w:color w:val="000000"/>
          <w:shd w:val="clear" w:color="auto" w:fill="FFFFFF"/>
        </w:rPr>
        <w:t xml:space="preserve">interviews</w:t>
      </w:r>
      <w:r w:rsidRPr="009167B9" w:rsidR="71A12134">
        <w:rPr>
          <w:rStyle w:val="normaltextrun"/>
          <w:color w:val="000000"/>
          <w:shd w:val="clear" w:color="auto" w:fill="FFFFFF"/>
        </w:rPr>
        <w:t xml:space="preserve">. </w:t>
      </w:r>
    </w:p>
    <w:p w:rsidR="38810EBF" w:rsidP="2EAE774D" w:rsidRDefault="38810EBF" w14:paraId="51C1C228" w14:textId="2DD38AA9">
      <w:pPr>
        <w:pStyle w:val="Normal"/>
        <w:spacing w:before="0" w:beforeAutospacing="off" w:after="0" w:afterAutospacing="off"/>
        <w:rPr>
          <w:rStyle w:val="normaltextrun"/>
          <w:color w:val="000000" w:themeColor="text1" w:themeTint="FF" w:themeShade="FF"/>
        </w:rPr>
      </w:pPr>
    </w:p>
    <w:p w:rsidR="11394E6E" w:rsidP="2EAE774D" w:rsidRDefault="11394E6E" w14:paraId="6BD78010" w14:textId="06170E16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</w:pPr>
      <w:r w:rsidRPr="2EAE774D" w:rsidR="11394E6E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S</w:t>
      </w:r>
      <w:r w:rsidRPr="2EAE774D" w:rsidR="54AC5C4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  <w:u w:val="single"/>
        </w:rPr>
        <w:t>PECIAL EVENT</w:t>
      </w:r>
    </w:p>
    <w:p w:rsidR="61660B73" w:rsidP="2EAE774D" w:rsidRDefault="61660B73" w14:paraId="020B4484" w14:textId="5EA9B4A7">
      <w:pPr>
        <w:pStyle w:val="Normal"/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  <w:r w:rsidRPr="2EAE774D" w:rsidR="11394E6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The </w:t>
      </w:r>
      <w:r w:rsidRPr="2EAE774D" w:rsidR="5020DF1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floor was given to </w:t>
      </w:r>
      <w:r w:rsidRPr="2EAE774D" w:rsidR="251162E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Dilnoza Khasilova</w:t>
      </w:r>
      <w:r w:rsidRPr="2EAE774D" w:rsidR="251162E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 </w:t>
      </w:r>
      <w:r w:rsidRPr="2EAE774D" w:rsidR="5020DF1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 xml:space="preserve">who talked to the senate about developing a </w:t>
      </w:r>
      <w:r w:rsidRPr="2EAE774D" w:rsidR="58B301E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scholarship of teaching and learning</w:t>
      </w:r>
      <w:r w:rsidRPr="2EAE774D" w:rsidR="059183F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  <w:t>. There was discussion about the Senates experience with education since coming to the university.</w:t>
      </w:r>
    </w:p>
    <w:p w:rsidR="2EAE774D" w:rsidP="2EAE774D" w:rsidRDefault="2EAE774D" w14:paraId="5F1DB44B" w14:textId="368A7B3D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4"/>
          <w:szCs w:val="24"/>
          <w:u w:val="none"/>
        </w:rPr>
      </w:pPr>
    </w:p>
    <w:p w:rsidRPr="009167B9" w:rsidR="000E5593" w:rsidP="5F230AEC" w:rsidRDefault="00605F93" w14:paraId="35F24540" w14:textId="2B380729">
      <w:pPr>
        <w:pStyle w:val="paragraph"/>
        <w:spacing w:before="0" w:beforeAutospacing="off" w:after="0" w:afterAutospacing="off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2EAE774D" w:rsidR="00605F93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OLD BUISNESS </w:t>
      </w:r>
    </w:p>
    <w:p w:rsidR="593DAB18" w:rsidP="2EAE774D" w:rsidRDefault="593DAB18" w14:paraId="3D9ED9A7" w14:textId="1667433F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SB 2953 Steering Committee Power to Steer Back to Author</w:t>
      </w:r>
    </w:p>
    <w:p w:rsidR="593DAB18" w:rsidP="2EAE774D" w:rsidRDefault="593DAB18" w14:paraId="6EFF3E3C" w14:textId="10D267B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legislation was read on the floor for the </w:t>
      </w:r>
      <w:r w:rsidRPr="2EAE774D" w:rsidR="706E0B63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second</w:t>
      </w: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time.</w:t>
      </w:r>
    </w:p>
    <w:p w:rsidR="593DAB18" w:rsidP="2EAE774D" w:rsidRDefault="593DAB18" w14:paraId="0C1E95D9" w14:textId="210E8A72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ADP</w:t>
      </w:r>
      <w:r w:rsidRPr="2EAE774D" w:rsidR="034E440A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EAE774D" w:rsidR="24BBDC5A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2EAE774D" w:rsidR="5BAB96F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 </w:t>
      </w:r>
      <w:r w:rsidRPr="2EAE774D" w:rsidR="206B925E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do pass</w:t>
      </w:r>
      <w:r w:rsidRPr="2EAE774D" w:rsidR="59BE25C0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593DAB18" w:rsidP="2EAE774D" w:rsidRDefault="593DAB18" w14:paraId="66EE5083" w14:textId="49DFE61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PID</w:t>
      </w:r>
      <w:r w:rsidRPr="2EAE774D" w:rsidR="0A06514F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EAE774D" w:rsidR="034BE2F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recommended</w:t>
      </w:r>
      <w:r w:rsidRPr="2EAE774D" w:rsidR="7FA43DC4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a</w:t>
      </w:r>
      <w:r w:rsidRPr="2EAE774D" w:rsidR="3CF498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do pass</w:t>
      </w:r>
      <w:r w:rsidRPr="2EAE774D" w:rsidR="59BE25C0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593DAB18" w:rsidP="2EAE774D" w:rsidRDefault="593DAB18" w14:paraId="29E8DEED" w14:textId="21FE83F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Steering</w:t>
      </w:r>
      <w:r w:rsidRPr="2EAE774D" w:rsidR="751ED63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EAE774D" w:rsidR="1809877A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recommended a </w:t>
      </w:r>
      <w:r w:rsidRPr="2EAE774D" w:rsidR="6D1FB2D0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do pass.</w:t>
      </w:r>
    </w:p>
    <w:p w:rsidR="4D869C76" w:rsidP="2EAE774D" w:rsidRDefault="4D869C76" w14:paraId="1F574237" w14:textId="6C6A539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D869C7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Schliebe moved to pass the legislation.</w:t>
      </w:r>
    </w:p>
    <w:p w:rsidR="4D869C76" w:rsidP="2EAE774D" w:rsidRDefault="4D869C76" w14:paraId="515CEA26" w14:textId="60F5641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D869C7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Relaford seconded.</w:t>
      </w:r>
    </w:p>
    <w:p w:rsidR="4D869C76" w:rsidP="2EAE774D" w:rsidRDefault="4D869C76" w14:paraId="1D225F91" w14:textId="0D905686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D869C7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legislation passed on a vote of 22-0-0.</w:t>
      </w:r>
    </w:p>
    <w:p w:rsidR="2EAE774D" w:rsidP="2EAE774D" w:rsidRDefault="2EAE774D" w14:paraId="08F272C8" w14:textId="32E74FFE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593DAB18" w:rsidP="2EAE774D" w:rsidRDefault="593DAB18" w14:paraId="676488DD" w14:textId="196B3AA7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SB 2954 Reformation of Article 10 Section 1001 Clause 1 of the ASUW Rules and Procedures Which Regards the Suspension Clause Particularly Voting Majorities</w:t>
      </w:r>
    </w:p>
    <w:p w:rsidR="593DAB18" w:rsidP="2EAE774D" w:rsidRDefault="593DAB18" w14:paraId="7D49E55D" w14:textId="18B19B56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The legislation was read on the floor for the </w:t>
      </w:r>
      <w:r w:rsidRPr="2EAE774D" w:rsidR="153391DE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second</w:t>
      </w: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time.</w:t>
      </w:r>
    </w:p>
    <w:p w:rsidR="593DAB18" w:rsidP="2EAE774D" w:rsidRDefault="593DAB18" w14:paraId="5ED5034A" w14:textId="0EDEAD6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ADP </w:t>
      </w:r>
      <w:r w:rsidRPr="2EAE774D" w:rsidR="5037D061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recommended a </w:t>
      </w:r>
      <w:r w:rsidRPr="2EAE774D" w:rsidR="00A9CF6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do pass</w:t>
      </w:r>
      <w:r w:rsidRPr="2EAE774D" w:rsidR="7708356E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593DAB18" w:rsidP="2EAE774D" w:rsidRDefault="593DAB18" w14:paraId="08263FFF" w14:textId="3FB5533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PID</w:t>
      </w:r>
      <w:r w:rsidRPr="2EAE774D" w:rsidR="4E309D6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recommended a </w:t>
      </w:r>
      <w:r w:rsidRPr="2EAE774D" w:rsidR="0688C483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do pass.</w:t>
      </w:r>
    </w:p>
    <w:p w:rsidR="0A536FA6" w:rsidP="2EAE774D" w:rsidRDefault="0A536FA6" w14:paraId="2FF161CA" w14:textId="05C7AAD3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0A536FA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Schliebe moved to pass the legislation.</w:t>
      </w:r>
    </w:p>
    <w:p w:rsidR="0A536FA6" w:rsidP="2EAE774D" w:rsidRDefault="0A536FA6" w14:paraId="605F1C53" w14:textId="33D5B56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0A536FA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 seconded.</w:t>
      </w:r>
    </w:p>
    <w:p w:rsidR="166A04AB" w:rsidP="2EAE774D" w:rsidRDefault="166A04AB" w14:paraId="304BAB15" w14:textId="3CCFF126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166A04A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Senator Meiklejohn moved to </w:t>
      </w:r>
      <w:r w:rsidRPr="2EAE774D" w:rsidR="166A04A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amend</w:t>
      </w:r>
      <w:r w:rsidRPr="2EAE774D" w:rsidR="166A04A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the legislation to correct </w:t>
      </w:r>
      <w:r w:rsidRPr="2EAE774D" w:rsidR="166A04A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for</w:t>
      </w:r>
      <w:r w:rsidRPr="2EAE774D" w:rsidR="166A04A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spelling of committee </w:t>
      </w:r>
      <w:r>
        <w:tab/>
      </w:r>
      <w:r w:rsidRPr="2EAE774D" w:rsidR="166A04A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of the whole.</w:t>
      </w:r>
    </w:p>
    <w:p w:rsidR="166A04AB" w:rsidP="2EAE774D" w:rsidRDefault="166A04AB" w14:paraId="49C180D5" w14:textId="013572E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166A04A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 seconded.</w:t>
      </w:r>
    </w:p>
    <w:p w:rsidR="166A04AB" w:rsidP="2EAE774D" w:rsidRDefault="166A04AB" w14:paraId="0F11D828" w14:textId="6AE69A9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166A04AB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The amendment was adopted.</w:t>
      </w:r>
    </w:p>
    <w:p w:rsidR="100B8670" w:rsidP="2EAE774D" w:rsidRDefault="100B8670" w14:paraId="5320BC3A" w14:textId="7E4A421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7EDBE6AA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On a roll call vote of 16-4-2 the legislation passed.</w:t>
      </w:r>
    </w:p>
    <w:p w:rsidR="593DAB18" w:rsidP="2EAE774D" w:rsidRDefault="593DAB18" w14:paraId="4C5EA752" w14:textId="7B620AA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E774D" w:rsidR="593DAB18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SB 2956 </w:t>
      </w:r>
      <w:r w:rsidRPr="2EAE774D" w:rsidR="593DAB1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Amending the FYS Constitution</w:t>
      </w:r>
    </w:p>
    <w:p w:rsidR="593DAB18" w:rsidP="2EAE774D" w:rsidRDefault="593DAB18" w14:paraId="60C656EF" w14:textId="13377E2E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E774D" w:rsidR="593DAB1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Legislation was read on the floor for the </w:t>
      </w:r>
      <w:r w:rsidRPr="2EAE774D" w:rsidR="4BFF88DF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second</w:t>
      </w:r>
      <w:r w:rsidRPr="2EAE774D" w:rsidR="593DAB1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time</w:t>
      </w:r>
    </w:p>
    <w:p w:rsidR="593DAB18" w:rsidP="2EAE774D" w:rsidRDefault="593DAB18" w14:paraId="1E0F1B04" w14:textId="789E5A27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E774D" w:rsidR="593DAB18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PID</w:t>
      </w:r>
      <w:r w:rsidRPr="2EAE774D" w:rsidR="48D5B576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recommended a do pass.</w:t>
      </w:r>
    </w:p>
    <w:p w:rsidR="20B54C3B" w:rsidP="2EAE774D" w:rsidRDefault="20B54C3B" w14:paraId="00F1C9E8" w14:textId="32792665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E774D" w:rsidR="20B54C3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Senator Keasling moved to pass the legislation.</w:t>
      </w:r>
    </w:p>
    <w:p w:rsidR="20B54C3B" w:rsidP="2EAE774D" w:rsidRDefault="20B54C3B" w14:paraId="4090EBF6" w14:textId="05A395E3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E774D" w:rsidR="20B54C3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Senator Relaford seconded.</w:t>
      </w:r>
    </w:p>
    <w:p w:rsidR="20B54C3B" w:rsidP="2EAE774D" w:rsidRDefault="20B54C3B" w14:paraId="0772B442" w14:textId="42684829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E774D" w:rsidR="20B54C3B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On a 22-0-0 roll call vote the legislation passed.</w:t>
      </w:r>
    </w:p>
    <w:p w:rsidR="2EAE774D" w:rsidP="2EAE774D" w:rsidRDefault="2EAE774D" w14:paraId="4D37FC39" w14:textId="05637495">
      <w:pPr>
        <w:pStyle w:val="paragraph"/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</w:p>
    <w:p w:rsidRPr="009167B9" w:rsidR="002033FC" w:rsidP="38810EBF" w:rsidRDefault="002033FC" w14:paraId="0AC7BFFF" w14:textId="1650F102">
      <w:pPr>
        <w:pStyle w:val="Normal"/>
        <w:spacing w:before="0" w:beforeAutospacing="off" w:after="0" w:afterAutospacing="off"/>
        <w:ind w:left="0" w:firstLine="0"/>
        <w:textAlignment w:val="baseline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38810EBF" w:rsidR="66FB1404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NEW</w:t>
      </w:r>
      <w:r w:rsidRPr="38810EBF" w:rsidR="7DB97D5E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 xml:space="preserve"> B</w:t>
      </w:r>
      <w:r w:rsidRPr="38810EBF" w:rsidR="56F8F4CF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USINESS</w:t>
      </w:r>
    </w:p>
    <w:p w:rsidR="38810EBF" w:rsidP="2EAE774D" w:rsidRDefault="38810EBF" w14:paraId="128A5B7E" w14:textId="6C2FA56C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6984591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Keasling moved to suspend the reading of SB 2957 for one more week.</w:t>
      </w:r>
    </w:p>
    <w:p w:rsidR="6984591D" w:rsidP="2EAE774D" w:rsidRDefault="6984591D" w14:paraId="22180395" w14:textId="63CF2E6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6984591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Senator Grimm seconded.</w:t>
      </w:r>
    </w:p>
    <w:p w:rsidR="6984591D" w:rsidP="2EAE774D" w:rsidRDefault="6984591D" w14:paraId="7B6F5835" w14:textId="64926BA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6EF7F4B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On a vote of 1</w:t>
      </w: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5-5-2 the legislation was postponed.</w:t>
      </w:r>
    </w:p>
    <w:p w:rsidR="2EAE774D" w:rsidP="2EAE774D" w:rsidRDefault="2EAE774D" w14:paraId="55C1491A" w14:textId="1BEBF21E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44B7A245" w:rsidP="2EAE774D" w:rsidRDefault="44B7A245" w14:paraId="184E47BA" w14:textId="426EAC07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SB 2958 </w:t>
      </w:r>
      <w:r w:rsidRPr="2EAE774D" w:rsidR="7648471F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Bill Clarifying the Responsibilities of Committee Chairs in regards of their role to </w:t>
      </w:r>
      <w:r w:rsidRPr="2EAE774D" w:rsidR="7648471F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facilitate</w:t>
      </w:r>
      <w:r w:rsidRPr="2EAE774D" w:rsidR="7648471F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discussion</w:t>
      </w:r>
    </w:p>
    <w:p w:rsidR="44B7A245" w:rsidP="2EAE774D" w:rsidRDefault="44B7A245" w14:paraId="16F7217E" w14:textId="60EB5024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legislation was read on the floor for the first time.</w:t>
      </w:r>
    </w:p>
    <w:p w:rsidR="44B7A245" w:rsidP="2EAE774D" w:rsidRDefault="44B7A245" w14:paraId="0ADBBC02" w14:textId="516EFA68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This legislation </w:t>
      </w:r>
      <w:r w:rsidRPr="2EAE774D" w:rsidR="375846EF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was steered to </w:t>
      </w:r>
      <w:r w:rsidRPr="2EAE774D" w:rsidR="4D69B82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HOPE and PID.</w:t>
      </w:r>
    </w:p>
    <w:p w:rsidR="2EAE774D" w:rsidP="2EAE774D" w:rsidRDefault="2EAE774D" w14:paraId="0F4BA6CE" w14:textId="620DC5B9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44B7A245" w:rsidP="2EAE774D" w:rsidRDefault="44B7A245" w14:paraId="31777E11" w14:textId="3F229BEA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SB 2959</w:t>
      </w:r>
      <w:r w:rsidRPr="2EAE774D" w:rsidR="6019492F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Updating IOC Chair Selection</w:t>
      </w:r>
    </w:p>
    <w:p w:rsidR="44B7A245" w:rsidP="2EAE774D" w:rsidRDefault="44B7A245" w14:paraId="4AEDBA96" w14:textId="11AC074B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legislation was read on the floor for the second time</w:t>
      </w:r>
    </w:p>
    <w:p w:rsidR="7D8C6ED7" w:rsidP="2EAE774D" w:rsidRDefault="7D8C6ED7" w14:paraId="1EA197EC" w14:textId="545B7E3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7D8C6ED7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This legislation was steered to </w:t>
      </w: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PID </w:t>
      </w:r>
      <w:r w:rsidRPr="2EAE774D" w:rsidR="7B69F2D6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and S</w:t>
      </w: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teering</w:t>
      </w:r>
      <w:r w:rsidRPr="2EAE774D" w:rsidR="7B1F14F9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2EAE774D" w:rsidP="2EAE774D" w:rsidRDefault="2EAE774D" w14:paraId="4E4802AF" w14:textId="6DADA11D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44B7A245" w:rsidP="2EAE774D" w:rsidRDefault="44B7A245" w14:paraId="66AD8C40" w14:textId="33E6610C">
      <w:pPr>
        <w:pStyle w:val="Normal"/>
        <w:spacing w:before="0" w:beforeAutospacing="off" w:after="0" w:afterAutospacing="off" w:line="240" w:lineRule="auto"/>
        <w:ind w:left="0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SB 2960</w:t>
      </w:r>
      <w:r w:rsidRPr="2EAE774D" w:rsidR="3443722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2EAE774D" w:rsidR="661CEF25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en-US"/>
        </w:rPr>
        <w:t>Updating Intersession Oversight Committee Meeting Requirements</w:t>
      </w:r>
    </w:p>
    <w:p w:rsidR="44B7A245" w:rsidP="2EAE774D" w:rsidRDefault="44B7A245" w14:paraId="4E64165E" w14:textId="45A0614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This legislation was read on the floor for the first time</w:t>
      </w:r>
    </w:p>
    <w:p w:rsidR="2DAF9335" w:rsidP="2EAE774D" w:rsidRDefault="2DAF9335" w14:paraId="02D15756" w14:textId="58337010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  <w:r w:rsidRPr="2EAE774D" w:rsidR="2DAF933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This legislation was steered to </w:t>
      </w: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PID </w:t>
      </w:r>
      <w:r w:rsidRPr="2EAE774D" w:rsidR="4E626B1D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and S</w:t>
      </w:r>
      <w:r w:rsidRPr="2EAE774D" w:rsidR="44B7A245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teering</w:t>
      </w:r>
      <w:r w:rsidRPr="2EAE774D" w:rsidR="4EE20A8C"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.</w:t>
      </w:r>
    </w:p>
    <w:p w:rsidR="2EAE774D" w:rsidP="2EAE774D" w:rsidRDefault="2EAE774D" w14:paraId="675692B9" w14:textId="54709719">
      <w:pPr>
        <w:pStyle w:val="Normal"/>
        <w:spacing w:before="0" w:beforeAutospacing="off" w:after="0" w:afterAutospacing="off" w:line="240" w:lineRule="auto"/>
        <w:ind w:left="0"/>
        <w:rPr>
          <w:rStyle w:val="eop"/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</w:pPr>
    </w:p>
    <w:p w:rsidR="51AEC0F8" w:rsidP="38810EBF" w:rsidRDefault="51AEC0F8" w14:paraId="3E7AA004" w14:textId="5FB77904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38810EBF" w:rsidR="51AEC0F8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ANNOUNCEMENTS</w:t>
      </w:r>
    </w:p>
    <w:p w:rsidR="212C81CF" w:rsidP="212C81CF" w:rsidRDefault="212C81CF" w14:paraId="2AF442DA" w14:textId="61899274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03555719" w:rsidP="2EAE774D" w:rsidRDefault="03555719" w14:paraId="71D54A59" w14:textId="6AA0288E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</w:pPr>
      <w:r w:rsidRPr="2EAE774D" w:rsidR="03555719">
        <w:rPr>
          <w:rFonts w:ascii="Times New Roman" w:hAnsi="Times New Roman" w:eastAsia="Times New Roman" w:cs="Times New Roman"/>
        </w:rPr>
        <w:t xml:space="preserve">Senator Keasling announced that PID would be discussing the strategic plan. The honors college would be talking about human rights in </w:t>
      </w:r>
      <w:r w:rsidRPr="2EAE774D" w:rsidR="03555719">
        <w:rPr>
          <w:rFonts w:ascii="Times New Roman" w:hAnsi="Times New Roman" w:eastAsia="Times New Roman" w:cs="Times New Roman"/>
        </w:rPr>
        <w:t>Ukraine</w:t>
      </w:r>
      <w:r w:rsidRPr="2EAE774D" w:rsidR="07E1F422">
        <w:rPr>
          <w:rFonts w:ascii="Times New Roman" w:hAnsi="Times New Roman" w:eastAsia="Times New Roman" w:cs="Times New Roman"/>
        </w:rPr>
        <w:t xml:space="preserve">, </w:t>
      </w:r>
      <w:r w:rsidRPr="2EAE774D" w:rsidR="07E1F42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2"/>
          <w:szCs w:val="22"/>
          <w:lang w:val="en-US"/>
        </w:rPr>
        <w:t>PID is going to begin reviewing the strategic plan.</w:t>
      </w:r>
    </w:p>
    <w:p w:rsidR="2EAE774D" w:rsidP="2EAE774D" w:rsidRDefault="2EAE774D" w14:paraId="61C6BE82" w14:textId="41D28A39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10F9F444" w:rsidP="2EAE774D" w:rsidRDefault="10F9F444" w14:paraId="47DE586E" w14:textId="72F853E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10F9F444">
        <w:rPr>
          <w:rFonts w:ascii="Times New Roman" w:hAnsi="Times New Roman" w:eastAsia="Times New Roman" w:cs="Times New Roman"/>
        </w:rPr>
        <w:t xml:space="preserve">Senator Grimm announced it was </w:t>
      </w:r>
      <w:r w:rsidRPr="2EAE774D" w:rsidR="6AEF9412">
        <w:rPr>
          <w:rFonts w:ascii="Times New Roman" w:hAnsi="Times New Roman" w:eastAsia="Times New Roman" w:cs="Times New Roman"/>
        </w:rPr>
        <w:t>S</w:t>
      </w:r>
      <w:r w:rsidRPr="2EAE774D" w:rsidR="10F9F444">
        <w:rPr>
          <w:rFonts w:ascii="Times New Roman" w:hAnsi="Times New Roman" w:eastAsia="Times New Roman" w:cs="Times New Roman"/>
        </w:rPr>
        <w:t xml:space="preserve">t </w:t>
      </w:r>
      <w:r w:rsidRPr="2EAE774D" w:rsidR="461990D6">
        <w:rPr>
          <w:rFonts w:ascii="Times New Roman" w:hAnsi="Times New Roman" w:eastAsia="Times New Roman" w:cs="Times New Roman"/>
        </w:rPr>
        <w:t>J</w:t>
      </w:r>
      <w:r w:rsidRPr="2EAE774D" w:rsidR="10F9F444">
        <w:rPr>
          <w:rFonts w:ascii="Times New Roman" w:hAnsi="Times New Roman" w:eastAsia="Times New Roman" w:cs="Times New Roman"/>
        </w:rPr>
        <w:t>udd</w:t>
      </w:r>
      <w:r w:rsidRPr="2EAE774D" w:rsidR="10F9F444">
        <w:rPr>
          <w:rFonts w:ascii="Times New Roman" w:hAnsi="Times New Roman" w:eastAsia="Times New Roman" w:cs="Times New Roman"/>
        </w:rPr>
        <w:t xml:space="preserve"> </w:t>
      </w:r>
      <w:r w:rsidRPr="2EAE774D" w:rsidR="71B5D68F">
        <w:rPr>
          <w:rFonts w:ascii="Times New Roman" w:hAnsi="Times New Roman" w:eastAsia="Times New Roman" w:cs="Times New Roman"/>
        </w:rPr>
        <w:t>S</w:t>
      </w:r>
      <w:r w:rsidRPr="2EAE774D" w:rsidR="10F9F444">
        <w:rPr>
          <w:rFonts w:ascii="Times New Roman" w:hAnsi="Times New Roman" w:eastAsia="Times New Roman" w:cs="Times New Roman"/>
        </w:rPr>
        <w:t xml:space="preserve">uperhero week for </w:t>
      </w:r>
      <w:r w:rsidRPr="2EAE774D" w:rsidR="41B7D2F0">
        <w:rPr>
          <w:rFonts w:ascii="Times New Roman" w:hAnsi="Times New Roman" w:eastAsia="Times New Roman" w:cs="Times New Roman"/>
        </w:rPr>
        <w:t>T</w:t>
      </w:r>
      <w:r w:rsidRPr="2EAE774D" w:rsidR="10F9F444">
        <w:rPr>
          <w:rFonts w:ascii="Times New Roman" w:hAnsi="Times New Roman" w:eastAsia="Times New Roman" w:cs="Times New Roman"/>
        </w:rPr>
        <w:t xml:space="preserve">ri </w:t>
      </w:r>
      <w:r w:rsidRPr="2EAE774D" w:rsidR="4F23B855">
        <w:rPr>
          <w:rFonts w:ascii="Times New Roman" w:hAnsi="Times New Roman" w:eastAsia="Times New Roman" w:cs="Times New Roman"/>
        </w:rPr>
        <w:t>D</w:t>
      </w:r>
      <w:r w:rsidRPr="2EAE774D" w:rsidR="10F9F444">
        <w:rPr>
          <w:rFonts w:ascii="Times New Roman" w:hAnsi="Times New Roman" w:eastAsia="Times New Roman" w:cs="Times New Roman"/>
        </w:rPr>
        <w:t xml:space="preserve">elta and </w:t>
      </w:r>
      <w:r w:rsidRPr="2EAE774D" w:rsidR="77D17AB0">
        <w:rPr>
          <w:rFonts w:ascii="Times New Roman" w:hAnsi="Times New Roman" w:eastAsia="Times New Roman" w:cs="Times New Roman"/>
        </w:rPr>
        <w:t xml:space="preserve">encouraged the senate to </w:t>
      </w:r>
      <w:r w:rsidRPr="2EAE774D" w:rsidR="10F9F444">
        <w:rPr>
          <w:rFonts w:ascii="Times New Roman" w:hAnsi="Times New Roman" w:eastAsia="Times New Roman" w:cs="Times New Roman"/>
        </w:rPr>
        <w:t xml:space="preserve">help </w:t>
      </w:r>
      <w:r w:rsidRPr="2EAE774D" w:rsidR="1D40219F">
        <w:rPr>
          <w:rFonts w:ascii="Times New Roman" w:hAnsi="Times New Roman" w:eastAsia="Times New Roman" w:cs="Times New Roman"/>
        </w:rPr>
        <w:t>Greek</w:t>
      </w:r>
      <w:r w:rsidRPr="2EAE774D" w:rsidR="10F9F444">
        <w:rPr>
          <w:rFonts w:ascii="Times New Roman" w:hAnsi="Times New Roman" w:eastAsia="Times New Roman" w:cs="Times New Roman"/>
        </w:rPr>
        <w:t xml:space="preserve"> </w:t>
      </w:r>
      <w:r w:rsidRPr="2EAE774D" w:rsidR="3D90AFE6">
        <w:rPr>
          <w:rFonts w:ascii="Times New Roman" w:hAnsi="Times New Roman" w:eastAsia="Times New Roman" w:cs="Times New Roman"/>
        </w:rPr>
        <w:t>L</w:t>
      </w:r>
      <w:r w:rsidRPr="2EAE774D" w:rsidR="10F9F444">
        <w:rPr>
          <w:rFonts w:ascii="Times New Roman" w:hAnsi="Times New Roman" w:eastAsia="Times New Roman" w:cs="Times New Roman"/>
        </w:rPr>
        <w:t>ife support charities</w:t>
      </w:r>
      <w:r w:rsidRPr="2EAE774D" w:rsidR="4B097724">
        <w:rPr>
          <w:rFonts w:ascii="Times New Roman" w:hAnsi="Times New Roman" w:eastAsia="Times New Roman" w:cs="Times New Roman"/>
        </w:rPr>
        <w:t>.</w:t>
      </w:r>
    </w:p>
    <w:p w:rsidR="2EAE774D" w:rsidP="2EAE774D" w:rsidRDefault="2EAE774D" w14:paraId="771292B6" w14:textId="4F66F64C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10F9F444" w:rsidP="2EAE774D" w:rsidRDefault="10F9F444" w14:paraId="6EDEA45A" w14:textId="73BA82EB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10F9F444">
        <w:rPr>
          <w:rFonts w:ascii="Times New Roman" w:hAnsi="Times New Roman" w:eastAsia="Times New Roman" w:cs="Times New Roman"/>
        </w:rPr>
        <w:t xml:space="preserve">President </w:t>
      </w:r>
      <w:r w:rsidRPr="2EAE774D" w:rsidR="078BD29A">
        <w:rPr>
          <w:rFonts w:ascii="Times New Roman" w:hAnsi="Times New Roman" w:eastAsia="Times New Roman" w:cs="Times New Roman"/>
        </w:rPr>
        <w:t>Murfitt</w:t>
      </w:r>
      <w:r w:rsidRPr="2EAE774D" w:rsidR="10F9F444">
        <w:rPr>
          <w:rFonts w:ascii="Times New Roman" w:hAnsi="Times New Roman" w:eastAsia="Times New Roman" w:cs="Times New Roman"/>
        </w:rPr>
        <w:t xml:space="preserve"> announced he was out of the state for the rest of this week, further next week would be the away meeting and there would be a time limit for that meeting so the senate should</w:t>
      </w:r>
      <w:r w:rsidRPr="2EAE774D" w:rsidR="41F30BEC">
        <w:rPr>
          <w:rFonts w:ascii="Times New Roman" w:hAnsi="Times New Roman" w:eastAsia="Times New Roman" w:cs="Times New Roman"/>
        </w:rPr>
        <w:t xml:space="preserve"> be </w:t>
      </w:r>
      <w:r w:rsidRPr="2EAE774D" w:rsidR="2C1CECE3">
        <w:rPr>
          <w:rFonts w:ascii="Times New Roman" w:hAnsi="Times New Roman" w:eastAsia="Times New Roman" w:cs="Times New Roman"/>
        </w:rPr>
        <w:t>efficient</w:t>
      </w:r>
      <w:r w:rsidRPr="2EAE774D" w:rsidR="41F30BEC">
        <w:rPr>
          <w:rFonts w:ascii="Times New Roman" w:hAnsi="Times New Roman" w:eastAsia="Times New Roman" w:cs="Times New Roman"/>
        </w:rPr>
        <w:t xml:space="preserve">. There would not be a zoom </w:t>
      </w:r>
      <w:r w:rsidRPr="2EAE774D" w:rsidR="41F30BEC">
        <w:rPr>
          <w:rFonts w:ascii="Times New Roman" w:hAnsi="Times New Roman" w:eastAsia="Times New Roman" w:cs="Times New Roman"/>
        </w:rPr>
        <w:t>option</w:t>
      </w:r>
      <w:r w:rsidRPr="2EAE774D" w:rsidR="41F30BEC">
        <w:rPr>
          <w:rFonts w:ascii="Times New Roman" w:hAnsi="Times New Roman" w:eastAsia="Times New Roman" w:cs="Times New Roman"/>
        </w:rPr>
        <w:t xml:space="preserve"> </w:t>
      </w:r>
      <w:r w:rsidRPr="2EAE774D" w:rsidR="0E488A86">
        <w:rPr>
          <w:rFonts w:ascii="Times New Roman" w:hAnsi="Times New Roman" w:eastAsia="Times New Roman" w:cs="Times New Roman"/>
        </w:rPr>
        <w:t>available</w:t>
      </w:r>
      <w:r w:rsidRPr="2EAE774D" w:rsidR="41F30BEC">
        <w:rPr>
          <w:rFonts w:ascii="Times New Roman" w:hAnsi="Times New Roman" w:eastAsia="Times New Roman" w:cs="Times New Roman"/>
        </w:rPr>
        <w:t xml:space="preserve"> if senators </w:t>
      </w:r>
      <w:r w:rsidRPr="2EAE774D" w:rsidR="15EB710F">
        <w:rPr>
          <w:rFonts w:ascii="Times New Roman" w:hAnsi="Times New Roman" w:eastAsia="Times New Roman" w:cs="Times New Roman"/>
        </w:rPr>
        <w:t>missed</w:t>
      </w:r>
      <w:r w:rsidRPr="2EAE774D" w:rsidR="41F30BEC">
        <w:rPr>
          <w:rFonts w:ascii="Times New Roman" w:hAnsi="Times New Roman" w:eastAsia="Times New Roman" w:cs="Times New Roman"/>
        </w:rPr>
        <w:t xml:space="preserve"> the senate meeting.</w:t>
      </w:r>
    </w:p>
    <w:p w:rsidR="2EAE774D" w:rsidP="2EAE774D" w:rsidRDefault="2EAE774D" w14:paraId="57BCE002" w14:textId="747E285B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6CC5F9BC" w:rsidP="2EAE774D" w:rsidRDefault="6CC5F9BC" w14:paraId="6840777F" w14:textId="03B345F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6CC5F9BC">
        <w:rPr>
          <w:rFonts w:ascii="Times New Roman" w:hAnsi="Times New Roman" w:eastAsia="Times New Roman" w:cs="Times New Roman"/>
        </w:rPr>
        <w:t>Senator</w:t>
      </w:r>
      <w:r w:rsidRPr="2EAE774D" w:rsidR="51766E51">
        <w:rPr>
          <w:rFonts w:ascii="Times New Roman" w:hAnsi="Times New Roman" w:eastAsia="Times New Roman" w:cs="Times New Roman"/>
        </w:rPr>
        <w:t xml:space="preserve"> Culp announced that trivia would be next </w:t>
      </w:r>
      <w:r w:rsidRPr="2EAE774D" w:rsidR="0C0E1BA4">
        <w:rPr>
          <w:rFonts w:ascii="Times New Roman" w:hAnsi="Times New Roman" w:eastAsia="Times New Roman" w:cs="Times New Roman"/>
        </w:rPr>
        <w:t>Tuesday</w:t>
      </w:r>
      <w:r w:rsidRPr="2EAE774D" w:rsidR="51766E51">
        <w:rPr>
          <w:rFonts w:ascii="Times New Roman" w:hAnsi="Times New Roman" w:eastAsia="Times New Roman" w:cs="Times New Roman"/>
        </w:rPr>
        <w:t xml:space="preserve"> and there are a lot of honors college events as well as a mena event through UMC that was </w:t>
      </w:r>
      <w:r w:rsidRPr="2EAE774D" w:rsidR="38BEDD9E">
        <w:rPr>
          <w:rFonts w:ascii="Times New Roman" w:hAnsi="Times New Roman" w:eastAsia="Times New Roman" w:cs="Times New Roman"/>
        </w:rPr>
        <w:t>funded through SOFB.</w:t>
      </w:r>
    </w:p>
    <w:p w:rsidR="2EAE774D" w:rsidP="2EAE774D" w:rsidRDefault="2EAE774D" w14:paraId="6D35A2FD" w14:textId="7B80C2BF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4AD70780" w:rsidP="2EAE774D" w:rsidRDefault="4AD70780" w14:paraId="76734B2A" w14:textId="4E50AEF6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4AD70780">
        <w:rPr>
          <w:rFonts w:ascii="Times New Roman" w:hAnsi="Times New Roman" w:eastAsia="Times New Roman" w:cs="Times New Roman"/>
        </w:rPr>
        <w:t xml:space="preserve">Senator Hennigar announced that no one should campaign during the senate meeting or anything </w:t>
      </w:r>
      <w:r w:rsidRPr="2EAE774D" w:rsidR="5BCFA220">
        <w:rPr>
          <w:rFonts w:ascii="Times New Roman" w:hAnsi="Times New Roman" w:eastAsia="Times New Roman" w:cs="Times New Roman"/>
        </w:rPr>
        <w:t>that could be considered paid time.</w:t>
      </w:r>
    </w:p>
    <w:p w:rsidR="2EAE774D" w:rsidP="2EAE774D" w:rsidRDefault="2EAE774D" w14:paraId="05303404" w14:textId="0E43E58F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2F9D15B1" w:rsidP="2EAE774D" w:rsidRDefault="2F9D15B1" w14:paraId="1E699C0D" w14:textId="65F639E6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2F9D15B1">
        <w:rPr>
          <w:rFonts w:ascii="Times New Roman" w:hAnsi="Times New Roman" w:eastAsia="Times New Roman" w:cs="Times New Roman"/>
        </w:rPr>
        <w:t>Senator Langford announced th</w:t>
      </w:r>
      <w:r w:rsidRPr="2EAE774D" w:rsidR="003524B1">
        <w:rPr>
          <w:rFonts w:ascii="Times New Roman" w:hAnsi="Times New Roman" w:eastAsia="Times New Roman" w:cs="Times New Roman"/>
        </w:rPr>
        <w:t xml:space="preserve">e status of </w:t>
      </w:r>
      <w:r w:rsidRPr="2EAE774D" w:rsidR="2F9D15B1">
        <w:rPr>
          <w:rFonts w:ascii="Times New Roman" w:hAnsi="Times New Roman" w:eastAsia="Times New Roman" w:cs="Times New Roman"/>
        </w:rPr>
        <w:t xml:space="preserve">recent events in the state legislature and announced that the BOT was meeting </w:t>
      </w:r>
      <w:r w:rsidRPr="2EAE774D" w:rsidR="25288BED">
        <w:rPr>
          <w:rFonts w:ascii="Times New Roman" w:hAnsi="Times New Roman" w:eastAsia="Times New Roman" w:cs="Times New Roman"/>
        </w:rPr>
        <w:t>and</w:t>
      </w:r>
      <w:r w:rsidRPr="2EAE774D" w:rsidR="2F9D15B1">
        <w:rPr>
          <w:rFonts w:ascii="Times New Roman" w:hAnsi="Times New Roman" w:eastAsia="Times New Roman" w:cs="Times New Roman"/>
        </w:rPr>
        <w:t xml:space="preserve"> encouraged the senate to go attend the BOT </w:t>
      </w:r>
      <w:r w:rsidRPr="2EAE774D" w:rsidR="7AD30B20">
        <w:rPr>
          <w:rFonts w:ascii="Times New Roman" w:hAnsi="Times New Roman" w:eastAsia="Times New Roman" w:cs="Times New Roman"/>
        </w:rPr>
        <w:t xml:space="preserve">and share </w:t>
      </w:r>
      <w:r w:rsidRPr="2EAE774D" w:rsidR="7AD30B20">
        <w:rPr>
          <w:rFonts w:ascii="Times New Roman" w:hAnsi="Times New Roman" w:eastAsia="Times New Roman" w:cs="Times New Roman"/>
        </w:rPr>
        <w:t>their</w:t>
      </w:r>
      <w:r w:rsidRPr="2EAE774D" w:rsidR="2F9D15B1">
        <w:rPr>
          <w:rFonts w:ascii="Times New Roman" w:hAnsi="Times New Roman" w:eastAsia="Times New Roman" w:cs="Times New Roman"/>
        </w:rPr>
        <w:t xml:space="preserve"> thoughts. </w:t>
      </w:r>
      <w:r w:rsidRPr="2EAE774D" w:rsidR="7A1C82F5">
        <w:rPr>
          <w:rFonts w:ascii="Times New Roman" w:hAnsi="Times New Roman" w:eastAsia="Times New Roman" w:cs="Times New Roman"/>
        </w:rPr>
        <w:t xml:space="preserve">She also </w:t>
      </w:r>
      <w:r w:rsidRPr="2EAE774D" w:rsidR="4EB97ED0">
        <w:rPr>
          <w:rFonts w:ascii="Times New Roman" w:hAnsi="Times New Roman" w:eastAsia="Times New Roman" w:cs="Times New Roman"/>
        </w:rPr>
        <w:t>announced</w:t>
      </w:r>
      <w:r w:rsidRPr="2EAE774D" w:rsidR="7A1C82F5">
        <w:rPr>
          <w:rFonts w:ascii="Times New Roman" w:hAnsi="Times New Roman" w:eastAsia="Times New Roman" w:cs="Times New Roman"/>
        </w:rPr>
        <w:t xml:space="preserve"> that the</w:t>
      </w:r>
      <w:r w:rsidRPr="2EAE774D" w:rsidR="7A1C82F5">
        <w:rPr>
          <w:rFonts w:ascii="Times New Roman" w:hAnsi="Times New Roman" w:eastAsia="Times New Roman" w:cs="Times New Roman"/>
        </w:rPr>
        <w:t xml:space="preserve"> </w:t>
      </w:r>
      <w:r w:rsidRPr="2EAE774D" w:rsidR="7A1C82F5">
        <w:rPr>
          <w:rFonts w:ascii="Times New Roman" w:hAnsi="Times New Roman" w:eastAsia="Times New Roman" w:cs="Times New Roman"/>
        </w:rPr>
        <w:t>Chuga</w:t>
      </w:r>
      <w:r w:rsidRPr="2EAE774D" w:rsidR="7A1C82F5">
        <w:rPr>
          <w:rFonts w:ascii="Times New Roman" w:hAnsi="Times New Roman" w:eastAsia="Times New Roman" w:cs="Times New Roman"/>
        </w:rPr>
        <w:t xml:space="preserve"> </w:t>
      </w:r>
      <w:r w:rsidRPr="2EAE774D" w:rsidR="7A1C82F5">
        <w:rPr>
          <w:rFonts w:ascii="Times New Roman" w:hAnsi="Times New Roman" w:eastAsia="Times New Roman" w:cs="Times New Roman"/>
        </w:rPr>
        <w:t>Chu</w:t>
      </w:r>
      <w:r w:rsidRPr="2EAE774D" w:rsidR="7A1C82F5">
        <w:rPr>
          <w:rFonts w:ascii="Times New Roman" w:hAnsi="Times New Roman" w:eastAsia="Times New Roman" w:cs="Times New Roman"/>
        </w:rPr>
        <w:t>ga</w:t>
      </w:r>
      <w:r w:rsidRPr="2EAE774D" w:rsidR="7A1C82F5">
        <w:rPr>
          <w:rFonts w:ascii="Times New Roman" w:hAnsi="Times New Roman" w:eastAsia="Times New Roman" w:cs="Times New Roman"/>
        </w:rPr>
        <w:t xml:space="preserve"> Ch</w:t>
      </w:r>
      <w:r w:rsidRPr="2EAE774D" w:rsidR="7A1C82F5">
        <w:rPr>
          <w:rFonts w:ascii="Times New Roman" w:hAnsi="Times New Roman" w:eastAsia="Times New Roman" w:cs="Times New Roman"/>
        </w:rPr>
        <w:t>o</w:t>
      </w:r>
      <w:r w:rsidRPr="2EAE774D" w:rsidR="7A1C82F5">
        <w:rPr>
          <w:rFonts w:ascii="Times New Roman" w:hAnsi="Times New Roman" w:eastAsia="Times New Roman" w:cs="Times New Roman"/>
        </w:rPr>
        <w:t xml:space="preserve">o </w:t>
      </w:r>
      <w:r w:rsidRPr="2EAE774D" w:rsidR="7A1C82F5">
        <w:rPr>
          <w:rFonts w:ascii="Times New Roman" w:hAnsi="Times New Roman" w:eastAsia="Times New Roman" w:cs="Times New Roman"/>
        </w:rPr>
        <w:t>Cho</w:t>
      </w:r>
      <w:r w:rsidRPr="2EAE774D" w:rsidR="7A1C82F5">
        <w:rPr>
          <w:rFonts w:ascii="Times New Roman" w:hAnsi="Times New Roman" w:eastAsia="Times New Roman" w:cs="Times New Roman"/>
        </w:rPr>
        <w:t>o</w:t>
      </w:r>
      <w:r w:rsidRPr="2EAE774D" w:rsidR="7A1C82F5">
        <w:rPr>
          <w:rFonts w:ascii="Times New Roman" w:hAnsi="Times New Roman" w:eastAsia="Times New Roman" w:cs="Times New Roman"/>
        </w:rPr>
        <w:t xml:space="preserve"> reso</w:t>
      </w:r>
      <w:r w:rsidRPr="2EAE774D" w:rsidR="7A1C82F5">
        <w:rPr>
          <w:rFonts w:ascii="Times New Roman" w:hAnsi="Times New Roman" w:eastAsia="Times New Roman" w:cs="Times New Roman"/>
        </w:rPr>
        <w:t>luti</w:t>
      </w:r>
      <w:r w:rsidRPr="2EAE774D" w:rsidR="7A1C82F5">
        <w:rPr>
          <w:rFonts w:ascii="Times New Roman" w:hAnsi="Times New Roman" w:eastAsia="Times New Roman" w:cs="Times New Roman"/>
        </w:rPr>
        <w:t xml:space="preserve">on has been postponed </w:t>
      </w:r>
      <w:r w:rsidRPr="2EAE774D" w:rsidR="7A1C82F5">
        <w:rPr>
          <w:rFonts w:ascii="Times New Roman" w:hAnsi="Times New Roman" w:eastAsia="Times New Roman" w:cs="Times New Roman"/>
        </w:rPr>
        <w:t>to be</w:t>
      </w:r>
      <w:r w:rsidRPr="2EAE774D" w:rsidR="7A1C82F5">
        <w:rPr>
          <w:rFonts w:ascii="Times New Roman" w:hAnsi="Times New Roman" w:eastAsia="Times New Roman" w:cs="Times New Roman"/>
        </w:rPr>
        <w:t xml:space="preserve"> int</w:t>
      </w:r>
      <w:r w:rsidRPr="2EAE774D" w:rsidR="7A1C82F5">
        <w:rPr>
          <w:rFonts w:ascii="Times New Roman" w:hAnsi="Times New Roman" w:eastAsia="Times New Roman" w:cs="Times New Roman"/>
        </w:rPr>
        <w:t>roduc</w:t>
      </w:r>
      <w:r w:rsidRPr="2EAE774D" w:rsidR="7A1C82F5">
        <w:rPr>
          <w:rFonts w:ascii="Times New Roman" w:hAnsi="Times New Roman" w:eastAsia="Times New Roman" w:cs="Times New Roman"/>
        </w:rPr>
        <w:t xml:space="preserve">ed for the legislative cycle after this one. </w:t>
      </w:r>
    </w:p>
    <w:p w:rsidR="2EAE774D" w:rsidP="2EAE774D" w:rsidRDefault="2EAE774D" w14:paraId="6EB5BC27" w14:textId="74528B36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A1C82F5" w:rsidP="2EAE774D" w:rsidRDefault="7A1C82F5" w14:paraId="723D05B0" w14:textId="110B3EAD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7A1C82F5">
        <w:rPr>
          <w:rFonts w:ascii="Times New Roman" w:hAnsi="Times New Roman" w:eastAsia="Times New Roman" w:cs="Times New Roman"/>
        </w:rPr>
        <w:t xml:space="preserve">Senator Saint announced that TPUSA would be meeting with </w:t>
      </w:r>
      <w:r w:rsidRPr="2EAE774D" w:rsidR="3873737E">
        <w:rPr>
          <w:rFonts w:ascii="Times New Roman" w:hAnsi="Times New Roman" w:eastAsia="Times New Roman" w:cs="Times New Roman"/>
        </w:rPr>
        <w:t>G</w:t>
      </w:r>
      <w:r w:rsidRPr="2EAE774D" w:rsidR="7A1C82F5">
        <w:rPr>
          <w:rFonts w:ascii="Times New Roman" w:hAnsi="Times New Roman" w:eastAsia="Times New Roman" w:cs="Times New Roman"/>
        </w:rPr>
        <w:t xml:space="preserve">overnor </w:t>
      </w:r>
      <w:r w:rsidRPr="2EAE774D" w:rsidR="739D63B6">
        <w:rPr>
          <w:rFonts w:ascii="Times New Roman" w:hAnsi="Times New Roman" w:eastAsia="Times New Roman" w:cs="Times New Roman"/>
        </w:rPr>
        <w:t>Gorden</w:t>
      </w:r>
      <w:r w:rsidRPr="2EAE774D" w:rsidR="7A1C82F5">
        <w:rPr>
          <w:rFonts w:ascii="Times New Roman" w:hAnsi="Times New Roman" w:eastAsia="Times New Roman" w:cs="Times New Roman"/>
        </w:rPr>
        <w:t xml:space="preserve"> during their meeting and encouraged the senate to come.</w:t>
      </w:r>
    </w:p>
    <w:p w:rsidR="2EAE774D" w:rsidP="2EAE774D" w:rsidRDefault="2EAE774D" w14:paraId="5E3BE19A" w14:textId="7E01BC33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A1C82F5" w:rsidP="2EAE774D" w:rsidRDefault="7A1C82F5" w14:paraId="0D870189" w14:textId="4A439A33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7A1C82F5">
        <w:rPr>
          <w:rFonts w:ascii="Times New Roman" w:hAnsi="Times New Roman" w:eastAsia="Times New Roman" w:cs="Times New Roman"/>
        </w:rPr>
        <w:t>Senator Knull announced that SOFB had several events upcoming and encouraged the senate to attend and invited the senate to come.</w:t>
      </w:r>
    </w:p>
    <w:p w:rsidR="2EAE774D" w:rsidP="2EAE774D" w:rsidRDefault="2EAE774D" w14:paraId="5BFA3714" w14:textId="1D0C536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A1C82F5" w:rsidP="2EAE774D" w:rsidRDefault="7A1C82F5" w14:paraId="43909C0C" w14:textId="42CA9860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7A1C82F5">
        <w:rPr>
          <w:rFonts w:ascii="Times New Roman" w:hAnsi="Times New Roman" w:eastAsia="Times New Roman" w:cs="Times New Roman"/>
        </w:rPr>
        <w:t xml:space="preserve">Vice President </w:t>
      </w:r>
      <w:r w:rsidRPr="2EAE774D" w:rsidR="56A4AB22">
        <w:rPr>
          <w:rFonts w:ascii="Times New Roman" w:hAnsi="Times New Roman" w:eastAsia="Times New Roman" w:cs="Times New Roman"/>
        </w:rPr>
        <w:t>Anderson</w:t>
      </w:r>
      <w:r w:rsidRPr="2EAE774D" w:rsidR="7A1C82F5">
        <w:rPr>
          <w:rFonts w:ascii="Times New Roman" w:hAnsi="Times New Roman" w:eastAsia="Times New Roman" w:cs="Times New Roman"/>
        </w:rPr>
        <w:t xml:space="preserve"> announced that 7220 was looking for volunteers for union after dark for </w:t>
      </w:r>
      <w:r w:rsidRPr="2EAE774D" w:rsidR="7A1C82F5">
        <w:rPr>
          <w:rFonts w:ascii="Times New Roman" w:hAnsi="Times New Roman" w:eastAsia="Times New Roman" w:cs="Times New Roman"/>
        </w:rPr>
        <w:t>M</w:t>
      </w:r>
      <w:r w:rsidRPr="2EAE774D" w:rsidR="153B4CD8">
        <w:rPr>
          <w:rFonts w:ascii="Times New Roman" w:hAnsi="Times New Roman" w:eastAsia="Times New Roman" w:cs="Times New Roman"/>
        </w:rPr>
        <w:t>a</w:t>
      </w:r>
      <w:r w:rsidRPr="2EAE774D" w:rsidR="7A1C82F5">
        <w:rPr>
          <w:rFonts w:ascii="Times New Roman" w:hAnsi="Times New Roman" w:eastAsia="Times New Roman" w:cs="Times New Roman"/>
        </w:rPr>
        <w:t>rch</w:t>
      </w:r>
      <w:r w:rsidRPr="2EAE774D" w:rsidR="7A1C82F5">
        <w:rPr>
          <w:rFonts w:ascii="Times New Roman" w:hAnsi="Times New Roman" w:eastAsia="Times New Roman" w:cs="Times New Roman"/>
        </w:rPr>
        <w:t xml:space="preserve"> and would send a paper around for senators to express </w:t>
      </w:r>
      <w:r w:rsidRPr="2EAE774D" w:rsidR="7A1C82F5">
        <w:rPr>
          <w:rFonts w:ascii="Times New Roman" w:hAnsi="Times New Roman" w:eastAsia="Times New Roman" w:cs="Times New Roman"/>
        </w:rPr>
        <w:t>their</w:t>
      </w:r>
      <w:r w:rsidRPr="2EAE774D" w:rsidR="7A1C82F5">
        <w:rPr>
          <w:rFonts w:ascii="Times New Roman" w:hAnsi="Times New Roman" w:eastAsia="Times New Roman" w:cs="Times New Roman"/>
        </w:rPr>
        <w:t xml:space="preserve"> interest. </w:t>
      </w:r>
    </w:p>
    <w:p w:rsidR="2EAE774D" w:rsidP="2EAE774D" w:rsidRDefault="2EAE774D" w14:paraId="1C36B480" w14:textId="79D280D3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CD2B892" w:rsidP="2EAE774D" w:rsidRDefault="7CD2B892" w14:paraId="61E7EDB9" w14:textId="2833544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7CD2B892">
        <w:rPr>
          <w:rFonts w:ascii="Times New Roman" w:hAnsi="Times New Roman" w:eastAsia="Times New Roman" w:cs="Times New Roman"/>
        </w:rPr>
        <w:t xml:space="preserve">Senator Schliebe announced he would not sponsor legislation unless it was a </w:t>
      </w:r>
      <w:r w:rsidRPr="2EAE774D" w:rsidR="4C258C64">
        <w:rPr>
          <w:rFonts w:ascii="Times New Roman" w:hAnsi="Times New Roman" w:eastAsia="Times New Roman" w:cs="Times New Roman"/>
        </w:rPr>
        <w:t>resolution</w:t>
      </w:r>
      <w:r w:rsidRPr="2EAE774D" w:rsidR="7CD2B892">
        <w:rPr>
          <w:rFonts w:ascii="Times New Roman" w:hAnsi="Times New Roman" w:eastAsia="Times New Roman" w:cs="Times New Roman"/>
        </w:rPr>
        <w:t xml:space="preserve"> and </w:t>
      </w:r>
      <w:r w:rsidRPr="2EAE774D" w:rsidR="0E888D9E">
        <w:rPr>
          <w:rFonts w:ascii="Times New Roman" w:hAnsi="Times New Roman" w:eastAsia="Times New Roman" w:cs="Times New Roman"/>
        </w:rPr>
        <w:t>B</w:t>
      </w:r>
      <w:r w:rsidRPr="2EAE774D" w:rsidR="7CD2B892">
        <w:rPr>
          <w:rFonts w:ascii="Times New Roman" w:hAnsi="Times New Roman" w:eastAsia="Times New Roman" w:cs="Times New Roman"/>
        </w:rPr>
        <w:t>rid</w:t>
      </w:r>
      <w:r w:rsidRPr="2EAE774D" w:rsidR="10218257">
        <w:rPr>
          <w:rFonts w:ascii="Times New Roman" w:hAnsi="Times New Roman" w:eastAsia="Times New Roman" w:cs="Times New Roman"/>
        </w:rPr>
        <w:t>g</w:t>
      </w:r>
      <w:r w:rsidRPr="2EAE774D" w:rsidR="7CD2B892">
        <w:rPr>
          <w:rFonts w:ascii="Times New Roman" w:hAnsi="Times New Roman" w:eastAsia="Times New Roman" w:cs="Times New Roman"/>
        </w:rPr>
        <w:t xml:space="preserve">e </w:t>
      </w:r>
      <w:r w:rsidRPr="2EAE774D" w:rsidR="4AAE0777">
        <w:rPr>
          <w:rFonts w:ascii="Times New Roman" w:hAnsi="Times New Roman" w:eastAsia="Times New Roman" w:cs="Times New Roman"/>
        </w:rPr>
        <w:t>U</w:t>
      </w:r>
      <w:r w:rsidRPr="2EAE774D" w:rsidR="7CD2B892">
        <w:rPr>
          <w:rFonts w:ascii="Times New Roman" w:hAnsi="Times New Roman" w:eastAsia="Times New Roman" w:cs="Times New Roman"/>
        </w:rPr>
        <w:t>wyo has an upcoming meeting.</w:t>
      </w:r>
    </w:p>
    <w:p w:rsidR="2EAE774D" w:rsidP="2EAE774D" w:rsidRDefault="2EAE774D" w14:paraId="2032099E" w14:textId="4270BFC8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CD2B892" w:rsidP="2EAE774D" w:rsidRDefault="7CD2B892" w14:paraId="3F296466" w14:textId="153F2A3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7CD2B892">
        <w:rPr>
          <w:rFonts w:ascii="Times New Roman" w:hAnsi="Times New Roman" w:eastAsia="Times New Roman" w:cs="Times New Roman"/>
        </w:rPr>
        <w:t xml:space="preserve">Senator Moore announced that </w:t>
      </w:r>
      <w:r w:rsidRPr="2EAE774D" w:rsidR="1EB30607">
        <w:rPr>
          <w:rFonts w:ascii="Times New Roman" w:hAnsi="Times New Roman" w:eastAsia="Times New Roman" w:cs="Times New Roman"/>
        </w:rPr>
        <w:t>M</w:t>
      </w:r>
      <w:r w:rsidRPr="2EAE774D" w:rsidR="7CD2B892">
        <w:rPr>
          <w:rFonts w:ascii="Times New Roman" w:hAnsi="Times New Roman" w:eastAsia="Times New Roman" w:cs="Times New Roman"/>
        </w:rPr>
        <w:t xml:space="preserve">odel </w:t>
      </w:r>
      <w:r w:rsidRPr="2EAE774D" w:rsidR="466FF3BA">
        <w:rPr>
          <w:rFonts w:ascii="Times New Roman" w:hAnsi="Times New Roman" w:eastAsia="Times New Roman" w:cs="Times New Roman"/>
        </w:rPr>
        <w:t>A</w:t>
      </w:r>
      <w:r w:rsidRPr="2EAE774D" w:rsidR="7CD2B892">
        <w:rPr>
          <w:rFonts w:ascii="Times New Roman" w:hAnsi="Times New Roman" w:eastAsia="Times New Roman" w:cs="Times New Roman"/>
        </w:rPr>
        <w:t>rab</w:t>
      </w:r>
      <w:r w:rsidRPr="2EAE774D" w:rsidR="7CD2B892">
        <w:rPr>
          <w:rFonts w:ascii="Times New Roman" w:hAnsi="Times New Roman" w:eastAsia="Times New Roman" w:cs="Times New Roman"/>
        </w:rPr>
        <w:t xml:space="preserve"> </w:t>
      </w:r>
      <w:r w:rsidRPr="2EAE774D" w:rsidR="4579F60D">
        <w:rPr>
          <w:rFonts w:ascii="Times New Roman" w:hAnsi="Times New Roman" w:eastAsia="Times New Roman" w:cs="Times New Roman"/>
        </w:rPr>
        <w:t>L</w:t>
      </w:r>
      <w:r w:rsidRPr="2EAE774D" w:rsidR="7CD2B892">
        <w:rPr>
          <w:rFonts w:ascii="Times New Roman" w:hAnsi="Times New Roman" w:eastAsia="Times New Roman" w:cs="Times New Roman"/>
        </w:rPr>
        <w:t>eague would be going to DC this week.</w:t>
      </w:r>
    </w:p>
    <w:p w:rsidR="2EAE774D" w:rsidP="2EAE774D" w:rsidRDefault="2EAE774D" w14:paraId="44CA0DD5" w14:textId="0ABC7A82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="7CD2B892" w:rsidP="2EAE774D" w:rsidRDefault="7CD2B892" w14:paraId="3C805B3E" w14:textId="2C1583F9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  <w:r w:rsidRPr="2EAE774D" w:rsidR="7CD2B892">
        <w:rPr>
          <w:rFonts w:ascii="Times New Roman" w:hAnsi="Times New Roman" w:eastAsia="Times New Roman" w:cs="Times New Roman"/>
        </w:rPr>
        <w:t xml:space="preserve">Senator Meiklejohn announced that </w:t>
      </w:r>
      <w:r w:rsidRPr="2EAE774D" w:rsidR="5C870F64">
        <w:rPr>
          <w:rFonts w:ascii="Times New Roman" w:hAnsi="Times New Roman" w:eastAsia="Times New Roman" w:cs="Times New Roman"/>
        </w:rPr>
        <w:t>Albany County</w:t>
      </w:r>
      <w:r w:rsidRPr="2EAE774D" w:rsidR="7CD2B892">
        <w:rPr>
          <w:rFonts w:ascii="Times New Roman" w:hAnsi="Times New Roman" w:eastAsia="Times New Roman" w:cs="Times New Roman"/>
        </w:rPr>
        <w:t xml:space="preserve"> search and rescue would be meeting</w:t>
      </w:r>
      <w:r w:rsidRPr="2EAE774D" w:rsidR="20F8A02E">
        <w:rPr>
          <w:rFonts w:ascii="Times New Roman" w:hAnsi="Times New Roman" w:eastAsia="Times New Roman" w:cs="Times New Roman"/>
        </w:rPr>
        <w:t>.</w:t>
      </w:r>
    </w:p>
    <w:p w:rsidR="2EAE774D" w:rsidP="2EAE774D" w:rsidRDefault="2EAE774D" w14:paraId="477A0688" w14:textId="1615210A">
      <w:pPr>
        <w:pStyle w:val="Normal"/>
        <w:spacing w:before="0" w:beforeAutospacing="off" w:after="0" w:afterAutospacing="off"/>
        <w:ind w:left="0" w:firstLine="0"/>
        <w:rPr>
          <w:rFonts w:ascii="Times New Roman" w:hAnsi="Times New Roman" w:eastAsia="Times New Roman" w:cs="Times New Roman"/>
        </w:rPr>
      </w:pPr>
    </w:p>
    <w:p w:rsidRPr="009167B9" w:rsidR="002033FC" w:rsidP="2EAE774D" w:rsidRDefault="002033FC" w14:paraId="417FC179" w14:textId="183E78D9">
      <w:pPr>
        <w:pStyle w:val="Normal"/>
        <w:spacing w:before="0" w:beforeAutospacing="off" w:after="0" w:afterAutospacing="off"/>
        <w:ind w:firstLine="0"/>
        <w:textAlignment w:val="baseline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2EAE774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After processing, the meeting </w:t>
      </w:r>
      <w:r w:rsidRPr="2EAE774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adjourned</w:t>
      </w:r>
      <w:r w:rsidRPr="2EAE774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2EAE774D" w:rsidR="00EE439C">
        <w:rPr>
          <w:rFonts w:ascii="Times New Roman" w:hAnsi="Times New Roman" w:eastAsia="Times New Roman" w:cs="Times New Roman"/>
        </w:rPr>
        <w:t xml:space="preserve">at </w:t>
      </w:r>
      <w:r w:rsidRPr="2EAE774D" w:rsidR="08790404">
        <w:rPr>
          <w:rFonts w:ascii="Times New Roman" w:hAnsi="Times New Roman" w:eastAsia="Times New Roman" w:cs="Times New Roman"/>
        </w:rPr>
        <w:t>8:</w:t>
      </w:r>
      <w:r w:rsidRPr="2EAE774D" w:rsidR="46CA2013">
        <w:rPr>
          <w:rFonts w:ascii="Times New Roman" w:hAnsi="Times New Roman" w:eastAsia="Times New Roman" w:cs="Times New Roman"/>
        </w:rPr>
        <w:t>44</w:t>
      </w:r>
      <w:r w:rsidRPr="2EAE774D" w:rsidR="00EE439C">
        <w:rPr>
          <w:rFonts w:ascii="Times New Roman" w:hAnsi="Times New Roman" w:eastAsia="Times New Roman" w:cs="Times New Roman"/>
        </w:rPr>
        <w:t>.</w:t>
      </w:r>
      <w:r w:rsidRPr="2EAE774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The next regular meeting of the Senate will be on </w:t>
      </w:r>
      <w:r w:rsidRPr="2EAE774D" w:rsidR="7D93FD6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March </w:t>
      </w:r>
      <w:r w:rsidRPr="2EAE774D" w:rsidR="19FED442">
        <w:rPr>
          <w:rFonts w:ascii="Times New Roman" w:hAnsi="Times New Roman" w:eastAsia="Times New Roman" w:cs="Times New Roman"/>
          <w:color w:val="000000" w:themeColor="text1" w:themeTint="FF" w:themeShade="FF"/>
        </w:rPr>
        <w:t>19</w:t>
      </w:r>
      <w:r w:rsidRPr="2EAE774D" w:rsidR="00272C18">
        <w:rPr>
          <w:rFonts w:ascii="Times New Roman" w:hAnsi="Times New Roman" w:eastAsia="Times New Roman" w:cs="Times New Roman"/>
          <w:color w:val="000000" w:themeColor="text1" w:themeTint="FF" w:themeShade="FF"/>
          <w:vertAlign w:val="superscript"/>
        </w:rPr>
        <w:t>th</w:t>
      </w:r>
      <w:r w:rsidRPr="2EAE774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, 202</w:t>
      </w:r>
      <w:r w:rsidRPr="2EAE774D" w:rsidR="6EEB1653">
        <w:rPr>
          <w:rFonts w:ascii="Times New Roman" w:hAnsi="Times New Roman" w:eastAsia="Times New Roman" w:cs="Times New Roman"/>
          <w:color w:val="000000" w:themeColor="text1" w:themeTint="FF" w:themeShade="FF"/>
        </w:rPr>
        <w:t>4</w:t>
      </w:r>
      <w:r w:rsidRPr="2EAE774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at </w:t>
      </w:r>
      <w:r w:rsidRPr="2EAE774D" w:rsidR="55E698A8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2EAE774D" w:rsidR="002033FC">
        <w:rPr>
          <w:rFonts w:ascii="Times New Roman" w:hAnsi="Times New Roman" w:eastAsia="Times New Roman" w:cs="Times New Roman"/>
          <w:color w:val="000000" w:themeColor="text1" w:themeTint="FF" w:themeShade="FF"/>
        </w:rPr>
        <w:t>:00 p.m. in the</w:t>
      </w:r>
      <w:r w:rsidRPr="2EAE774D" w:rsidR="7EEA7AF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State Capital.</w:t>
      </w:r>
    </w:p>
    <w:p w:rsidRPr="00546016" w:rsidR="002033FC" w:rsidP="00E66FF5" w:rsidRDefault="002033FC" w14:paraId="352758A0" w14:textId="77777777">
      <w:pPr>
        <w:textAlignment w:val="baseline"/>
        <w:rPr>
          <w:rFonts w:ascii="Times New Roman" w:hAnsi="Times New Roman" w:eastAsia="Times New Roman" w:cs="Times New Roman"/>
          <w:bCs/>
        </w:rPr>
      </w:pPr>
    </w:p>
    <w:p w:rsidRPr="00546016" w:rsidR="00A1389C" w:rsidP="00A1389C" w:rsidRDefault="00E74626" w14:paraId="68B9A1CC" w14:textId="4064B0AB">
      <w:pPr>
        <w:jc w:val="right"/>
        <w:textAlignment w:val="baseline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eastAsia="Times New Roman" w:cs="Times New Roman"/>
          <w:bCs/>
        </w:rPr>
        <w:t>Rylan Knopp</w:t>
      </w:r>
    </w:p>
    <w:p w:rsidRPr="00546016" w:rsidR="00A1389C" w:rsidP="6FFD72F4" w:rsidRDefault="00A1389C" w14:paraId="619CB056" w14:textId="17B9184D">
      <w:pPr>
        <w:jc w:val="right"/>
        <w:textAlignment w:val="baseline"/>
        <w:rPr>
          <w:rFonts w:ascii="Times New Roman" w:hAnsi="Times New Roman" w:eastAsia="Times New Roman" w:cs="Times New Roman"/>
        </w:rPr>
      </w:pPr>
      <w:r w:rsidRPr="6FFD72F4" w:rsidR="00A1389C">
        <w:rPr>
          <w:rFonts w:ascii="Times New Roman" w:hAnsi="Times New Roman" w:eastAsia="Times New Roman" w:cs="Times New Roman"/>
        </w:rPr>
        <w:t>Chief of Legislative Affairs 1</w:t>
      </w:r>
      <w:r w:rsidRPr="6FFD72F4" w:rsidR="00E74626">
        <w:rPr>
          <w:rFonts w:ascii="Times New Roman" w:hAnsi="Times New Roman" w:eastAsia="Times New Roman" w:cs="Times New Roman"/>
        </w:rPr>
        <w:t>1</w:t>
      </w:r>
      <w:r w:rsidRPr="6FFD72F4" w:rsidR="67722AB3">
        <w:rPr>
          <w:rFonts w:ascii="Times New Roman" w:hAnsi="Times New Roman" w:eastAsia="Times New Roman" w:cs="Times New Roman"/>
        </w:rPr>
        <w:t>1</w:t>
      </w:r>
      <w:r w:rsidRPr="6FFD72F4" w:rsidR="00A1389C">
        <w:rPr>
          <w:rFonts w:ascii="Times New Roman" w:hAnsi="Times New Roman" w:eastAsia="Times New Roman" w:cs="Times New Roman"/>
          <w:vertAlign w:val="superscript"/>
        </w:rPr>
        <w:t>th</w:t>
      </w:r>
      <w:r w:rsidRPr="6FFD72F4" w:rsidR="00A1389C">
        <w:rPr>
          <w:rFonts w:ascii="Times New Roman" w:hAnsi="Times New Roman" w:eastAsia="Times New Roman" w:cs="Times New Roman"/>
        </w:rPr>
        <w:t xml:space="preserve"> Administration</w:t>
      </w:r>
    </w:p>
    <w:p w:rsidRPr="00D713F1" w:rsidR="00D713F1" w:rsidP="00A1389C" w:rsidRDefault="009167B9" w14:paraId="697BC130" w14:textId="3E9D96CE">
      <w:pPr>
        <w:jc w:val="right"/>
        <w:textAlignment w:val="baseline"/>
        <w:rPr>
          <w:rFonts w:ascii="Times New Roman" w:hAnsi="Times New Roman" w:eastAsia="Times New Roman" w:cs="Times New Roman"/>
          <w:bCs/>
          <w:i/>
          <w:iCs/>
        </w:rPr>
      </w:pPr>
      <w:r>
        <w:rPr>
          <w:rFonts w:ascii="Times New Roman" w:hAnsi="Times New Roman" w:eastAsia="Times New Roman" w:cs="Times New Roman"/>
          <w:bCs/>
          <w:i/>
          <w:iCs/>
        </w:rPr>
        <w:t xml:space="preserve">Supplemental Notes taken by Senators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Keasling</w:t>
      </w:r>
      <w:proofErr w:type="spellEnd"/>
      <w:r>
        <w:rPr>
          <w:rFonts w:ascii="Times New Roman" w:hAnsi="Times New Roman" w:eastAsia="Times New Roman" w:cs="Times New Roman"/>
          <w:bCs/>
          <w:i/>
          <w:iCs/>
        </w:rPr>
        <w:t xml:space="preserve"> and </w:t>
      </w:r>
      <w:proofErr w:type="spellStart"/>
      <w:r>
        <w:rPr>
          <w:rFonts w:ascii="Times New Roman" w:hAnsi="Times New Roman" w:eastAsia="Times New Roman" w:cs="Times New Roman"/>
          <w:bCs/>
          <w:i/>
          <w:iCs/>
        </w:rPr>
        <w:t>Hennigar</w:t>
      </w:r>
      <w:proofErr w:type="spellEnd"/>
    </w:p>
    <w:p w:rsidR="005B2B02" w:rsidRDefault="005B2B02" w14:paraId="4AB8E878" w14:textId="34B95573"/>
    <w:sectPr w:rsidR="005B2B02">
      <w:headerReference w:type="even" r:id="rId11"/>
      <w:headerReference w:type="default" r:id="rId12"/>
      <w:headerReference w:type="first" r:id="rId13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AD2" w:rsidRDefault="00FA3AD2" w14:paraId="4813F4F8" w14:textId="77777777">
      <w:r>
        <w:separator/>
      </w:r>
    </w:p>
  </w:endnote>
  <w:endnote w:type="continuationSeparator" w:id="0">
    <w:p w:rsidR="00FA3AD2" w:rsidRDefault="00FA3AD2" w14:paraId="4896623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AD2" w:rsidRDefault="00FA3AD2" w14:paraId="43C72992" w14:textId="77777777">
      <w:r>
        <w:separator/>
      </w:r>
    </w:p>
  </w:footnote>
  <w:footnote w:type="continuationSeparator" w:id="0">
    <w:p w:rsidR="00FA3AD2" w:rsidRDefault="00FA3AD2" w14:paraId="76262B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2650709F" w14:textId="77777777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66F8C35C" wp14:editId="706BA0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94735" w:rsidRDefault="00BF51E5" w14:paraId="6F955EC8" w14:textId="77777777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6BFB0BEC" wp14:editId="190560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942965" cy="5942965"/>
          <wp:effectExtent l="0" t="0" r="635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2965" cy="594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4735" w:rsidRDefault="00377805" w14:paraId="5BEE1635" w14:textId="77777777">
    <w:pPr>
      <w:pStyle w:val="Header"/>
    </w:pPr>
    <w:r>
      <w:rPr>
        <w:noProof/>
      </w:rPr>
    </w:r>
    <w:r w:rsidR="00377805">
      <w:rPr>
        <w:noProof/>
      </w:rPr>
      <w:pict w14:anchorId="158C204E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67.95pt;height:467.95pt;z-index:-251657728;visibility:visible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gain="19661f" blacklevel="22938f" o:title="" r:id="rId1"/>
          <o:lock v:ext="edit" grouping="t" rotation="t" cropping="t" verticies="t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p9e/NGn7jr1KoB" int2:id="Au8ufcA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8">
    <w:nsid w:val="355aa1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60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d98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bee41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4046c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f27f2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c77f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622c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b46b9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a9b85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c81e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32c3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37c24c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44C22E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D20CB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1E60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C728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032F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29D2E7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EF6EDE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7516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FBE2A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84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3A13CED"/>
    <w:multiLevelType w:val="multilevel"/>
    <w:tmpl w:val="41DE4E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61E7F"/>
    <w:multiLevelType w:val="hybridMultilevel"/>
    <w:tmpl w:val="CD68C136"/>
    <w:lvl w:ilvl="0" w:tplc="E3AA7A6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4B33D7F"/>
    <w:multiLevelType w:val="multilevel"/>
    <w:tmpl w:val="D5E4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6254BDD"/>
    <w:multiLevelType w:val="multilevel"/>
    <w:tmpl w:val="4E6CD40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54299D"/>
    <w:multiLevelType w:val="multilevel"/>
    <w:tmpl w:val="3D6E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1EAC7175"/>
    <w:multiLevelType w:val="hybridMultilevel"/>
    <w:tmpl w:val="DA0CB928"/>
    <w:lvl w:ilvl="0" w:tplc="4A5AB6CA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39841D3"/>
    <w:multiLevelType w:val="hybridMultilevel"/>
    <w:tmpl w:val="8326AB2E"/>
    <w:lvl w:ilvl="0" w:tplc="61C4FFD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97F29A1"/>
    <w:multiLevelType w:val="multilevel"/>
    <w:tmpl w:val="A5F2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8" w15:restartNumberingAfterBreak="0">
    <w:nsid w:val="2F1B5438"/>
    <w:multiLevelType w:val="multilevel"/>
    <w:tmpl w:val="3F12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9" w15:restartNumberingAfterBreak="0">
    <w:nsid w:val="44BF1A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362A6A"/>
    <w:multiLevelType w:val="multilevel"/>
    <w:tmpl w:val="E0688D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9F287A"/>
    <w:multiLevelType w:val="multilevel"/>
    <w:tmpl w:val="1318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63690F3B"/>
    <w:multiLevelType w:val="multilevel"/>
    <w:tmpl w:val="0EDC8F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CB61C1"/>
    <w:multiLevelType w:val="multilevel"/>
    <w:tmpl w:val="ECF6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4" w15:restartNumberingAfterBreak="0">
    <w:nsid w:val="6F4D3A0E"/>
    <w:multiLevelType w:val="multilevel"/>
    <w:tmpl w:val="F114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5" w15:restartNumberingAfterBreak="0">
    <w:nsid w:val="6F666322"/>
    <w:multiLevelType w:val="multilevel"/>
    <w:tmpl w:val="D86640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1" w16cid:durableId="705906374">
    <w:abstractNumId w:val="23"/>
  </w:num>
  <w:num w:numId="2" w16cid:durableId="497382226">
    <w:abstractNumId w:val="24"/>
  </w:num>
  <w:num w:numId="3" w16cid:durableId="1750035679">
    <w:abstractNumId w:val="10"/>
  </w:num>
  <w:num w:numId="4" w16cid:durableId="2012903051">
    <w:abstractNumId w:val="18"/>
  </w:num>
  <w:num w:numId="5" w16cid:durableId="1939824319">
    <w:abstractNumId w:val="14"/>
  </w:num>
  <w:num w:numId="6" w16cid:durableId="297730533">
    <w:abstractNumId w:val="22"/>
  </w:num>
  <w:num w:numId="7" w16cid:durableId="1668707918">
    <w:abstractNumId w:val="25"/>
  </w:num>
  <w:num w:numId="8" w16cid:durableId="1711302965">
    <w:abstractNumId w:val="20"/>
  </w:num>
  <w:num w:numId="9" w16cid:durableId="1523862402">
    <w:abstractNumId w:val="13"/>
  </w:num>
  <w:num w:numId="10" w16cid:durableId="1960454843">
    <w:abstractNumId w:val="12"/>
  </w:num>
  <w:num w:numId="11" w16cid:durableId="1125125732">
    <w:abstractNumId w:val="17"/>
  </w:num>
  <w:num w:numId="12" w16cid:durableId="974094240">
    <w:abstractNumId w:val="21"/>
  </w:num>
  <w:num w:numId="13" w16cid:durableId="1402562466">
    <w:abstractNumId w:val="19"/>
  </w:num>
  <w:num w:numId="14" w16cid:durableId="1930847176">
    <w:abstractNumId w:val="9"/>
  </w:num>
  <w:num w:numId="15" w16cid:durableId="881601850">
    <w:abstractNumId w:val="7"/>
  </w:num>
  <w:num w:numId="16" w16cid:durableId="891893076">
    <w:abstractNumId w:val="6"/>
  </w:num>
  <w:num w:numId="17" w16cid:durableId="623653374">
    <w:abstractNumId w:val="5"/>
  </w:num>
  <w:num w:numId="18" w16cid:durableId="170872809">
    <w:abstractNumId w:val="4"/>
  </w:num>
  <w:num w:numId="19" w16cid:durableId="1924142025">
    <w:abstractNumId w:val="8"/>
  </w:num>
  <w:num w:numId="20" w16cid:durableId="960842885">
    <w:abstractNumId w:val="3"/>
  </w:num>
  <w:num w:numId="21" w16cid:durableId="1520778767">
    <w:abstractNumId w:val="2"/>
  </w:num>
  <w:num w:numId="22" w16cid:durableId="137696443">
    <w:abstractNumId w:val="1"/>
  </w:num>
  <w:num w:numId="23" w16cid:durableId="133376593">
    <w:abstractNumId w:val="0"/>
  </w:num>
  <w:num w:numId="24" w16cid:durableId="850684863">
    <w:abstractNumId w:val="16"/>
  </w:num>
  <w:num w:numId="25" w16cid:durableId="1537963733">
    <w:abstractNumId w:val="15"/>
  </w:num>
  <w:num w:numId="26" w16cid:durableId="247425418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attachedTemplate r:id="rId1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B38"/>
    <w:rsid w:val="00000861"/>
    <w:rsid w:val="00000FF2"/>
    <w:rsid w:val="000039B4"/>
    <w:rsid w:val="00010C9C"/>
    <w:rsid w:val="000127B9"/>
    <w:rsid w:val="00013EB0"/>
    <w:rsid w:val="0001559D"/>
    <w:rsid w:val="00015697"/>
    <w:rsid w:val="0001799E"/>
    <w:rsid w:val="00017C63"/>
    <w:rsid w:val="00020DF3"/>
    <w:rsid w:val="000220CE"/>
    <w:rsid w:val="00025554"/>
    <w:rsid w:val="00026436"/>
    <w:rsid w:val="00034182"/>
    <w:rsid w:val="00034BE6"/>
    <w:rsid w:val="00035B62"/>
    <w:rsid w:val="00036924"/>
    <w:rsid w:val="000379F4"/>
    <w:rsid w:val="00043883"/>
    <w:rsid w:val="000530FC"/>
    <w:rsid w:val="00074D44"/>
    <w:rsid w:val="00080495"/>
    <w:rsid w:val="000809C0"/>
    <w:rsid w:val="0008328D"/>
    <w:rsid w:val="00086883"/>
    <w:rsid w:val="00087DF8"/>
    <w:rsid w:val="000903B1"/>
    <w:rsid w:val="000918E3"/>
    <w:rsid w:val="00091E6A"/>
    <w:rsid w:val="00096944"/>
    <w:rsid w:val="000A51F4"/>
    <w:rsid w:val="000A5903"/>
    <w:rsid w:val="000A6183"/>
    <w:rsid w:val="000A6A2C"/>
    <w:rsid w:val="000A6F13"/>
    <w:rsid w:val="000B11F0"/>
    <w:rsid w:val="000B39D9"/>
    <w:rsid w:val="000C1B1D"/>
    <w:rsid w:val="000C33E6"/>
    <w:rsid w:val="000C46A4"/>
    <w:rsid w:val="000C4E32"/>
    <w:rsid w:val="000C5BAE"/>
    <w:rsid w:val="000D2C6C"/>
    <w:rsid w:val="000D5A63"/>
    <w:rsid w:val="000D60A3"/>
    <w:rsid w:val="000E237F"/>
    <w:rsid w:val="000E461F"/>
    <w:rsid w:val="000E5593"/>
    <w:rsid w:val="000E5992"/>
    <w:rsid w:val="000F28BC"/>
    <w:rsid w:val="000F47B8"/>
    <w:rsid w:val="000F68F8"/>
    <w:rsid w:val="000F7A68"/>
    <w:rsid w:val="001007BB"/>
    <w:rsid w:val="0010099E"/>
    <w:rsid w:val="00106A92"/>
    <w:rsid w:val="00107E10"/>
    <w:rsid w:val="001236AF"/>
    <w:rsid w:val="001261FD"/>
    <w:rsid w:val="001317C8"/>
    <w:rsid w:val="00132E0D"/>
    <w:rsid w:val="001332C9"/>
    <w:rsid w:val="0013685E"/>
    <w:rsid w:val="00136979"/>
    <w:rsid w:val="00145413"/>
    <w:rsid w:val="00145AB8"/>
    <w:rsid w:val="00145F70"/>
    <w:rsid w:val="001463C6"/>
    <w:rsid w:val="001467CF"/>
    <w:rsid w:val="00146B99"/>
    <w:rsid w:val="001500DD"/>
    <w:rsid w:val="001517EC"/>
    <w:rsid w:val="0015507D"/>
    <w:rsid w:val="00155192"/>
    <w:rsid w:val="00155667"/>
    <w:rsid w:val="0015607C"/>
    <w:rsid w:val="0016035C"/>
    <w:rsid w:val="001613FF"/>
    <w:rsid w:val="00165889"/>
    <w:rsid w:val="00165989"/>
    <w:rsid w:val="00171B98"/>
    <w:rsid w:val="00172140"/>
    <w:rsid w:val="00174B0A"/>
    <w:rsid w:val="00175E31"/>
    <w:rsid w:val="001854AC"/>
    <w:rsid w:val="00185BC8"/>
    <w:rsid w:val="001860CD"/>
    <w:rsid w:val="00187041"/>
    <w:rsid w:val="00194735"/>
    <w:rsid w:val="00194F5E"/>
    <w:rsid w:val="001954AB"/>
    <w:rsid w:val="00197BFF"/>
    <w:rsid w:val="001A0CA6"/>
    <w:rsid w:val="001A6654"/>
    <w:rsid w:val="001B415D"/>
    <w:rsid w:val="001B5D52"/>
    <w:rsid w:val="001C4EF6"/>
    <w:rsid w:val="001C5886"/>
    <w:rsid w:val="001C5DFA"/>
    <w:rsid w:val="001D0443"/>
    <w:rsid w:val="001D118E"/>
    <w:rsid w:val="001D1D7F"/>
    <w:rsid w:val="001D7577"/>
    <w:rsid w:val="001E2D1A"/>
    <w:rsid w:val="001E7E78"/>
    <w:rsid w:val="001F541F"/>
    <w:rsid w:val="001F5BB8"/>
    <w:rsid w:val="002033FC"/>
    <w:rsid w:val="002061FA"/>
    <w:rsid w:val="00211B69"/>
    <w:rsid w:val="00215BE5"/>
    <w:rsid w:val="002176F5"/>
    <w:rsid w:val="0022137D"/>
    <w:rsid w:val="002219E9"/>
    <w:rsid w:val="00225DA1"/>
    <w:rsid w:val="002277AF"/>
    <w:rsid w:val="00232772"/>
    <w:rsid w:val="00234031"/>
    <w:rsid w:val="00235BFB"/>
    <w:rsid w:val="00240AED"/>
    <w:rsid w:val="00240BB9"/>
    <w:rsid w:val="00240CDD"/>
    <w:rsid w:val="00241281"/>
    <w:rsid w:val="00244240"/>
    <w:rsid w:val="00245758"/>
    <w:rsid w:val="002472F6"/>
    <w:rsid w:val="002561C0"/>
    <w:rsid w:val="002569AA"/>
    <w:rsid w:val="002579C6"/>
    <w:rsid w:val="00260C3D"/>
    <w:rsid w:val="00262163"/>
    <w:rsid w:val="0026494F"/>
    <w:rsid w:val="00272728"/>
    <w:rsid w:val="00272C18"/>
    <w:rsid w:val="00274465"/>
    <w:rsid w:val="0028117F"/>
    <w:rsid w:val="00285399"/>
    <w:rsid w:val="002868CD"/>
    <w:rsid w:val="00292802"/>
    <w:rsid w:val="002961E8"/>
    <w:rsid w:val="002A11A1"/>
    <w:rsid w:val="002A57AA"/>
    <w:rsid w:val="002A7949"/>
    <w:rsid w:val="002B0AAF"/>
    <w:rsid w:val="002B41B9"/>
    <w:rsid w:val="002B4A4A"/>
    <w:rsid w:val="002B6A3A"/>
    <w:rsid w:val="002B6E82"/>
    <w:rsid w:val="002B7342"/>
    <w:rsid w:val="002C43D1"/>
    <w:rsid w:val="002D26E3"/>
    <w:rsid w:val="002D2E13"/>
    <w:rsid w:val="002D3401"/>
    <w:rsid w:val="002D4484"/>
    <w:rsid w:val="002E1FB0"/>
    <w:rsid w:val="002E7EEA"/>
    <w:rsid w:val="002F4DEA"/>
    <w:rsid w:val="002F7237"/>
    <w:rsid w:val="0030098D"/>
    <w:rsid w:val="00300FD8"/>
    <w:rsid w:val="003039CD"/>
    <w:rsid w:val="00307101"/>
    <w:rsid w:val="00311ACD"/>
    <w:rsid w:val="003124DE"/>
    <w:rsid w:val="00314DD1"/>
    <w:rsid w:val="00316369"/>
    <w:rsid w:val="0032217F"/>
    <w:rsid w:val="003251BC"/>
    <w:rsid w:val="00327461"/>
    <w:rsid w:val="00327A4A"/>
    <w:rsid w:val="00331E46"/>
    <w:rsid w:val="003330AD"/>
    <w:rsid w:val="00334DAF"/>
    <w:rsid w:val="00336C86"/>
    <w:rsid w:val="003404BD"/>
    <w:rsid w:val="00342147"/>
    <w:rsid w:val="00342BA4"/>
    <w:rsid w:val="00346B79"/>
    <w:rsid w:val="0034757B"/>
    <w:rsid w:val="003524B1"/>
    <w:rsid w:val="00352E9E"/>
    <w:rsid w:val="00353051"/>
    <w:rsid w:val="00362333"/>
    <w:rsid w:val="00363873"/>
    <w:rsid w:val="0036608C"/>
    <w:rsid w:val="00367123"/>
    <w:rsid w:val="00374FD5"/>
    <w:rsid w:val="00377805"/>
    <w:rsid w:val="00383F84"/>
    <w:rsid w:val="00385F44"/>
    <w:rsid w:val="003867DC"/>
    <w:rsid w:val="00387278"/>
    <w:rsid w:val="003905A5"/>
    <w:rsid w:val="003959AE"/>
    <w:rsid w:val="00397C13"/>
    <w:rsid w:val="003A2288"/>
    <w:rsid w:val="003A41DB"/>
    <w:rsid w:val="003A6A23"/>
    <w:rsid w:val="003B3411"/>
    <w:rsid w:val="003B5982"/>
    <w:rsid w:val="003B635D"/>
    <w:rsid w:val="003B69F7"/>
    <w:rsid w:val="003C5BF3"/>
    <w:rsid w:val="003D2775"/>
    <w:rsid w:val="003D6D15"/>
    <w:rsid w:val="003E470C"/>
    <w:rsid w:val="003E5715"/>
    <w:rsid w:val="003F0845"/>
    <w:rsid w:val="003F6CA6"/>
    <w:rsid w:val="003F70C5"/>
    <w:rsid w:val="00402761"/>
    <w:rsid w:val="004136B4"/>
    <w:rsid w:val="0042087C"/>
    <w:rsid w:val="004221FA"/>
    <w:rsid w:val="004225C0"/>
    <w:rsid w:val="00422EC6"/>
    <w:rsid w:val="004238E6"/>
    <w:rsid w:val="00425F00"/>
    <w:rsid w:val="00430D7A"/>
    <w:rsid w:val="004312D7"/>
    <w:rsid w:val="00433EF1"/>
    <w:rsid w:val="004365C5"/>
    <w:rsid w:val="004400DD"/>
    <w:rsid w:val="00440484"/>
    <w:rsid w:val="0044459F"/>
    <w:rsid w:val="00452DDF"/>
    <w:rsid w:val="00454CA0"/>
    <w:rsid w:val="00455842"/>
    <w:rsid w:val="00465007"/>
    <w:rsid w:val="004671EA"/>
    <w:rsid w:val="004678F6"/>
    <w:rsid w:val="004731D9"/>
    <w:rsid w:val="0047358C"/>
    <w:rsid w:val="00476006"/>
    <w:rsid w:val="0047706C"/>
    <w:rsid w:val="00477C2B"/>
    <w:rsid w:val="00481973"/>
    <w:rsid w:val="00481CC5"/>
    <w:rsid w:val="004867C1"/>
    <w:rsid w:val="0048EE7E"/>
    <w:rsid w:val="00490937"/>
    <w:rsid w:val="00494D7E"/>
    <w:rsid w:val="00497FE2"/>
    <w:rsid w:val="004A4B56"/>
    <w:rsid w:val="004A4FFB"/>
    <w:rsid w:val="004B0E08"/>
    <w:rsid w:val="004B2E37"/>
    <w:rsid w:val="004B532A"/>
    <w:rsid w:val="004B544C"/>
    <w:rsid w:val="004B7096"/>
    <w:rsid w:val="004C373B"/>
    <w:rsid w:val="004C6F8A"/>
    <w:rsid w:val="004D3B9D"/>
    <w:rsid w:val="004D8EE7"/>
    <w:rsid w:val="004E0C51"/>
    <w:rsid w:val="004E7593"/>
    <w:rsid w:val="004E7C52"/>
    <w:rsid w:val="004F177D"/>
    <w:rsid w:val="004F7F76"/>
    <w:rsid w:val="0050188D"/>
    <w:rsid w:val="00512C15"/>
    <w:rsid w:val="00513B38"/>
    <w:rsid w:val="0051721C"/>
    <w:rsid w:val="00520E81"/>
    <w:rsid w:val="00526737"/>
    <w:rsid w:val="00526EA1"/>
    <w:rsid w:val="00527595"/>
    <w:rsid w:val="00527AAE"/>
    <w:rsid w:val="00530E49"/>
    <w:rsid w:val="005377E5"/>
    <w:rsid w:val="00546016"/>
    <w:rsid w:val="00551E2E"/>
    <w:rsid w:val="00554566"/>
    <w:rsid w:val="0055608B"/>
    <w:rsid w:val="00556655"/>
    <w:rsid w:val="00560BCD"/>
    <w:rsid w:val="00561A8B"/>
    <w:rsid w:val="00565983"/>
    <w:rsid w:val="00570EC1"/>
    <w:rsid w:val="005710AA"/>
    <w:rsid w:val="0057129D"/>
    <w:rsid w:val="00584199"/>
    <w:rsid w:val="00586979"/>
    <w:rsid w:val="0059331D"/>
    <w:rsid w:val="00595C00"/>
    <w:rsid w:val="00596A08"/>
    <w:rsid w:val="005A2DD9"/>
    <w:rsid w:val="005A484A"/>
    <w:rsid w:val="005B2B02"/>
    <w:rsid w:val="005B3B90"/>
    <w:rsid w:val="005B5E27"/>
    <w:rsid w:val="005B6DB3"/>
    <w:rsid w:val="005C5C8A"/>
    <w:rsid w:val="005CAB42"/>
    <w:rsid w:val="005D1BB9"/>
    <w:rsid w:val="005D6287"/>
    <w:rsid w:val="005E0765"/>
    <w:rsid w:val="005E1E38"/>
    <w:rsid w:val="005E4040"/>
    <w:rsid w:val="005E7A7C"/>
    <w:rsid w:val="005F0273"/>
    <w:rsid w:val="005F085F"/>
    <w:rsid w:val="005F240B"/>
    <w:rsid w:val="005F3ED5"/>
    <w:rsid w:val="005F3FD6"/>
    <w:rsid w:val="005F4645"/>
    <w:rsid w:val="005F5B18"/>
    <w:rsid w:val="00602A39"/>
    <w:rsid w:val="00602DDF"/>
    <w:rsid w:val="00603305"/>
    <w:rsid w:val="00605F93"/>
    <w:rsid w:val="00615F82"/>
    <w:rsid w:val="00616FE0"/>
    <w:rsid w:val="006176D5"/>
    <w:rsid w:val="00620D42"/>
    <w:rsid w:val="006254FB"/>
    <w:rsid w:val="00631694"/>
    <w:rsid w:val="006445A9"/>
    <w:rsid w:val="0064668F"/>
    <w:rsid w:val="00646B90"/>
    <w:rsid w:val="006475A3"/>
    <w:rsid w:val="00647BDD"/>
    <w:rsid w:val="0065573E"/>
    <w:rsid w:val="00657B44"/>
    <w:rsid w:val="00660DE4"/>
    <w:rsid w:val="0066145D"/>
    <w:rsid w:val="00675CA0"/>
    <w:rsid w:val="00680570"/>
    <w:rsid w:val="00680B83"/>
    <w:rsid w:val="006847D0"/>
    <w:rsid w:val="006855F4"/>
    <w:rsid w:val="006857A7"/>
    <w:rsid w:val="0069112C"/>
    <w:rsid w:val="006947C6"/>
    <w:rsid w:val="00695774"/>
    <w:rsid w:val="006A0BC4"/>
    <w:rsid w:val="006A1370"/>
    <w:rsid w:val="006A1EAB"/>
    <w:rsid w:val="006B2F98"/>
    <w:rsid w:val="006B7501"/>
    <w:rsid w:val="006C1BA6"/>
    <w:rsid w:val="006C4769"/>
    <w:rsid w:val="006C51B1"/>
    <w:rsid w:val="006C5210"/>
    <w:rsid w:val="006C7572"/>
    <w:rsid w:val="006E159E"/>
    <w:rsid w:val="006E163B"/>
    <w:rsid w:val="006E42E7"/>
    <w:rsid w:val="006E4750"/>
    <w:rsid w:val="006E69DB"/>
    <w:rsid w:val="006E7300"/>
    <w:rsid w:val="006F16B4"/>
    <w:rsid w:val="006F307F"/>
    <w:rsid w:val="006F4891"/>
    <w:rsid w:val="006F57BF"/>
    <w:rsid w:val="006F744E"/>
    <w:rsid w:val="007008C1"/>
    <w:rsid w:val="00702FF5"/>
    <w:rsid w:val="00704540"/>
    <w:rsid w:val="007053D4"/>
    <w:rsid w:val="007113E1"/>
    <w:rsid w:val="007131DD"/>
    <w:rsid w:val="007147A1"/>
    <w:rsid w:val="00730DC9"/>
    <w:rsid w:val="00732637"/>
    <w:rsid w:val="00742B07"/>
    <w:rsid w:val="00745E0E"/>
    <w:rsid w:val="0075429F"/>
    <w:rsid w:val="00760BA7"/>
    <w:rsid w:val="00766B08"/>
    <w:rsid w:val="00775CF5"/>
    <w:rsid w:val="00785149"/>
    <w:rsid w:val="007876E5"/>
    <w:rsid w:val="007903D8"/>
    <w:rsid w:val="00792C09"/>
    <w:rsid w:val="00793D37"/>
    <w:rsid w:val="0079447D"/>
    <w:rsid w:val="00796D2E"/>
    <w:rsid w:val="007A060D"/>
    <w:rsid w:val="007A128E"/>
    <w:rsid w:val="007A2A2C"/>
    <w:rsid w:val="007A4134"/>
    <w:rsid w:val="007A7B12"/>
    <w:rsid w:val="007B0673"/>
    <w:rsid w:val="007C153F"/>
    <w:rsid w:val="007C17BA"/>
    <w:rsid w:val="007C57EE"/>
    <w:rsid w:val="007D050B"/>
    <w:rsid w:val="007D0D2F"/>
    <w:rsid w:val="007D4BF8"/>
    <w:rsid w:val="007E1108"/>
    <w:rsid w:val="007E22B5"/>
    <w:rsid w:val="007E7C72"/>
    <w:rsid w:val="007E7D3B"/>
    <w:rsid w:val="007F67CB"/>
    <w:rsid w:val="00800056"/>
    <w:rsid w:val="00804CA7"/>
    <w:rsid w:val="00805495"/>
    <w:rsid w:val="00805D9A"/>
    <w:rsid w:val="00810365"/>
    <w:rsid w:val="008157F2"/>
    <w:rsid w:val="00815A96"/>
    <w:rsid w:val="008200FB"/>
    <w:rsid w:val="0082174A"/>
    <w:rsid w:val="00824539"/>
    <w:rsid w:val="008358AB"/>
    <w:rsid w:val="008400A9"/>
    <w:rsid w:val="00841DA8"/>
    <w:rsid w:val="00843B81"/>
    <w:rsid w:val="00846417"/>
    <w:rsid w:val="00846987"/>
    <w:rsid w:val="00847035"/>
    <w:rsid w:val="0084783D"/>
    <w:rsid w:val="00847B9C"/>
    <w:rsid w:val="008540E0"/>
    <w:rsid w:val="0085480C"/>
    <w:rsid w:val="00854EAF"/>
    <w:rsid w:val="00861FD9"/>
    <w:rsid w:val="00863855"/>
    <w:rsid w:val="0086542E"/>
    <w:rsid w:val="00865E95"/>
    <w:rsid w:val="008949FE"/>
    <w:rsid w:val="008A1002"/>
    <w:rsid w:val="008A1DCA"/>
    <w:rsid w:val="008A35BA"/>
    <w:rsid w:val="008A767F"/>
    <w:rsid w:val="008B02C9"/>
    <w:rsid w:val="008C02FA"/>
    <w:rsid w:val="008C2311"/>
    <w:rsid w:val="008C2355"/>
    <w:rsid w:val="008C6A60"/>
    <w:rsid w:val="008D00D4"/>
    <w:rsid w:val="008D03C2"/>
    <w:rsid w:val="008D062C"/>
    <w:rsid w:val="008E1003"/>
    <w:rsid w:val="008E2568"/>
    <w:rsid w:val="008F42F9"/>
    <w:rsid w:val="008F564B"/>
    <w:rsid w:val="009006AF"/>
    <w:rsid w:val="00901A49"/>
    <w:rsid w:val="00903C85"/>
    <w:rsid w:val="00904551"/>
    <w:rsid w:val="0090539C"/>
    <w:rsid w:val="00907C79"/>
    <w:rsid w:val="009102A5"/>
    <w:rsid w:val="00911A3D"/>
    <w:rsid w:val="00912EA0"/>
    <w:rsid w:val="00915ACF"/>
    <w:rsid w:val="00916746"/>
    <w:rsid w:val="009167B9"/>
    <w:rsid w:val="0091C388"/>
    <w:rsid w:val="00921B12"/>
    <w:rsid w:val="009240FA"/>
    <w:rsid w:val="0092655F"/>
    <w:rsid w:val="00926C2A"/>
    <w:rsid w:val="00930283"/>
    <w:rsid w:val="009308C8"/>
    <w:rsid w:val="0093259B"/>
    <w:rsid w:val="00940BFD"/>
    <w:rsid w:val="00942DB7"/>
    <w:rsid w:val="00944DB0"/>
    <w:rsid w:val="00944F09"/>
    <w:rsid w:val="00953B4A"/>
    <w:rsid w:val="00956C87"/>
    <w:rsid w:val="00957253"/>
    <w:rsid w:val="0096692B"/>
    <w:rsid w:val="00967016"/>
    <w:rsid w:val="0097094B"/>
    <w:rsid w:val="0097153B"/>
    <w:rsid w:val="009732C6"/>
    <w:rsid w:val="00973437"/>
    <w:rsid w:val="009813CE"/>
    <w:rsid w:val="009831F2"/>
    <w:rsid w:val="0099470C"/>
    <w:rsid w:val="009A3346"/>
    <w:rsid w:val="009A4772"/>
    <w:rsid w:val="009B5964"/>
    <w:rsid w:val="009B60BA"/>
    <w:rsid w:val="009B6A11"/>
    <w:rsid w:val="009C0681"/>
    <w:rsid w:val="009C0AFD"/>
    <w:rsid w:val="009C196A"/>
    <w:rsid w:val="009C3900"/>
    <w:rsid w:val="009D6BE2"/>
    <w:rsid w:val="009D79F0"/>
    <w:rsid w:val="009E2114"/>
    <w:rsid w:val="009E3E5A"/>
    <w:rsid w:val="009E7FF0"/>
    <w:rsid w:val="009F563D"/>
    <w:rsid w:val="009F7AD8"/>
    <w:rsid w:val="00A01D4A"/>
    <w:rsid w:val="00A04338"/>
    <w:rsid w:val="00A073C2"/>
    <w:rsid w:val="00A07DBF"/>
    <w:rsid w:val="00A1389C"/>
    <w:rsid w:val="00A13C7D"/>
    <w:rsid w:val="00A15F0F"/>
    <w:rsid w:val="00A212FA"/>
    <w:rsid w:val="00A218C6"/>
    <w:rsid w:val="00A23A48"/>
    <w:rsid w:val="00A2629A"/>
    <w:rsid w:val="00A26A26"/>
    <w:rsid w:val="00A33069"/>
    <w:rsid w:val="00A358DB"/>
    <w:rsid w:val="00A36FB9"/>
    <w:rsid w:val="00A41A3F"/>
    <w:rsid w:val="00A437BA"/>
    <w:rsid w:val="00A4508F"/>
    <w:rsid w:val="00A46833"/>
    <w:rsid w:val="00A47EF8"/>
    <w:rsid w:val="00A51866"/>
    <w:rsid w:val="00A51C1A"/>
    <w:rsid w:val="00A528E3"/>
    <w:rsid w:val="00A55314"/>
    <w:rsid w:val="00A5585D"/>
    <w:rsid w:val="00A56EE7"/>
    <w:rsid w:val="00A570EB"/>
    <w:rsid w:val="00A6337E"/>
    <w:rsid w:val="00A64230"/>
    <w:rsid w:val="00A6796F"/>
    <w:rsid w:val="00A71691"/>
    <w:rsid w:val="00A73389"/>
    <w:rsid w:val="00A74BBE"/>
    <w:rsid w:val="00A81CF6"/>
    <w:rsid w:val="00A93A57"/>
    <w:rsid w:val="00A94015"/>
    <w:rsid w:val="00A946F4"/>
    <w:rsid w:val="00A9704E"/>
    <w:rsid w:val="00A970F2"/>
    <w:rsid w:val="00A97840"/>
    <w:rsid w:val="00A9CF65"/>
    <w:rsid w:val="00AA4269"/>
    <w:rsid w:val="00AA771E"/>
    <w:rsid w:val="00AB3830"/>
    <w:rsid w:val="00AB91A1"/>
    <w:rsid w:val="00AC1C49"/>
    <w:rsid w:val="00AC60D8"/>
    <w:rsid w:val="00AD0578"/>
    <w:rsid w:val="00AD0AB9"/>
    <w:rsid w:val="00AD2FBF"/>
    <w:rsid w:val="00AD3175"/>
    <w:rsid w:val="00AE1CBE"/>
    <w:rsid w:val="00AE1F9E"/>
    <w:rsid w:val="00AE3F1C"/>
    <w:rsid w:val="00AE4AC9"/>
    <w:rsid w:val="00AE7944"/>
    <w:rsid w:val="00AF21D7"/>
    <w:rsid w:val="00AF359E"/>
    <w:rsid w:val="00B02618"/>
    <w:rsid w:val="00B02EE9"/>
    <w:rsid w:val="00B06774"/>
    <w:rsid w:val="00B076F4"/>
    <w:rsid w:val="00B11B9D"/>
    <w:rsid w:val="00B13038"/>
    <w:rsid w:val="00B14E07"/>
    <w:rsid w:val="00B16873"/>
    <w:rsid w:val="00B16AEE"/>
    <w:rsid w:val="00B232BC"/>
    <w:rsid w:val="00B23CF2"/>
    <w:rsid w:val="00B30704"/>
    <w:rsid w:val="00B33986"/>
    <w:rsid w:val="00B342D1"/>
    <w:rsid w:val="00B36A61"/>
    <w:rsid w:val="00B37B97"/>
    <w:rsid w:val="00B45E7A"/>
    <w:rsid w:val="00B46F36"/>
    <w:rsid w:val="00B54C90"/>
    <w:rsid w:val="00B56E5F"/>
    <w:rsid w:val="00B60DEC"/>
    <w:rsid w:val="00B612A9"/>
    <w:rsid w:val="00B66C69"/>
    <w:rsid w:val="00B66FBB"/>
    <w:rsid w:val="00B677B7"/>
    <w:rsid w:val="00B70352"/>
    <w:rsid w:val="00B7100F"/>
    <w:rsid w:val="00B752DF"/>
    <w:rsid w:val="00B76BD7"/>
    <w:rsid w:val="00B933AC"/>
    <w:rsid w:val="00BA10D5"/>
    <w:rsid w:val="00BA2D73"/>
    <w:rsid w:val="00BA441D"/>
    <w:rsid w:val="00BB6AE6"/>
    <w:rsid w:val="00BC1CB7"/>
    <w:rsid w:val="00BC231A"/>
    <w:rsid w:val="00BD110E"/>
    <w:rsid w:val="00BD3A00"/>
    <w:rsid w:val="00BD5237"/>
    <w:rsid w:val="00BD66CE"/>
    <w:rsid w:val="00BE1B62"/>
    <w:rsid w:val="00BE6EEE"/>
    <w:rsid w:val="00BF142B"/>
    <w:rsid w:val="00BF2644"/>
    <w:rsid w:val="00BF26E0"/>
    <w:rsid w:val="00BF51E5"/>
    <w:rsid w:val="00C07A19"/>
    <w:rsid w:val="00C13C64"/>
    <w:rsid w:val="00C206A5"/>
    <w:rsid w:val="00C22041"/>
    <w:rsid w:val="00C22D78"/>
    <w:rsid w:val="00C25C3A"/>
    <w:rsid w:val="00C261BB"/>
    <w:rsid w:val="00C30DEF"/>
    <w:rsid w:val="00C421A7"/>
    <w:rsid w:val="00C44EEB"/>
    <w:rsid w:val="00C46446"/>
    <w:rsid w:val="00C47018"/>
    <w:rsid w:val="00C476F8"/>
    <w:rsid w:val="00C527C4"/>
    <w:rsid w:val="00C6613B"/>
    <w:rsid w:val="00C66AEB"/>
    <w:rsid w:val="00C706B6"/>
    <w:rsid w:val="00C712EE"/>
    <w:rsid w:val="00C7553D"/>
    <w:rsid w:val="00C7593A"/>
    <w:rsid w:val="00C75EB4"/>
    <w:rsid w:val="00C8220C"/>
    <w:rsid w:val="00C82FAC"/>
    <w:rsid w:val="00C85D6B"/>
    <w:rsid w:val="00C86FE6"/>
    <w:rsid w:val="00C91D24"/>
    <w:rsid w:val="00C9471C"/>
    <w:rsid w:val="00C95526"/>
    <w:rsid w:val="00C97C42"/>
    <w:rsid w:val="00CA6F87"/>
    <w:rsid w:val="00CB0D22"/>
    <w:rsid w:val="00CB718C"/>
    <w:rsid w:val="00CB7E42"/>
    <w:rsid w:val="00CC0D04"/>
    <w:rsid w:val="00CC25B7"/>
    <w:rsid w:val="00CC4F70"/>
    <w:rsid w:val="00CC5730"/>
    <w:rsid w:val="00CC7E62"/>
    <w:rsid w:val="00CD1C75"/>
    <w:rsid w:val="00CD22DD"/>
    <w:rsid w:val="00CD538D"/>
    <w:rsid w:val="00CD5B15"/>
    <w:rsid w:val="00CD61D8"/>
    <w:rsid w:val="00CE15EA"/>
    <w:rsid w:val="00CE2395"/>
    <w:rsid w:val="00CE354B"/>
    <w:rsid w:val="00CE4ECA"/>
    <w:rsid w:val="00CE522A"/>
    <w:rsid w:val="00CE5290"/>
    <w:rsid w:val="00CF06D4"/>
    <w:rsid w:val="00CF14F7"/>
    <w:rsid w:val="00CF4064"/>
    <w:rsid w:val="00CF4209"/>
    <w:rsid w:val="00D05B15"/>
    <w:rsid w:val="00D24F97"/>
    <w:rsid w:val="00D2515D"/>
    <w:rsid w:val="00D35EF0"/>
    <w:rsid w:val="00D3639E"/>
    <w:rsid w:val="00D37385"/>
    <w:rsid w:val="00D3F024"/>
    <w:rsid w:val="00D41D60"/>
    <w:rsid w:val="00D42A57"/>
    <w:rsid w:val="00D52BAA"/>
    <w:rsid w:val="00D61E55"/>
    <w:rsid w:val="00D64825"/>
    <w:rsid w:val="00D64FF5"/>
    <w:rsid w:val="00D67674"/>
    <w:rsid w:val="00D713F1"/>
    <w:rsid w:val="00D7318F"/>
    <w:rsid w:val="00D76F63"/>
    <w:rsid w:val="00D7737C"/>
    <w:rsid w:val="00D83140"/>
    <w:rsid w:val="00D84098"/>
    <w:rsid w:val="00D84342"/>
    <w:rsid w:val="00D93236"/>
    <w:rsid w:val="00D93AE6"/>
    <w:rsid w:val="00D94D51"/>
    <w:rsid w:val="00D95DBA"/>
    <w:rsid w:val="00DA72A6"/>
    <w:rsid w:val="00DB0953"/>
    <w:rsid w:val="00DB2115"/>
    <w:rsid w:val="00DB2D83"/>
    <w:rsid w:val="00DB3BCB"/>
    <w:rsid w:val="00DB693F"/>
    <w:rsid w:val="00DB6C32"/>
    <w:rsid w:val="00DC41FD"/>
    <w:rsid w:val="00DC6998"/>
    <w:rsid w:val="00DC6AA3"/>
    <w:rsid w:val="00DD137D"/>
    <w:rsid w:val="00DD39E0"/>
    <w:rsid w:val="00DD6F98"/>
    <w:rsid w:val="00DE163E"/>
    <w:rsid w:val="00DE4F6D"/>
    <w:rsid w:val="00DE56D4"/>
    <w:rsid w:val="00DE78F9"/>
    <w:rsid w:val="00DF1242"/>
    <w:rsid w:val="00DF1373"/>
    <w:rsid w:val="00DF2F2A"/>
    <w:rsid w:val="00DF5973"/>
    <w:rsid w:val="00DF712D"/>
    <w:rsid w:val="00E00F39"/>
    <w:rsid w:val="00E05F2A"/>
    <w:rsid w:val="00E07B1B"/>
    <w:rsid w:val="00E11386"/>
    <w:rsid w:val="00E12B26"/>
    <w:rsid w:val="00E16790"/>
    <w:rsid w:val="00E260FB"/>
    <w:rsid w:val="00E27095"/>
    <w:rsid w:val="00E3052D"/>
    <w:rsid w:val="00E41035"/>
    <w:rsid w:val="00E432A0"/>
    <w:rsid w:val="00E436EC"/>
    <w:rsid w:val="00E446D3"/>
    <w:rsid w:val="00E45245"/>
    <w:rsid w:val="00E510D0"/>
    <w:rsid w:val="00E51B39"/>
    <w:rsid w:val="00E613E5"/>
    <w:rsid w:val="00E61927"/>
    <w:rsid w:val="00E6462E"/>
    <w:rsid w:val="00E65BC7"/>
    <w:rsid w:val="00E66FF5"/>
    <w:rsid w:val="00E71355"/>
    <w:rsid w:val="00E71825"/>
    <w:rsid w:val="00E7330F"/>
    <w:rsid w:val="00E74626"/>
    <w:rsid w:val="00E76B87"/>
    <w:rsid w:val="00E76C9C"/>
    <w:rsid w:val="00E80C94"/>
    <w:rsid w:val="00E86789"/>
    <w:rsid w:val="00E86851"/>
    <w:rsid w:val="00E86C63"/>
    <w:rsid w:val="00EA07D9"/>
    <w:rsid w:val="00EA1B5E"/>
    <w:rsid w:val="00EA25C8"/>
    <w:rsid w:val="00EA3133"/>
    <w:rsid w:val="00EA396D"/>
    <w:rsid w:val="00EA43FE"/>
    <w:rsid w:val="00EA4417"/>
    <w:rsid w:val="00EB058D"/>
    <w:rsid w:val="00EB19B3"/>
    <w:rsid w:val="00EC1AA6"/>
    <w:rsid w:val="00EC458B"/>
    <w:rsid w:val="00EC5B63"/>
    <w:rsid w:val="00EC5DC4"/>
    <w:rsid w:val="00ED109B"/>
    <w:rsid w:val="00ED2703"/>
    <w:rsid w:val="00ED3693"/>
    <w:rsid w:val="00EE30E1"/>
    <w:rsid w:val="00EE439C"/>
    <w:rsid w:val="00F01C40"/>
    <w:rsid w:val="00F01FD3"/>
    <w:rsid w:val="00F03FC5"/>
    <w:rsid w:val="00F11E79"/>
    <w:rsid w:val="00F12858"/>
    <w:rsid w:val="00F173A3"/>
    <w:rsid w:val="00F20FDE"/>
    <w:rsid w:val="00F21CF7"/>
    <w:rsid w:val="00F268B1"/>
    <w:rsid w:val="00F34FE6"/>
    <w:rsid w:val="00F36298"/>
    <w:rsid w:val="00F40295"/>
    <w:rsid w:val="00F42690"/>
    <w:rsid w:val="00F453C5"/>
    <w:rsid w:val="00F47BE9"/>
    <w:rsid w:val="00F543EC"/>
    <w:rsid w:val="00F607BE"/>
    <w:rsid w:val="00F60D77"/>
    <w:rsid w:val="00F63113"/>
    <w:rsid w:val="00F71196"/>
    <w:rsid w:val="00F761CE"/>
    <w:rsid w:val="00F82AEB"/>
    <w:rsid w:val="00F82B38"/>
    <w:rsid w:val="00F86E59"/>
    <w:rsid w:val="00F9655A"/>
    <w:rsid w:val="00F9795F"/>
    <w:rsid w:val="00FA205A"/>
    <w:rsid w:val="00FA3287"/>
    <w:rsid w:val="00FA3AD2"/>
    <w:rsid w:val="00FA3D19"/>
    <w:rsid w:val="00FA7DB3"/>
    <w:rsid w:val="00FB0916"/>
    <w:rsid w:val="00FB0AC2"/>
    <w:rsid w:val="00FB3729"/>
    <w:rsid w:val="00FB58C4"/>
    <w:rsid w:val="00FC2A06"/>
    <w:rsid w:val="00FD40D5"/>
    <w:rsid w:val="00FD47C1"/>
    <w:rsid w:val="00FD5397"/>
    <w:rsid w:val="00FD7609"/>
    <w:rsid w:val="00FD7BEB"/>
    <w:rsid w:val="00FE1013"/>
    <w:rsid w:val="00FE6EA9"/>
    <w:rsid w:val="00FE7E32"/>
    <w:rsid w:val="00FF09C4"/>
    <w:rsid w:val="00FF47DE"/>
    <w:rsid w:val="00FF750E"/>
    <w:rsid w:val="010E7768"/>
    <w:rsid w:val="010EF1DA"/>
    <w:rsid w:val="01106215"/>
    <w:rsid w:val="01294B18"/>
    <w:rsid w:val="013445CF"/>
    <w:rsid w:val="013473C3"/>
    <w:rsid w:val="014014A5"/>
    <w:rsid w:val="01408D0B"/>
    <w:rsid w:val="01452B07"/>
    <w:rsid w:val="01465103"/>
    <w:rsid w:val="0162C9A7"/>
    <w:rsid w:val="017EC02D"/>
    <w:rsid w:val="018F09D9"/>
    <w:rsid w:val="01C10831"/>
    <w:rsid w:val="01DBD9BD"/>
    <w:rsid w:val="022147BD"/>
    <w:rsid w:val="0249AB14"/>
    <w:rsid w:val="025F30DF"/>
    <w:rsid w:val="0264A8F0"/>
    <w:rsid w:val="0264A9A6"/>
    <w:rsid w:val="026B56ED"/>
    <w:rsid w:val="02734979"/>
    <w:rsid w:val="028F725D"/>
    <w:rsid w:val="0293E47F"/>
    <w:rsid w:val="02B19463"/>
    <w:rsid w:val="02B34FAC"/>
    <w:rsid w:val="02C9250B"/>
    <w:rsid w:val="02D692C9"/>
    <w:rsid w:val="02E8CE0B"/>
    <w:rsid w:val="02F46070"/>
    <w:rsid w:val="02FD333F"/>
    <w:rsid w:val="030D9C00"/>
    <w:rsid w:val="0310A988"/>
    <w:rsid w:val="031548B4"/>
    <w:rsid w:val="033B0C8E"/>
    <w:rsid w:val="034BE2F1"/>
    <w:rsid w:val="034E440A"/>
    <w:rsid w:val="034F3A47"/>
    <w:rsid w:val="03555719"/>
    <w:rsid w:val="0374585D"/>
    <w:rsid w:val="03754FFF"/>
    <w:rsid w:val="037D9CC5"/>
    <w:rsid w:val="038CE040"/>
    <w:rsid w:val="03983965"/>
    <w:rsid w:val="03A3E750"/>
    <w:rsid w:val="03A4AD4D"/>
    <w:rsid w:val="03C5DB44"/>
    <w:rsid w:val="03F34498"/>
    <w:rsid w:val="03FC43A1"/>
    <w:rsid w:val="041A111C"/>
    <w:rsid w:val="0424BFD2"/>
    <w:rsid w:val="0438FC71"/>
    <w:rsid w:val="044A3DC3"/>
    <w:rsid w:val="047776BA"/>
    <w:rsid w:val="04888E99"/>
    <w:rsid w:val="04A270E3"/>
    <w:rsid w:val="04A7283B"/>
    <w:rsid w:val="04AA86C5"/>
    <w:rsid w:val="04BA59C0"/>
    <w:rsid w:val="04CD5861"/>
    <w:rsid w:val="04D173EE"/>
    <w:rsid w:val="04D5554C"/>
    <w:rsid w:val="04DC1ACD"/>
    <w:rsid w:val="04EA2B25"/>
    <w:rsid w:val="04EAB0DB"/>
    <w:rsid w:val="04EE7DA9"/>
    <w:rsid w:val="04F3DEAA"/>
    <w:rsid w:val="05192CB8"/>
    <w:rsid w:val="0522D1A2"/>
    <w:rsid w:val="0528F0CB"/>
    <w:rsid w:val="052A7972"/>
    <w:rsid w:val="05361883"/>
    <w:rsid w:val="053BBA26"/>
    <w:rsid w:val="059183F1"/>
    <w:rsid w:val="0596C8D0"/>
    <w:rsid w:val="05A6738C"/>
    <w:rsid w:val="05AB685E"/>
    <w:rsid w:val="05B358E2"/>
    <w:rsid w:val="05B5E17D"/>
    <w:rsid w:val="05B83496"/>
    <w:rsid w:val="05BE1AF2"/>
    <w:rsid w:val="05C60878"/>
    <w:rsid w:val="05D26D0F"/>
    <w:rsid w:val="05FAB7BA"/>
    <w:rsid w:val="05FD9DA5"/>
    <w:rsid w:val="0614B3C9"/>
    <w:rsid w:val="061BE210"/>
    <w:rsid w:val="06281B29"/>
    <w:rsid w:val="062EFDB8"/>
    <w:rsid w:val="06370762"/>
    <w:rsid w:val="063C0876"/>
    <w:rsid w:val="065C3B47"/>
    <w:rsid w:val="066DB049"/>
    <w:rsid w:val="0670069A"/>
    <w:rsid w:val="0677416D"/>
    <w:rsid w:val="0679844D"/>
    <w:rsid w:val="067F28F6"/>
    <w:rsid w:val="06873E43"/>
    <w:rsid w:val="0688C483"/>
    <w:rsid w:val="068A4E0A"/>
    <w:rsid w:val="069B197A"/>
    <w:rsid w:val="06AD9899"/>
    <w:rsid w:val="06E977A7"/>
    <w:rsid w:val="071CA74C"/>
    <w:rsid w:val="073ABCBB"/>
    <w:rsid w:val="07628E85"/>
    <w:rsid w:val="0762E380"/>
    <w:rsid w:val="076A51BB"/>
    <w:rsid w:val="078BD29A"/>
    <w:rsid w:val="0792648E"/>
    <w:rsid w:val="07B3D3F2"/>
    <w:rsid w:val="07B88E81"/>
    <w:rsid w:val="07BD5C53"/>
    <w:rsid w:val="07E1F422"/>
    <w:rsid w:val="07F1FA82"/>
    <w:rsid w:val="0804BAF5"/>
    <w:rsid w:val="0821CBE7"/>
    <w:rsid w:val="08230EA4"/>
    <w:rsid w:val="0826F11B"/>
    <w:rsid w:val="08345F1C"/>
    <w:rsid w:val="083ACC0B"/>
    <w:rsid w:val="0874C471"/>
    <w:rsid w:val="08790404"/>
    <w:rsid w:val="08916EFE"/>
    <w:rsid w:val="089AFF2D"/>
    <w:rsid w:val="08F5BBB4"/>
    <w:rsid w:val="090F7D39"/>
    <w:rsid w:val="0916AAF0"/>
    <w:rsid w:val="091B1D33"/>
    <w:rsid w:val="0925278C"/>
    <w:rsid w:val="09266577"/>
    <w:rsid w:val="092FBB6F"/>
    <w:rsid w:val="0933047E"/>
    <w:rsid w:val="093AA414"/>
    <w:rsid w:val="09484A4E"/>
    <w:rsid w:val="094ADEF6"/>
    <w:rsid w:val="09513D8B"/>
    <w:rsid w:val="0968E5FA"/>
    <w:rsid w:val="09768C3C"/>
    <w:rsid w:val="099059AE"/>
    <w:rsid w:val="099C1174"/>
    <w:rsid w:val="09D28253"/>
    <w:rsid w:val="09D69C6C"/>
    <w:rsid w:val="09E86139"/>
    <w:rsid w:val="09EA9AE8"/>
    <w:rsid w:val="0A021257"/>
    <w:rsid w:val="0A06514F"/>
    <w:rsid w:val="0A0F36ED"/>
    <w:rsid w:val="0A3DE079"/>
    <w:rsid w:val="0A3F0B56"/>
    <w:rsid w:val="0A536FA6"/>
    <w:rsid w:val="0A54480E"/>
    <w:rsid w:val="0A869760"/>
    <w:rsid w:val="0A8CB1C1"/>
    <w:rsid w:val="0A937C59"/>
    <w:rsid w:val="0A97F9F8"/>
    <w:rsid w:val="0A9D2BE2"/>
    <w:rsid w:val="0AA1F27D"/>
    <w:rsid w:val="0AB41980"/>
    <w:rsid w:val="0AB537B9"/>
    <w:rsid w:val="0ABB3C13"/>
    <w:rsid w:val="0ABE611D"/>
    <w:rsid w:val="0AC1F08C"/>
    <w:rsid w:val="0ACE42D7"/>
    <w:rsid w:val="0ADFE1B7"/>
    <w:rsid w:val="0B02F9BE"/>
    <w:rsid w:val="0B070C72"/>
    <w:rsid w:val="0B0F165F"/>
    <w:rsid w:val="0B4BFE61"/>
    <w:rsid w:val="0B5043FE"/>
    <w:rsid w:val="0B596CA9"/>
    <w:rsid w:val="0B705C75"/>
    <w:rsid w:val="0B7D0D51"/>
    <w:rsid w:val="0B8DE20B"/>
    <w:rsid w:val="0B9665AF"/>
    <w:rsid w:val="0BCF18FC"/>
    <w:rsid w:val="0BD3B01D"/>
    <w:rsid w:val="0BD742DD"/>
    <w:rsid w:val="0BE5E713"/>
    <w:rsid w:val="0BEE05A3"/>
    <w:rsid w:val="0BEF993D"/>
    <w:rsid w:val="0C0232D1"/>
    <w:rsid w:val="0C0E1BA4"/>
    <w:rsid w:val="0C10C8F3"/>
    <w:rsid w:val="0C14DB2D"/>
    <w:rsid w:val="0C3354CC"/>
    <w:rsid w:val="0C3549FC"/>
    <w:rsid w:val="0C41104E"/>
    <w:rsid w:val="0C563E28"/>
    <w:rsid w:val="0C5C1E12"/>
    <w:rsid w:val="0C60C011"/>
    <w:rsid w:val="0C6F55D3"/>
    <w:rsid w:val="0C7861E6"/>
    <w:rsid w:val="0C82160F"/>
    <w:rsid w:val="0C854E65"/>
    <w:rsid w:val="0C8767F0"/>
    <w:rsid w:val="0C8CE28D"/>
    <w:rsid w:val="0CA10F03"/>
    <w:rsid w:val="0CB87F2D"/>
    <w:rsid w:val="0CC4733F"/>
    <w:rsid w:val="0CC71100"/>
    <w:rsid w:val="0CC76DF8"/>
    <w:rsid w:val="0D0CEA12"/>
    <w:rsid w:val="0D46D7AF"/>
    <w:rsid w:val="0D51D352"/>
    <w:rsid w:val="0D6EB213"/>
    <w:rsid w:val="0D74A8DC"/>
    <w:rsid w:val="0D7C9BE2"/>
    <w:rsid w:val="0D8891B3"/>
    <w:rsid w:val="0D89E48D"/>
    <w:rsid w:val="0D9442BB"/>
    <w:rsid w:val="0DB7B25A"/>
    <w:rsid w:val="0DC4131A"/>
    <w:rsid w:val="0DCF252D"/>
    <w:rsid w:val="0DEEECF5"/>
    <w:rsid w:val="0DFC72BF"/>
    <w:rsid w:val="0E0930A3"/>
    <w:rsid w:val="0E23EA57"/>
    <w:rsid w:val="0E3F86AE"/>
    <w:rsid w:val="0E473601"/>
    <w:rsid w:val="0E488A86"/>
    <w:rsid w:val="0E645DEB"/>
    <w:rsid w:val="0E6D808A"/>
    <w:rsid w:val="0E740115"/>
    <w:rsid w:val="0E888D9E"/>
    <w:rsid w:val="0E8A71F7"/>
    <w:rsid w:val="0E8FBA8E"/>
    <w:rsid w:val="0E9B05F1"/>
    <w:rsid w:val="0EC0A925"/>
    <w:rsid w:val="0EC71328"/>
    <w:rsid w:val="0ED2648C"/>
    <w:rsid w:val="0ED8E8C4"/>
    <w:rsid w:val="0ED9BDEE"/>
    <w:rsid w:val="0EE1E7C1"/>
    <w:rsid w:val="0EEB798D"/>
    <w:rsid w:val="0EEBC536"/>
    <w:rsid w:val="0F170A11"/>
    <w:rsid w:val="0F2CD506"/>
    <w:rsid w:val="0F52CE6D"/>
    <w:rsid w:val="0F5C3B43"/>
    <w:rsid w:val="0F6C8692"/>
    <w:rsid w:val="0F7E0165"/>
    <w:rsid w:val="0FA4A12F"/>
    <w:rsid w:val="0FAC5E31"/>
    <w:rsid w:val="0FB5CD59"/>
    <w:rsid w:val="0FB79557"/>
    <w:rsid w:val="0FB7D0F9"/>
    <w:rsid w:val="0FCF4B2D"/>
    <w:rsid w:val="0FD4F05B"/>
    <w:rsid w:val="0FDEB002"/>
    <w:rsid w:val="10090331"/>
    <w:rsid w:val="100A4BAC"/>
    <w:rsid w:val="100B8670"/>
    <w:rsid w:val="10116EFF"/>
    <w:rsid w:val="10133422"/>
    <w:rsid w:val="10215CE1"/>
    <w:rsid w:val="10218257"/>
    <w:rsid w:val="10225949"/>
    <w:rsid w:val="1028DE23"/>
    <w:rsid w:val="1040D466"/>
    <w:rsid w:val="1047B859"/>
    <w:rsid w:val="10745FF5"/>
    <w:rsid w:val="10773190"/>
    <w:rsid w:val="107DF689"/>
    <w:rsid w:val="10818FC8"/>
    <w:rsid w:val="1084ECE9"/>
    <w:rsid w:val="10A02382"/>
    <w:rsid w:val="10A475B0"/>
    <w:rsid w:val="10C34799"/>
    <w:rsid w:val="10C36907"/>
    <w:rsid w:val="10D06B4E"/>
    <w:rsid w:val="10F9F444"/>
    <w:rsid w:val="1106C5EF"/>
    <w:rsid w:val="1108BB1F"/>
    <w:rsid w:val="112300D2"/>
    <w:rsid w:val="112F8662"/>
    <w:rsid w:val="11394E6E"/>
    <w:rsid w:val="113C6E02"/>
    <w:rsid w:val="1149AEB5"/>
    <w:rsid w:val="11A8923A"/>
    <w:rsid w:val="11ABA1D7"/>
    <w:rsid w:val="11AC7CB0"/>
    <w:rsid w:val="11C5D092"/>
    <w:rsid w:val="11F17AA0"/>
    <w:rsid w:val="120AD463"/>
    <w:rsid w:val="12103823"/>
    <w:rsid w:val="12181AE2"/>
    <w:rsid w:val="122B77D3"/>
    <w:rsid w:val="124459E3"/>
    <w:rsid w:val="1248A534"/>
    <w:rsid w:val="126D9285"/>
    <w:rsid w:val="12854331"/>
    <w:rsid w:val="128580CA"/>
    <w:rsid w:val="1291A945"/>
    <w:rsid w:val="1298B537"/>
    <w:rsid w:val="12BB9D7D"/>
    <w:rsid w:val="12BC1751"/>
    <w:rsid w:val="12BCD48C"/>
    <w:rsid w:val="12D693D1"/>
    <w:rsid w:val="12E929F2"/>
    <w:rsid w:val="12F4E346"/>
    <w:rsid w:val="12FA8053"/>
    <w:rsid w:val="130F4A92"/>
    <w:rsid w:val="1329DAE3"/>
    <w:rsid w:val="1329FD94"/>
    <w:rsid w:val="132A770F"/>
    <w:rsid w:val="132E836D"/>
    <w:rsid w:val="1335D0CF"/>
    <w:rsid w:val="1349A881"/>
    <w:rsid w:val="1367EDBD"/>
    <w:rsid w:val="1368EC89"/>
    <w:rsid w:val="1373C376"/>
    <w:rsid w:val="137EB275"/>
    <w:rsid w:val="139BCFF4"/>
    <w:rsid w:val="13A54154"/>
    <w:rsid w:val="13BCCA10"/>
    <w:rsid w:val="13EE749E"/>
    <w:rsid w:val="13F30B7B"/>
    <w:rsid w:val="1415B2E0"/>
    <w:rsid w:val="1438B3AF"/>
    <w:rsid w:val="143E66B1"/>
    <w:rsid w:val="144B87A4"/>
    <w:rsid w:val="144FB961"/>
    <w:rsid w:val="14881756"/>
    <w:rsid w:val="1490B3A7"/>
    <w:rsid w:val="14A1B9E9"/>
    <w:rsid w:val="14B3D01C"/>
    <w:rsid w:val="14C86983"/>
    <w:rsid w:val="14F7898D"/>
    <w:rsid w:val="151699B1"/>
    <w:rsid w:val="15213C99"/>
    <w:rsid w:val="1528822D"/>
    <w:rsid w:val="153391DE"/>
    <w:rsid w:val="153B4CD8"/>
    <w:rsid w:val="154981B4"/>
    <w:rsid w:val="15562205"/>
    <w:rsid w:val="155A3C8D"/>
    <w:rsid w:val="15668660"/>
    <w:rsid w:val="15987B05"/>
    <w:rsid w:val="15A739B0"/>
    <w:rsid w:val="15A9D3CD"/>
    <w:rsid w:val="15AFA1EA"/>
    <w:rsid w:val="15D31CF6"/>
    <w:rsid w:val="15E59B82"/>
    <w:rsid w:val="15E79AA9"/>
    <w:rsid w:val="15EB710F"/>
    <w:rsid w:val="16042025"/>
    <w:rsid w:val="16043AF2"/>
    <w:rsid w:val="1618B4E1"/>
    <w:rsid w:val="1644E2DD"/>
    <w:rsid w:val="165C5294"/>
    <w:rsid w:val="166A04AB"/>
    <w:rsid w:val="166E5556"/>
    <w:rsid w:val="1673AE28"/>
    <w:rsid w:val="16BA0950"/>
    <w:rsid w:val="16C3B5D2"/>
    <w:rsid w:val="16C5E010"/>
    <w:rsid w:val="16E8DEDF"/>
    <w:rsid w:val="16ED6F5D"/>
    <w:rsid w:val="1704F61D"/>
    <w:rsid w:val="17078462"/>
    <w:rsid w:val="170F2E45"/>
    <w:rsid w:val="170F6506"/>
    <w:rsid w:val="1720F85A"/>
    <w:rsid w:val="1793A43A"/>
    <w:rsid w:val="17A625EE"/>
    <w:rsid w:val="17B14D47"/>
    <w:rsid w:val="17B69DEC"/>
    <w:rsid w:val="17B9400D"/>
    <w:rsid w:val="17E2BBB5"/>
    <w:rsid w:val="17E544AD"/>
    <w:rsid w:val="17E7AAF1"/>
    <w:rsid w:val="17EF5005"/>
    <w:rsid w:val="1809877A"/>
    <w:rsid w:val="1818FC73"/>
    <w:rsid w:val="183AB850"/>
    <w:rsid w:val="183C5CEA"/>
    <w:rsid w:val="183C635B"/>
    <w:rsid w:val="185F8D30"/>
    <w:rsid w:val="18654C3B"/>
    <w:rsid w:val="186A0AC7"/>
    <w:rsid w:val="186CCA3D"/>
    <w:rsid w:val="18729CE5"/>
    <w:rsid w:val="188C18D6"/>
    <w:rsid w:val="18F49DF5"/>
    <w:rsid w:val="18F5B783"/>
    <w:rsid w:val="18FC3004"/>
    <w:rsid w:val="18FCD2C2"/>
    <w:rsid w:val="18FDE392"/>
    <w:rsid w:val="1907D120"/>
    <w:rsid w:val="19188A94"/>
    <w:rsid w:val="191ACDE6"/>
    <w:rsid w:val="1938D3FA"/>
    <w:rsid w:val="193C2C0B"/>
    <w:rsid w:val="193EB3DD"/>
    <w:rsid w:val="1959181E"/>
    <w:rsid w:val="1972FC63"/>
    <w:rsid w:val="198326CB"/>
    <w:rsid w:val="19912BF6"/>
    <w:rsid w:val="1992817D"/>
    <w:rsid w:val="199F147C"/>
    <w:rsid w:val="19C77A3F"/>
    <w:rsid w:val="19D3A36C"/>
    <w:rsid w:val="19FED442"/>
    <w:rsid w:val="1A1336D4"/>
    <w:rsid w:val="1A1ABA96"/>
    <w:rsid w:val="1A1B2A11"/>
    <w:rsid w:val="1A25FCC7"/>
    <w:rsid w:val="1A3618FC"/>
    <w:rsid w:val="1A3A8EBC"/>
    <w:rsid w:val="1A47FCBB"/>
    <w:rsid w:val="1A56477F"/>
    <w:rsid w:val="1A733B1C"/>
    <w:rsid w:val="1A78A7FD"/>
    <w:rsid w:val="1A8475C9"/>
    <w:rsid w:val="1A967508"/>
    <w:rsid w:val="1AAE5AA8"/>
    <w:rsid w:val="1AAF3623"/>
    <w:rsid w:val="1AD5E041"/>
    <w:rsid w:val="1AE467F9"/>
    <w:rsid w:val="1AF0E131"/>
    <w:rsid w:val="1AF17CA4"/>
    <w:rsid w:val="1AFF2BA3"/>
    <w:rsid w:val="1B005AC0"/>
    <w:rsid w:val="1B06C817"/>
    <w:rsid w:val="1B676ED9"/>
    <w:rsid w:val="1B8A4DFE"/>
    <w:rsid w:val="1B8EC4AB"/>
    <w:rsid w:val="1B941675"/>
    <w:rsid w:val="1B964C1C"/>
    <w:rsid w:val="1BAA3DA7"/>
    <w:rsid w:val="1BB6C7A1"/>
    <w:rsid w:val="1BB9E9C9"/>
    <w:rsid w:val="1BC1CD28"/>
    <w:rsid w:val="1BD1A0A8"/>
    <w:rsid w:val="1BE21CC9"/>
    <w:rsid w:val="1BFDAC36"/>
    <w:rsid w:val="1C134594"/>
    <w:rsid w:val="1C1506E4"/>
    <w:rsid w:val="1C1D01D4"/>
    <w:rsid w:val="1C49D13A"/>
    <w:rsid w:val="1C6075CB"/>
    <w:rsid w:val="1C6937FE"/>
    <w:rsid w:val="1C6EA3BC"/>
    <w:rsid w:val="1C86B515"/>
    <w:rsid w:val="1C96E8AD"/>
    <w:rsid w:val="1C9EAB72"/>
    <w:rsid w:val="1CA666CE"/>
    <w:rsid w:val="1CA6B394"/>
    <w:rsid w:val="1CBB40F8"/>
    <w:rsid w:val="1CBBA0C8"/>
    <w:rsid w:val="1CCB9418"/>
    <w:rsid w:val="1D0F2079"/>
    <w:rsid w:val="1D1198DF"/>
    <w:rsid w:val="1D1E164A"/>
    <w:rsid w:val="1D40219F"/>
    <w:rsid w:val="1D4C4B38"/>
    <w:rsid w:val="1D6FCCB6"/>
    <w:rsid w:val="1D7F4C06"/>
    <w:rsid w:val="1D806EB1"/>
    <w:rsid w:val="1D8BD04B"/>
    <w:rsid w:val="1D96D147"/>
    <w:rsid w:val="1D9A2D8B"/>
    <w:rsid w:val="1DAF15F5"/>
    <w:rsid w:val="1DC3FDDA"/>
    <w:rsid w:val="1DC4F48C"/>
    <w:rsid w:val="1E2C649B"/>
    <w:rsid w:val="1E5DC8A3"/>
    <w:rsid w:val="1E71ED59"/>
    <w:rsid w:val="1E83C018"/>
    <w:rsid w:val="1E88BF63"/>
    <w:rsid w:val="1E8A092F"/>
    <w:rsid w:val="1E9CBDDF"/>
    <w:rsid w:val="1EA3318C"/>
    <w:rsid w:val="1EB30607"/>
    <w:rsid w:val="1EB6D54B"/>
    <w:rsid w:val="1EC2AF30"/>
    <w:rsid w:val="1EC2FC6E"/>
    <w:rsid w:val="1EE4A040"/>
    <w:rsid w:val="1EE6011C"/>
    <w:rsid w:val="1EE9DFB8"/>
    <w:rsid w:val="1EEC17C1"/>
    <w:rsid w:val="1F026628"/>
    <w:rsid w:val="1F0768B6"/>
    <w:rsid w:val="1F084561"/>
    <w:rsid w:val="1F0D36D4"/>
    <w:rsid w:val="1F25A996"/>
    <w:rsid w:val="1F27D177"/>
    <w:rsid w:val="1F49BC3A"/>
    <w:rsid w:val="1F50FDFF"/>
    <w:rsid w:val="1F54C9C6"/>
    <w:rsid w:val="1F66C4DE"/>
    <w:rsid w:val="1F6CF5F2"/>
    <w:rsid w:val="1F7D92D6"/>
    <w:rsid w:val="1F8347BE"/>
    <w:rsid w:val="1FB243A3"/>
    <w:rsid w:val="1FBF44E1"/>
    <w:rsid w:val="1FF0AAE4"/>
    <w:rsid w:val="1FF373DC"/>
    <w:rsid w:val="1FF6A10E"/>
    <w:rsid w:val="1FF7781E"/>
    <w:rsid w:val="200334DA"/>
    <w:rsid w:val="200F032C"/>
    <w:rsid w:val="20330398"/>
    <w:rsid w:val="2041EB27"/>
    <w:rsid w:val="2069BD3F"/>
    <w:rsid w:val="206B925E"/>
    <w:rsid w:val="20849104"/>
    <w:rsid w:val="20B1F4FD"/>
    <w:rsid w:val="20B54C3B"/>
    <w:rsid w:val="20CC8277"/>
    <w:rsid w:val="20D3A212"/>
    <w:rsid w:val="20D72F9A"/>
    <w:rsid w:val="20E0E6EE"/>
    <w:rsid w:val="20ECD5B2"/>
    <w:rsid w:val="20F8A02E"/>
    <w:rsid w:val="211E58B3"/>
    <w:rsid w:val="2124991B"/>
    <w:rsid w:val="212C4006"/>
    <w:rsid w:val="212C81CF"/>
    <w:rsid w:val="2133E6EE"/>
    <w:rsid w:val="2159ECC0"/>
    <w:rsid w:val="217DA34C"/>
    <w:rsid w:val="2187876C"/>
    <w:rsid w:val="21BF3E16"/>
    <w:rsid w:val="21EB811F"/>
    <w:rsid w:val="21F090A3"/>
    <w:rsid w:val="21F3553F"/>
    <w:rsid w:val="22204338"/>
    <w:rsid w:val="22266334"/>
    <w:rsid w:val="2228CFE1"/>
    <w:rsid w:val="2239B807"/>
    <w:rsid w:val="223B2BD2"/>
    <w:rsid w:val="224788F1"/>
    <w:rsid w:val="22543DF5"/>
    <w:rsid w:val="22618ED6"/>
    <w:rsid w:val="2264BFD0"/>
    <w:rsid w:val="22661251"/>
    <w:rsid w:val="22699839"/>
    <w:rsid w:val="2273ACBD"/>
    <w:rsid w:val="229EF121"/>
    <w:rsid w:val="22D02F9B"/>
    <w:rsid w:val="22D636EA"/>
    <w:rsid w:val="22F0D6E8"/>
    <w:rsid w:val="23134BE6"/>
    <w:rsid w:val="2330AFEF"/>
    <w:rsid w:val="2333B001"/>
    <w:rsid w:val="2345A3DF"/>
    <w:rsid w:val="2348413D"/>
    <w:rsid w:val="235CF048"/>
    <w:rsid w:val="2377C4BD"/>
    <w:rsid w:val="238253F3"/>
    <w:rsid w:val="238C2755"/>
    <w:rsid w:val="239354B0"/>
    <w:rsid w:val="23A03C66"/>
    <w:rsid w:val="23A732DD"/>
    <w:rsid w:val="23B60BA7"/>
    <w:rsid w:val="23C37A42"/>
    <w:rsid w:val="23F99C44"/>
    <w:rsid w:val="241F72F3"/>
    <w:rsid w:val="242E0C7B"/>
    <w:rsid w:val="24406715"/>
    <w:rsid w:val="24494093"/>
    <w:rsid w:val="24705D89"/>
    <w:rsid w:val="2479019B"/>
    <w:rsid w:val="248B3B30"/>
    <w:rsid w:val="24A96857"/>
    <w:rsid w:val="24BBDC5A"/>
    <w:rsid w:val="24C5C742"/>
    <w:rsid w:val="24D8F2B6"/>
    <w:rsid w:val="24DA9FAE"/>
    <w:rsid w:val="24E2C234"/>
    <w:rsid w:val="24E4119E"/>
    <w:rsid w:val="24F20213"/>
    <w:rsid w:val="24F68E01"/>
    <w:rsid w:val="250F226F"/>
    <w:rsid w:val="251162E2"/>
    <w:rsid w:val="25174842"/>
    <w:rsid w:val="25288BED"/>
    <w:rsid w:val="252B8EE4"/>
    <w:rsid w:val="253AB967"/>
    <w:rsid w:val="2548E599"/>
    <w:rsid w:val="255603AF"/>
    <w:rsid w:val="2585D1A9"/>
    <w:rsid w:val="259BE3A8"/>
    <w:rsid w:val="25AFC6DD"/>
    <w:rsid w:val="25C4E2EF"/>
    <w:rsid w:val="25C74C61"/>
    <w:rsid w:val="25CC768E"/>
    <w:rsid w:val="25FBB51A"/>
    <w:rsid w:val="2607FD1B"/>
    <w:rsid w:val="262A5076"/>
    <w:rsid w:val="263987A8"/>
    <w:rsid w:val="264512F9"/>
    <w:rsid w:val="264C6B6F"/>
    <w:rsid w:val="265400F3"/>
    <w:rsid w:val="266D65A7"/>
    <w:rsid w:val="266FA618"/>
    <w:rsid w:val="267136DE"/>
    <w:rsid w:val="2672E6C1"/>
    <w:rsid w:val="2673983A"/>
    <w:rsid w:val="267D38BA"/>
    <w:rsid w:val="26A429E6"/>
    <w:rsid w:val="26BA0867"/>
    <w:rsid w:val="27047F29"/>
    <w:rsid w:val="270C5E15"/>
    <w:rsid w:val="2716752B"/>
    <w:rsid w:val="273830F3"/>
    <w:rsid w:val="274D10F4"/>
    <w:rsid w:val="2757B995"/>
    <w:rsid w:val="27590769"/>
    <w:rsid w:val="2759873A"/>
    <w:rsid w:val="27A755C0"/>
    <w:rsid w:val="27CDEEBB"/>
    <w:rsid w:val="27CE7170"/>
    <w:rsid w:val="27DE83EB"/>
    <w:rsid w:val="27FCD09F"/>
    <w:rsid w:val="28047594"/>
    <w:rsid w:val="281A1511"/>
    <w:rsid w:val="2829A2D5"/>
    <w:rsid w:val="283B4BD8"/>
    <w:rsid w:val="28448983"/>
    <w:rsid w:val="2890AE35"/>
    <w:rsid w:val="2892AA90"/>
    <w:rsid w:val="28A5DFD6"/>
    <w:rsid w:val="28A67C50"/>
    <w:rsid w:val="28A74FC9"/>
    <w:rsid w:val="28A83DB6"/>
    <w:rsid w:val="28EEBF2D"/>
    <w:rsid w:val="28F13D27"/>
    <w:rsid w:val="28F1A429"/>
    <w:rsid w:val="28F434EE"/>
    <w:rsid w:val="28F5579B"/>
    <w:rsid w:val="28FF3DCB"/>
    <w:rsid w:val="29122E00"/>
    <w:rsid w:val="29205FB0"/>
    <w:rsid w:val="29212ED9"/>
    <w:rsid w:val="2924FBAE"/>
    <w:rsid w:val="292A7DFC"/>
    <w:rsid w:val="294166C0"/>
    <w:rsid w:val="294B0638"/>
    <w:rsid w:val="29517A84"/>
    <w:rsid w:val="29562B3D"/>
    <w:rsid w:val="29582130"/>
    <w:rsid w:val="296B47D0"/>
    <w:rsid w:val="29781AC6"/>
    <w:rsid w:val="2978FEFB"/>
    <w:rsid w:val="29AC7F57"/>
    <w:rsid w:val="29C57336"/>
    <w:rsid w:val="29E1CE3D"/>
    <w:rsid w:val="2A079B2B"/>
    <w:rsid w:val="2A283528"/>
    <w:rsid w:val="2A290842"/>
    <w:rsid w:val="2A2F6448"/>
    <w:rsid w:val="2A3E3FB4"/>
    <w:rsid w:val="2A54B6BC"/>
    <w:rsid w:val="2A63DF80"/>
    <w:rsid w:val="2A6F4A76"/>
    <w:rsid w:val="2A74BEAE"/>
    <w:rsid w:val="2A756E2A"/>
    <w:rsid w:val="2A7FBB04"/>
    <w:rsid w:val="2A8D18F6"/>
    <w:rsid w:val="2A948EA4"/>
    <w:rsid w:val="2A960166"/>
    <w:rsid w:val="2AA0F191"/>
    <w:rsid w:val="2AA26F56"/>
    <w:rsid w:val="2AA2C7BE"/>
    <w:rsid w:val="2AB2A1F8"/>
    <w:rsid w:val="2AB6D8FE"/>
    <w:rsid w:val="2ABE2AA2"/>
    <w:rsid w:val="2AFBFF16"/>
    <w:rsid w:val="2B04B49F"/>
    <w:rsid w:val="2B0C0102"/>
    <w:rsid w:val="2B2CB4E4"/>
    <w:rsid w:val="2B43BB2D"/>
    <w:rsid w:val="2B4D3080"/>
    <w:rsid w:val="2B7E7476"/>
    <w:rsid w:val="2B901ACC"/>
    <w:rsid w:val="2B94FA1D"/>
    <w:rsid w:val="2BD3C9F8"/>
    <w:rsid w:val="2BFFD214"/>
    <w:rsid w:val="2C1CECE3"/>
    <w:rsid w:val="2C2CF85D"/>
    <w:rsid w:val="2C366535"/>
    <w:rsid w:val="2C3D747E"/>
    <w:rsid w:val="2C42A7E8"/>
    <w:rsid w:val="2C5507AD"/>
    <w:rsid w:val="2C8E4760"/>
    <w:rsid w:val="2C95295F"/>
    <w:rsid w:val="2C964D15"/>
    <w:rsid w:val="2C97EF96"/>
    <w:rsid w:val="2C985DDF"/>
    <w:rsid w:val="2C9E733B"/>
    <w:rsid w:val="2CAFBB88"/>
    <w:rsid w:val="2CBDC8E5"/>
    <w:rsid w:val="2CDF46CB"/>
    <w:rsid w:val="2D05E458"/>
    <w:rsid w:val="2D06A5CC"/>
    <w:rsid w:val="2D3CB0C7"/>
    <w:rsid w:val="2D3FFE5B"/>
    <w:rsid w:val="2D6EA1EA"/>
    <w:rsid w:val="2D78614D"/>
    <w:rsid w:val="2D7D090E"/>
    <w:rsid w:val="2D87C01C"/>
    <w:rsid w:val="2D8A8D3B"/>
    <w:rsid w:val="2D97C515"/>
    <w:rsid w:val="2DAF9335"/>
    <w:rsid w:val="2DB5C96A"/>
    <w:rsid w:val="2DC8C8BE"/>
    <w:rsid w:val="2DF91C76"/>
    <w:rsid w:val="2E3AE281"/>
    <w:rsid w:val="2E3EFF3B"/>
    <w:rsid w:val="2E41D816"/>
    <w:rsid w:val="2E55A52A"/>
    <w:rsid w:val="2E5678F9"/>
    <w:rsid w:val="2E5B2A67"/>
    <w:rsid w:val="2E649E5B"/>
    <w:rsid w:val="2E8BCAFB"/>
    <w:rsid w:val="2E8DEC37"/>
    <w:rsid w:val="2E94312D"/>
    <w:rsid w:val="2E9884F0"/>
    <w:rsid w:val="2EAE774D"/>
    <w:rsid w:val="2EC3BA36"/>
    <w:rsid w:val="2F18D96F"/>
    <w:rsid w:val="2F1BEFE8"/>
    <w:rsid w:val="2F2435B7"/>
    <w:rsid w:val="2F2F331E"/>
    <w:rsid w:val="2F3E5583"/>
    <w:rsid w:val="2F4B78AA"/>
    <w:rsid w:val="2F61DEFA"/>
    <w:rsid w:val="2F62DD4F"/>
    <w:rsid w:val="2F78CC78"/>
    <w:rsid w:val="2F7AE33F"/>
    <w:rsid w:val="2F993F48"/>
    <w:rsid w:val="2F9D15B1"/>
    <w:rsid w:val="2F9F834C"/>
    <w:rsid w:val="2FC8CE59"/>
    <w:rsid w:val="2FD85DAB"/>
    <w:rsid w:val="2FE007E7"/>
    <w:rsid w:val="2FF569A7"/>
    <w:rsid w:val="30109FE4"/>
    <w:rsid w:val="3036858D"/>
    <w:rsid w:val="305F54BD"/>
    <w:rsid w:val="3073CCE8"/>
    <w:rsid w:val="308BB9CE"/>
    <w:rsid w:val="30B4C07E"/>
    <w:rsid w:val="30DC8383"/>
    <w:rsid w:val="30FA924D"/>
    <w:rsid w:val="310A9126"/>
    <w:rsid w:val="311B6620"/>
    <w:rsid w:val="3154A804"/>
    <w:rsid w:val="315D67DE"/>
    <w:rsid w:val="3178F3B6"/>
    <w:rsid w:val="317CF2BB"/>
    <w:rsid w:val="319171F5"/>
    <w:rsid w:val="31A31980"/>
    <w:rsid w:val="31A705AC"/>
    <w:rsid w:val="31AEC25F"/>
    <w:rsid w:val="31B89900"/>
    <w:rsid w:val="31C4162C"/>
    <w:rsid w:val="31DB139D"/>
    <w:rsid w:val="320D4665"/>
    <w:rsid w:val="32169859"/>
    <w:rsid w:val="32189576"/>
    <w:rsid w:val="32204DCD"/>
    <w:rsid w:val="323EEBE7"/>
    <w:rsid w:val="3245049A"/>
    <w:rsid w:val="3263FF6B"/>
    <w:rsid w:val="3264BE24"/>
    <w:rsid w:val="327DD572"/>
    <w:rsid w:val="3284C4BB"/>
    <w:rsid w:val="328AA5AB"/>
    <w:rsid w:val="328E7A63"/>
    <w:rsid w:val="32AE0FB1"/>
    <w:rsid w:val="32B437D4"/>
    <w:rsid w:val="32E66380"/>
    <w:rsid w:val="33027398"/>
    <w:rsid w:val="3309DA5B"/>
    <w:rsid w:val="33397F3A"/>
    <w:rsid w:val="333FBE8F"/>
    <w:rsid w:val="334D2A30"/>
    <w:rsid w:val="335D3396"/>
    <w:rsid w:val="336AFF4E"/>
    <w:rsid w:val="339B517A"/>
    <w:rsid w:val="339FC40B"/>
    <w:rsid w:val="33A28A54"/>
    <w:rsid w:val="33B5D915"/>
    <w:rsid w:val="33C19923"/>
    <w:rsid w:val="33F82CB4"/>
    <w:rsid w:val="33FC14CC"/>
    <w:rsid w:val="33FC19C9"/>
    <w:rsid w:val="3415BF23"/>
    <w:rsid w:val="34254F7F"/>
    <w:rsid w:val="342E404F"/>
    <w:rsid w:val="343685ED"/>
    <w:rsid w:val="3443722C"/>
    <w:rsid w:val="345D1BE9"/>
    <w:rsid w:val="345F1AE5"/>
    <w:rsid w:val="34734E3E"/>
    <w:rsid w:val="348A2D84"/>
    <w:rsid w:val="348E7C64"/>
    <w:rsid w:val="34A18544"/>
    <w:rsid w:val="34B04744"/>
    <w:rsid w:val="34C723CF"/>
    <w:rsid w:val="34EDE825"/>
    <w:rsid w:val="34EED0D3"/>
    <w:rsid w:val="350D3E42"/>
    <w:rsid w:val="352AB00A"/>
    <w:rsid w:val="3530B117"/>
    <w:rsid w:val="355CCEF0"/>
    <w:rsid w:val="355F390A"/>
    <w:rsid w:val="35955B3C"/>
    <w:rsid w:val="35957A41"/>
    <w:rsid w:val="35A14985"/>
    <w:rsid w:val="35B81088"/>
    <w:rsid w:val="35BA6944"/>
    <w:rsid w:val="35C61B25"/>
    <w:rsid w:val="35D3DAA3"/>
    <w:rsid w:val="35DB5CBD"/>
    <w:rsid w:val="36033170"/>
    <w:rsid w:val="3604400D"/>
    <w:rsid w:val="360667CB"/>
    <w:rsid w:val="361B72AD"/>
    <w:rsid w:val="361D7BDB"/>
    <w:rsid w:val="3621288C"/>
    <w:rsid w:val="362F9C7C"/>
    <w:rsid w:val="36359BF3"/>
    <w:rsid w:val="36651E14"/>
    <w:rsid w:val="367D8A8C"/>
    <w:rsid w:val="36B0903A"/>
    <w:rsid w:val="36C4BA9C"/>
    <w:rsid w:val="36D30675"/>
    <w:rsid w:val="36D9E66A"/>
    <w:rsid w:val="36E44CDA"/>
    <w:rsid w:val="36E5F064"/>
    <w:rsid w:val="36E906C2"/>
    <w:rsid w:val="36EC0699"/>
    <w:rsid w:val="3711E3D8"/>
    <w:rsid w:val="37226393"/>
    <w:rsid w:val="37423DCB"/>
    <w:rsid w:val="374DEC96"/>
    <w:rsid w:val="375846EF"/>
    <w:rsid w:val="376976AD"/>
    <w:rsid w:val="376FAB04"/>
    <w:rsid w:val="3770A05F"/>
    <w:rsid w:val="377FBE73"/>
    <w:rsid w:val="37991987"/>
    <w:rsid w:val="37A27CC7"/>
    <w:rsid w:val="37ACAC49"/>
    <w:rsid w:val="37AD27F8"/>
    <w:rsid w:val="37B38105"/>
    <w:rsid w:val="37B49392"/>
    <w:rsid w:val="37B596CB"/>
    <w:rsid w:val="37C621E4"/>
    <w:rsid w:val="37E3C6BB"/>
    <w:rsid w:val="37EECFF6"/>
    <w:rsid w:val="37F238BF"/>
    <w:rsid w:val="37FE6E0E"/>
    <w:rsid w:val="38103CD1"/>
    <w:rsid w:val="38122510"/>
    <w:rsid w:val="381BA620"/>
    <w:rsid w:val="38261DAE"/>
    <w:rsid w:val="383E61CC"/>
    <w:rsid w:val="3841AA01"/>
    <w:rsid w:val="384AFC7B"/>
    <w:rsid w:val="38566B9D"/>
    <w:rsid w:val="3873737E"/>
    <w:rsid w:val="387AB036"/>
    <w:rsid w:val="38810EBF"/>
    <w:rsid w:val="38859CFE"/>
    <w:rsid w:val="388CCB1F"/>
    <w:rsid w:val="389D8054"/>
    <w:rsid w:val="389FCE09"/>
    <w:rsid w:val="38BEDD9E"/>
    <w:rsid w:val="38CA9452"/>
    <w:rsid w:val="38D55B5B"/>
    <w:rsid w:val="38DE0E2C"/>
    <w:rsid w:val="38EB2884"/>
    <w:rsid w:val="38FA408E"/>
    <w:rsid w:val="390A0A23"/>
    <w:rsid w:val="391D4ACA"/>
    <w:rsid w:val="391F98AE"/>
    <w:rsid w:val="391FDFBC"/>
    <w:rsid w:val="392A65EE"/>
    <w:rsid w:val="3934E9E8"/>
    <w:rsid w:val="3940218E"/>
    <w:rsid w:val="395A63DF"/>
    <w:rsid w:val="396DFE69"/>
    <w:rsid w:val="397B07E1"/>
    <w:rsid w:val="397BDB03"/>
    <w:rsid w:val="397C40E6"/>
    <w:rsid w:val="399087AD"/>
    <w:rsid w:val="3999B7EB"/>
    <w:rsid w:val="399F095C"/>
    <w:rsid w:val="39A813C4"/>
    <w:rsid w:val="39D04905"/>
    <w:rsid w:val="39DD6B27"/>
    <w:rsid w:val="39E824D1"/>
    <w:rsid w:val="39F8BCED"/>
    <w:rsid w:val="3A0AA250"/>
    <w:rsid w:val="3A0D9018"/>
    <w:rsid w:val="3A1E90C6"/>
    <w:rsid w:val="3A282F87"/>
    <w:rsid w:val="3A3B9E6A"/>
    <w:rsid w:val="3A48DF90"/>
    <w:rsid w:val="3A5E0BA2"/>
    <w:rsid w:val="3A81A332"/>
    <w:rsid w:val="3A87869D"/>
    <w:rsid w:val="3A930E15"/>
    <w:rsid w:val="3AB12D97"/>
    <w:rsid w:val="3AB77129"/>
    <w:rsid w:val="3ACBE59F"/>
    <w:rsid w:val="3ADC9333"/>
    <w:rsid w:val="3AE3F2C1"/>
    <w:rsid w:val="3AF3613B"/>
    <w:rsid w:val="3AF62037"/>
    <w:rsid w:val="3B175825"/>
    <w:rsid w:val="3B583C15"/>
    <w:rsid w:val="3B6661CA"/>
    <w:rsid w:val="3B95AF1A"/>
    <w:rsid w:val="3B9A501E"/>
    <w:rsid w:val="3B9DBC0A"/>
    <w:rsid w:val="3BA3F8FC"/>
    <w:rsid w:val="3BB6BA1B"/>
    <w:rsid w:val="3BC57876"/>
    <w:rsid w:val="3C1CD4F9"/>
    <w:rsid w:val="3C20BBA9"/>
    <w:rsid w:val="3C2694FB"/>
    <w:rsid w:val="3C2C12C2"/>
    <w:rsid w:val="3C30063F"/>
    <w:rsid w:val="3C31E150"/>
    <w:rsid w:val="3C33D59B"/>
    <w:rsid w:val="3C340535"/>
    <w:rsid w:val="3C427433"/>
    <w:rsid w:val="3C47D74B"/>
    <w:rsid w:val="3C4CFDF8"/>
    <w:rsid w:val="3C53A2F3"/>
    <w:rsid w:val="3C82762B"/>
    <w:rsid w:val="3C8CDE78"/>
    <w:rsid w:val="3C9ADB6C"/>
    <w:rsid w:val="3CC48C71"/>
    <w:rsid w:val="3CC66248"/>
    <w:rsid w:val="3CD473E9"/>
    <w:rsid w:val="3CF49818"/>
    <w:rsid w:val="3CFAFFDD"/>
    <w:rsid w:val="3CFC6076"/>
    <w:rsid w:val="3D2FE3C4"/>
    <w:rsid w:val="3D32DF42"/>
    <w:rsid w:val="3D3F092D"/>
    <w:rsid w:val="3D45311C"/>
    <w:rsid w:val="3D49EA25"/>
    <w:rsid w:val="3D584846"/>
    <w:rsid w:val="3D7AD1A8"/>
    <w:rsid w:val="3D8108B9"/>
    <w:rsid w:val="3D90AFE6"/>
    <w:rsid w:val="3DAA953C"/>
    <w:rsid w:val="3DC72D5A"/>
    <w:rsid w:val="3DCA6ECD"/>
    <w:rsid w:val="3DE0D250"/>
    <w:rsid w:val="3DEE3A51"/>
    <w:rsid w:val="3DFCECB2"/>
    <w:rsid w:val="3E1752E9"/>
    <w:rsid w:val="3E31D092"/>
    <w:rsid w:val="3E3A16FF"/>
    <w:rsid w:val="3E3B5425"/>
    <w:rsid w:val="3E4D5429"/>
    <w:rsid w:val="3E6B19D9"/>
    <w:rsid w:val="3E83384F"/>
    <w:rsid w:val="3E979669"/>
    <w:rsid w:val="3EC5AD21"/>
    <w:rsid w:val="3EC61E38"/>
    <w:rsid w:val="3EC95D95"/>
    <w:rsid w:val="3ED44B6B"/>
    <w:rsid w:val="3ED8F606"/>
    <w:rsid w:val="3F002E17"/>
    <w:rsid w:val="3F0E8FF5"/>
    <w:rsid w:val="3F16777A"/>
    <w:rsid w:val="3F1DCC8D"/>
    <w:rsid w:val="3F2D1D1E"/>
    <w:rsid w:val="3F3D80AF"/>
    <w:rsid w:val="3F4B99AA"/>
    <w:rsid w:val="3F4C7B12"/>
    <w:rsid w:val="3F5964C2"/>
    <w:rsid w:val="3F7A14F5"/>
    <w:rsid w:val="3F89A2B9"/>
    <w:rsid w:val="3FB2013C"/>
    <w:rsid w:val="3FC01FB2"/>
    <w:rsid w:val="3FD336FD"/>
    <w:rsid w:val="3FD999E5"/>
    <w:rsid w:val="4009878B"/>
    <w:rsid w:val="401DB068"/>
    <w:rsid w:val="40379440"/>
    <w:rsid w:val="404FC984"/>
    <w:rsid w:val="405EDD69"/>
    <w:rsid w:val="406EFB1F"/>
    <w:rsid w:val="40823810"/>
    <w:rsid w:val="408FE908"/>
    <w:rsid w:val="40957C81"/>
    <w:rsid w:val="409AF7F6"/>
    <w:rsid w:val="40B0C0C7"/>
    <w:rsid w:val="40EF788E"/>
    <w:rsid w:val="410688AA"/>
    <w:rsid w:val="4131D659"/>
    <w:rsid w:val="413CFB6D"/>
    <w:rsid w:val="416C4F98"/>
    <w:rsid w:val="4172C6EB"/>
    <w:rsid w:val="4180C36C"/>
    <w:rsid w:val="41827135"/>
    <w:rsid w:val="419105BE"/>
    <w:rsid w:val="41AC0E4A"/>
    <w:rsid w:val="41B741B2"/>
    <w:rsid w:val="41B7D2F0"/>
    <w:rsid w:val="41BF03AB"/>
    <w:rsid w:val="41D7FF83"/>
    <w:rsid w:val="41F30BEC"/>
    <w:rsid w:val="41F8BC07"/>
    <w:rsid w:val="4201A401"/>
    <w:rsid w:val="42065065"/>
    <w:rsid w:val="4206E8BC"/>
    <w:rsid w:val="4213D627"/>
    <w:rsid w:val="421FACD2"/>
    <w:rsid w:val="422FCA17"/>
    <w:rsid w:val="424423EA"/>
    <w:rsid w:val="426D10B7"/>
    <w:rsid w:val="4276424C"/>
    <w:rsid w:val="4290BD48"/>
    <w:rsid w:val="429882DB"/>
    <w:rsid w:val="42A3171F"/>
    <w:rsid w:val="42A5C31F"/>
    <w:rsid w:val="42B01371"/>
    <w:rsid w:val="42C20F83"/>
    <w:rsid w:val="42CDA6BA"/>
    <w:rsid w:val="42EAC40C"/>
    <w:rsid w:val="42F6752C"/>
    <w:rsid w:val="439FA722"/>
    <w:rsid w:val="43A4C5E2"/>
    <w:rsid w:val="43A59F91"/>
    <w:rsid w:val="43C19E6A"/>
    <w:rsid w:val="43D67456"/>
    <w:rsid w:val="4405B421"/>
    <w:rsid w:val="4416E61F"/>
    <w:rsid w:val="4418FD1F"/>
    <w:rsid w:val="441D47E5"/>
    <w:rsid w:val="443505AF"/>
    <w:rsid w:val="4441C515"/>
    <w:rsid w:val="444E9912"/>
    <w:rsid w:val="44706382"/>
    <w:rsid w:val="4473F03D"/>
    <w:rsid w:val="447E9C9C"/>
    <w:rsid w:val="4498E016"/>
    <w:rsid w:val="44A8E703"/>
    <w:rsid w:val="44B7A245"/>
    <w:rsid w:val="44C41F3C"/>
    <w:rsid w:val="450564F0"/>
    <w:rsid w:val="450FA045"/>
    <w:rsid w:val="451D4632"/>
    <w:rsid w:val="45238F27"/>
    <w:rsid w:val="4535F8B5"/>
    <w:rsid w:val="454629BC"/>
    <w:rsid w:val="45549FE0"/>
    <w:rsid w:val="456189DE"/>
    <w:rsid w:val="4563FA90"/>
    <w:rsid w:val="4579F60D"/>
    <w:rsid w:val="458B9A71"/>
    <w:rsid w:val="45A7F55E"/>
    <w:rsid w:val="45B03BFA"/>
    <w:rsid w:val="45C51B64"/>
    <w:rsid w:val="45CF64CE"/>
    <w:rsid w:val="45D7CC22"/>
    <w:rsid w:val="45DD34EF"/>
    <w:rsid w:val="45DD9576"/>
    <w:rsid w:val="45E057BD"/>
    <w:rsid w:val="45E2FD85"/>
    <w:rsid w:val="45ECD80F"/>
    <w:rsid w:val="45EF0DB6"/>
    <w:rsid w:val="45FAA24F"/>
    <w:rsid w:val="46071E99"/>
    <w:rsid w:val="4608F2DE"/>
    <w:rsid w:val="461990D6"/>
    <w:rsid w:val="461F73C2"/>
    <w:rsid w:val="462BBFA0"/>
    <w:rsid w:val="464A0C23"/>
    <w:rsid w:val="4659009D"/>
    <w:rsid w:val="465D813F"/>
    <w:rsid w:val="4661E4D5"/>
    <w:rsid w:val="466BF6EF"/>
    <w:rsid w:val="466C9353"/>
    <w:rsid w:val="466FF3BA"/>
    <w:rsid w:val="46701DEF"/>
    <w:rsid w:val="4682AC9C"/>
    <w:rsid w:val="46A7C9D6"/>
    <w:rsid w:val="46B1B7C2"/>
    <w:rsid w:val="46C941BA"/>
    <w:rsid w:val="46CA2013"/>
    <w:rsid w:val="46D26C33"/>
    <w:rsid w:val="46DC5C75"/>
    <w:rsid w:val="46E49446"/>
    <w:rsid w:val="46E616F7"/>
    <w:rsid w:val="46E77D67"/>
    <w:rsid w:val="46E7F75F"/>
    <w:rsid w:val="46EF3A37"/>
    <w:rsid w:val="46F9E05C"/>
    <w:rsid w:val="470CDEE1"/>
    <w:rsid w:val="470CE5FB"/>
    <w:rsid w:val="47122EB8"/>
    <w:rsid w:val="47180224"/>
    <w:rsid w:val="47370A31"/>
    <w:rsid w:val="476C4C62"/>
    <w:rsid w:val="4776D954"/>
    <w:rsid w:val="478C0084"/>
    <w:rsid w:val="479ECFA2"/>
    <w:rsid w:val="47A2692B"/>
    <w:rsid w:val="47AACB41"/>
    <w:rsid w:val="47B37927"/>
    <w:rsid w:val="47B97988"/>
    <w:rsid w:val="47CE18DB"/>
    <w:rsid w:val="47DC90C5"/>
    <w:rsid w:val="48474107"/>
    <w:rsid w:val="485CCB81"/>
    <w:rsid w:val="48606964"/>
    <w:rsid w:val="487496A9"/>
    <w:rsid w:val="488A9BBE"/>
    <w:rsid w:val="488F3627"/>
    <w:rsid w:val="4897BB1D"/>
    <w:rsid w:val="48B09CC8"/>
    <w:rsid w:val="48BD67C2"/>
    <w:rsid w:val="48C4BB56"/>
    <w:rsid w:val="48D5B576"/>
    <w:rsid w:val="48D82992"/>
    <w:rsid w:val="48E16199"/>
    <w:rsid w:val="48E82CCC"/>
    <w:rsid w:val="48E91E3D"/>
    <w:rsid w:val="490C8125"/>
    <w:rsid w:val="4914264F"/>
    <w:rsid w:val="491B7143"/>
    <w:rsid w:val="49222FCC"/>
    <w:rsid w:val="4931E555"/>
    <w:rsid w:val="49324311"/>
    <w:rsid w:val="493774FB"/>
    <w:rsid w:val="4939720E"/>
    <w:rsid w:val="493CE83E"/>
    <w:rsid w:val="4958D00C"/>
    <w:rsid w:val="499371A4"/>
    <w:rsid w:val="499E7299"/>
    <w:rsid w:val="49DE5163"/>
    <w:rsid w:val="49F1A969"/>
    <w:rsid w:val="49F57F8A"/>
    <w:rsid w:val="49FA9420"/>
    <w:rsid w:val="4A00E27C"/>
    <w:rsid w:val="4A0FD3A1"/>
    <w:rsid w:val="4A10C2EB"/>
    <w:rsid w:val="4A13FD37"/>
    <w:rsid w:val="4A14339F"/>
    <w:rsid w:val="4A1FA258"/>
    <w:rsid w:val="4A2BBCE8"/>
    <w:rsid w:val="4A2C7717"/>
    <w:rsid w:val="4A34038F"/>
    <w:rsid w:val="4A470393"/>
    <w:rsid w:val="4A4C6D29"/>
    <w:rsid w:val="4A519F50"/>
    <w:rsid w:val="4A611F85"/>
    <w:rsid w:val="4A6F7441"/>
    <w:rsid w:val="4A71E9FF"/>
    <w:rsid w:val="4A785213"/>
    <w:rsid w:val="4A7B7CCF"/>
    <w:rsid w:val="4A7E0B98"/>
    <w:rsid w:val="4A823D97"/>
    <w:rsid w:val="4AA2D4E4"/>
    <w:rsid w:val="4AAE0777"/>
    <w:rsid w:val="4AD70780"/>
    <w:rsid w:val="4AF72B3D"/>
    <w:rsid w:val="4AFB092A"/>
    <w:rsid w:val="4B097724"/>
    <w:rsid w:val="4B1BBB01"/>
    <w:rsid w:val="4B1C5F28"/>
    <w:rsid w:val="4B30B504"/>
    <w:rsid w:val="4B400476"/>
    <w:rsid w:val="4B401D8B"/>
    <w:rsid w:val="4B77918A"/>
    <w:rsid w:val="4B7C23A7"/>
    <w:rsid w:val="4B918538"/>
    <w:rsid w:val="4B9CB2DD"/>
    <w:rsid w:val="4BA19010"/>
    <w:rsid w:val="4BA77FA6"/>
    <w:rsid w:val="4BBBED3C"/>
    <w:rsid w:val="4BCE3C84"/>
    <w:rsid w:val="4BDAF951"/>
    <w:rsid w:val="4BDCF2B4"/>
    <w:rsid w:val="4BFAEB35"/>
    <w:rsid w:val="4BFF88DF"/>
    <w:rsid w:val="4C01C1C9"/>
    <w:rsid w:val="4C10C606"/>
    <w:rsid w:val="4C1D0DD8"/>
    <w:rsid w:val="4C258C64"/>
    <w:rsid w:val="4C3927EC"/>
    <w:rsid w:val="4C7124E2"/>
    <w:rsid w:val="4C930586"/>
    <w:rsid w:val="4C9C493A"/>
    <w:rsid w:val="4CA26BCE"/>
    <w:rsid w:val="4CA339A6"/>
    <w:rsid w:val="4CB850FF"/>
    <w:rsid w:val="4CC48E55"/>
    <w:rsid w:val="4CD412F7"/>
    <w:rsid w:val="4CFD2FAF"/>
    <w:rsid w:val="4D0283BD"/>
    <w:rsid w:val="4D066D4E"/>
    <w:rsid w:val="4D11FD01"/>
    <w:rsid w:val="4D17F408"/>
    <w:rsid w:val="4D22795E"/>
    <w:rsid w:val="4D229FB0"/>
    <w:rsid w:val="4D25809C"/>
    <w:rsid w:val="4D31343C"/>
    <w:rsid w:val="4D55DBDE"/>
    <w:rsid w:val="4D5738E3"/>
    <w:rsid w:val="4D603110"/>
    <w:rsid w:val="4D6880B0"/>
    <w:rsid w:val="4D69B825"/>
    <w:rsid w:val="4D6FD57C"/>
    <w:rsid w:val="4D869C76"/>
    <w:rsid w:val="4D8D2F83"/>
    <w:rsid w:val="4D93EE04"/>
    <w:rsid w:val="4D9470D2"/>
    <w:rsid w:val="4DA14311"/>
    <w:rsid w:val="4DC1F7F5"/>
    <w:rsid w:val="4DC2170D"/>
    <w:rsid w:val="4DEDF0B7"/>
    <w:rsid w:val="4DF39F10"/>
    <w:rsid w:val="4E0343D5"/>
    <w:rsid w:val="4E17E6B4"/>
    <w:rsid w:val="4E2E1BBD"/>
    <w:rsid w:val="4E309D65"/>
    <w:rsid w:val="4E3B3B9C"/>
    <w:rsid w:val="4E410EC8"/>
    <w:rsid w:val="4E49608E"/>
    <w:rsid w:val="4E523D1C"/>
    <w:rsid w:val="4E549AFC"/>
    <w:rsid w:val="4E626B1D"/>
    <w:rsid w:val="4E65527D"/>
    <w:rsid w:val="4E67A740"/>
    <w:rsid w:val="4E6804E0"/>
    <w:rsid w:val="4E829103"/>
    <w:rsid w:val="4E88B287"/>
    <w:rsid w:val="4E9722F8"/>
    <w:rsid w:val="4EAC2F32"/>
    <w:rsid w:val="4EB3AB57"/>
    <w:rsid w:val="4EB4FB77"/>
    <w:rsid w:val="4EB945FA"/>
    <w:rsid w:val="4EB97ED0"/>
    <w:rsid w:val="4ECBFC98"/>
    <w:rsid w:val="4EE20A8C"/>
    <w:rsid w:val="4EE76203"/>
    <w:rsid w:val="4EED6651"/>
    <w:rsid w:val="4EF9196B"/>
    <w:rsid w:val="4F172AC9"/>
    <w:rsid w:val="4F1A9F86"/>
    <w:rsid w:val="4F23B855"/>
    <w:rsid w:val="4F3631BC"/>
    <w:rsid w:val="4F3C5604"/>
    <w:rsid w:val="4F40F6CE"/>
    <w:rsid w:val="4F65D792"/>
    <w:rsid w:val="4F672B2A"/>
    <w:rsid w:val="4F692DB9"/>
    <w:rsid w:val="4F787B58"/>
    <w:rsid w:val="4F8B4D73"/>
    <w:rsid w:val="4F8D5DDB"/>
    <w:rsid w:val="4FA0FB7E"/>
    <w:rsid w:val="4FA5AA9C"/>
    <w:rsid w:val="4FAE805E"/>
    <w:rsid w:val="4FBC6F0E"/>
    <w:rsid w:val="4FC30E01"/>
    <w:rsid w:val="4FD6D5C2"/>
    <w:rsid w:val="4FE99431"/>
    <w:rsid w:val="4FEEBE71"/>
    <w:rsid w:val="4FF28B5C"/>
    <w:rsid w:val="4FF6E5CE"/>
    <w:rsid w:val="501B1B9B"/>
    <w:rsid w:val="5020DF17"/>
    <w:rsid w:val="5034B668"/>
    <w:rsid w:val="5037D061"/>
    <w:rsid w:val="504279D6"/>
    <w:rsid w:val="5058FAF2"/>
    <w:rsid w:val="506D3A7F"/>
    <w:rsid w:val="507AA13C"/>
    <w:rsid w:val="507F970C"/>
    <w:rsid w:val="508398CA"/>
    <w:rsid w:val="5083FBB2"/>
    <w:rsid w:val="5091E96C"/>
    <w:rsid w:val="50A952C2"/>
    <w:rsid w:val="50BBAEAD"/>
    <w:rsid w:val="50C3708D"/>
    <w:rsid w:val="50CB0ECC"/>
    <w:rsid w:val="50CED891"/>
    <w:rsid w:val="50E982ED"/>
    <w:rsid w:val="50EC2EA8"/>
    <w:rsid w:val="5110AA85"/>
    <w:rsid w:val="511BF38B"/>
    <w:rsid w:val="512020DF"/>
    <w:rsid w:val="512135FA"/>
    <w:rsid w:val="5127FF28"/>
    <w:rsid w:val="51347096"/>
    <w:rsid w:val="513FC8A0"/>
    <w:rsid w:val="5141EBA7"/>
    <w:rsid w:val="5143C0A0"/>
    <w:rsid w:val="51766E51"/>
    <w:rsid w:val="5187206A"/>
    <w:rsid w:val="51948458"/>
    <w:rsid w:val="51994D48"/>
    <w:rsid w:val="519A67F0"/>
    <w:rsid w:val="51AEC0F8"/>
    <w:rsid w:val="51AFA429"/>
    <w:rsid w:val="51B5BE47"/>
    <w:rsid w:val="51D4BA8C"/>
    <w:rsid w:val="51F4657A"/>
    <w:rsid w:val="52112D7B"/>
    <w:rsid w:val="521CF010"/>
    <w:rsid w:val="522F4427"/>
    <w:rsid w:val="5234E673"/>
    <w:rsid w:val="523575ED"/>
    <w:rsid w:val="523C83AD"/>
    <w:rsid w:val="523FB20B"/>
    <w:rsid w:val="524D3771"/>
    <w:rsid w:val="5250ECE2"/>
    <w:rsid w:val="52577F0E"/>
    <w:rsid w:val="5266DF2D"/>
    <w:rsid w:val="527EF3D5"/>
    <w:rsid w:val="5295406F"/>
    <w:rsid w:val="52AFF969"/>
    <w:rsid w:val="52B0FB93"/>
    <w:rsid w:val="52B37649"/>
    <w:rsid w:val="52B69EAA"/>
    <w:rsid w:val="52C72BF7"/>
    <w:rsid w:val="52D78E73"/>
    <w:rsid w:val="52EC794E"/>
    <w:rsid w:val="52EE0C43"/>
    <w:rsid w:val="531CED56"/>
    <w:rsid w:val="5342D236"/>
    <w:rsid w:val="534B7A4E"/>
    <w:rsid w:val="5376F45A"/>
    <w:rsid w:val="5391E134"/>
    <w:rsid w:val="539F7480"/>
    <w:rsid w:val="53BB398C"/>
    <w:rsid w:val="53D7C234"/>
    <w:rsid w:val="53DE6007"/>
    <w:rsid w:val="53E0B952"/>
    <w:rsid w:val="53EF6F72"/>
    <w:rsid w:val="53FD9937"/>
    <w:rsid w:val="54050046"/>
    <w:rsid w:val="5425AD00"/>
    <w:rsid w:val="5429A42F"/>
    <w:rsid w:val="542D802E"/>
    <w:rsid w:val="544BC9CA"/>
    <w:rsid w:val="54526F0B"/>
    <w:rsid w:val="5457C1A1"/>
    <w:rsid w:val="5472A2E8"/>
    <w:rsid w:val="5480BFAB"/>
    <w:rsid w:val="5482DC2E"/>
    <w:rsid w:val="5489DCA4"/>
    <w:rsid w:val="5495657B"/>
    <w:rsid w:val="54A98DDF"/>
    <w:rsid w:val="54AC5C41"/>
    <w:rsid w:val="54C299A9"/>
    <w:rsid w:val="54D98450"/>
    <w:rsid w:val="55015623"/>
    <w:rsid w:val="55082428"/>
    <w:rsid w:val="5525C40F"/>
    <w:rsid w:val="552BC16C"/>
    <w:rsid w:val="553136A6"/>
    <w:rsid w:val="5561080B"/>
    <w:rsid w:val="55907B2A"/>
    <w:rsid w:val="55945FE9"/>
    <w:rsid w:val="55A4BBCA"/>
    <w:rsid w:val="55A612C7"/>
    <w:rsid w:val="55AA95EB"/>
    <w:rsid w:val="55C5F23D"/>
    <w:rsid w:val="55D2DB06"/>
    <w:rsid w:val="55D70E20"/>
    <w:rsid w:val="55E698A8"/>
    <w:rsid w:val="55E91CC4"/>
    <w:rsid w:val="55EDB0BF"/>
    <w:rsid w:val="55EF7EE6"/>
    <w:rsid w:val="563D6B30"/>
    <w:rsid w:val="5641720E"/>
    <w:rsid w:val="565B05E9"/>
    <w:rsid w:val="56647D05"/>
    <w:rsid w:val="5667963B"/>
    <w:rsid w:val="56907AFC"/>
    <w:rsid w:val="569DFAC0"/>
    <w:rsid w:val="56A4AB22"/>
    <w:rsid w:val="56CB7641"/>
    <w:rsid w:val="56D1394A"/>
    <w:rsid w:val="56D9FA06"/>
    <w:rsid w:val="56DEAA7B"/>
    <w:rsid w:val="56E4F2CC"/>
    <w:rsid w:val="56F06133"/>
    <w:rsid w:val="56F81BE8"/>
    <w:rsid w:val="56F8F4CF"/>
    <w:rsid w:val="57140F9C"/>
    <w:rsid w:val="5722B419"/>
    <w:rsid w:val="57422372"/>
    <w:rsid w:val="574BBFC4"/>
    <w:rsid w:val="577181E2"/>
    <w:rsid w:val="577E417B"/>
    <w:rsid w:val="5780EEAC"/>
    <w:rsid w:val="578757A4"/>
    <w:rsid w:val="578A2462"/>
    <w:rsid w:val="579DCE3B"/>
    <w:rsid w:val="57C31E22"/>
    <w:rsid w:val="57CE00A5"/>
    <w:rsid w:val="57D458F9"/>
    <w:rsid w:val="57E40092"/>
    <w:rsid w:val="57F2B48F"/>
    <w:rsid w:val="5803C719"/>
    <w:rsid w:val="58071810"/>
    <w:rsid w:val="580D3178"/>
    <w:rsid w:val="584235E2"/>
    <w:rsid w:val="5842BBCE"/>
    <w:rsid w:val="585CB25E"/>
    <w:rsid w:val="58655257"/>
    <w:rsid w:val="5872046E"/>
    <w:rsid w:val="58778289"/>
    <w:rsid w:val="5883734F"/>
    <w:rsid w:val="5883F72B"/>
    <w:rsid w:val="58A0F52F"/>
    <w:rsid w:val="58AAFE9A"/>
    <w:rsid w:val="58AB3357"/>
    <w:rsid w:val="58B301EE"/>
    <w:rsid w:val="58C5619F"/>
    <w:rsid w:val="58C7AA60"/>
    <w:rsid w:val="58CE9061"/>
    <w:rsid w:val="58E245D4"/>
    <w:rsid w:val="5900E97F"/>
    <w:rsid w:val="5904C9B4"/>
    <w:rsid w:val="59081B81"/>
    <w:rsid w:val="5933CDE8"/>
    <w:rsid w:val="593A5D47"/>
    <w:rsid w:val="593DAB18"/>
    <w:rsid w:val="59755C93"/>
    <w:rsid w:val="599C7952"/>
    <w:rsid w:val="59A9689A"/>
    <w:rsid w:val="59ABC989"/>
    <w:rsid w:val="59B46C9A"/>
    <w:rsid w:val="59BE25C0"/>
    <w:rsid w:val="59C46240"/>
    <w:rsid w:val="59CEA213"/>
    <w:rsid w:val="59D5E53C"/>
    <w:rsid w:val="59E8B619"/>
    <w:rsid w:val="59E947DC"/>
    <w:rsid w:val="59EC21F4"/>
    <w:rsid w:val="5A031703"/>
    <w:rsid w:val="5A149DFD"/>
    <w:rsid w:val="5A188F45"/>
    <w:rsid w:val="5A2AEB11"/>
    <w:rsid w:val="5A2D5CD3"/>
    <w:rsid w:val="5A507E8E"/>
    <w:rsid w:val="5A7D05E4"/>
    <w:rsid w:val="5AB13F39"/>
    <w:rsid w:val="5AB1A6C3"/>
    <w:rsid w:val="5AB5E23D"/>
    <w:rsid w:val="5AB8D911"/>
    <w:rsid w:val="5ABEBBB9"/>
    <w:rsid w:val="5AC0F6C2"/>
    <w:rsid w:val="5AC34DDE"/>
    <w:rsid w:val="5AC70325"/>
    <w:rsid w:val="5B105681"/>
    <w:rsid w:val="5B156F69"/>
    <w:rsid w:val="5B16CC4A"/>
    <w:rsid w:val="5B353E03"/>
    <w:rsid w:val="5B3849B3"/>
    <w:rsid w:val="5B3A9585"/>
    <w:rsid w:val="5B549193"/>
    <w:rsid w:val="5B791F14"/>
    <w:rsid w:val="5B9A4E6E"/>
    <w:rsid w:val="5BA16D43"/>
    <w:rsid w:val="5BAB96FC"/>
    <w:rsid w:val="5BC20930"/>
    <w:rsid w:val="5BC573AC"/>
    <w:rsid w:val="5BCF2C8A"/>
    <w:rsid w:val="5BCFA220"/>
    <w:rsid w:val="5BD0498F"/>
    <w:rsid w:val="5BD3F84B"/>
    <w:rsid w:val="5BE57243"/>
    <w:rsid w:val="5BEAC19F"/>
    <w:rsid w:val="5C04EFE7"/>
    <w:rsid w:val="5C135367"/>
    <w:rsid w:val="5C1A11DB"/>
    <w:rsid w:val="5C477113"/>
    <w:rsid w:val="5C518663"/>
    <w:rsid w:val="5C59D333"/>
    <w:rsid w:val="5C5F0364"/>
    <w:rsid w:val="5C7AE6AB"/>
    <w:rsid w:val="5C7CA6A0"/>
    <w:rsid w:val="5C82C5AE"/>
    <w:rsid w:val="5C870F64"/>
    <w:rsid w:val="5C87A5D9"/>
    <w:rsid w:val="5C888822"/>
    <w:rsid w:val="5C924E70"/>
    <w:rsid w:val="5CA69B85"/>
    <w:rsid w:val="5CB5C608"/>
    <w:rsid w:val="5CEA6199"/>
    <w:rsid w:val="5CF781EB"/>
    <w:rsid w:val="5CFC0FFB"/>
    <w:rsid w:val="5D075C6E"/>
    <w:rsid w:val="5D167C78"/>
    <w:rsid w:val="5D3882AF"/>
    <w:rsid w:val="5D55DCCA"/>
    <w:rsid w:val="5D61C92A"/>
    <w:rsid w:val="5D63631C"/>
    <w:rsid w:val="5D6FA6C0"/>
    <w:rsid w:val="5D8D54D1"/>
    <w:rsid w:val="5DA1B1CF"/>
    <w:rsid w:val="5DC2B158"/>
    <w:rsid w:val="5E00DF55"/>
    <w:rsid w:val="5E197AB6"/>
    <w:rsid w:val="5E2E1ED1"/>
    <w:rsid w:val="5E56668D"/>
    <w:rsid w:val="5E76D85D"/>
    <w:rsid w:val="5E832E56"/>
    <w:rsid w:val="5E83E0D9"/>
    <w:rsid w:val="5E919AE0"/>
    <w:rsid w:val="5E9DA83F"/>
    <w:rsid w:val="5EB0EE3A"/>
    <w:rsid w:val="5EB11B92"/>
    <w:rsid w:val="5EE278B3"/>
    <w:rsid w:val="5EF6BF1D"/>
    <w:rsid w:val="5EF70593"/>
    <w:rsid w:val="5F1E3513"/>
    <w:rsid w:val="5F226261"/>
    <w:rsid w:val="5F230AEC"/>
    <w:rsid w:val="5F23E03A"/>
    <w:rsid w:val="5F27191C"/>
    <w:rsid w:val="5F289A7F"/>
    <w:rsid w:val="5F32A4C6"/>
    <w:rsid w:val="5F4523D0"/>
    <w:rsid w:val="5F51B29D"/>
    <w:rsid w:val="5F60A1B8"/>
    <w:rsid w:val="5F80B74A"/>
    <w:rsid w:val="5F88D56E"/>
    <w:rsid w:val="5FA5EEE9"/>
    <w:rsid w:val="5FC9EF32"/>
    <w:rsid w:val="5FF6AD83"/>
    <w:rsid w:val="6003B8A6"/>
    <w:rsid w:val="600BB257"/>
    <w:rsid w:val="600E0311"/>
    <w:rsid w:val="60109CAC"/>
    <w:rsid w:val="601365AE"/>
    <w:rsid w:val="6019492F"/>
    <w:rsid w:val="601C109D"/>
    <w:rsid w:val="602188F1"/>
    <w:rsid w:val="602C6B66"/>
    <w:rsid w:val="60320574"/>
    <w:rsid w:val="603B914A"/>
    <w:rsid w:val="60451406"/>
    <w:rsid w:val="604C7E3F"/>
    <w:rsid w:val="6051B7CC"/>
    <w:rsid w:val="60598550"/>
    <w:rsid w:val="606DBF91"/>
    <w:rsid w:val="6075361C"/>
    <w:rsid w:val="6085EEB6"/>
    <w:rsid w:val="609CCBA5"/>
    <w:rsid w:val="60AC6122"/>
    <w:rsid w:val="60BCEA7D"/>
    <w:rsid w:val="60C55977"/>
    <w:rsid w:val="60F7B7E1"/>
    <w:rsid w:val="61004A1F"/>
    <w:rsid w:val="610238DA"/>
    <w:rsid w:val="610DF5D6"/>
    <w:rsid w:val="6129BD45"/>
    <w:rsid w:val="613587B5"/>
    <w:rsid w:val="613EABD7"/>
    <w:rsid w:val="61660B73"/>
    <w:rsid w:val="617A49B0"/>
    <w:rsid w:val="617DC897"/>
    <w:rsid w:val="61872C96"/>
    <w:rsid w:val="6187A49E"/>
    <w:rsid w:val="619019D5"/>
    <w:rsid w:val="61A5504B"/>
    <w:rsid w:val="61B34AE8"/>
    <w:rsid w:val="61B611BB"/>
    <w:rsid w:val="61C358BA"/>
    <w:rsid w:val="61CF7425"/>
    <w:rsid w:val="61D69714"/>
    <w:rsid w:val="61F2CBDC"/>
    <w:rsid w:val="61FA8674"/>
    <w:rsid w:val="621232B6"/>
    <w:rsid w:val="624A32DE"/>
    <w:rsid w:val="625E507D"/>
    <w:rsid w:val="628EB1B2"/>
    <w:rsid w:val="62A4E90F"/>
    <w:rsid w:val="62AF6266"/>
    <w:rsid w:val="62BF821A"/>
    <w:rsid w:val="62C87949"/>
    <w:rsid w:val="62D15816"/>
    <w:rsid w:val="62D22642"/>
    <w:rsid w:val="630471A8"/>
    <w:rsid w:val="63204E72"/>
    <w:rsid w:val="6339C6E1"/>
    <w:rsid w:val="6350DA6A"/>
    <w:rsid w:val="6354ABA1"/>
    <w:rsid w:val="635D8888"/>
    <w:rsid w:val="63767002"/>
    <w:rsid w:val="63841F01"/>
    <w:rsid w:val="638A687A"/>
    <w:rsid w:val="63907DBA"/>
    <w:rsid w:val="639CE361"/>
    <w:rsid w:val="63A56053"/>
    <w:rsid w:val="63B22129"/>
    <w:rsid w:val="63C03609"/>
    <w:rsid w:val="63C08567"/>
    <w:rsid w:val="63D112B4"/>
    <w:rsid w:val="63DA1189"/>
    <w:rsid w:val="63F1A636"/>
    <w:rsid w:val="63F36051"/>
    <w:rsid w:val="63FF07E1"/>
    <w:rsid w:val="640615E9"/>
    <w:rsid w:val="640963F9"/>
    <w:rsid w:val="641001CC"/>
    <w:rsid w:val="642D1812"/>
    <w:rsid w:val="6446C086"/>
    <w:rsid w:val="6451E005"/>
    <w:rsid w:val="6464E99C"/>
    <w:rsid w:val="64831532"/>
    <w:rsid w:val="648724AC"/>
    <w:rsid w:val="64C030F4"/>
    <w:rsid w:val="64CEE1C9"/>
    <w:rsid w:val="64DE4E92"/>
    <w:rsid w:val="64E47D0E"/>
    <w:rsid w:val="650625C1"/>
    <w:rsid w:val="65347ECC"/>
    <w:rsid w:val="6553AD1B"/>
    <w:rsid w:val="656AE602"/>
    <w:rsid w:val="65871515"/>
    <w:rsid w:val="65899F45"/>
    <w:rsid w:val="658AC0D0"/>
    <w:rsid w:val="6592DD3F"/>
    <w:rsid w:val="65947802"/>
    <w:rsid w:val="6597987A"/>
    <w:rsid w:val="65B07D52"/>
    <w:rsid w:val="65DB7DFA"/>
    <w:rsid w:val="65DFCFBD"/>
    <w:rsid w:val="65EC268D"/>
    <w:rsid w:val="661CEF25"/>
    <w:rsid w:val="668ACFA4"/>
    <w:rsid w:val="6694E8A3"/>
    <w:rsid w:val="669D46F0"/>
    <w:rsid w:val="669EBEAD"/>
    <w:rsid w:val="669F4258"/>
    <w:rsid w:val="66E96EB4"/>
    <w:rsid w:val="66F50FFA"/>
    <w:rsid w:val="66FB1404"/>
    <w:rsid w:val="6708F380"/>
    <w:rsid w:val="67096295"/>
    <w:rsid w:val="672B385E"/>
    <w:rsid w:val="673BA124"/>
    <w:rsid w:val="676E1267"/>
    <w:rsid w:val="67722AB3"/>
    <w:rsid w:val="677E0EAA"/>
    <w:rsid w:val="678BA0DC"/>
    <w:rsid w:val="6799A66C"/>
    <w:rsid w:val="67A9E54B"/>
    <w:rsid w:val="67B50BDF"/>
    <w:rsid w:val="67B7E421"/>
    <w:rsid w:val="67C3D0DE"/>
    <w:rsid w:val="67CB9208"/>
    <w:rsid w:val="67D1D5C4"/>
    <w:rsid w:val="67D50117"/>
    <w:rsid w:val="67F16F5B"/>
    <w:rsid w:val="680240CE"/>
    <w:rsid w:val="680CA8B5"/>
    <w:rsid w:val="681A1270"/>
    <w:rsid w:val="681C1DD0"/>
    <w:rsid w:val="682A8F51"/>
    <w:rsid w:val="6830839E"/>
    <w:rsid w:val="6859989B"/>
    <w:rsid w:val="687C6B7C"/>
    <w:rsid w:val="688AAE85"/>
    <w:rsid w:val="689456E9"/>
    <w:rsid w:val="689B020A"/>
    <w:rsid w:val="689ED7CD"/>
    <w:rsid w:val="68B6141A"/>
    <w:rsid w:val="68C51759"/>
    <w:rsid w:val="68C78BE2"/>
    <w:rsid w:val="68CD04DF"/>
    <w:rsid w:val="68CD49DA"/>
    <w:rsid w:val="68FF7D2E"/>
    <w:rsid w:val="691241AF"/>
    <w:rsid w:val="691BD991"/>
    <w:rsid w:val="6927E437"/>
    <w:rsid w:val="693973D5"/>
    <w:rsid w:val="694C4BE6"/>
    <w:rsid w:val="69710AC4"/>
    <w:rsid w:val="69826267"/>
    <w:rsid w:val="6984591D"/>
    <w:rsid w:val="69C6B12A"/>
    <w:rsid w:val="69CC53FF"/>
    <w:rsid w:val="69CFBD33"/>
    <w:rsid w:val="69E0ACBE"/>
    <w:rsid w:val="69F1C416"/>
    <w:rsid w:val="6A183BDD"/>
    <w:rsid w:val="6A2D90A2"/>
    <w:rsid w:val="6A36D26B"/>
    <w:rsid w:val="6A36E8AE"/>
    <w:rsid w:val="6A3E5725"/>
    <w:rsid w:val="6A447A26"/>
    <w:rsid w:val="6A488C60"/>
    <w:rsid w:val="6A48C005"/>
    <w:rsid w:val="6A4AE639"/>
    <w:rsid w:val="6A51E47B"/>
    <w:rsid w:val="6A5DC060"/>
    <w:rsid w:val="6A661AF3"/>
    <w:rsid w:val="6A79BB85"/>
    <w:rsid w:val="6A9EE147"/>
    <w:rsid w:val="6AA0B5AC"/>
    <w:rsid w:val="6AA6600F"/>
    <w:rsid w:val="6AA7291A"/>
    <w:rsid w:val="6ABD5DB0"/>
    <w:rsid w:val="6ABEAB65"/>
    <w:rsid w:val="6ABFF441"/>
    <w:rsid w:val="6AC9A665"/>
    <w:rsid w:val="6AEC8189"/>
    <w:rsid w:val="6AEF84E3"/>
    <w:rsid w:val="6AEF9412"/>
    <w:rsid w:val="6B099929"/>
    <w:rsid w:val="6B120E9D"/>
    <w:rsid w:val="6B1241E2"/>
    <w:rsid w:val="6B1B3970"/>
    <w:rsid w:val="6B1CE49D"/>
    <w:rsid w:val="6B267A4B"/>
    <w:rsid w:val="6B50B5EE"/>
    <w:rsid w:val="6B9C95F9"/>
    <w:rsid w:val="6BB316E3"/>
    <w:rsid w:val="6BCB10BD"/>
    <w:rsid w:val="6BCB974C"/>
    <w:rsid w:val="6BD2A2CC"/>
    <w:rsid w:val="6BD5CE58"/>
    <w:rsid w:val="6BD5FD7B"/>
    <w:rsid w:val="6BE837F4"/>
    <w:rsid w:val="6BF6A741"/>
    <w:rsid w:val="6BFCB81B"/>
    <w:rsid w:val="6BFDCD8A"/>
    <w:rsid w:val="6C05F472"/>
    <w:rsid w:val="6C0AA64C"/>
    <w:rsid w:val="6C1D13B9"/>
    <w:rsid w:val="6C255355"/>
    <w:rsid w:val="6C55D2B9"/>
    <w:rsid w:val="6C5A84DB"/>
    <w:rsid w:val="6C7067BA"/>
    <w:rsid w:val="6C8305D1"/>
    <w:rsid w:val="6C9571C2"/>
    <w:rsid w:val="6CC5F9BC"/>
    <w:rsid w:val="6CEBC6D7"/>
    <w:rsid w:val="6CEF5900"/>
    <w:rsid w:val="6CFE7FD3"/>
    <w:rsid w:val="6D00EBF5"/>
    <w:rsid w:val="6D011832"/>
    <w:rsid w:val="6D03F4C1"/>
    <w:rsid w:val="6D043271"/>
    <w:rsid w:val="6D106820"/>
    <w:rsid w:val="6D16A338"/>
    <w:rsid w:val="6D1FB2D0"/>
    <w:rsid w:val="6D25BBAC"/>
    <w:rsid w:val="6D4270FE"/>
    <w:rsid w:val="6D516F8A"/>
    <w:rsid w:val="6D5F64E2"/>
    <w:rsid w:val="6D61BFDF"/>
    <w:rsid w:val="6D7855C7"/>
    <w:rsid w:val="6D7E3E11"/>
    <w:rsid w:val="6D82C5B2"/>
    <w:rsid w:val="6D874DA5"/>
    <w:rsid w:val="6D93CFD2"/>
    <w:rsid w:val="6D9DBBB5"/>
    <w:rsid w:val="6DB35E4E"/>
    <w:rsid w:val="6DC47CE9"/>
    <w:rsid w:val="6DCC917E"/>
    <w:rsid w:val="6DD0B917"/>
    <w:rsid w:val="6DF4A265"/>
    <w:rsid w:val="6E06C42B"/>
    <w:rsid w:val="6E0D733E"/>
    <w:rsid w:val="6E24B2E4"/>
    <w:rsid w:val="6E394B6F"/>
    <w:rsid w:val="6E5EE65D"/>
    <w:rsid w:val="6E660893"/>
    <w:rsid w:val="6E6DFACD"/>
    <w:rsid w:val="6E8AF015"/>
    <w:rsid w:val="6EC61E88"/>
    <w:rsid w:val="6EE3187F"/>
    <w:rsid w:val="6EE8CA3F"/>
    <w:rsid w:val="6EEB1653"/>
    <w:rsid w:val="6EF7F4B5"/>
    <w:rsid w:val="6EFE985D"/>
    <w:rsid w:val="6F0A438E"/>
    <w:rsid w:val="6F0EB328"/>
    <w:rsid w:val="6F1FB040"/>
    <w:rsid w:val="6F33E77B"/>
    <w:rsid w:val="6F47000D"/>
    <w:rsid w:val="6F52B473"/>
    <w:rsid w:val="6F5C41AF"/>
    <w:rsid w:val="6F600D93"/>
    <w:rsid w:val="6F63C6FD"/>
    <w:rsid w:val="6F71CF02"/>
    <w:rsid w:val="6F878178"/>
    <w:rsid w:val="6F87C4DC"/>
    <w:rsid w:val="6F8836C4"/>
    <w:rsid w:val="6F9153D1"/>
    <w:rsid w:val="6F9CEAF0"/>
    <w:rsid w:val="6FA4542E"/>
    <w:rsid w:val="6FA78EFC"/>
    <w:rsid w:val="6FB232F3"/>
    <w:rsid w:val="6FBCA767"/>
    <w:rsid w:val="6FD1783E"/>
    <w:rsid w:val="6FDC12A3"/>
    <w:rsid w:val="6FE9870A"/>
    <w:rsid w:val="6FEE442D"/>
    <w:rsid w:val="6FF78B52"/>
    <w:rsid w:val="6FFD72F4"/>
    <w:rsid w:val="7016A889"/>
    <w:rsid w:val="702C3E3D"/>
    <w:rsid w:val="7049D5C2"/>
    <w:rsid w:val="704A340B"/>
    <w:rsid w:val="704F874E"/>
    <w:rsid w:val="706E0B63"/>
    <w:rsid w:val="708B5CFA"/>
    <w:rsid w:val="70B0C248"/>
    <w:rsid w:val="70BB2E2F"/>
    <w:rsid w:val="70DC987C"/>
    <w:rsid w:val="70DD1F57"/>
    <w:rsid w:val="70DF788A"/>
    <w:rsid w:val="70EAE236"/>
    <w:rsid w:val="710EDB0F"/>
    <w:rsid w:val="7120AD26"/>
    <w:rsid w:val="719DA955"/>
    <w:rsid w:val="71A07FD0"/>
    <w:rsid w:val="71A12134"/>
    <w:rsid w:val="71AB4E8A"/>
    <w:rsid w:val="71B5D68F"/>
    <w:rsid w:val="71D47CBB"/>
    <w:rsid w:val="7215BBDC"/>
    <w:rsid w:val="722A7521"/>
    <w:rsid w:val="723AD8D0"/>
    <w:rsid w:val="723D8186"/>
    <w:rsid w:val="7244E773"/>
    <w:rsid w:val="724BDEE5"/>
    <w:rsid w:val="725113DE"/>
    <w:rsid w:val="726740F5"/>
    <w:rsid w:val="728503A7"/>
    <w:rsid w:val="72907B26"/>
    <w:rsid w:val="729EB8B6"/>
    <w:rsid w:val="72A0FC91"/>
    <w:rsid w:val="72A2947B"/>
    <w:rsid w:val="72D611F5"/>
    <w:rsid w:val="72DCD18E"/>
    <w:rsid w:val="72E881CB"/>
    <w:rsid w:val="72F45304"/>
    <w:rsid w:val="72F76502"/>
    <w:rsid w:val="7300E5D3"/>
    <w:rsid w:val="7301FD0F"/>
    <w:rsid w:val="732312D9"/>
    <w:rsid w:val="7328CA3B"/>
    <w:rsid w:val="732DDECC"/>
    <w:rsid w:val="735E6138"/>
    <w:rsid w:val="737920F1"/>
    <w:rsid w:val="7390FBC6"/>
    <w:rsid w:val="7397ED2D"/>
    <w:rsid w:val="739D63B6"/>
    <w:rsid w:val="73D11D67"/>
    <w:rsid w:val="73DCC6AA"/>
    <w:rsid w:val="73E7974B"/>
    <w:rsid w:val="73F05F9D"/>
    <w:rsid w:val="73F819E7"/>
    <w:rsid w:val="74094DFC"/>
    <w:rsid w:val="744ACA2D"/>
    <w:rsid w:val="744C1A66"/>
    <w:rsid w:val="7463F1E3"/>
    <w:rsid w:val="747455B2"/>
    <w:rsid w:val="74965B69"/>
    <w:rsid w:val="74C525CE"/>
    <w:rsid w:val="74E69E30"/>
    <w:rsid w:val="74E73A6F"/>
    <w:rsid w:val="751ED63D"/>
    <w:rsid w:val="75398AD6"/>
    <w:rsid w:val="75448664"/>
    <w:rsid w:val="754BD102"/>
    <w:rsid w:val="755079B7"/>
    <w:rsid w:val="757973F8"/>
    <w:rsid w:val="7581DAA9"/>
    <w:rsid w:val="758367AC"/>
    <w:rsid w:val="7583C568"/>
    <w:rsid w:val="7584612A"/>
    <w:rsid w:val="758D102A"/>
    <w:rsid w:val="758E6A95"/>
    <w:rsid w:val="75A8CD9A"/>
    <w:rsid w:val="75E912B6"/>
    <w:rsid w:val="75F33868"/>
    <w:rsid w:val="760B29B2"/>
    <w:rsid w:val="762F05C4"/>
    <w:rsid w:val="7648471F"/>
    <w:rsid w:val="765767A1"/>
    <w:rsid w:val="76742A3F"/>
    <w:rsid w:val="7687F7E1"/>
    <w:rsid w:val="769E5EBF"/>
    <w:rsid w:val="76A6953A"/>
    <w:rsid w:val="76CA4557"/>
    <w:rsid w:val="76CF8DEF"/>
    <w:rsid w:val="76D0EB78"/>
    <w:rsid w:val="76E114E2"/>
    <w:rsid w:val="76EC227A"/>
    <w:rsid w:val="76F225C6"/>
    <w:rsid w:val="77066E51"/>
    <w:rsid w:val="7708356E"/>
    <w:rsid w:val="77164304"/>
    <w:rsid w:val="772DE658"/>
    <w:rsid w:val="77475848"/>
    <w:rsid w:val="7750802F"/>
    <w:rsid w:val="775E73E9"/>
    <w:rsid w:val="77A6FA13"/>
    <w:rsid w:val="77C815BC"/>
    <w:rsid w:val="77CCBE9B"/>
    <w:rsid w:val="77D17AB0"/>
    <w:rsid w:val="7804E8A1"/>
    <w:rsid w:val="780CA7F0"/>
    <w:rsid w:val="7823482D"/>
    <w:rsid w:val="7830A4FE"/>
    <w:rsid w:val="78534420"/>
    <w:rsid w:val="7878718E"/>
    <w:rsid w:val="78934818"/>
    <w:rsid w:val="78B27549"/>
    <w:rsid w:val="78C41E8F"/>
    <w:rsid w:val="78DA0C8C"/>
    <w:rsid w:val="78F39990"/>
    <w:rsid w:val="791509ED"/>
    <w:rsid w:val="7919362C"/>
    <w:rsid w:val="79428A3A"/>
    <w:rsid w:val="799F3E66"/>
    <w:rsid w:val="79D2C3DF"/>
    <w:rsid w:val="79DB37E6"/>
    <w:rsid w:val="79E419A5"/>
    <w:rsid w:val="7A1C82F5"/>
    <w:rsid w:val="7A1EF6C9"/>
    <w:rsid w:val="7A7124F6"/>
    <w:rsid w:val="7AD30B20"/>
    <w:rsid w:val="7B1D8F5C"/>
    <w:rsid w:val="7B1F14F9"/>
    <w:rsid w:val="7B256F23"/>
    <w:rsid w:val="7B30E05A"/>
    <w:rsid w:val="7B6363B8"/>
    <w:rsid w:val="7B69F2D6"/>
    <w:rsid w:val="7B857F31"/>
    <w:rsid w:val="7BCE49F6"/>
    <w:rsid w:val="7BCE8388"/>
    <w:rsid w:val="7BD77390"/>
    <w:rsid w:val="7BDD4BAD"/>
    <w:rsid w:val="7BE9E659"/>
    <w:rsid w:val="7C01BA9D"/>
    <w:rsid w:val="7C10E45E"/>
    <w:rsid w:val="7C2AD479"/>
    <w:rsid w:val="7C3370CF"/>
    <w:rsid w:val="7C7D2134"/>
    <w:rsid w:val="7CBCEB69"/>
    <w:rsid w:val="7CCF7E82"/>
    <w:rsid w:val="7CD2B892"/>
    <w:rsid w:val="7CD31750"/>
    <w:rsid w:val="7CE36BC3"/>
    <w:rsid w:val="7CF408A7"/>
    <w:rsid w:val="7D0F704C"/>
    <w:rsid w:val="7D2F48F6"/>
    <w:rsid w:val="7D32E471"/>
    <w:rsid w:val="7D397398"/>
    <w:rsid w:val="7D3BA1CA"/>
    <w:rsid w:val="7D4464E1"/>
    <w:rsid w:val="7D459C5D"/>
    <w:rsid w:val="7D4EC39D"/>
    <w:rsid w:val="7D719FFD"/>
    <w:rsid w:val="7D73F0DE"/>
    <w:rsid w:val="7D8C6ED7"/>
    <w:rsid w:val="7D93FD6E"/>
    <w:rsid w:val="7DB1F4D0"/>
    <w:rsid w:val="7DB97D5E"/>
    <w:rsid w:val="7DC98A4F"/>
    <w:rsid w:val="7DEE9EDD"/>
    <w:rsid w:val="7DFCF6ED"/>
    <w:rsid w:val="7E0E6763"/>
    <w:rsid w:val="7E263CE3"/>
    <w:rsid w:val="7E298E0A"/>
    <w:rsid w:val="7E4F293B"/>
    <w:rsid w:val="7E744BCD"/>
    <w:rsid w:val="7E7A3278"/>
    <w:rsid w:val="7E7E7BAC"/>
    <w:rsid w:val="7E89EBE6"/>
    <w:rsid w:val="7E8ED682"/>
    <w:rsid w:val="7E8FD908"/>
    <w:rsid w:val="7EB1EE61"/>
    <w:rsid w:val="7ED7722B"/>
    <w:rsid w:val="7EDBE6AA"/>
    <w:rsid w:val="7EEA7AF1"/>
    <w:rsid w:val="7EED47C0"/>
    <w:rsid w:val="7EFF6A2D"/>
    <w:rsid w:val="7F0E09F9"/>
    <w:rsid w:val="7F120C6B"/>
    <w:rsid w:val="7F13F993"/>
    <w:rsid w:val="7F156E1F"/>
    <w:rsid w:val="7F2BDF4E"/>
    <w:rsid w:val="7F3A01CB"/>
    <w:rsid w:val="7F48911C"/>
    <w:rsid w:val="7F6785BC"/>
    <w:rsid w:val="7F687CBD"/>
    <w:rsid w:val="7F83896A"/>
    <w:rsid w:val="7F914277"/>
    <w:rsid w:val="7FA43DC4"/>
    <w:rsid w:val="7FAA72CC"/>
    <w:rsid w:val="7FB18F8E"/>
    <w:rsid w:val="7FD52AFA"/>
    <w:rsid w:val="7FD6CAFF"/>
    <w:rsid w:val="7FD78E62"/>
    <w:rsid w:val="7FE3015B"/>
    <w:rsid w:val="7FEF898E"/>
    <w:rsid w:val="7FF0F6D7"/>
    <w:rsid w:val="7FF61553"/>
    <w:rsid w:val="7FFB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381B5"/>
  <w15:docId w15:val="{F551C621-AC90-4033-9162-11E3D89F00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5" w:qFormat="1"/>
    <w:lsdException w:name="heading 1" w:uiPriority="0" w:qFormat="1"/>
    <w:lsdException w:name="heading 2" w:uiPriority="1" w:semiHidden="1" w:unhideWhenUsed="1" w:qFormat="1"/>
    <w:lsdException w:name="heading 3" w:uiPriority="2" w:semiHidden="1" w:unhideWhenUsed="1" w:qFormat="1"/>
    <w:lsdException w:name="heading 4" w:uiPriority="3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/Card"/>
    <w:uiPriority w:val="5"/>
    <w:qFormat/>
    <w:rsid w:val="00C7553D"/>
    <w:pPr>
      <w:spacing w:after="160" w:line="259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aliases w:val="Pocket"/>
    <w:basedOn w:val="Normal"/>
    <w:next w:val="Normal"/>
    <w:link w:val="Heading1Char"/>
    <w:qFormat/>
    <w:rsid w:val="00C7553D"/>
    <w:pPr>
      <w:keepNext/>
      <w:keepLines/>
      <w:pageBreakBefore/>
      <w:pBdr>
        <w:top w:val="single" w:color="auto" w:sz="24" w:space="1"/>
        <w:left w:val="single" w:color="auto" w:sz="24" w:space="4"/>
        <w:bottom w:val="single" w:color="auto" w:sz="24" w:space="1"/>
        <w:right w:val="single" w:color="auto" w:sz="24" w:space="4"/>
      </w:pBdr>
      <w:spacing w:before="240" w:after="0"/>
      <w:jc w:val="center"/>
      <w:outlineLvl w:val="0"/>
    </w:pPr>
    <w:rPr>
      <w:rFonts w:eastAsiaTheme="majorEastAsia" w:cstheme="majorBidi"/>
      <w:b/>
      <w:sz w:val="52"/>
      <w:szCs w:val="32"/>
    </w:rPr>
  </w:style>
  <w:style w:type="paragraph" w:styleId="Heading2">
    <w:name w:val="heading 2"/>
    <w:aliases w:val="Hat"/>
    <w:basedOn w:val="Normal"/>
    <w:next w:val="Normal"/>
    <w:link w:val="Heading2Char"/>
    <w:uiPriority w:val="1"/>
    <w:qFormat/>
    <w:rsid w:val="00C7553D"/>
    <w:pPr>
      <w:keepNext/>
      <w:keepLines/>
      <w:pageBreakBefore/>
      <w:spacing w:before="40" w:after="0"/>
      <w:jc w:val="center"/>
      <w:outlineLvl w:val="1"/>
    </w:pPr>
    <w:rPr>
      <w:rFonts w:eastAsiaTheme="majorEastAsia" w:cstheme="majorBidi"/>
      <w:b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2"/>
    <w:qFormat/>
    <w:rsid w:val="00C7553D"/>
    <w:pPr>
      <w:keepNext/>
      <w:keepLines/>
      <w:pageBreakBefore/>
      <w:spacing w:before="40" w:after="0"/>
      <w:jc w:val="center"/>
      <w:outlineLvl w:val="2"/>
    </w:pPr>
    <w:rPr>
      <w:rFonts w:eastAsiaTheme="majorEastAsia" w:cstheme="majorBidi"/>
      <w:b/>
      <w:sz w:val="32"/>
      <w:szCs w:val="24"/>
      <w:u w:val="single"/>
    </w:rPr>
  </w:style>
  <w:style w:type="paragraph" w:styleId="Heading4">
    <w:name w:val="heading 4"/>
    <w:aliases w:val="Tag"/>
    <w:basedOn w:val="Normal"/>
    <w:next w:val="Normal"/>
    <w:link w:val="Heading4Char"/>
    <w:uiPriority w:val="3"/>
    <w:qFormat/>
    <w:rsid w:val="00C7553D"/>
    <w:pPr>
      <w:keepNext/>
      <w:keepLines/>
      <w:spacing w:before="40" w:after="0"/>
      <w:outlineLvl w:val="3"/>
    </w:pPr>
    <w:rPr>
      <w:rFonts w:eastAsiaTheme="majorEastAsia" w:cstheme="majorBidi"/>
      <w:b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7553D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rsid w:val="00C7553D"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  <w:rsid w:val="00C7553D"/>
  </w:style>
  <w:style w:type="paragraph" w:styleId="Header">
    <w:name w:val="header"/>
    <w:basedOn w:val="Normal"/>
    <w:link w:val="HeaderChar"/>
    <w:uiPriority w:val="99"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7553D"/>
    <w:rPr>
      <w:rFonts w:ascii="Calibri" w:hAnsi="Calibri" w:cs="Calibri"/>
      <w:sz w:val="22"/>
      <w:szCs w:val="22"/>
    </w:rPr>
  </w:style>
  <w:style w:type="paragraph" w:styleId="paragraph" w:customStyle="1">
    <w:name w:val="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NormalWeb">
    <w:name w:val="Normal (Web)"/>
    <w:basedOn w:val="Normal"/>
    <w:uiPriority w:val="99"/>
    <w:unhideWhenUsed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xparagraph" w:customStyle="1">
    <w:name w:val="x_paragraph"/>
    <w:basedOn w:val="Normal"/>
    <w:rsid w:val="00F82B3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eop" w:customStyle="1">
    <w:name w:val="eop"/>
    <w:basedOn w:val="DefaultParagraphFont"/>
    <w:rsid w:val="00F82B38"/>
  </w:style>
  <w:style w:type="character" w:styleId="xnormaltextrun" w:customStyle="1">
    <w:name w:val="x_normaltextrun"/>
    <w:basedOn w:val="DefaultParagraphFont"/>
    <w:rsid w:val="009C0AFD"/>
  </w:style>
  <w:style w:type="character" w:styleId="xeop" w:customStyle="1">
    <w:name w:val="x_eop"/>
    <w:basedOn w:val="DefaultParagraphFont"/>
    <w:rsid w:val="009C0AFD"/>
  </w:style>
  <w:style w:type="character" w:styleId="normaltextrun" w:customStyle="1">
    <w:name w:val="normaltextrun"/>
    <w:basedOn w:val="DefaultParagraphFont"/>
    <w:rsid w:val="005B6DB3"/>
  </w:style>
  <w:style w:type="character" w:styleId="markt1txox1nd" w:customStyle="1">
    <w:name w:val="markt1txox1nd"/>
    <w:basedOn w:val="DefaultParagraphFont"/>
    <w:rsid w:val="00E7330F"/>
  </w:style>
  <w:style w:type="character" w:styleId="marktvf8qnnwa" w:customStyle="1">
    <w:name w:val="marktvf8qnnwa"/>
    <w:basedOn w:val="DefaultParagraphFont"/>
    <w:rsid w:val="00E7330F"/>
  </w:style>
  <w:style w:type="character" w:styleId="Hyperlink">
    <w:name w:val="Hyperlink"/>
    <w:basedOn w:val="DefaultParagraphFont"/>
    <w:uiPriority w:val="99"/>
    <w:unhideWhenUsed/>
    <w:rsid w:val="00C755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53D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7053D4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commentcontentpara" w:customStyle="1">
    <w:name w:val="commentcontentpara"/>
    <w:basedOn w:val="Normal"/>
    <w:rsid w:val="00DD6F9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xcontentpasted2" w:customStyle="1">
    <w:name w:val="x_contentpasted2"/>
    <w:basedOn w:val="DefaultParagraphFont"/>
    <w:rsid w:val="000E461F"/>
  </w:style>
  <w:style w:type="character" w:styleId="tabchar" w:customStyle="1">
    <w:name w:val="tabchar"/>
    <w:basedOn w:val="DefaultParagraphFont"/>
    <w:rsid w:val="00595C00"/>
  </w:style>
  <w:style w:type="character" w:styleId="Heading1Char" w:customStyle="1">
    <w:name w:val="Heading 1 Char"/>
    <w:aliases w:val="Pocket Char"/>
    <w:basedOn w:val="DefaultParagraphFont"/>
    <w:link w:val="Heading1"/>
    <w:rsid w:val="00C7553D"/>
    <w:rPr>
      <w:rFonts w:ascii="Calibri" w:hAnsi="Calibri" w:eastAsiaTheme="majorEastAsia" w:cstheme="majorBidi"/>
      <w:b/>
      <w:sz w:val="52"/>
      <w:szCs w:val="32"/>
    </w:rPr>
  </w:style>
  <w:style w:type="character" w:styleId="Heading2Char" w:customStyle="1">
    <w:name w:val="Heading 2 Char"/>
    <w:aliases w:val="Hat Char"/>
    <w:basedOn w:val="DefaultParagraphFont"/>
    <w:link w:val="Heading2"/>
    <w:uiPriority w:val="1"/>
    <w:rsid w:val="00C7553D"/>
    <w:rPr>
      <w:rFonts w:ascii="Calibri" w:hAnsi="Calibri" w:eastAsiaTheme="majorEastAsia" w:cstheme="majorBidi"/>
      <w:b/>
      <w:sz w:val="44"/>
      <w:szCs w:val="26"/>
      <w:u w:val="double"/>
    </w:rPr>
  </w:style>
  <w:style w:type="character" w:styleId="Heading3Char" w:customStyle="1">
    <w:name w:val="Heading 3 Char"/>
    <w:aliases w:val="Block Char"/>
    <w:basedOn w:val="DefaultParagraphFont"/>
    <w:link w:val="Heading3"/>
    <w:uiPriority w:val="2"/>
    <w:rsid w:val="00C7553D"/>
    <w:rPr>
      <w:rFonts w:ascii="Calibri" w:hAnsi="Calibri" w:eastAsiaTheme="majorEastAsia" w:cstheme="majorBidi"/>
      <w:b/>
      <w:sz w:val="32"/>
      <w:u w:val="single"/>
    </w:rPr>
  </w:style>
  <w:style w:type="character" w:styleId="Heading4Char" w:customStyle="1">
    <w:name w:val="Heading 4 Char"/>
    <w:aliases w:val="Tag Char"/>
    <w:basedOn w:val="DefaultParagraphFont"/>
    <w:link w:val="Heading4"/>
    <w:uiPriority w:val="3"/>
    <w:rsid w:val="00C7553D"/>
    <w:rPr>
      <w:rFonts w:ascii="Calibri" w:hAnsi="Calibri" w:eastAsiaTheme="majorEastAsia" w:cstheme="majorBidi"/>
      <w:b/>
      <w:iCs/>
      <w:sz w:val="26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7553D"/>
    <w:rPr>
      <w:rFonts w:asciiTheme="majorHAnsi" w:hAnsiTheme="majorHAnsi" w:eastAsiaTheme="majorEastAsia" w:cstheme="majorBidi"/>
      <w:color w:val="2F5496" w:themeColor="accent1" w:themeShade="BF"/>
      <w:sz w:val="22"/>
      <w:szCs w:val="22"/>
    </w:rPr>
  </w:style>
  <w:style w:type="character" w:styleId="Emphasis">
    <w:name w:val="Emphasis"/>
    <w:basedOn w:val="DefaultParagraphFont"/>
    <w:uiPriority w:val="8"/>
    <w:qFormat/>
    <w:rsid w:val="00C7553D"/>
    <w:rPr>
      <w:rFonts w:ascii="Calibri" w:hAnsi="Calibri" w:cs="Calibri"/>
      <w:b/>
      <w:i w:val="0"/>
      <w:iCs/>
      <w:sz w:val="22"/>
      <w:u w:val="single"/>
      <w:bdr w:val="single" w:color="auto" w:sz="12" w:space="0"/>
    </w:rPr>
  </w:style>
  <w:style w:type="character" w:styleId="FollowedHyperlink">
    <w:name w:val="FollowedHyperlink"/>
    <w:basedOn w:val="DefaultParagraphFont"/>
    <w:uiPriority w:val="99"/>
    <w:semiHidden/>
    <w:unhideWhenUsed/>
    <w:rsid w:val="00C7553D"/>
    <w:rPr>
      <w:color w:val="auto"/>
      <w:u w:val="none"/>
    </w:rPr>
  </w:style>
  <w:style w:type="character" w:styleId="Style13ptBold" w:customStyle="1">
    <w:name w:val="Style 13 pt Bold"/>
    <w:aliases w:val="Cite"/>
    <w:basedOn w:val="DefaultParagraphFont"/>
    <w:uiPriority w:val="6"/>
    <w:qFormat/>
    <w:rsid w:val="00C7553D"/>
    <w:rPr>
      <w:b/>
      <w:bCs/>
      <w:sz w:val="26"/>
      <w:u w:val="none"/>
    </w:rPr>
  </w:style>
  <w:style w:type="character" w:styleId="StyleUnderline" w:customStyle="1">
    <w:name w:val="Style Underline"/>
    <w:aliases w:val="Underline"/>
    <w:basedOn w:val="DefaultParagraphFont"/>
    <w:uiPriority w:val="7"/>
    <w:qFormat/>
    <w:rsid w:val="00C7553D"/>
    <w:rPr>
      <w:b w:val="0"/>
      <w:sz w:val="22"/>
      <w:u w:val="single"/>
    </w:rPr>
  </w:style>
  <w:style w:type="character" w:styleId="Strong">
    <w:name w:val="Strong"/>
    <w:basedOn w:val="DefaultParagraphFont"/>
    <w:uiPriority w:val="22"/>
    <w:qFormat/>
    <w:rsid w:val="00C7553D"/>
    <w:rPr>
      <w:b/>
      <w:bCs/>
    </w:rPr>
  </w:style>
  <w:style w:type="character" w:styleId="BookTitle">
    <w:name w:val="Book Title"/>
    <w:basedOn w:val="DefaultParagraphFont"/>
    <w:uiPriority w:val="33"/>
    <w:qFormat/>
    <w:rsid w:val="00C7553D"/>
    <w:rPr>
      <w:b/>
      <w:bCs/>
      <w:i/>
      <w:iCs/>
      <w:spacing w:val="5"/>
    </w:rPr>
  </w:style>
  <w:style w:type="numbering" w:styleId="111111">
    <w:name w:val="Outline List 2"/>
    <w:basedOn w:val="NoList"/>
    <w:uiPriority w:val="99"/>
    <w:semiHidden/>
    <w:unhideWhenUsed/>
    <w:rsid w:val="00C7553D"/>
  </w:style>
  <w:style w:type="paragraph" w:styleId="Footer">
    <w:name w:val="footer"/>
    <w:basedOn w:val="Normal"/>
    <w:link w:val="FooterChar"/>
    <w:uiPriority w:val="99"/>
    <w:semiHidden/>
    <w:rsid w:val="00C7553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53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C7553D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99"/>
    <w:unhideWhenUsed/>
    <w:qFormat/>
    <w:rsid w:val="00C7553D"/>
    <w:rPr>
      <w:rFonts w:ascii="Calibri" w:hAnsi="Calibri" w:cs="Calibr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99"/>
    <w:rsid w:val="00C7553D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5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8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6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8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8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8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3e979833f410419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lanknopp/Library/Group%20Containers/UBF8T346G9.Office/User%20Content.localized/Templates.localized/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8ef12-4b10-46ad-bdbd-157929b91392">
      <Terms xmlns="http://schemas.microsoft.com/office/infopath/2007/PartnerControls"/>
    </lcf76f155ced4ddcb4097134ff3c332f>
    <TaxCatchAll xmlns="d1a61130-a372-449d-bc5c-3b0960ede10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D0D0D55ECB54C89E4813E3F6C6F24" ma:contentTypeVersion="17" ma:contentTypeDescription="Create a new document." ma:contentTypeScope="" ma:versionID="ed952450c0ab9efa0c1227eeee2b5228">
  <xsd:schema xmlns:xsd="http://www.w3.org/2001/XMLSchema" xmlns:xs="http://www.w3.org/2001/XMLSchema" xmlns:p="http://schemas.microsoft.com/office/2006/metadata/properties" xmlns:ns2="d538ef12-4b10-46ad-bdbd-157929b91392" xmlns:ns3="d1a61130-a372-449d-bc5c-3b0960ede102" targetNamespace="http://schemas.microsoft.com/office/2006/metadata/properties" ma:root="true" ma:fieldsID="ef2818e3ab2fedb27ae36d6530f656f6" ns2:_="" ns3:_="">
    <xsd:import namespace="d538ef12-4b10-46ad-bdbd-157929b91392"/>
    <xsd:import namespace="d1a61130-a372-449d-bc5c-3b0960ede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8ef12-4b10-46ad-bdbd-157929b913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75ab196-d3f7-444f-9641-cdc6774f7c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a61130-a372-449d-bc5c-3b0960ede1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680c0c3-6677-446f-b723-13800a8c38af}" ma:internalName="TaxCatchAll" ma:showField="CatchAllData" ma:web="d1a61130-a372-449d-bc5c-3b0960ede1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671CD8-7F4A-4A88-BDA3-0F88C3DA7C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3F24E5-3747-4D2A-B7AC-14E0A6B9C8AE}">
  <ds:schemaRefs>
    <ds:schemaRef ds:uri="http://schemas.microsoft.com/office/2006/metadata/properties"/>
    <ds:schemaRef ds:uri="http://schemas.microsoft.com/office/infopath/2007/PartnerControls"/>
    <ds:schemaRef ds:uri="1bad1b83-fb84-4c0c-bb2d-60d35907da76"/>
  </ds:schemaRefs>
</ds:datastoreItem>
</file>

<file path=customXml/itemProps3.xml><?xml version="1.0" encoding="utf-8"?>
<ds:datastoreItem xmlns:ds="http://schemas.openxmlformats.org/officeDocument/2006/customXml" ds:itemID="{887C3136-3A43-42C1-924B-22D0B931F623}"/>
</file>

<file path=customXml/itemProps4.xml><?xml version="1.0" encoding="utf-8"?>
<ds:datastoreItem xmlns:ds="http://schemas.openxmlformats.org/officeDocument/2006/customXml" ds:itemID="{22BBA708-DDF0-493F-8055-030269F6473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Debate.dotm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Kathryne Carrier</dc:creator>
  <keywords/>
  <dc:description/>
  <lastModifiedBy>ASUW Chief of Legislative Affairs</lastModifiedBy>
  <revision>15</revision>
  <dcterms:created xsi:type="dcterms:W3CDTF">2023-09-12T00:32:00.0000000Z</dcterms:created>
  <dcterms:modified xsi:type="dcterms:W3CDTF">2024-03-25T14:51:32.9776701Z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0x010100025D0D0D55ECB54C89E4813E3F6C6F24</vt:lpwstr>
  </property>
  <property fmtid="{D5CDD505-2E9C-101B-9397-08002B2CF9AE}" pid="3" name="MediaServiceImageTags">
    <vt:lpwstr/>
  </property>
</Properties>
</file>