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167B9" w:rsidR="00F82B38" w:rsidP="00F82B38" w:rsidRDefault="00F82B38" w14:paraId="1AEEDE07" w14:textId="7777777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167B9">
        <w:rPr>
          <w:rFonts w:ascii="Times New Roman" w:hAnsi="Times New Roman" w:cs="Times New Roman"/>
          <w:b/>
          <w:bCs/>
          <w:sz w:val="32"/>
          <w:szCs w:val="32"/>
          <w:u w:val="single"/>
        </w:rPr>
        <w:t>ASUW SENATE MEETING MINUTES</w:t>
      </w:r>
    </w:p>
    <w:p w:rsidRPr="009167B9" w:rsidR="00F82B38" w:rsidP="00F82B38" w:rsidRDefault="00F82B38" w14:paraId="58C878AD" w14:textId="77777777">
      <w:pPr>
        <w:rPr>
          <w:rFonts w:ascii="Times New Roman" w:hAnsi="Times New Roman" w:cs="Times New Roman"/>
        </w:rPr>
      </w:pPr>
    </w:p>
    <w:p w:rsidRPr="009167B9" w:rsidR="00F82B38" w:rsidP="00F82B38" w:rsidRDefault="00F82B38" w14:paraId="1DCA5F4A" w14:textId="33527834">
      <w:pPr>
        <w:rPr>
          <w:rFonts w:ascii="Times New Roman" w:hAnsi="Times New Roman" w:cs="Times New Roman"/>
        </w:rPr>
      </w:pPr>
      <w:r w:rsidRPr="727FD6ED" w:rsidR="00F82B38">
        <w:rPr>
          <w:rFonts w:ascii="Times New Roman" w:hAnsi="Times New Roman" w:cs="Times New Roman"/>
        </w:rPr>
        <w:t xml:space="preserve">The </w:t>
      </w:r>
      <w:r w:rsidRPr="727FD6ED" w:rsidR="58F55E05">
        <w:rPr>
          <w:rFonts w:ascii="Times New Roman" w:hAnsi="Times New Roman" w:cs="Times New Roman"/>
        </w:rPr>
        <w:t xml:space="preserve">April </w:t>
      </w:r>
      <w:r w:rsidRPr="727FD6ED" w:rsidR="47D5DBBB">
        <w:rPr>
          <w:rFonts w:ascii="Times New Roman" w:hAnsi="Times New Roman" w:cs="Times New Roman"/>
        </w:rPr>
        <w:t>2</w:t>
      </w:r>
      <w:r w:rsidRPr="727FD6ED" w:rsidR="47D5DBBB">
        <w:rPr>
          <w:rFonts w:ascii="Times New Roman" w:hAnsi="Times New Roman" w:cs="Times New Roman"/>
          <w:vertAlign w:val="superscript"/>
        </w:rPr>
        <w:t>nd</w:t>
      </w:r>
      <w:r w:rsidRPr="727FD6ED" w:rsidR="47D5DBBB">
        <w:rPr>
          <w:rFonts w:ascii="Times New Roman" w:hAnsi="Times New Roman" w:cs="Times New Roman"/>
        </w:rPr>
        <w:t xml:space="preserve"> </w:t>
      </w:r>
      <w:r w:rsidRPr="727FD6ED" w:rsidR="6F8836C4">
        <w:rPr>
          <w:rFonts w:ascii="Times New Roman" w:hAnsi="Times New Roman" w:cs="Times New Roman"/>
        </w:rPr>
        <w:t>,</w:t>
      </w:r>
      <w:r w:rsidRPr="727FD6ED" w:rsidR="00F82B38">
        <w:rPr>
          <w:rFonts w:ascii="Times New Roman" w:hAnsi="Times New Roman" w:cs="Times New Roman"/>
        </w:rPr>
        <w:t xml:space="preserve"> </w:t>
      </w:r>
      <w:r w:rsidRPr="727FD6ED" w:rsidR="00824539">
        <w:rPr>
          <w:rFonts w:ascii="Times New Roman" w:hAnsi="Times New Roman" w:cs="Times New Roman"/>
        </w:rPr>
        <w:t>202</w:t>
      </w:r>
      <w:r w:rsidRPr="727FD6ED" w:rsidR="266FA618">
        <w:rPr>
          <w:rFonts w:ascii="Times New Roman" w:hAnsi="Times New Roman" w:cs="Times New Roman"/>
        </w:rPr>
        <w:t>4</w:t>
      </w:r>
      <w:r w:rsidRPr="727FD6ED" w:rsidR="00F82B38">
        <w:rPr>
          <w:rFonts w:ascii="Times New Roman" w:hAnsi="Times New Roman" w:cs="Times New Roman"/>
        </w:rPr>
        <w:t>, senate meeting was called to order by Vice President</w:t>
      </w:r>
      <w:r w:rsidRPr="727FD6ED" w:rsidR="00FF09C4">
        <w:rPr>
          <w:rFonts w:ascii="Times New Roman" w:hAnsi="Times New Roman" w:cs="Times New Roman"/>
        </w:rPr>
        <w:t xml:space="preserve"> </w:t>
      </w:r>
      <w:r w:rsidRPr="727FD6ED" w:rsidR="609CCBA5">
        <w:rPr>
          <w:rFonts w:ascii="Times New Roman" w:hAnsi="Times New Roman" w:cs="Times New Roman"/>
        </w:rPr>
        <w:t>Anderson</w:t>
      </w:r>
      <w:r w:rsidRPr="727FD6ED" w:rsidR="350D3E42">
        <w:rPr>
          <w:rFonts w:ascii="Times New Roman" w:hAnsi="Times New Roman" w:cs="Times New Roman"/>
        </w:rPr>
        <w:t xml:space="preserve"> </w:t>
      </w:r>
      <w:r w:rsidRPr="727FD6ED" w:rsidR="00F82B38">
        <w:rPr>
          <w:rFonts w:ascii="Times New Roman" w:hAnsi="Times New Roman" w:cs="Times New Roman"/>
        </w:rPr>
        <w:t xml:space="preserve">at </w:t>
      </w:r>
      <w:r w:rsidRPr="727FD6ED" w:rsidR="500EE380">
        <w:rPr>
          <w:rFonts w:ascii="Times New Roman" w:hAnsi="Times New Roman" w:cs="Times New Roman"/>
        </w:rPr>
        <w:t>7:10</w:t>
      </w:r>
      <w:r w:rsidRPr="727FD6ED" w:rsidR="008200FB">
        <w:rPr>
          <w:rFonts w:ascii="Times New Roman" w:hAnsi="Times New Roman" w:cs="Times New Roman"/>
        </w:rPr>
        <w:t xml:space="preserve"> </w:t>
      </w:r>
      <w:r w:rsidRPr="727FD6ED" w:rsidR="00F82B38">
        <w:rPr>
          <w:rFonts w:ascii="Times New Roman" w:hAnsi="Times New Roman" w:cs="Times New Roman"/>
        </w:rPr>
        <w:t>p</w:t>
      </w:r>
      <w:r w:rsidRPr="727FD6ED" w:rsidR="00DE78F9">
        <w:rPr>
          <w:rFonts w:ascii="Times New Roman" w:hAnsi="Times New Roman" w:cs="Times New Roman"/>
        </w:rPr>
        <w:t>.</w:t>
      </w:r>
      <w:r w:rsidRPr="727FD6ED" w:rsidR="00F82B38">
        <w:rPr>
          <w:rFonts w:ascii="Times New Roman" w:hAnsi="Times New Roman" w:cs="Times New Roman"/>
        </w:rPr>
        <w:t xml:space="preserve">m. The land acknowledgement statement and mission statement were read, and the Pledge of Allegiance was done at </w:t>
      </w:r>
      <w:r w:rsidRPr="727FD6ED" w:rsidR="003251BC">
        <w:rPr>
          <w:rFonts w:ascii="Times New Roman" w:hAnsi="Times New Roman" w:cs="Times New Roman"/>
        </w:rPr>
        <w:t xml:space="preserve">the </w:t>
      </w:r>
      <w:r w:rsidRPr="727FD6ED" w:rsidR="00F82B38">
        <w:rPr>
          <w:rFonts w:ascii="Times New Roman" w:hAnsi="Times New Roman" w:cs="Times New Roman"/>
        </w:rPr>
        <w:t>individual member</w:t>
      </w:r>
      <w:r w:rsidRPr="727FD6ED" w:rsidR="00E11386">
        <w:rPr>
          <w:rFonts w:ascii="Times New Roman" w:hAnsi="Times New Roman" w:cs="Times New Roman"/>
        </w:rPr>
        <w:t>s’</w:t>
      </w:r>
      <w:r w:rsidRPr="727FD6ED" w:rsidR="00F82B38">
        <w:rPr>
          <w:rFonts w:ascii="Times New Roman" w:hAnsi="Times New Roman" w:cs="Times New Roman"/>
        </w:rPr>
        <w:t xml:space="preserve"> discretion. </w:t>
      </w:r>
    </w:p>
    <w:p w:rsidRPr="009167B9" w:rsidR="00CF4209" w:rsidP="00C206A5" w:rsidRDefault="00CF4209" w14:paraId="5E0B4BE6" w14:textId="1AA9A4DB">
      <w:pPr>
        <w:textAlignment w:val="baseline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</w:p>
    <w:p w:rsidRPr="009167B9" w:rsidR="00D3639E" w:rsidP="00C206A5" w:rsidRDefault="00C206A5" w14:paraId="65278322" w14:textId="7FBDE5EB">
      <w:pPr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38810EBF" w:rsidR="00C206A5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ROLL CALL</w:t>
      </w:r>
      <w:r w:rsidRPr="38810EBF" w:rsidR="00C206A5">
        <w:rPr>
          <w:rFonts w:ascii="Times New Roman" w:hAnsi="Times New Roman" w:eastAsia="Times New Roman" w:cs="Times New Roman"/>
          <w:sz w:val="28"/>
          <w:szCs w:val="28"/>
        </w:rPr>
        <w:t> </w:t>
      </w:r>
    </w:p>
    <w:p w:rsidR="569DFAC0" w:rsidP="38810EBF" w:rsidRDefault="569DFAC0" w14:paraId="040A420D" w14:textId="50A54E16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727FD6ED" w:rsidR="10A5B87A">
        <w:rPr>
          <w:rFonts w:ascii="Times New Roman" w:hAnsi="Times New Roman" w:eastAsia="Times New Roman" w:cs="Times New Roman"/>
          <w:sz w:val="24"/>
          <w:szCs w:val="24"/>
        </w:rPr>
        <w:t>Senato</w:t>
      </w:r>
      <w:r w:rsidRPr="727FD6ED" w:rsidR="132A6C19">
        <w:rPr>
          <w:rFonts w:ascii="Times New Roman" w:hAnsi="Times New Roman" w:eastAsia="Times New Roman" w:cs="Times New Roman"/>
          <w:sz w:val="24"/>
          <w:szCs w:val="24"/>
        </w:rPr>
        <w:t>r</w:t>
      </w:r>
      <w:r w:rsidRPr="727FD6ED" w:rsidR="5563463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27FD6ED" w:rsidR="5563463B">
        <w:rPr>
          <w:rFonts w:ascii="Times New Roman" w:hAnsi="Times New Roman" w:eastAsia="Times New Roman" w:cs="Times New Roman"/>
          <w:sz w:val="24"/>
          <w:szCs w:val="24"/>
        </w:rPr>
        <w:t xml:space="preserve">Worcester </w:t>
      </w:r>
      <w:r w:rsidRPr="727FD6ED" w:rsidR="16247CA3">
        <w:rPr>
          <w:rFonts w:ascii="Times New Roman" w:hAnsi="Times New Roman" w:eastAsia="Times New Roman" w:cs="Times New Roman"/>
          <w:sz w:val="24"/>
          <w:szCs w:val="24"/>
        </w:rPr>
        <w:t>was</w:t>
      </w:r>
      <w:r w:rsidRPr="727FD6ED" w:rsidR="5563463B">
        <w:rPr>
          <w:rFonts w:ascii="Times New Roman" w:hAnsi="Times New Roman" w:eastAsia="Times New Roman" w:cs="Times New Roman"/>
          <w:sz w:val="24"/>
          <w:szCs w:val="24"/>
        </w:rPr>
        <w:t xml:space="preserve"> absent. </w:t>
      </w:r>
    </w:p>
    <w:p w:rsidRPr="009167B9" w:rsidR="00B23CF2" w:rsidP="38810EBF" w:rsidRDefault="00C206A5" w14:paraId="570C47E2" w14:textId="2A7E4EE1">
      <w:pPr>
        <w:pStyle w:val="Normal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38810EBF" w:rsidR="00C206A5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APPROVAL OF MINUTES</w:t>
      </w:r>
      <w:r w:rsidRPr="38810EBF" w:rsidR="00C206A5">
        <w:rPr>
          <w:rFonts w:ascii="Times New Roman" w:hAnsi="Times New Roman" w:eastAsia="Times New Roman" w:cs="Times New Roman"/>
          <w:sz w:val="28"/>
          <w:szCs w:val="28"/>
        </w:rPr>
        <w:t> </w:t>
      </w:r>
    </w:p>
    <w:p w:rsidRPr="009167B9" w:rsidR="00B23CF2" w:rsidP="5F230AEC" w:rsidRDefault="00B23CF2" w14:paraId="789C82A9" w14:textId="5060129F">
      <w:pPr>
        <w:pStyle w:val="paragraph"/>
        <w:spacing w:before="0" w:beforeAutospacing="off" w:after="0" w:afterAutospacing="off"/>
        <w:textAlignment w:val="baseline"/>
        <w:rPr/>
      </w:pPr>
      <w:r w:rsidR="5BA16D43">
        <w:rPr/>
        <w:t xml:space="preserve">The </w:t>
      </w:r>
      <w:r w:rsidR="397BDB03">
        <w:rPr/>
        <w:t>M</w:t>
      </w:r>
      <w:r w:rsidR="5BA16D43">
        <w:rPr/>
        <w:t>inutes were approved as circulated.</w:t>
      </w:r>
    </w:p>
    <w:p w:rsidRPr="009167B9" w:rsidR="00B23CF2" w:rsidP="5F230AEC" w:rsidRDefault="00B23CF2" w14:paraId="4CB7DFCA" w14:textId="390E8A40">
      <w:pPr>
        <w:pStyle w:val="paragraph"/>
        <w:spacing w:before="0" w:beforeAutospacing="off" w:after="0" w:afterAutospacing="off"/>
        <w:textAlignment w:val="baseline"/>
      </w:pPr>
      <w:r w:rsidR="009F7AD8">
        <w:rPr/>
        <w:t xml:space="preserve"> </w:t>
      </w:r>
    </w:p>
    <w:p w:rsidRPr="009167B9" w:rsidR="00E260FB" w:rsidP="00BC1CB7" w:rsidRDefault="45E2FD85" w14:paraId="41F67DA5" w14:textId="4ECCBCB2">
      <w:pPr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2EA1D989" w:rsidR="45E2FD85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APPROVAL OF AGENDA</w:t>
      </w:r>
      <w:r w:rsidRPr="2EA1D989" w:rsidR="45E2FD85">
        <w:rPr>
          <w:rFonts w:ascii="Times New Roman" w:hAnsi="Times New Roman" w:eastAsia="Times New Roman" w:cs="Times New Roman"/>
          <w:sz w:val="28"/>
          <w:szCs w:val="28"/>
        </w:rPr>
        <w:t> </w:t>
      </w:r>
    </w:p>
    <w:p w:rsidRPr="009167B9" w:rsidR="00BD3A00" w:rsidP="727FD6ED" w:rsidRDefault="00BD3A00" w14:paraId="01A21091" w14:textId="7680BDC8">
      <w:pPr>
        <w:pStyle w:val="Normal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727FD6ED" w:rsidR="368E2F1D">
        <w:rPr>
          <w:rFonts w:ascii="Times New Roman" w:hAnsi="Times New Roman" w:eastAsia="Times New Roman" w:cs="Times New Roman"/>
          <w:sz w:val="24"/>
          <w:szCs w:val="24"/>
        </w:rPr>
        <w:t>C</w:t>
      </w:r>
      <w:r w:rsidRPr="727FD6ED" w:rsidR="6B156CBA">
        <w:rPr>
          <w:rFonts w:ascii="Times New Roman" w:hAnsi="Times New Roman" w:eastAsia="Times New Roman" w:cs="Times New Roman"/>
          <w:sz w:val="24"/>
          <w:szCs w:val="24"/>
        </w:rPr>
        <w:t xml:space="preserve">hief of </w:t>
      </w:r>
      <w:r w:rsidRPr="727FD6ED" w:rsidR="368E2F1D">
        <w:rPr>
          <w:rFonts w:ascii="Times New Roman" w:hAnsi="Times New Roman" w:eastAsia="Times New Roman" w:cs="Times New Roman"/>
          <w:sz w:val="24"/>
          <w:szCs w:val="24"/>
        </w:rPr>
        <w:t>L</w:t>
      </w:r>
      <w:r w:rsidRPr="727FD6ED" w:rsidR="645ADC85">
        <w:rPr>
          <w:rFonts w:ascii="Times New Roman" w:hAnsi="Times New Roman" w:eastAsia="Times New Roman" w:cs="Times New Roman"/>
          <w:sz w:val="24"/>
          <w:szCs w:val="24"/>
        </w:rPr>
        <w:t xml:space="preserve">egislative </w:t>
      </w:r>
      <w:r w:rsidRPr="727FD6ED" w:rsidR="368E2F1D">
        <w:rPr>
          <w:rFonts w:ascii="Times New Roman" w:hAnsi="Times New Roman" w:eastAsia="Times New Roman" w:cs="Times New Roman"/>
          <w:sz w:val="24"/>
          <w:szCs w:val="24"/>
        </w:rPr>
        <w:t>A</w:t>
      </w:r>
      <w:r w:rsidRPr="727FD6ED" w:rsidR="3EB20A0B">
        <w:rPr>
          <w:rFonts w:ascii="Times New Roman" w:hAnsi="Times New Roman" w:eastAsia="Times New Roman" w:cs="Times New Roman"/>
          <w:sz w:val="24"/>
          <w:szCs w:val="24"/>
        </w:rPr>
        <w:t>ffairs</w:t>
      </w:r>
      <w:r w:rsidRPr="727FD6ED" w:rsidR="368E2F1D">
        <w:rPr>
          <w:rFonts w:ascii="Times New Roman" w:hAnsi="Times New Roman" w:eastAsia="Times New Roman" w:cs="Times New Roman"/>
          <w:sz w:val="24"/>
          <w:szCs w:val="24"/>
        </w:rPr>
        <w:t xml:space="preserve"> Knopp moved to </w:t>
      </w:r>
      <w:r w:rsidRPr="727FD6ED" w:rsidR="302798B9">
        <w:rPr>
          <w:rFonts w:ascii="Times New Roman" w:hAnsi="Times New Roman" w:eastAsia="Times New Roman" w:cs="Times New Roman"/>
          <w:sz w:val="24"/>
          <w:szCs w:val="24"/>
        </w:rPr>
        <w:t>amend</w:t>
      </w:r>
      <w:r w:rsidRPr="727FD6ED" w:rsidR="368E2F1D">
        <w:rPr>
          <w:rFonts w:ascii="Times New Roman" w:hAnsi="Times New Roman" w:eastAsia="Times New Roman" w:cs="Times New Roman"/>
          <w:sz w:val="24"/>
          <w:szCs w:val="24"/>
        </w:rPr>
        <w:t xml:space="preserve"> the agenda to reflect </w:t>
      </w:r>
      <w:r w:rsidRPr="727FD6ED" w:rsidR="1539591F">
        <w:rPr>
          <w:rFonts w:ascii="Times New Roman" w:hAnsi="Times New Roman" w:eastAsia="Times New Roman" w:cs="Times New Roman"/>
          <w:sz w:val="24"/>
          <w:szCs w:val="24"/>
        </w:rPr>
        <w:t>steering's</w:t>
      </w:r>
      <w:r w:rsidRPr="727FD6ED" w:rsidR="368E2F1D">
        <w:rPr>
          <w:rFonts w:ascii="Times New Roman" w:hAnsi="Times New Roman" w:eastAsia="Times New Roman" w:cs="Times New Roman"/>
          <w:sz w:val="24"/>
          <w:szCs w:val="24"/>
        </w:rPr>
        <w:t xml:space="preserve"> changes</w:t>
      </w:r>
      <w:r w:rsidRPr="727FD6ED" w:rsidR="0A8B8E2E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9167B9" w:rsidR="00BD3A00" w:rsidP="727FD6ED" w:rsidRDefault="00BD3A00" w14:paraId="082EE443" w14:textId="205DD175">
      <w:pPr>
        <w:pStyle w:val="Normal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727FD6ED" w:rsidR="539F3D66">
        <w:rPr>
          <w:rFonts w:ascii="Times New Roman" w:hAnsi="Times New Roman" w:eastAsia="Times New Roman" w:cs="Times New Roman"/>
          <w:sz w:val="24"/>
          <w:szCs w:val="24"/>
        </w:rPr>
        <w:t>There were no objections.</w:t>
      </w:r>
    </w:p>
    <w:p w:rsidRPr="009167B9" w:rsidR="00BD3A00" w:rsidP="727FD6ED" w:rsidRDefault="00BD3A00" w14:paraId="44FC3FF6" w14:textId="3FBF30EC">
      <w:pPr>
        <w:pStyle w:val="Normal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727FD6ED" w:rsidR="0A8B8E2E">
        <w:rPr>
          <w:rFonts w:ascii="Times New Roman" w:hAnsi="Times New Roman" w:eastAsia="Times New Roman" w:cs="Times New Roman"/>
          <w:sz w:val="24"/>
          <w:szCs w:val="24"/>
        </w:rPr>
        <w:t xml:space="preserve">The agenda was approved as </w:t>
      </w:r>
      <w:r w:rsidRPr="727FD6ED" w:rsidR="0A8B8E2E">
        <w:rPr>
          <w:rFonts w:ascii="Times New Roman" w:hAnsi="Times New Roman" w:eastAsia="Times New Roman" w:cs="Times New Roman"/>
          <w:sz w:val="24"/>
          <w:szCs w:val="24"/>
        </w:rPr>
        <w:t>amended</w:t>
      </w:r>
      <w:r w:rsidRPr="727FD6ED" w:rsidR="73160EBF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9167B9" w:rsidR="00BD3A00" w:rsidP="2EA1D989" w:rsidRDefault="00BD3A00" w14:paraId="2B0F5C1B" w14:textId="0A613482">
      <w:pPr>
        <w:pStyle w:val="Normal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727FD6ED" w:rsidR="00BD3A00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OPEN FORUM</w:t>
      </w:r>
      <w:r w:rsidRPr="727FD6ED" w:rsidR="00BD3A00">
        <w:rPr>
          <w:rFonts w:ascii="Times New Roman" w:hAnsi="Times New Roman" w:eastAsia="Times New Roman" w:cs="Times New Roman"/>
          <w:sz w:val="28"/>
          <w:szCs w:val="28"/>
        </w:rPr>
        <w:t> </w:t>
      </w:r>
    </w:p>
    <w:p w:rsidRPr="009167B9" w:rsidR="009F7AD8" w:rsidP="5F230AEC" w:rsidRDefault="00D84342" w14:paraId="3C301342" w14:textId="568E1834">
      <w:pPr>
        <w:pStyle w:val="paragraph"/>
        <w:spacing w:before="0" w:beforeAutospacing="off" w:after="0" w:afterAutospacing="off"/>
        <w:textAlignment w:val="baseline"/>
        <w:rPr>
          <w:rStyle w:val="normaltextrun"/>
          <w:color w:val="000000" w:themeColor="text1" w:themeTint="FF" w:themeShade="FF"/>
        </w:rPr>
      </w:pPr>
      <w:r w:rsidRPr="009167B9" w:rsidR="0FFE3D74">
        <w:rPr>
          <w:rStyle w:val="normaltextrun"/>
          <w:color w:val="000000"/>
          <w:shd w:val="clear" w:color="auto" w:fill="FFFFFF"/>
        </w:rPr>
        <w:t xml:space="preserve">Taylor Corken </w:t>
      </w:r>
      <w:r w:rsidRPr="009167B9" w:rsidR="0FFE3D74">
        <w:rPr>
          <w:rStyle w:val="normaltextrun"/>
          <w:color w:val="000000"/>
          <w:shd w:val="clear" w:color="auto" w:fill="FFFFFF"/>
        </w:rPr>
        <w:t xml:space="preserve">informed</w:t>
      </w:r>
      <w:r w:rsidRPr="009167B9" w:rsidR="0FFE3D74">
        <w:rPr>
          <w:rStyle w:val="normaltextrun"/>
          <w:color w:val="000000"/>
          <w:shd w:val="clear" w:color="auto" w:fill="FFFFFF"/>
        </w:rPr>
        <w:t xml:space="preserve"> the senate about the political science </w:t>
      </w:r>
      <w:r w:rsidRPr="009167B9" w:rsidR="0FFE3D74">
        <w:rPr>
          <w:rStyle w:val="normaltextrun"/>
          <w:color w:val="000000"/>
          <w:shd w:val="clear" w:color="auto" w:fill="FFFFFF"/>
        </w:rPr>
        <w:t xml:space="preserve">clubs</w:t>
      </w:r>
      <w:r w:rsidRPr="009167B9" w:rsidR="0FFE3D74">
        <w:rPr>
          <w:rStyle w:val="normaltextrun"/>
          <w:color w:val="000000"/>
          <w:shd w:val="clear" w:color="auto" w:fill="FFFFFF"/>
        </w:rPr>
        <w:t xml:space="preserve"> initiative involving </w:t>
      </w:r>
      <w:r w:rsidRPr="009167B9" w:rsidR="3DD468F4">
        <w:rPr>
          <w:rStyle w:val="normaltextrun"/>
          <w:color w:val="000000"/>
          <w:shd w:val="clear" w:color="auto" w:fill="FFFFFF"/>
        </w:rPr>
        <w:t xml:space="preserve">nonperishable</w:t>
      </w:r>
      <w:r w:rsidRPr="009167B9" w:rsidR="0FFE3D74">
        <w:rPr>
          <w:rStyle w:val="normaltextrun"/>
          <w:color w:val="000000"/>
          <w:shd w:val="clear" w:color="auto" w:fill="FFFFFF"/>
        </w:rPr>
        <w:t xml:space="preserve"> items.</w:t>
      </w:r>
    </w:p>
    <w:p w:rsidR="4035361B" w:rsidP="727FD6ED" w:rsidRDefault="4035361B" w14:paraId="70E6E3CB" w14:textId="08922001">
      <w:pPr>
        <w:pStyle w:val="paragraph"/>
        <w:spacing w:before="0" w:beforeAutospacing="off" w:after="0" w:afterAutospacing="off"/>
        <w:rPr>
          <w:rStyle w:val="normaltextrun"/>
          <w:color w:val="000000" w:themeColor="text1" w:themeTint="FF" w:themeShade="FF"/>
        </w:rPr>
      </w:pPr>
      <w:r w:rsidRPr="727FD6ED" w:rsidR="4035361B">
        <w:rPr>
          <w:rStyle w:val="normaltextrun"/>
          <w:color w:val="000000" w:themeColor="text1" w:themeTint="FF" w:themeShade="FF"/>
        </w:rPr>
        <w:t>Lauren Balcom encouraged those running for ASUW to reach out to her to schedule an email.</w:t>
      </w:r>
    </w:p>
    <w:p w:rsidR="727FD6ED" w:rsidP="727FD6ED" w:rsidRDefault="727FD6ED" w14:paraId="56B0A335" w14:textId="00C46D3F">
      <w:pPr>
        <w:pStyle w:val="paragraph"/>
        <w:spacing w:before="0" w:beforeAutospacing="off" w:after="0" w:afterAutospacing="off"/>
        <w:rPr>
          <w:rStyle w:val="normaltextrun"/>
          <w:color w:val="000000" w:themeColor="text1" w:themeTint="FF" w:themeShade="FF"/>
        </w:rPr>
      </w:pPr>
    </w:p>
    <w:p w:rsidR="29C10255" w:rsidP="727FD6ED" w:rsidRDefault="29C10255" w14:paraId="08202913" w14:textId="04B3E5C2">
      <w:pPr>
        <w:pStyle w:val="paragraph"/>
        <w:spacing w:before="0" w:beforeAutospacing="off" w:after="0" w:afterAutospacing="off"/>
        <w:rPr>
          <w:rStyle w:val="normaltextrun"/>
          <w:color w:val="000000" w:themeColor="text1" w:themeTint="FF" w:themeShade="FF"/>
        </w:rPr>
      </w:pPr>
      <w:r w:rsidRPr="727FD6ED" w:rsidR="29C10255">
        <w:rPr>
          <w:rStyle w:val="normaltextrun"/>
          <w:color w:val="000000" w:themeColor="text1" w:themeTint="FF" w:themeShade="FF"/>
        </w:rPr>
        <w:t xml:space="preserve">Senator Gundling moved to </w:t>
      </w:r>
      <w:r w:rsidRPr="727FD6ED" w:rsidR="29C10255">
        <w:rPr>
          <w:rStyle w:val="normaltextrun"/>
          <w:color w:val="000000" w:themeColor="text1" w:themeTint="FF" w:themeShade="FF"/>
        </w:rPr>
        <w:t>amend</w:t>
      </w:r>
      <w:r w:rsidRPr="727FD6ED" w:rsidR="29C10255">
        <w:rPr>
          <w:rStyle w:val="normaltextrun"/>
          <w:color w:val="000000" w:themeColor="text1" w:themeTint="FF" w:themeShade="FF"/>
        </w:rPr>
        <w:t xml:space="preserve"> the speaking times to 4 minutes.</w:t>
      </w:r>
    </w:p>
    <w:p w:rsidR="29C10255" w:rsidP="727FD6ED" w:rsidRDefault="29C10255" w14:paraId="4BE08BA3" w14:textId="1434C141">
      <w:pPr>
        <w:pStyle w:val="paragraph"/>
        <w:spacing w:before="0" w:beforeAutospacing="off" w:after="0" w:afterAutospacing="off"/>
        <w:rPr>
          <w:rStyle w:val="normaltextrun"/>
          <w:color w:val="000000" w:themeColor="text1" w:themeTint="FF" w:themeShade="FF"/>
        </w:rPr>
      </w:pPr>
      <w:r w:rsidRPr="727FD6ED" w:rsidR="29C10255">
        <w:rPr>
          <w:rStyle w:val="normaltextrun"/>
          <w:color w:val="000000" w:themeColor="text1" w:themeTint="FF" w:themeShade="FF"/>
        </w:rPr>
        <w:t>Senator Relaford seconded.</w:t>
      </w:r>
    </w:p>
    <w:p w:rsidR="29C10255" w:rsidP="727FD6ED" w:rsidRDefault="29C10255" w14:paraId="71D89EFB" w14:textId="72DA155B">
      <w:pPr>
        <w:pStyle w:val="paragraph"/>
        <w:spacing w:before="0" w:beforeAutospacing="off" w:after="0" w:afterAutospacing="off"/>
        <w:rPr>
          <w:rStyle w:val="normaltextrun"/>
          <w:color w:val="000000" w:themeColor="text1" w:themeTint="FF" w:themeShade="FF"/>
        </w:rPr>
      </w:pPr>
      <w:r w:rsidRPr="727FD6ED" w:rsidR="29C10255">
        <w:rPr>
          <w:rStyle w:val="normaltextrun"/>
          <w:color w:val="000000" w:themeColor="text1" w:themeTint="FF" w:themeShade="FF"/>
        </w:rPr>
        <w:t>On a standing vote of 18-3-0 the speaking times were limited.</w:t>
      </w:r>
    </w:p>
    <w:p w:rsidR="727FD6ED" w:rsidP="727FD6ED" w:rsidRDefault="727FD6ED" w14:paraId="60D09BAF" w14:textId="69F163E2">
      <w:pPr>
        <w:pStyle w:val="paragraph"/>
        <w:spacing w:before="0" w:beforeAutospacing="off" w:after="0" w:afterAutospacing="off"/>
        <w:rPr>
          <w:rStyle w:val="normaltextrun"/>
          <w:color w:val="000000" w:themeColor="text1" w:themeTint="FF" w:themeShade="FF"/>
        </w:rPr>
      </w:pPr>
    </w:p>
    <w:p w:rsidR="2EA1D989" w:rsidP="727FD6ED" w:rsidRDefault="2EA1D989" w14:paraId="43CFE24A" w14:textId="72043EE1">
      <w:pPr>
        <w:pStyle w:val="paragraph"/>
        <w:spacing w:before="0" w:beforeAutospacing="off" w:after="0" w:afterAutospacing="off" w:line="240" w:lineRule="auto"/>
        <w:ind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en-US"/>
        </w:rPr>
      </w:pPr>
      <w:r w:rsidRPr="727FD6ED" w:rsidR="00605F93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 xml:space="preserve">OLD BUISNESS </w:t>
      </w:r>
    </w:p>
    <w:p w:rsidR="2EA1D989" w:rsidP="727FD6ED" w:rsidRDefault="2EA1D989" w14:paraId="3B0A0830" w14:textId="504E861D">
      <w:pPr>
        <w:pStyle w:val="Normal"/>
        <w:spacing w:before="0" w:beforeAutospacing="off" w:after="0" w:afterAutospacing="off" w:line="240" w:lineRule="auto"/>
        <w:ind w:left="0"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2EA1D989" w:rsidP="727FD6ED" w:rsidRDefault="2EA1D989" w14:paraId="2BEAC4AD" w14:textId="58E3189C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1244C29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SB 2961 Addressing Clerical Issues in FYS Constitution</w:t>
      </w:r>
    </w:p>
    <w:p w:rsidR="2EA1D989" w:rsidP="727FD6ED" w:rsidRDefault="2EA1D989" w14:paraId="16229BCB" w14:textId="66D71899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1244C29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legislation was read on the floor for the </w:t>
      </w:r>
      <w:r w:rsidRPr="727FD6ED" w:rsidR="176D2AF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second</w:t>
      </w:r>
      <w:r w:rsidRPr="727FD6ED" w:rsidR="1244C29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time.</w:t>
      </w:r>
    </w:p>
    <w:p w:rsidR="2EA1D989" w:rsidP="727FD6ED" w:rsidRDefault="2EA1D989" w14:paraId="46F4E1ED" w14:textId="32F60213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720CA72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PID </w:t>
      </w:r>
      <w:r w:rsidRPr="727FD6ED" w:rsidR="720CA72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recommended</w:t>
      </w:r>
      <w:r w:rsidRPr="727FD6ED" w:rsidR="720CA72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 do pass.</w:t>
      </w:r>
    </w:p>
    <w:p w:rsidR="2EA1D989" w:rsidP="727FD6ED" w:rsidRDefault="2EA1D989" w14:paraId="4B2CAB3F" w14:textId="7D61B537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720CA72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First-Year Senator Heffley moved to pass the </w:t>
      </w:r>
      <w:r w:rsidRPr="727FD6ED" w:rsidR="720CA72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legislation.</w:t>
      </w:r>
    </w:p>
    <w:p w:rsidR="2EA1D989" w:rsidP="727FD6ED" w:rsidRDefault="2EA1D989" w14:paraId="433D0D46" w14:textId="5273292C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720CA72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Senator Hennigar seconded.</w:t>
      </w:r>
    </w:p>
    <w:p w:rsidR="2EA1D989" w:rsidP="727FD6ED" w:rsidRDefault="2EA1D989" w14:paraId="29C2CB02" w14:textId="77D710AA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720CA72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legislation passed on a 21-0-0 vote.</w:t>
      </w:r>
    </w:p>
    <w:p w:rsidR="2EA1D989" w:rsidP="727FD6ED" w:rsidRDefault="2EA1D989" w14:paraId="4573B281" w14:textId="063829D9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2EA1D989" w:rsidP="727FD6ED" w:rsidRDefault="2EA1D989" w14:paraId="71AE9CCA" w14:textId="38035DF0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1244C29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SR 2962 ASUW Thanks the Wyoming Coal Industry</w:t>
      </w:r>
    </w:p>
    <w:p w:rsidR="2EA1D989" w:rsidP="727FD6ED" w:rsidRDefault="2EA1D989" w14:paraId="28E90079" w14:textId="145B299C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1244C29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legislation was read on the floor for the </w:t>
      </w:r>
      <w:r w:rsidRPr="727FD6ED" w:rsidR="58C845C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second</w:t>
      </w:r>
      <w:r w:rsidRPr="727FD6ED" w:rsidR="1244C29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time.</w:t>
      </w:r>
    </w:p>
    <w:p w:rsidR="2EA1D989" w:rsidP="727FD6ED" w:rsidRDefault="2EA1D989" w14:paraId="325552A6" w14:textId="4E854697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6D06E53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AD</w:t>
      </w:r>
      <w:r w:rsidRPr="727FD6ED" w:rsidR="3E93E00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 recommended a do pass with amendments.</w:t>
      </w:r>
    </w:p>
    <w:p w:rsidR="2EA1D989" w:rsidP="727FD6ED" w:rsidRDefault="2EA1D989" w14:paraId="2184C804" w14:textId="52D9C81C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3E93E00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HOPE </w:t>
      </w:r>
      <w:r w:rsidRPr="727FD6ED" w:rsidR="0D19CC6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recommended</w:t>
      </w:r>
      <w:r w:rsidRPr="727FD6ED" w:rsidR="3E93E00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 do pass with </w:t>
      </w:r>
      <w:r w:rsidRPr="727FD6ED" w:rsidR="4D03311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amendments</w:t>
      </w:r>
      <w:r w:rsidRPr="727FD6ED" w:rsidR="3E93E00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2EA1D989" w:rsidP="727FD6ED" w:rsidRDefault="2EA1D989" w14:paraId="306A2876" w14:textId="22B75ACF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3E93E00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Steering </w:t>
      </w:r>
      <w:r w:rsidRPr="727FD6ED" w:rsidR="572DD0F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recommended</w:t>
      </w:r>
      <w:r w:rsidRPr="727FD6ED" w:rsidR="3E93E00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 do pass.</w:t>
      </w:r>
    </w:p>
    <w:p w:rsidR="2EA1D989" w:rsidP="727FD6ED" w:rsidRDefault="2EA1D989" w14:paraId="662C6802" w14:textId="6B710CE8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3E93E00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Senator Schliebe moved to pass the legislation.</w:t>
      </w:r>
    </w:p>
    <w:p w:rsidR="2EA1D989" w:rsidP="727FD6ED" w:rsidRDefault="2EA1D989" w14:paraId="07CE815A" w14:textId="710E62E3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3E93E00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Senator Hennigar seconded.</w:t>
      </w:r>
    </w:p>
    <w:p w:rsidR="2EA1D989" w:rsidP="727FD6ED" w:rsidRDefault="2EA1D989" w14:paraId="590D36BB" w14:textId="138244ED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3E93E00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Senator Hennigar moved to adopt HOPEs </w:t>
      </w:r>
      <w:r w:rsidRPr="727FD6ED" w:rsidR="3E93E00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amendments</w:t>
      </w:r>
      <w:r w:rsidRPr="727FD6ED" w:rsidR="3E93E00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2EA1D989" w:rsidP="727FD6ED" w:rsidRDefault="2EA1D989" w14:paraId="38D584EB" w14:textId="679DC581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3E93E00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Senator </w:t>
      </w:r>
      <w:r w:rsidRPr="727FD6ED" w:rsidR="3E93E00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Schliebe</w:t>
      </w:r>
      <w:r w:rsidRPr="727FD6ED" w:rsidR="3E93E00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seconded.</w:t>
      </w:r>
    </w:p>
    <w:p w:rsidR="2EA1D989" w:rsidP="727FD6ED" w:rsidRDefault="2EA1D989" w14:paraId="1F544583" w14:textId="09425B64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3E93E00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On a vote of 21-0-0 the amendment passed.</w:t>
      </w:r>
    </w:p>
    <w:p w:rsidR="2EA1D989" w:rsidP="727FD6ED" w:rsidRDefault="2EA1D989" w14:paraId="0D56F104" w14:textId="24D4E22E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3E93E00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Senator Grimm moved to adopt AD&amp;Ps </w:t>
      </w:r>
      <w:r w:rsidRPr="727FD6ED" w:rsidR="3E93E00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amendments</w:t>
      </w:r>
      <w:r w:rsidRPr="727FD6ED" w:rsidR="3E93E00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2EA1D989" w:rsidP="727FD6ED" w:rsidRDefault="2EA1D989" w14:paraId="28FB34A7" w14:textId="13AA8656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3E93E00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Senator Brown seconded.</w:t>
      </w:r>
    </w:p>
    <w:p w:rsidR="2EA1D989" w:rsidP="727FD6ED" w:rsidRDefault="2EA1D989" w14:paraId="5FFC6A80" w14:textId="2E2EB803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3E93E00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On</w:t>
      </w:r>
      <w:r w:rsidRPr="727FD6ED" w:rsidR="4451040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 21-0-0 the </w:t>
      </w:r>
      <w:r w:rsidRPr="727FD6ED" w:rsidR="4451040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amendment</w:t>
      </w:r>
      <w:r w:rsidRPr="727FD6ED" w:rsidR="4451040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was adopted.</w:t>
      </w:r>
    </w:p>
    <w:p w:rsidR="2EA1D989" w:rsidP="727FD6ED" w:rsidRDefault="2EA1D989" w14:paraId="667DA893" w14:textId="4CCF5E81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4C94687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Senator Bogani moved to previous question.</w:t>
      </w:r>
    </w:p>
    <w:p w:rsidR="2EA1D989" w:rsidP="727FD6ED" w:rsidRDefault="2EA1D989" w14:paraId="2C1AC206" w14:textId="07FD2F06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4C94687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Senator Culp seconded.</w:t>
      </w:r>
    </w:p>
    <w:p w:rsidR="2EA1D989" w:rsidP="727FD6ED" w:rsidRDefault="2EA1D989" w14:paraId="3C0788A2" w14:textId="2A345624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4C94687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body moved to </w:t>
      </w:r>
      <w:r w:rsidRPr="727FD6ED" w:rsidR="4C94687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previous</w:t>
      </w:r>
      <w:r w:rsidRPr="727FD6ED" w:rsidR="4C94687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question.</w:t>
      </w:r>
    </w:p>
    <w:p w:rsidR="2EA1D989" w:rsidP="727FD6ED" w:rsidRDefault="2EA1D989" w14:paraId="1205CA9A" w14:textId="4524AB20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6C551BF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On a vote of 14-2-5 the legislation passes.</w:t>
      </w:r>
    </w:p>
    <w:p w:rsidR="2EA1D989" w:rsidP="727FD6ED" w:rsidRDefault="2EA1D989" w14:paraId="2B3577A0" w14:textId="024494A5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2EA1D989" w:rsidP="727FD6ED" w:rsidRDefault="2EA1D989" w14:paraId="0AB06431" w14:textId="5B585AA0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1244C29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SR 2963 </w:t>
      </w:r>
      <w:r w:rsidRPr="727FD6ED" w:rsidR="1244C29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Changing Definition of Nontraditional Students to Include First-Generation Students</w:t>
      </w:r>
    </w:p>
    <w:p w:rsidR="2EA1D989" w:rsidP="727FD6ED" w:rsidRDefault="2EA1D989" w14:paraId="6C62BF83" w14:textId="4AB27E53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1244C29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legislation was read on the floor for the </w:t>
      </w:r>
      <w:r w:rsidRPr="727FD6ED" w:rsidR="165D29E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second</w:t>
      </w:r>
      <w:r w:rsidRPr="727FD6ED" w:rsidR="1244C29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time.</w:t>
      </w:r>
    </w:p>
    <w:p w:rsidR="2EA1D989" w:rsidP="727FD6ED" w:rsidRDefault="2EA1D989" w14:paraId="596DFF9D" w14:textId="192DA576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27FD6ED" w:rsidR="70DCED2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ADP recommended a do pass</w:t>
      </w:r>
    </w:p>
    <w:p w:rsidR="2EA1D989" w:rsidP="727FD6ED" w:rsidRDefault="2EA1D989" w14:paraId="0810D236" w14:textId="50F0A208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27FD6ED" w:rsidR="70DCED2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PID </w:t>
      </w:r>
      <w:r w:rsidRPr="727FD6ED" w:rsidR="70DCED2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recommended</w:t>
      </w:r>
      <w:r w:rsidRPr="727FD6ED" w:rsidR="70DCED2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 do pass</w:t>
      </w:r>
    </w:p>
    <w:p w:rsidR="2EA1D989" w:rsidP="727FD6ED" w:rsidRDefault="2EA1D989" w14:paraId="05F8522D" w14:textId="08A7998E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27FD6ED" w:rsidR="70DCED2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Senator Relaford moved to pass the legislation.</w:t>
      </w:r>
    </w:p>
    <w:p w:rsidR="2EA1D989" w:rsidP="727FD6ED" w:rsidRDefault="2EA1D989" w14:paraId="61D1131C" w14:textId="3FE5E5F1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27FD6ED" w:rsidR="70DCED2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Senator Schliebe seconded.</w:t>
      </w:r>
    </w:p>
    <w:p w:rsidR="2EA1D989" w:rsidP="727FD6ED" w:rsidRDefault="2EA1D989" w14:paraId="32E36094" w14:textId="56C52513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27FD6ED" w:rsidR="42A13B7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Senator Hennigar moved to adopt the legislation through unanimous consent.</w:t>
      </w:r>
    </w:p>
    <w:p w:rsidR="2EA1D989" w:rsidP="727FD6ED" w:rsidRDefault="2EA1D989" w14:paraId="710DDF8A" w14:textId="0AF02DC4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27FD6ED" w:rsidR="42A13B7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There was an objection.</w:t>
      </w:r>
    </w:p>
    <w:p w:rsidR="2EA1D989" w:rsidP="727FD6ED" w:rsidRDefault="2EA1D989" w14:paraId="005ECA95" w14:textId="758757BE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27FD6ED" w:rsidR="7E4598C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On a roll call vote of 17-0-4 the legislation passes.</w:t>
      </w:r>
    </w:p>
    <w:p w:rsidR="2EA1D989" w:rsidP="727FD6ED" w:rsidRDefault="2EA1D989" w14:paraId="4A304B51" w14:textId="48BF2EC3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EA1D989" w:rsidP="727FD6ED" w:rsidRDefault="2EA1D989" w14:paraId="35884964" w14:textId="7D884C08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27FD6ED" w:rsidR="1244C29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SR 2965 Revision to the Non-Traditional Student Council Constitution</w:t>
      </w:r>
    </w:p>
    <w:p w:rsidR="2EA1D989" w:rsidP="727FD6ED" w:rsidRDefault="2EA1D989" w14:paraId="658CB674" w14:textId="35E24B69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1244C29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legislation was read on the floor for the </w:t>
      </w:r>
      <w:r w:rsidRPr="727FD6ED" w:rsidR="1DF1F24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second</w:t>
      </w:r>
      <w:r w:rsidRPr="727FD6ED" w:rsidR="1244C29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time.</w:t>
      </w:r>
    </w:p>
    <w:p w:rsidR="2EA1D989" w:rsidP="2EA1D989" w:rsidRDefault="2EA1D989" w14:paraId="0772B442" w14:textId="5AFABBD4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27FD6ED" w:rsidR="0048E7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ADP </w:t>
      </w:r>
      <w:r w:rsidRPr="727FD6ED" w:rsidR="0BE536D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recommended</w:t>
      </w:r>
      <w:r w:rsidRPr="727FD6ED" w:rsidR="0048E7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 do pass</w:t>
      </w:r>
      <w:r w:rsidRPr="727FD6ED" w:rsidR="6D8856F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2EA1D989" w:rsidP="727FD6ED" w:rsidRDefault="2EA1D989" w14:paraId="4D37FC39" w14:textId="480798AE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27FD6ED" w:rsidR="0048E7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PID </w:t>
      </w:r>
      <w:r w:rsidRPr="727FD6ED" w:rsidR="58F147B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recommended</w:t>
      </w:r>
      <w:r w:rsidRPr="727FD6ED" w:rsidR="0048E7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 do pass</w:t>
      </w:r>
      <w:r w:rsidRPr="727FD6ED" w:rsidR="0846DA4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0048E720" w:rsidP="727FD6ED" w:rsidRDefault="0048E720" w14:paraId="1D404CB7" w14:textId="28B3CE91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27FD6ED" w:rsidR="0048E7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Senator Schliebe moved to pass the legislation.</w:t>
      </w:r>
    </w:p>
    <w:p w:rsidR="0048E720" w:rsidP="727FD6ED" w:rsidRDefault="0048E720" w14:paraId="7AA9C3BE" w14:textId="7E2D98CC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27FD6ED" w:rsidR="0048E7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Senator Keasling seconded.</w:t>
      </w:r>
    </w:p>
    <w:p w:rsidR="0048E720" w:rsidP="727FD6ED" w:rsidRDefault="0048E720" w14:paraId="55D9387C" w14:textId="52143251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27FD6ED" w:rsidR="625D052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On a roll call vote of 16-0-5 the Legislation passed.</w:t>
      </w:r>
    </w:p>
    <w:p w:rsidR="727FD6ED" w:rsidP="727FD6ED" w:rsidRDefault="727FD6ED" w14:paraId="4DA7140B" w14:textId="55946714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Pr="009167B9" w:rsidR="002033FC" w:rsidP="38810EBF" w:rsidRDefault="002033FC" w14:paraId="0AC7BFFF" w14:textId="1650F102">
      <w:pPr>
        <w:pStyle w:val="Normal"/>
        <w:spacing w:before="0" w:beforeAutospacing="off" w:after="0" w:afterAutospacing="off"/>
        <w:ind w:left="0" w:firstLine="0"/>
        <w:textAlignment w:val="baseline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  <w:r w:rsidRPr="727FD6ED" w:rsidR="66FB1404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NEW</w:t>
      </w:r>
      <w:r w:rsidRPr="727FD6ED" w:rsidR="7DB97D5E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 xml:space="preserve"> B</w:t>
      </w:r>
      <w:r w:rsidRPr="727FD6ED" w:rsidR="56F8F4CF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USINESS</w:t>
      </w:r>
    </w:p>
    <w:p w:rsidR="51AEC0F8" w:rsidP="727FD6ED" w:rsidRDefault="51AEC0F8" w14:paraId="5C029AEA" w14:textId="1971525A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27FD6ED" w:rsidR="2101EA57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SB 2966 Reinforcing and Clarifying ASUW Adherence to University of Wyoming Policies</w:t>
      </w:r>
    </w:p>
    <w:p w:rsidR="51AEC0F8" w:rsidP="727FD6ED" w:rsidRDefault="51AEC0F8" w14:paraId="755104F6" w14:textId="4F5467D9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3F239B22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This </w:t>
      </w:r>
      <w:r w:rsidRPr="727FD6ED" w:rsidR="437026EE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legislation was read on the floor for the first time.</w:t>
      </w:r>
    </w:p>
    <w:p w:rsidR="51AEC0F8" w:rsidP="727FD6ED" w:rsidRDefault="51AEC0F8" w14:paraId="43C3C75E" w14:textId="01AFB5C5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437026EE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This legislation was steered to </w:t>
      </w:r>
      <w:r w:rsidRPr="727FD6ED" w:rsidR="00545CF0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PID and Steering</w:t>
      </w:r>
      <w:r w:rsidRPr="727FD6ED" w:rsidR="36D69F15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51AEC0F8" w:rsidP="727FD6ED" w:rsidRDefault="51AEC0F8" w14:paraId="4A65C7A7" w14:textId="1673A22A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51AEC0F8" w:rsidP="727FD6ED" w:rsidRDefault="51AEC0F8" w14:paraId="02E5E999" w14:textId="294A8FA1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00545CF0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Senator Keasling moved to suspend the rules and procedures to allow for Senator Hennigar to only read the second WHEREAS clause and the THEREFORE clauses.</w:t>
      </w:r>
    </w:p>
    <w:p w:rsidR="51AEC0F8" w:rsidP="727FD6ED" w:rsidRDefault="51AEC0F8" w14:paraId="44FCEEDB" w14:textId="5F151283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00545CF0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Senator </w:t>
      </w:r>
      <w:r w:rsidRPr="727FD6ED" w:rsidR="00545CF0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Hennigar</w:t>
      </w:r>
      <w:r w:rsidRPr="727FD6ED" w:rsidR="00545CF0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seconded.</w:t>
      </w:r>
    </w:p>
    <w:p w:rsidR="51AEC0F8" w:rsidP="727FD6ED" w:rsidRDefault="51AEC0F8" w14:paraId="08532EC7" w14:textId="48A8D013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00545CF0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On a vote of 19-0-1 the rules were suspended.</w:t>
      </w:r>
    </w:p>
    <w:p w:rsidR="51AEC0F8" w:rsidP="727FD6ED" w:rsidRDefault="51AEC0F8" w14:paraId="24B85EE3" w14:textId="48EBB979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51AEC0F8" w:rsidP="727FD6ED" w:rsidRDefault="51AEC0F8" w14:paraId="0C4A8704" w14:textId="5DB0D0B9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27FD6ED" w:rsidR="2101EA57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SB 2967 Codifying ASUW Chief of Staff</w:t>
      </w:r>
    </w:p>
    <w:p w:rsidR="51AEC0F8" w:rsidP="727FD6ED" w:rsidRDefault="51AEC0F8" w14:paraId="7347412D" w14:textId="12A18575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31554F23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This legislation was read on the floor for the first time.</w:t>
      </w:r>
    </w:p>
    <w:p w:rsidR="51AEC0F8" w:rsidP="727FD6ED" w:rsidRDefault="51AEC0F8" w14:paraId="7D710012" w14:textId="30CB92A2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31554F23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This legislation was steered to </w:t>
      </w:r>
      <w:r w:rsidRPr="727FD6ED" w:rsidR="36DDAA06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PID and Steering</w:t>
      </w:r>
      <w:r w:rsidRPr="727FD6ED" w:rsidR="6D2C473C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51AEC0F8" w:rsidP="727FD6ED" w:rsidRDefault="51AEC0F8" w14:paraId="562B8541" w14:textId="6B3B7BDF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51AEC0F8" w:rsidP="727FD6ED" w:rsidRDefault="51AEC0F8" w14:paraId="0742F1E5" w14:textId="28DD3407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27FD6ED" w:rsidR="2101EA57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SB 2968 Codifying the ASUW Chief of Legislative Affairs</w:t>
      </w:r>
    </w:p>
    <w:p w:rsidR="51AEC0F8" w:rsidP="727FD6ED" w:rsidRDefault="51AEC0F8" w14:paraId="2E03FB5B" w14:textId="12A18575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4E11677E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This legislation was read on the floor for the first time.</w:t>
      </w:r>
    </w:p>
    <w:p w:rsidR="51AEC0F8" w:rsidP="727FD6ED" w:rsidRDefault="51AEC0F8" w14:paraId="3BDEF8A4" w14:textId="0186A4D0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51AEC0F8" w:rsidP="727FD6ED" w:rsidRDefault="51AEC0F8" w14:paraId="698E6E6B" w14:textId="192F6A30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4E11677E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This legislation was steered to </w:t>
      </w:r>
      <w:r w:rsidRPr="727FD6ED" w:rsidR="07CE6CED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PID and Steering </w:t>
      </w:r>
    </w:p>
    <w:p w:rsidR="51AEC0F8" w:rsidP="727FD6ED" w:rsidRDefault="51AEC0F8" w14:paraId="2FC0FA9D" w14:textId="049642A3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51AEC0F8" w:rsidP="727FD6ED" w:rsidRDefault="51AEC0F8" w14:paraId="4C7A0AC8" w14:textId="33A70963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27FD6ED" w:rsidR="2101EA57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SB 2969 Revision to ASUW Bylaws 5.02 C and 5.02 D to </w:t>
      </w:r>
      <w:r w:rsidRPr="727FD6ED" w:rsidR="2101EA57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comply with</w:t>
      </w:r>
      <w:r w:rsidRPr="727FD6ED" w:rsidR="2101EA57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federal law and university policy</w:t>
      </w:r>
    </w:p>
    <w:p w:rsidR="51AEC0F8" w:rsidP="727FD6ED" w:rsidRDefault="51AEC0F8" w14:paraId="34009F2B" w14:textId="7B951530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69CAB36B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This legislation was read on the floor for the first time.</w:t>
      </w:r>
    </w:p>
    <w:p w:rsidR="51AEC0F8" w:rsidP="727FD6ED" w:rsidRDefault="51AEC0F8" w14:paraId="2ADDA9C0" w14:textId="78FA2C72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69CAB36B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This legislation was steered to </w:t>
      </w:r>
      <w:r w:rsidRPr="727FD6ED" w:rsidR="7D9E2752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ADP and Steering</w:t>
      </w:r>
      <w:r w:rsidRPr="727FD6ED" w:rsidR="58C7B47B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51AEC0F8" w:rsidP="727FD6ED" w:rsidRDefault="51AEC0F8" w14:paraId="6C930DE4" w14:textId="6C687F2A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51AEC0F8" w:rsidP="727FD6ED" w:rsidRDefault="51AEC0F8" w14:paraId="131C20B7" w14:textId="09C76C65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27FD6ED" w:rsidR="2101EA57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SB 2970 Funding a Vote Center at the University of Wyoming Gateway Center from 2026 2036</w:t>
      </w:r>
    </w:p>
    <w:p w:rsidR="51AEC0F8" w:rsidP="727FD6ED" w:rsidRDefault="51AEC0F8" w14:paraId="0B0011AD" w14:textId="5E4A8B53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087BA284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This legislation was read on the floor for the first time.</w:t>
      </w:r>
    </w:p>
    <w:p w:rsidR="51AEC0F8" w:rsidP="727FD6ED" w:rsidRDefault="51AEC0F8" w14:paraId="0684C6CA" w14:textId="17B41E30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087BA284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This legislation was steered to HOPE, </w:t>
      </w:r>
      <w:r w:rsidRPr="727FD6ED" w:rsidR="60DA2136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AD</w:t>
      </w:r>
      <w:r w:rsidRPr="727FD6ED" w:rsidR="0B239F07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&amp;</w:t>
      </w:r>
      <w:r w:rsidRPr="727FD6ED" w:rsidR="60DA2136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</w:t>
      </w:r>
      <w:r w:rsidRPr="727FD6ED" w:rsidR="6156EE0E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</w:t>
      </w:r>
      <w:r w:rsidRPr="727FD6ED" w:rsidR="60DA2136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B</w:t>
      </w:r>
      <w:r w:rsidRPr="727FD6ED" w:rsidR="159A0A65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&amp;</w:t>
      </w:r>
      <w:r w:rsidRPr="727FD6ED" w:rsidR="60DA2136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</w:t>
      </w:r>
      <w:r w:rsidRPr="727FD6ED" w:rsidR="641FE15D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51AEC0F8" w:rsidP="727FD6ED" w:rsidRDefault="51AEC0F8" w14:paraId="3188D118" w14:textId="5174196F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51AEC0F8" w:rsidP="727FD6ED" w:rsidRDefault="51AEC0F8" w14:paraId="1595B799" w14:textId="372C5C2D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27FD6ED" w:rsidR="2101EA57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SB 2971 A Bill for Hat Day</w:t>
      </w:r>
    </w:p>
    <w:p w:rsidR="51AEC0F8" w:rsidP="727FD6ED" w:rsidRDefault="51AEC0F8" w14:paraId="5D50F031" w14:textId="38072434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7D34A1B8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This legislation was read on the floor for the first time.</w:t>
      </w:r>
    </w:p>
    <w:p w:rsidR="51AEC0F8" w:rsidP="727FD6ED" w:rsidRDefault="51AEC0F8" w14:paraId="2B74A7BA" w14:textId="67F5D254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7D34A1B8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This legislation was steered to </w:t>
      </w:r>
      <w:r w:rsidRPr="727FD6ED" w:rsidR="50D8B536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PID and Steering</w:t>
      </w:r>
      <w:r w:rsidRPr="727FD6ED" w:rsidR="26365326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51AEC0F8" w:rsidP="727FD6ED" w:rsidRDefault="51AEC0F8" w14:paraId="3C05F97E" w14:textId="23A5511B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51AEC0F8" w:rsidP="727FD6ED" w:rsidRDefault="51AEC0F8" w14:paraId="1FEA7D15" w14:textId="3E51D2A8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27FD6ED" w:rsidR="2101EA57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SB 2972 Matthew Shepard Bench Resolution</w:t>
      </w:r>
    </w:p>
    <w:p w:rsidR="51AEC0F8" w:rsidP="727FD6ED" w:rsidRDefault="51AEC0F8" w14:paraId="069B22FB" w14:textId="6AF70A03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389E5936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This legislation was read on the floor for the first time.</w:t>
      </w:r>
    </w:p>
    <w:p w:rsidR="51AEC0F8" w:rsidP="727FD6ED" w:rsidRDefault="51AEC0F8" w14:paraId="292CA8D0" w14:textId="5AD9469E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389E5936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This legislation was steered to </w:t>
      </w:r>
      <w:r w:rsidRPr="727FD6ED" w:rsidR="4C758E75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ADP</w:t>
      </w:r>
      <w:r w:rsidRPr="727FD6ED" w:rsidR="17F0CBCF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and</w:t>
      </w:r>
      <w:r w:rsidRPr="727FD6ED" w:rsidR="4C758E75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HOPE</w:t>
      </w:r>
      <w:r w:rsidRPr="727FD6ED" w:rsidR="6B91C45D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51AEC0F8" w:rsidP="727FD6ED" w:rsidRDefault="51AEC0F8" w14:paraId="17E6D8F1" w14:textId="63599E99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51AEC0F8" w:rsidP="727FD6ED" w:rsidRDefault="51AEC0F8" w14:paraId="3DAD0C07" w14:textId="1004DE21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27FD6ED" w:rsidR="2101EA57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SB 2973 Respecting Student Gender Identities</w:t>
      </w:r>
    </w:p>
    <w:p w:rsidR="51AEC0F8" w:rsidP="727FD6ED" w:rsidRDefault="51AEC0F8" w14:paraId="7189BFE1" w14:textId="600CE3BB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4A8D7385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This legislation was read on the floor for the first time.</w:t>
      </w:r>
    </w:p>
    <w:p w:rsidR="51AEC0F8" w:rsidP="727FD6ED" w:rsidRDefault="51AEC0F8" w14:paraId="341281BA" w14:textId="5F075A73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4A8D7385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This legislation was steered to </w:t>
      </w:r>
      <w:r w:rsidRPr="727FD6ED" w:rsidR="574E8C8B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ADP</w:t>
      </w:r>
      <w:r w:rsidRPr="727FD6ED" w:rsidR="292F50DC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and</w:t>
      </w:r>
      <w:r w:rsidRPr="727FD6ED" w:rsidR="574E8C8B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HOPE</w:t>
      </w:r>
      <w:r w:rsidRPr="727FD6ED" w:rsidR="69A9984E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51AEC0F8" w:rsidP="727FD6ED" w:rsidRDefault="51AEC0F8" w14:paraId="5287A11A" w14:textId="7D86FE58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51AEC0F8" w:rsidP="727FD6ED" w:rsidRDefault="51AEC0F8" w14:paraId="4135E77C" w14:textId="6FB11873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27FD6ED" w:rsidR="2101EA57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SR 2974 Reading Week</w:t>
      </w:r>
    </w:p>
    <w:p w:rsidR="51AEC0F8" w:rsidP="727FD6ED" w:rsidRDefault="51AEC0F8" w14:paraId="659FC36F" w14:textId="1930C171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582C1DDF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This </w:t>
      </w:r>
      <w:r w:rsidRPr="727FD6ED" w:rsidR="67D4360D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</w:t>
      </w:r>
      <w:r w:rsidRPr="727FD6ED" w:rsidR="582C1DDF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egislation was read on the floor for the first time.</w:t>
      </w:r>
    </w:p>
    <w:p w:rsidR="51AEC0F8" w:rsidP="727FD6ED" w:rsidRDefault="51AEC0F8" w14:paraId="05683561" w14:textId="0AB367C6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536FA34C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This legislation was steered to AD&amp;P and HOPE.</w:t>
      </w:r>
    </w:p>
    <w:p w:rsidR="51AEC0F8" w:rsidP="727FD6ED" w:rsidRDefault="51AEC0F8" w14:paraId="46A5218E" w14:textId="087DF460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51AEC0F8" w:rsidP="727FD6ED" w:rsidRDefault="51AEC0F8" w14:paraId="54D3FF56" w14:textId="5BBA3DBA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27FD6ED" w:rsidR="2101EA57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SB 2975 Comprehensive Restructuring of the ASUW Strategic Plan</w:t>
      </w:r>
    </w:p>
    <w:p w:rsidR="51AEC0F8" w:rsidP="727FD6ED" w:rsidRDefault="51AEC0F8" w14:paraId="4E0E5EBE" w14:textId="5FF9833F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06C7D2EC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This legislation was read on the floor for the first time.</w:t>
      </w:r>
    </w:p>
    <w:p w:rsidR="51AEC0F8" w:rsidP="727FD6ED" w:rsidRDefault="51AEC0F8" w14:paraId="48BF0CA6" w14:textId="333576DD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06C7D2EC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This legislation was steered to </w:t>
      </w:r>
      <w:r w:rsidRPr="727FD6ED" w:rsidR="60CBE81C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PID</w:t>
      </w:r>
      <w:r w:rsidRPr="727FD6ED" w:rsidR="7D2BC39A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</w:t>
      </w:r>
      <w:r w:rsidRPr="727FD6ED" w:rsidR="60CBE81C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HOPE</w:t>
      </w:r>
      <w:r w:rsidRPr="727FD6ED" w:rsidR="2383EB47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 and</w:t>
      </w:r>
      <w:r w:rsidRPr="727FD6ED" w:rsidR="60CBE81C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</w:t>
      </w:r>
      <w:r w:rsidRPr="727FD6ED" w:rsidR="60CBE81C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</w:t>
      </w:r>
      <w:r w:rsidRPr="727FD6ED" w:rsidR="5B2239D9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&amp;</w:t>
      </w:r>
      <w:r w:rsidRPr="727FD6ED" w:rsidR="60CBE81C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</w:t>
      </w:r>
      <w:r w:rsidRPr="727FD6ED" w:rsidR="6381B603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51AEC0F8" w:rsidP="727FD6ED" w:rsidRDefault="51AEC0F8" w14:paraId="5367F82F" w14:textId="0622646B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51AEC0F8" w:rsidP="727FD6ED" w:rsidRDefault="51AEC0F8" w14:paraId="044CE67F" w14:textId="3B488827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27FD6ED" w:rsidR="2101EA57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SB 2976 Allowing External Sponsorship of ASUW Legislation</w:t>
      </w:r>
    </w:p>
    <w:p w:rsidR="51AEC0F8" w:rsidP="727FD6ED" w:rsidRDefault="51AEC0F8" w14:paraId="5BF299DE" w14:textId="44F436BD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144DBC57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This legislation was read on the floor for the first time.</w:t>
      </w:r>
    </w:p>
    <w:p w:rsidR="51AEC0F8" w:rsidP="727FD6ED" w:rsidRDefault="51AEC0F8" w14:paraId="505F4E36" w14:textId="25AF681C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144DBC57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This legislation was steered to </w:t>
      </w:r>
      <w:r w:rsidRPr="727FD6ED" w:rsidR="1CC8D0CB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PID</w:t>
      </w:r>
      <w:r w:rsidRPr="727FD6ED" w:rsidR="7385C9BB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</w:t>
      </w:r>
      <w:r w:rsidRPr="727FD6ED" w:rsidR="1CC8D0CB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Steering</w:t>
      </w:r>
      <w:r w:rsidRPr="727FD6ED" w:rsidR="0CD651B7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</w:t>
      </w:r>
      <w:r w:rsidRPr="727FD6ED" w:rsidR="1CC8D0CB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and AD</w:t>
      </w:r>
      <w:r w:rsidRPr="727FD6ED" w:rsidR="4716BCF2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&amp;</w:t>
      </w:r>
      <w:r w:rsidRPr="727FD6ED" w:rsidR="1CC8D0CB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</w:t>
      </w:r>
    </w:p>
    <w:p w:rsidR="51AEC0F8" w:rsidP="727FD6ED" w:rsidRDefault="51AEC0F8" w14:paraId="699292D1" w14:textId="1323F9B8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51AEC0F8" w:rsidP="727FD6ED" w:rsidRDefault="51AEC0F8" w14:paraId="41EB71ED" w14:textId="0F399638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27FD6ED" w:rsidR="2101EA57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SB 2977 Committee Omnibus Exemption Bill</w:t>
      </w:r>
    </w:p>
    <w:p w:rsidR="51AEC0F8" w:rsidP="727FD6ED" w:rsidRDefault="51AEC0F8" w14:paraId="7D14D1AA" w14:textId="2497B9FD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676B3117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This legislation was read on the floor for the first time.</w:t>
      </w:r>
    </w:p>
    <w:p w:rsidR="51AEC0F8" w:rsidP="727FD6ED" w:rsidRDefault="51AEC0F8" w14:paraId="4083858E" w14:textId="1D0E538B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676B3117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This legislation was steered to </w:t>
      </w:r>
      <w:r w:rsidRPr="727FD6ED" w:rsidR="61501A3E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PID and </w:t>
      </w:r>
      <w:r w:rsidRPr="727FD6ED" w:rsidR="265B95D4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Steering</w:t>
      </w:r>
      <w:r w:rsidRPr="727FD6ED" w:rsidR="03C243EF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51AEC0F8" w:rsidP="727FD6ED" w:rsidRDefault="51AEC0F8" w14:paraId="7C36D57E" w14:textId="1CAE6194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51AEC0F8" w:rsidP="727FD6ED" w:rsidRDefault="51AEC0F8" w14:paraId="6DD39038" w14:textId="17BEE1EF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27FD6ED" w:rsidR="2101EA57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SB 297</w:t>
      </w:r>
      <w:r w:rsidRPr="727FD6ED" w:rsidR="7638DF21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8</w:t>
      </w:r>
      <w:r w:rsidRPr="727FD6ED" w:rsidR="2101EA57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Creation of Denver International Airport Transportation Services for UW Students</w:t>
      </w:r>
    </w:p>
    <w:p w:rsidR="51AEC0F8" w:rsidP="727FD6ED" w:rsidRDefault="51AEC0F8" w14:paraId="70E371ED" w14:textId="474AE4B9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568A79E4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This legislation was read on the floor for the first time.</w:t>
      </w:r>
    </w:p>
    <w:p w:rsidR="51AEC0F8" w:rsidP="727FD6ED" w:rsidRDefault="51AEC0F8" w14:paraId="543C17CE" w14:textId="77C16F0B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568A79E4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This legislation was steered to </w:t>
      </w:r>
      <w:r w:rsidRPr="727FD6ED" w:rsidR="77D3213A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AD</w:t>
      </w:r>
      <w:r w:rsidRPr="727FD6ED" w:rsidR="4A52D74B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&amp;</w:t>
      </w:r>
      <w:r w:rsidRPr="727FD6ED" w:rsidR="77D3213A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</w:t>
      </w:r>
      <w:r w:rsidRPr="727FD6ED" w:rsidR="65D779CD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</w:t>
      </w:r>
      <w:r w:rsidRPr="727FD6ED" w:rsidR="77D3213A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B</w:t>
      </w:r>
      <w:r w:rsidRPr="727FD6ED" w:rsidR="3FBA8A32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&amp;</w:t>
      </w:r>
      <w:r w:rsidRPr="727FD6ED" w:rsidR="77D3213A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</w:t>
      </w:r>
      <w:r w:rsidRPr="727FD6ED" w:rsidR="35D9274D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</w:t>
      </w:r>
      <w:r w:rsidRPr="727FD6ED" w:rsidR="3F8B1692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and HOPE</w:t>
      </w:r>
      <w:r w:rsidRPr="727FD6ED" w:rsidR="7A8DC86D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51AEC0F8" w:rsidP="727FD6ED" w:rsidRDefault="51AEC0F8" w14:paraId="35FF455E" w14:textId="59EC2548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51AEC0F8" w:rsidP="727FD6ED" w:rsidRDefault="51AEC0F8" w14:paraId="76BB5F76" w14:textId="48D1DD4A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2101EA57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SB 29</w:t>
      </w:r>
      <w:r w:rsidRPr="727FD6ED" w:rsidR="1F0374F2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79</w:t>
      </w:r>
      <w:r w:rsidRPr="727FD6ED" w:rsidR="2101EA57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Creation of DIA Transportation Shuttle Services for UW Students</w:t>
      </w:r>
    </w:p>
    <w:p w:rsidR="51AEC0F8" w:rsidP="727FD6ED" w:rsidRDefault="51AEC0F8" w14:paraId="640928FF" w14:textId="21862243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26F5296C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This legislation was read on the floor for the first time.</w:t>
      </w:r>
    </w:p>
    <w:p w:rsidR="51AEC0F8" w:rsidP="727FD6ED" w:rsidRDefault="51AEC0F8" w14:paraId="46C44012" w14:textId="1DAA766D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26F5296C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This legislation was steered to </w:t>
      </w:r>
      <w:r w:rsidRPr="727FD6ED" w:rsidR="29A30D00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ADP</w:t>
      </w:r>
      <w:r w:rsidRPr="727FD6ED" w:rsidR="61A23F65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</w:t>
      </w:r>
      <w:r w:rsidRPr="727FD6ED" w:rsidR="29A30D00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PID</w:t>
      </w:r>
      <w:r w:rsidRPr="727FD6ED" w:rsidR="70CA5CDD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</w:t>
      </w:r>
      <w:r w:rsidRPr="727FD6ED" w:rsidR="29A30D00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and Steering</w:t>
      </w:r>
    </w:p>
    <w:p w:rsidR="51AEC0F8" w:rsidP="727FD6ED" w:rsidRDefault="51AEC0F8" w14:paraId="6602110C" w14:textId="72327C4F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51AEC0F8" w:rsidP="727FD6ED" w:rsidRDefault="51AEC0F8" w14:paraId="5B38833D" w14:textId="75D5F810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2101EA57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SB 29</w:t>
      </w:r>
      <w:r w:rsidRPr="727FD6ED" w:rsidR="110B50DB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80</w:t>
      </w:r>
      <w:r w:rsidRPr="727FD6ED" w:rsidR="2101EA57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Clarifying University of Wyoming Administrative Authority Over ASUW</w:t>
      </w:r>
    </w:p>
    <w:p w:rsidR="51AEC0F8" w:rsidP="727FD6ED" w:rsidRDefault="51AEC0F8" w14:paraId="03E56460" w14:textId="4A3D6302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44707309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This legislation was read on the floor for the first time.</w:t>
      </w:r>
    </w:p>
    <w:p w:rsidR="51AEC0F8" w:rsidP="727FD6ED" w:rsidRDefault="51AEC0F8" w14:paraId="2341CE7A" w14:textId="4D6A3E4D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7FD6ED" w:rsidR="44707309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This legislation was steered to </w:t>
      </w:r>
      <w:r w:rsidRPr="727FD6ED" w:rsidR="4EBB0430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PID and Steering</w:t>
      </w:r>
      <w:r w:rsidRPr="727FD6ED" w:rsidR="3B3DBF13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51AEC0F8" w:rsidP="727FD6ED" w:rsidRDefault="51AEC0F8" w14:paraId="0A7078B3" w14:textId="01A5A915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51AEC0F8" w:rsidP="727FD6ED" w:rsidRDefault="51AEC0F8" w14:paraId="53520841" w14:textId="63C96060">
      <w:pPr>
        <w:pStyle w:val="paragraph"/>
        <w:spacing w:before="0" w:beforeAutospacing="off" w:after="0" w:afterAutospacing="off" w:line="240" w:lineRule="auto"/>
        <w:ind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51AEC0F8" w:rsidP="2EA1D989" w:rsidRDefault="51AEC0F8" w14:paraId="55C1491A" w14:textId="1637028E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</w:p>
    <w:p w:rsidR="51AEC0F8" w:rsidP="2EA1D989" w:rsidRDefault="51AEC0F8" w14:paraId="148F61D7" w14:textId="465388C2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</w:p>
    <w:p w:rsidR="51AEC0F8" w:rsidP="2EA1D989" w:rsidRDefault="51AEC0F8" w14:paraId="633CFAB3" w14:textId="6ECB1237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</w:p>
    <w:p w:rsidR="51AEC0F8" w:rsidP="2EA1D989" w:rsidRDefault="51AEC0F8" w14:paraId="3E7AA004" w14:textId="6CEC8E1D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  <w:r w:rsidRPr="2EA1D989" w:rsidR="51AEC0F8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ANNOUNCEMENTS</w:t>
      </w:r>
    </w:p>
    <w:p w:rsidR="2EA1D989" w:rsidP="2EA1D989" w:rsidRDefault="2EA1D989" w14:paraId="324EA492" w14:textId="7B4CC969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  <w:r w:rsidRPr="727FD6ED" w:rsidR="7F146C75">
        <w:rPr>
          <w:rFonts w:ascii="Times New Roman" w:hAnsi="Times New Roman" w:eastAsia="Times New Roman" w:cs="Times New Roman"/>
        </w:rPr>
        <w:t xml:space="preserve">Senator Saint announced several </w:t>
      </w:r>
      <w:r w:rsidRPr="727FD6ED" w:rsidR="2BC35693">
        <w:rPr>
          <w:rFonts w:ascii="Times New Roman" w:hAnsi="Times New Roman" w:eastAsia="Times New Roman" w:cs="Times New Roman"/>
        </w:rPr>
        <w:t>Turning Point USA events:</w:t>
      </w:r>
    </w:p>
    <w:p w:rsidR="2BC35693" w:rsidP="727FD6ED" w:rsidRDefault="2BC35693" w14:paraId="17351A12" w14:textId="391319AC">
      <w:pPr>
        <w:pStyle w:val="Normal"/>
        <w:spacing w:before="0" w:beforeAutospacing="off" w:after="0" w:afterAutospacing="off"/>
        <w:ind w:left="0" w:firstLine="0"/>
        <w:rPr/>
      </w:pPr>
      <w:r w:rsidRPr="727FD6ED" w:rsidR="2BC3569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Mark Gordon April 4th, 7PM, Senate Chambers. Sean Campbell, April 11th, 6PM, Classroom Building RM 133</w:t>
      </w:r>
    </w:p>
    <w:p w:rsidR="727FD6ED" w:rsidP="727FD6ED" w:rsidRDefault="727FD6ED" w14:paraId="6B4E5D09" w14:textId="65ACF072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</w:p>
    <w:p w:rsidR="7F146C75" w:rsidP="727FD6ED" w:rsidRDefault="7F146C75" w14:paraId="385999E4" w14:textId="5D1320A4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  <w:r w:rsidRPr="727FD6ED" w:rsidR="7F146C75">
        <w:rPr>
          <w:rFonts w:ascii="Times New Roman" w:hAnsi="Times New Roman" w:eastAsia="Times New Roman" w:cs="Times New Roman"/>
        </w:rPr>
        <w:t>Senator Langford announced that s</w:t>
      </w:r>
      <w:r w:rsidRPr="727FD6ED" w:rsidR="057B02DA">
        <w:rPr>
          <w:rFonts w:ascii="Times New Roman" w:hAnsi="Times New Roman" w:eastAsia="Times New Roman" w:cs="Times New Roman"/>
        </w:rPr>
        <w:t xml:space="preserve">he was looking for sponsors on the ASUW </w:t>
      </w:r>
      <w:r w:rsidRPr="727FD6ED" w:rsidR="057B02DA">
        <w:rPr>
          <w:rFonts w:ascii="Times New Roman" w:hAnsi="Times New Roman" w:eastAsia="Times New Roman" w:cs="Times New Roman"/>
        </w:rPr>
        <w:t>chugga</w:t>
      </w:r>
      <w:r w:rsidRPr="727FD6ED" w:rsidR="057B02DA">
        <w:rPr>
          <w:rFonts w:ascii="Times New Roman" w:hAnsi="Times New Roman" w:eastAsia="Times New Roman" w:cs="Times New Roman"/>
        </w:rPr>
        <w:t xml:space="preserve"> </w:t>
      </w:r>
      <w:r w:rsidRPr="727FD6ED" w:rsidR="057B02DA">
        <w:rPr>
          <w:rFonts w:ascii="Times New Roman" w:hAnsi="Times New Roman" w:eastAsia="Times New Roman" w:cs="Times New Roman"/>
        </w:rPr>
        <w:t>chugga</w:t>
      </w:r>
      <w:r w:rsidRPr="727FD6ED" w:rsidR="057B02DA">
        <w:rPr>
          <w:rFonts w:ascii="Times New Roman" w:hAnsi="Times New Roman" w:eastAsia="Times New Roman" w:cs="Times New Roman"/>
        </w:rPr>
        <w:t xml:space="preserve"> choo </w:t>
      </w:r>
      <w:r w:rsidRPr="727FD6ED" w:rsidR="057B02DA">
        <w:rPr>
          <w:rFonts w:ascii="Times New Roman" w:hAnsi="Times New Roman" w:eastAsia="Times New Roman" w:cs="Times New Roman"/>
        </w:rPr>
        <w:t>choo</w:t>
      </w:r>
      <w:r w:rsidRPr="727FD6ED" w:rsidR="057B02DA">
        <w:rPr>
          <w:rFonts w:ascii="Times New Roman" w:hAnsi="Times New Roman" w:eastAsia="Times New Roman" w:cs="Times New Roman"/>
        </w:rPr>
        <w:t xml:space="preserve"> </w:t>
      </w:r>
      <w:r w:rsidRPr="727FD6ED" w:rsidR="057B02DA">
        <w:rPr>
          <w:rFonts w:ascii="Times New Roman" w:hAnsi="Times New Roman" w:eastAsia="Times New Roman" w:cs="Times New Roman"/>
        </w:rPr>
        <w:t>resol</w:t>
      </w:r>
      <w:r w:rsidRPr="727FD6ED" w:rsidR="057B02DA">
        <w:rPr>
          <w:rFonts w:ascii="Times New Roman" w:hAnsi="Times New Roman" w:eastAsia="Times New Roman" w:cs="Times New Roman"/>
        </w:rPr>
        <w:t>ution.</w:t>
      </w:r>
    </w:p>
    <w:p w:rsidR="2EA1D989" w:rsidP="2EA1D989" w:rsidRDefault="2EA1D989" w14:paraId="4BB6339E" w14:textId="346AA4F7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</w:p>
    <w:p w:rsidR="057B02DA" w:rsidP="727FD6ED" w:rsidRDefault="057B02DA" w14:paraId="460ADDF3" w14:textId="5F1C5DB5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  <w:r w:rsidRPr="727FD6ED" w:rsidR="057B02DA">
        <w:rPr>
          <w:rFonts w:ascii="Times New Roman" w:hAnsi="Times New Roman" w:eastAsia="Times New Roman" w:cs="Times New Roman"/>
        </w:rPr>
        <w:t>First-Year Senator Heffley announced Bridge uwyo would be having their meeting on affirmative action as well as a candidate meet and greet.</w:t>
      </w:r>
    </w:p>
    <w:p w:rsidR="727FD6ED" w:rsidP="727FD6ED" w:rsidRDefault="727FD6ED" w14:paraId="459D5607" w14:textId="31968F94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</w:p>
    <w:p w:rsidR="057B02DA" w:rsidP="727FD6ED" w:rsidRDefault="057B02DA" w14:paraId="21DF4CA5" w14:textId="59F62CD6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  <w:r w:rsidRPr="727FD6ED" w:rsidR="057B02DA">
        <w:rPr>
          <w:rFonts w:ascii="Times New Roman" w:hAnsi="Times New Roman" w:eastAsia="Times New Roman" w:cs="Times New Roman"/>
        </w:rPr>
        <w:t>Senator Moore announced that</w:t>
      </w:r>
      <w:r w:rsidRPr="727FD6ED" w:rsidR="550C7358">
        <w:rPr>
          <w:rFonts w:ascii="Times New Roman" w:hAnsi="Times New Roman" w:eastAsia="Times New Roman" w:cs="Times New Roman"/>
        </w:rPr>
        <w:t xml:space="preserve"> a </w:t>
      </w:r>
      <w:r w:rsidRPr="727FD6ED" w:rsidR="550C7358">
        <w:rPr>
          <w:rFonts w:ascii="Times New Roman" w:hAnsi="Times New Roman" w:eastAsia="Times New Roman" w:cs="Times New Roman"/>
        </w:rPr>
        <w:t>stand-up</w:t>
      </w:r>
      <w:r w:rsidRPr="727FD6ED" w:rsidR="550C7358">
        <w:rPr>
          <w:rFonts w:ascii="Times New Roman" w:hAnsi="Times New Roman" w:eastAsia="Times New Roman" w:cs="Times New Roman"/>
        </w:rPr>
        <w:t xml:space="preserve"> comedian would be coming to campus on April 4</w:t>
      </w:r>
      <w:r w:rsidRPr="727FD6ED" w:rsidR="550C7358">
        <w:rPr>
          <w:rFonts w:ascii="Times New Roman" w:hAnsi="Times New Roman" w:eastAsia="Times New Roman" w:cs="Times New Roman"/>
          <w:vertAlign w:val="superscript"/>
        </w:rPr>
        <w:t>th</w:t>
      </w:r>
      <w:r w:rsidRPr="727FD6ED" w:rsidR="550C7358">
        <w:rPr>
          <w:rFonts w:ascii="Times New Roman" w:hAnsi="Times New Roman" w:eastAsia="Times New Roman" w:cs="Times New Roman"/>
        </w:rPr>
        <w:t>.</w:t>
      </w:r>
    </w:p>
    <w:p w:rsidR="727FD6ED" w:rsidP="727FD6ED" w:rsidRDefault="727FD6ED" w14:paraId="50D96AF7" w14:textId="65A2D8B0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</w:p>
    <w:p w:rsidR="057B02DA" w:rsidP="727FD6ED" w:rsidRDefault="057B02DA" w14:paraId="7DF67C1F" w14:textId="2638430E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  <w:r w:rsidRPr="727FD6ED" w:rsidR="057B02DA">
        <w:rPr>
          <w:rFonts w:ascii="Times New Roman" w:hAnsi="Times New Roman" w:eastAsia="Times New Roman" w:cs="Times New Roman"/>
        </w:rPr>
        <w:t>First-Year Senator Verdeyen announced that the criminal justice career fair would be happening</w:t>
      </w:r>
      <w:r w:rsidRPr="727FD6ED" w:rsidR="704AA006">
        <w:rPr>
          <w:rFonts w:ascii="Times New Roman" w:hAnsi="Times New Roman" w:eastAsia="Times New Roman" w:cs="Times New Roman"/>
        </w:rPr>
        <w:t>.</w:t>
      </w:r>
    </w:p>
    <w:p w:rsidR="727FD6ED" w:rsidP="727FD6ED" w:rsidRDefault="727FD6ED" w14:paraId="50F3EA21" w14:textId="158BCF7C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</w:p>
    <w:p w:rsidR="057B02DA" w:rsidP="727FD6ED" w:rsidRDefault="057B02DA" w14:paraId="3AB2A005" w14:textId="36ACEDC6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  <w:r w:rsidRPr="727FD6ED" w:rsidR="057B02DA">
        <w:rPr>
          <w:rFonts w:ascii="Times New Roman" w:hAnsi="Times New Roman" w:eastAsia="Times New Roman" w:cs="Times New Roman"/>
        </w:rPr>
        <w:t xml:space="preserve">Senator Culp announced that on </w:t>
      </w:r>
      <w:r w:rsidRPr="727FD6ED" w:rsidR="04ABF002">
        <w:rPr>
          <w:rFonts w:ascii="Times New Roman" w:hAnsi="Times New Roman" w:eastAsia="Times New Roman" w:cs="Times New Roman"/>
        </w:rPr>
        <w:t>Monday</w:t>
      </w:r>
      <w:r w:rsidRPr="727FD6ED" w:rsidR="057B02DA">
        <w:rPr>
          <w:rFonts w:ascii="Times New Roman" w:hAnsi="Times New Roman" w:eastAsia="Times New Roman" w:cs="Times New Roman"/>
        </w:rPr>
        <w:t xml:space="preserve"> the </w:t>
      </w:r>
      <w:r w:rsidRPr="727FD6ED" w:rsidR="2E80BC8E">
        <w:rPr>
          <w:rFonts w:ascii="Times New Roman" w:hAnsi="Times New Roman" w:eastAsia="Times New Roman" w:cs="Times New Roman"/>
        </w:rPr>
        <w:t>“G</w:t>
      </w:r>
      <w:r w:rsidRPr="727FD6ED" w:rsidR="057B02DA">
        <w:rPr>
          <w:rFonts w:ascii="Times New Roman" w:hAnsi="Times New Roman" w:eastAsia="Times New Roman" w:cs="Times New Roman"/>
        </w:rPr>
        <w:t xml:space="preserve">reat </w:t>
      </w:r>
      <w:r w:rsidRPr="727FD6ED" w:rsidR="17A978B5">
        <w:rPr>
          <w:rFonts w:ascii="Times New Roman" w:hAnsi="Times New Roman" w:eastAsia="Times New Roman" w:cs="Times New Roman"/>
        </w:rPr>
        <w:t>American</w:t>
      </w:r>
      <w:r w:rsidRPr="727FD6ED" w:rsidR="057B02DA">
        <w:rPr>
          <w:rFonts w:ascii="Times New Roman" w:hAnsi="Times New Roman" w:eastAsia="Times New Roman" w:cs="Times New Roman"/>
        </w:rPr>
        <w:t xml:space="preserve"> </w:t>
      </w:r>
      <w:r w:rsidRPr="727FD6ED" w:rsidR="3D26CA81">
        <w:rPr>
          <w:rFonts w:ascii="Times New Roman" w:hAnsi="Times New Roman" w:eastAsia="Times New Roman" w:cs="Times New Roman"/>
        </w:rPr>
        <w:t>E</w:t>
      </w:r>
      <w:r w:rsidRPr="727FD6ED" w:rsidR="057B02DA">
        <w:rPr>
          <w:rFonts w:ascii="Times New Roman" w:hAnsi="Times New Roman" w:eastAsia="Times New Roman" w:cs="Times New Roman"/>
        </w:rPr>
        <w:t>clipse</w:t>
      </w:r>
      <w:r w:rsidRPr="727FD6ED" w:rsidR="143BFF5F">
        <w:rPr>
          <w:rFonts w:ascii="Times New Roman" w:hAnsi="Times New Roman" w:eastAsia="Times New Roman" w:cs="Times New Roman"/>
        </w:rPr>
        <w:t>”</w:t>
      </w:r>
      <w:r w:rsidRPr="727FD6ED" w:rsidR="057B02DA">
        <w:rPr>
          <w:rFonts w:ascii="Times New Roman" w:hAnsi="Times New Roman" w:eastAsia="Times New Roman" w:cs="Times New Roman"/>
        </w:rPr>
        <w:t xml:space="preserve"> was happening and could supply the senate with safe glasses. </w:t>
      </w:r>
    </w:p>
    <w:p w:rsidR="727FD6ED" w:rsidP="727FD6ED" w:rsidRDefault="727FD6ED" w14:paraId="05972C17" w14:textId="7039F2B9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</w:p>
    <w:p w:rsidR="057B02DA" w:rsidP="727FD6ED" w:rsidRDefault="057B02DA" w14:paraId="1F739D61" w14:textId="3FE7209A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  <w:r w:rsidRPr="727FD6ED" w:rsidR="057B02DA">
        <w:rPr>
          <w:rFonts w:ascii="Times New Roman" w:hAnsi="Times New Roman" w:eastAsia="Times New Roman" w:cs="Times New Roman"/>
        </w:rPr>
        <w:t>Senator Knull announced several SOFB events were happening</w:t>
      </w:r>
      <w:r w:rsidRPr="727FD6ED" w:rsidR="11DCA8FD">
        <w:rPr>
          <w:rFonts w:ascii="Times New Roman" w:hAnsi="Times New Roman" w:eastAsia="Times New Roman" w:cs="Times New Roman"/>
        </w:rPr>
        <w:t>: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4027"/>
        <w:gridCol w:w="1632"/>
        <w:gridCol w:w="3701"/>
      </w:tblGrid>
      <w:tr w:rsidR="727FD6ED" w:rsidTr="727FD6ED" w14:paraId="118F87AB">
        <w:trPr>
          <w:trHeight w:val="300"/>
        </w:trPr>
        <w:tc>
          <w:tcPr>
            <w:tcW w:w="4027" w:type="dxa"/>
            <w:tcMar/>
            <w:vAlign w:val="center"/>
          </w:tcPr>
          <w:p w:rsidR="727FD6ED" w:rsidP="727FD6ED" w:rsidRDefault="727FD6ED" w14:paraId="6CA67FAE" w14:textId="28FC2476">
            <w:pPr>
              <w:spacing w:before="0" w:beforeAutospacing="off" w:after="0" w:afterAutospacing="off"/>
              <w:rPr/>
            </w:pPr>
            <w:r w:rsidR="727FD6ED">
              <w:rPr/>
              <w:t>Assocation of Computing Machinery - 4/ 8/2024</w:t>
            </w:r>
          </w:p>
        </w:tc>
        <w:tc>
          <w:tcPr>
            <w:tcW w:w="1632" w:type="dxa"/>
            <w:tcMar/>
            <w:vAlign w:val="center"/>
          </w:tcPr>
          <w:p w:rsidR="727FD6ED" w:rsidP="727FD6ED" w:rsidRDefault="727FD6ED" w14:paraId="363519D1" w14:textId="52F904BF">
            <w:pPr>
              <w:spacing w:before="0" w:beforeAutospacing="off" w:after="0" w:afterAutospacing="off"/>
              <w:rPr/>
            </w:pPr>
            <w:hyperlink r:id="R56cbbff70f424c81">
              <w:r w:rsidRPr="727FD6ED" w:rsidR="727FD6ED">
                <w:rPr>
                  <w:rStyle w:val="Hyperlink"/>
                  <w:color w:val="1E53A3"/>
                  <w:u w:val="single"/>
                </w:rPr>
                <w:t>ACM movie</w:t>
              </w:r>
            </w:hyperlink>
          </w:p>
        </w:tc>
        <w:tc>
          <w:tcPr>
            <w:tcW w:w="3701" w:type="dxa"/>
            <w:tcMar/>
            <w:vAlign w:val="center"/>
          </w:tcPr>
          <w:p w:rsidR="727FD6ED" w:rsidP="727FD6ED" w:rsidRDefault="727FD6ED" w14:paraId="15D08345" w14:textId="0F65FDBF">
            <w:pPr>
              <w:spacing w:before="0" w:beforeAutospacing="off" w:after="0" w:afterAutospacing="off"/>
              <w:rPr/>
            </w:pPr>
            <w:r w:rsidR="727FD6ED">
              <w:rPr/>
              <w:t>EERB Atrium -5-7 PM</w:t>
            </w:r>
          </w:p>
        </w:tc>
      </w:tr>
      <w:tr w:rsidR="727FD6ED" w:rsidTr="727FD6ED" w14:paraId="4D40144B">
        <w:trPr>
          <w:trHeight w:val="300"/>
        </w:trPr>
        <w:tc>
          <w:tcPr>
            <w:tcW w:w="4027" w:type="dxa"/>
            <w:tcMar/>
            <w:vAlign w:val="center"/>
          </w:tcPr>
          <w:p w:rsidR="727FD6ED" w:rsidP="727FD6ED" w:rsidRDefault="727FD6ED" w14:paraId="5BCCAB45" w14:textId="38082AF1">
            <w:pPr>
              <w:spacing w:before="0" w:beforeAutospacing="off" w:after="0" w:afterAutospacing="off"/>
              <w:rPr/>
            </w:pPr>
            <w:r w:rsidR="727FD6ED">
              <w:rPr/>
              <w:t>Cowboy Country Swing Club - Cowboy Prom - 4/5/2024</w:t>
            </w:r>
          </w:p>
        </w:tc>
        <w:tc>
          <w:tcPr>
            <w:tcW w:w="1632" w:type="dxa"/>
            <w:tcMar/>
            <w:vAlign w:val="center"/>
          </w:tcPr>
          <w:p w:rsidR="727FD6ED" w:rsidP="727FD6ED" w:rsidRDefault="727FD6ED" w14:paraId="575541AC" w14:textId="5D1A3091">
            <w:pPr>
              <w:spacing w:before="0" w:beforeAutospacing="off" w:after="0" w:afterAutospacing="off"/>
              <w:rPr/>
            </w:pPr>
            <w:hyperlink r:id="R61d066d532334220">
              <w:r w:rsidRPr="727FD6ED" w:rsidR="727FD6ED">
                <w:rPr>
                  <w:rStyle w:val="Hyperlink"/>
                  <w:color w:val="1E53A3"/>
                  <w:u w:val="single"/>
                </w:rPr>
                <w:t>Cowboy Prom</w:t>
              </w:r>
            </w:hyperlink>
          </w:p>
        </w:tc>
        <w:tc>
          <w:tcPr>
            <w:tcW w:w="3701" w:type="dxa"/>
            <w:tcMar/>
            <w:vAlign w:val="center"/>
          </w:tcPr>
          <w:p w:rsidR="727FD6ED" w:rsidP="727FD6ED" w:rsidRDefault="727FD6ED" w14:paraId="0C8C3301" w14:textId="2C21E1D8">
            <w:pPr>
              <w:spacing w:before="0" w:beforeAutospacing="off" w:after="0" w:afterAutospacing="off"/>
              <w:rPr/>
            </w:pPr>
            <w:r w:rsidR="727FD6ED">
              <w:rPr/>
              <w:t>Lab School Gym 8 - 11:30 PM</w:t>
            </w:r>
          </w:p>
        </w:tc>
      </w:tr>
      <w:tr w:rsidR="727FD6ED" w:rsidTr="727FD6ED" w14:paraId="4807A2CC">
        <w:trPr>
          <w:trHeight w:val="300"/>
        </w:trPr>
        <w:tc>
          <w:tcPr>
            <w:tcW w:w="4027" w:type="dxa"/>
            <w:tcMar/>
            <w:vAlign w:val="center"/>
          </w:tcPr>
          <w:p w:rsidR="727FD6ED" w:rsidP="727FD6ED" w:rsidRDefault="727FD6ED" w14:paraId="3B952DDF" w14:textId="28ABAE2F">
            <w:pPr>
              <w:spacing w:before="0" w:beforeAutospacing="off" w:after="0" w:afterAutospacing="off"/>
              <w:rPr/>
            </w:pPr>
            <w:r w:rsidR="727FD6ED">
              <w:rPr/>
              <w:t>John Burman Student Gov - Spring Panel  4/8/2024</w:t>
            </w:r>
          </w:p>
        </w:tc>
        <w:tc>
          <w:tcPr>
            <w:tcW w:w="1632" w:type="dxa"/>
            <w:tcMar/>
            <w:vAlign w:val="center"/>
          </w:tcPr>
          <w:p w:rsidR="727FD6ED" w:rsidP="727FD6ED" w:rsidRDefault="727FD6ED" w14:paraId="3A8693E9" w14:textId="6BDDBD88">
            <w:pPr>
              <w:spacing w:before="0" w:beforeAutospacing="off" w:after="0" w:afterAutospacing="off"/>
              <w:rPr/>
            </w:pPr>
            <w:hyperlink r:id="R3bffdeb9622042bc">
              <w:r w:rsidRPr="727FD6ED" w:rsidR="727FD6ED">
                <w:rPr>
                  <w:rStyle w:val="Hyperlink"/>
                  <w:color w:val="1E53A3"/>
                  <w:u w:val="single"/>
                </w:rPr>
                <w:t>JBSG - Spring Panel</w:t>
              </w:r>
            </w:hyperlink>
          </w:p>
        </w:tc>
        <w:tc>
          <w:tcPr>
            <w:tcW w:w="3701" w:type="dxa"/>
            <w:tcMar/>
            <w:vAlign w:val="center"/>
          </w:tcPr>
          <w:p w:rsidR="727FD6ED" w:rsidP="727FD6ED" w:rsidRDefault="727FD6ED" w14:paraId="54204835" w14:textId="73F1C408">
            <w:pPr>
              <w:spacing w:before="0" w:beforeAutospacing="off" w:after="0" w:afterAutospacing="off"/>
              <w:rPr/>
            </w:pPr>
            <w:r w:rsidR="727FD6ED">
              <w:rPr/>
              <w:t>Train Depot - 4:30-6:30 PM</w:t>
            </w:r>
          </w:p>
        </w:tc>
      </w:tr>
      <w:tr w:rsidR="727FD6ED" w:rsidTr="727FD6ED" w14:paraId="16B27FC7">
        <w:trPr>
          <w:trHeight w:val="300"/>
        </w:trPr>
        <w:tc>
          <w:tcPr>
            <w:tcW w:w="4027" w:type="dxa"/>
            <w:tcMar/>
            <w:vAlign w:val="center"/>
          </w:tcPr>
          <w:p w:rsidR="727FD6ED" w:rsidP="727FD6ED" w:rsidRDefault="727FD6ED" w14:paraId="463C3332" w14:textId="099BA6D5">
            <w:pPr>
              <w:spacing w:before="0" w:beforeAutospacing="off" w:after="0" w:afterAutospacing="off"/>
              <w:rPr/>
            </w:pPr>
            <w:r w:rsidR="727FD6ED">
              <w:rPr/>
              <w:t>John Burnam Student Gov - Spring Panel 4/11/2024</w:t>
            </w:r>
          </w:p>
        </w:tc>
        <w:tc>
          <w:tcPr>
            <w:tcW w:w="1632" w:type="dxa"/>
            <w:tcMar/>
            <w:vAlign w:val="center"/>
          </w:tcPr>
          <w:p w:rsidR="727FD6ED" w:rsidP="727FD6ED" w:rsidRDefault="727FD6ED" w14:paraId="4D1163D8" w14:textId="5C8A3803">
            <w:pPr>
              <w:spacing w:before="0" w:beforeAutospacing="off" w:after="0" w:afterAutospacing="off"/>
              <w:rPr/>
            </w:pPr>
            <w:r w:rsidR="727FD6ED">
              <w:rPr/>
              <w:t xml:space="preserve"> </w:t>
            </w:r>
          </w:p>
        </w:tc>
        <w:tc>
          <w:tcPr>
            <w:tcW w:w="3701" w:type="dxa"/>
            <w:tcMar/>
            <w:vAlign w:val="center"/>
          </w:tcPr>
          <w:p w:rsidR="727FD6ED" w:rsidP="727FD6ED" w:rsidRDefault="727FD6ED" w14:paraId="73AA37D0" w14:textId="0C7FC2F8">
            <w:pPr>
              <w:spacing w:before="0" w:beforeAutospacing="off" w:after="0" w:afterAutospacing="off"/>
              <w:rPr/>
            </w:pPr>
            <w:r w:rsidR="727FD6ED">
              <w:rPr/>
              <w:t xml:space="preserve"> </w:t>
            </w:r>
          </w:p>
        </w:tc>
      </w:tr>
      <w:tr w:rsidR="727FD6ED" w:rsidTr="727FD6ED" w14:paraId="54656825">
        <w:trPr>
          <w:trHeight w:val="300"/>
        </w:trPr>
        <w:tc>
          <w:tcPr>
            <w:tcW w:w="4027" w:type="dxa"/>
            <w:tcMar/>
            <w:vAlign w:val="center"/>
          </w:tcPr>
          <w:p w:rsidR="727FD6ED" w:rsidP="727FD6ED" w:rsidRDefault="727FD6ED" w14:paraId="64B62F62" w14:textId="44CB8388">
            <w:pPr>
              <w:spacing w:before="0" w:beforeAutospacing="off" w:after="0" w:afterAutospacing="off"/>
              <w:rPr/>
            </w:pPr>
            <w:r w:rsidR="727FD6ED">
              <w:rPr/>
              <w:t>TPUWYO - Guest Speaker 4/11/2024</w:t>
            </w:r>
          </w:p>
        </w:tc>
        <w:tc>
          <w:tcPr>
            <w:tcW w:w="1632" w:type="dxa"/>
            <w:tcMar/>
            <w:vAlign w:val="center"/>
          </w:tcPr>
          <w:p w:rsidR="727FD6ED" w:rsidP="727FD6ED" w:rsidRDefault="727FD6ED" w14:paraId="34DB7841" w14:textId="03EC0F02">
            <w:pPr>
              <w:spacing w:before="0" w:beforeAutospacing="off" w:after="0" w:afterAutospacing="off"/>
              <w:rPr/>
            </w:pPr>
            <w:hyperlink r:id="Ra44ffe604df045d5">
              <w:r w:rsidRPr="727FD6ED" w:rsidR="727FD6ED">
                <w:rPr>
                  <w:rStyle w:val="Hyperlink"/>
                  <w:color w:val="1E53A3"/>
                  <w:u w:val="single"/>
                </w:rPr>
                <w:t>TPUwyo -Guest Speaker</w:t>
              </w:r>
            </w:hyperlink>
          </w:p>
        </w:tc>
        <w:tc>
          <w:tcPr>
            <w:tcW w:w="3701" w:type="dxa"/>
            <w:tcMar/>
            <w:vAlign w:val="center"/>
          </w:tcPr>
          <w:p w:rsidR="727FD6ED" w:rsidP="727FD6ED" w:rsidRDefault="727FD6ED" w14:paraId="0DDA61A9" w14:textId="5199BAFC">
            <w:pPr>
              <w:spacing w:before="0" w:beforeAutospacing="off" w:after="0" w:afterAutospacing="off"/>
              <w:rPr/>
            </w:pPr>
            <w:r w:rsidR="727FD6ED">
              <w:rPr/>
              <w:t>Classroom Building Rm 133 - 6PM till late</w:t>
            </w:r>
          </w:p>
        </w:tc>
      </w:tr>
      <w:tr w:rsidR="727FD6ED" w:rsidTr="727FD6ED" w14:paraId="1DE1366C">
        <w:trPr>
          <w:trHeight w:val="300"/>
        </w:trPr>
        <w:tc>
          <w:tcPr>
            <w:tcW w:w="4027" w:type="dxa"/>
            <w:tcMar/>
            <w:vAlign w:val="center"/>
          </w:tcPr>
          <w:p w:rsidR="727FD6ED" w:rsidP="727FD6ED" w:rsidRDefault="727FD6ED" w14:paraId="02F154A9" w14:textId="158174E8">
            <w:pPr>
              <w:spacing w:before="0" w:beforeAutospacing="off" w:after="0" w:afterAutospacing="off"/>
              <w:rPr/>
            </w:pPr>
            <w:r w:rsidR="727FD6ED">
              <w:rPr/>
              <w:t>Fiesta Primevera - 4/12/2024</w:t>
            </w:r>
          </w:p>
        </w:tc>
        <w:tc>
          <w:tcPr>
            <w:tcW w:w="1632" w:type="dxa"/>
            <w:tcMar/>
            <w:vAlign w:val="center"/>
          </w:tcPr>
          <w:p w:rsidR="727FD6ED" w:rsidP="727FD6ED" w:rsidRDefault="727FD6ED" w14:paraId="39243A2A" w14:textId="25903B57">
            <w:pPr>
              <w:spacing w:before="0" w:beforeAutospacing="off" w:after="0" w:afterAutospacing="off"/>
              <w:rPr/>
            </w:pPr>
            <w:hyperlink r:id="R72ce7425f15c45f0">
              <w:r w:rsidRPr="727FD6ED" w:rsidR="727FD6ED">
                <w:rPr>
                  <w:rStyle w:val="Hyperlink"/>
                  <w:color w:val="1E53A3"/>
                  <w:u w:val="single"/>
                </w:rPr>
                <w:t>Mecha Fiesta Primevera</w:t>
              </w:r>
            </w:hyperlink>
          </w:p>
        </w:tc>
        <w:tc>
          <w:tcPr>
            <w:tcW w:w="3701" w:type="dxa"/>
            <w:tcMar/>
            <w:vAlign w:val="center"/>
          </w:tcPr>
          <w:p w:rsidR="727FD6ED" w:rsidP="727FD6ED" w:rsidRDefault="727FD6ED" w14:paraId="1DAD98BC" w14:textId="69195855">
            <w:pPr>
              <w:spacing w:before="0" w:beforeAutospacing="off" w:after="0" w:afterAutospacing="off"/>
              <w:rPr/>
            </w:pPr>
            <w:r w:rsidR="727FD6ED">
              <w:rPr/>
              <w:t>Union Ballroom 5-10 PM</w:t>
            </w:r>
          </w:p>
        </w:tc>
      </w:tr>
      <w:tr w:rsidR="727FD6ED" w:rsidTr="727FD6ED" w14:paraId="206DB8D0">
        <w:trPr>
          <w:trHeight w:val="300"/>
        </w:trPr>
        <w:tc>
          <w:tcPr>
            <w:tcW w:w="4027" w:type="dxa"/>
            <w:tcMar/>
            <w:vAlign w:val="center"/>
          </w:tcPr>
          <w:p w:rsidR="727FD6ED" w:rsidP="727FD6ED" w:rsidRDefault="727FD6ED" w14:paraId="328986AA" w14:textId="4FC75419">
            <w:pPr>
              <w:spacing w:before="0" w:beforeAutospacing="off" w:after="0" w:afterAutospacing="off"/>
              <w:rPr/>
            </w:pPr>
            <w:r w:rsidR="727FD6ED">
              <w:rPr/>
              <w:t>Animal Science Grad Stdnt Assoc - Casino Royale 4/12/2024</w:t>
            </w:r>
          </w:p>
        </w:tc>
        <w:tc>
          <w:tcPr>
            <w:tcW w:w="1632" w:type="dxa"/>
            <w:tcMar/>
            <w:vAlign w:val="center"/>
          </w:tcPr>
          <w:p w:rsidR="727FD6ED" w:rsidP="727FD6ED" w:rsidRDefault="727FD6ED" w14:paraId="1C60DC0D" w14:textId="56BFD26B">
            <w:pPr>
              <w:spacing w:before="0" w:beforeAutospacing="off" w:after="0" w:afterAutospacing="off"/>
              <w:rPr/>
            </w:pPr>
            <w:hyperlink r:id="Rf0a729b2adc7484e">
              <w:r w:rsidRPr="727FD6ED" w:rsidR="727FD6ED">
                <w:rPr>
                  <w:rStyle w:val="Hyperlink"/>
                  <w:color w:val="1E53A3"/>
                  <w:u w:val="single"/>
                </w:rPr>
                <w:t>ASGSA-Casino Royale</w:t>
              </w:r>
            </w:hyperlink>
          </w:p>
        </w:tc>
        <w:tc>
          <w:tcPr>
            <w:tcW w:w="3701" w:type="dxa"/>
            <w:tcMar/>
            <w:vAlign w:val="center"/>
          </w:tcPr>
          <w:p w:rsidR="727FD6ED" w:rsidP="727FD6ED" w:rsidRDefault="727FD6ED" w14:paraId="6E451750" w14:textId="3E8D42AE">
            <w:pPr>
              <w:spacing w:before="0" w:beforeAutospacing="off" w:after="0" w:afterAutospacing="off"/>
              <w:rPr/>
            </w:pPr>
            <w:r w:rsidR="727FD6ED">
              <w:rPr/>
              <w:t>Animal Science Foyer - 7- 10 PM</w:t>
            </w:r>
          </w:p>
        </w:tc>
      </w:tr>
      <w:tr w:rsidR="727FD6ED" w:rsidTr="727FD6ED" w14:paraId="2DBDE899">
        <w:trPr>
          <w:trHeight w:val="300"/>
        </w:trPr>
        <w:tc>
          <w:tcPr>
            <w:tcW w:w="4027" w:type="dxa"/>
            <w:tcMar/>
            <w:vAlign w:val="center"/>
          </w:tcPr>
          <w:p w:rsidR="727FD6ED" w:rsidP="727FD6ED" w:rsidRDefault="727FD6ED" w14:paraId="09BF3F42" w14:textId="78214A17">
            <w:pPr>
              <w:spacing w:before="0" w:beforeAutospacing="off" w:after="0" w:afterAutospacing="off"/>
              <w:rPr/>
            </w:pPr>
            <w:r w:rsidR="727FD6ED">
              <w:rPr/>
              <w:t>Friends of Nepal - Celebrate Nepal 2080 -  4/13/2024</w:t>
            </w:r>
          </w:p>
        </w:tc>
        <w:tc>
          <w:tcPr>
            <w:tcW w:w="1632" w:type="dxa"/>
            <w:tcMar/>
            <w:vAlign w:val="center"/>
          </w:tcPr>
          <w:p w:rsidR="727FD6ED" w:rsidP="727FD6ED" w:rsidRDefault="727FD6ED" w14:paraId="507F28ED" w14:textId="2E977288">
            <w:pPr>
              <w:spacing w:before="0" w:beforeAutospacing="off" w:after="0" w:afterAutospacing="off"/>
              <w:rPr/>
            </w:pPr>
            <w:hyperlink r:id="R86a8a556f5ad4eee">
              <w:r w:rsidRPr="727FD6ED" w:rsidR="727FD6ED">
                <w:rPr>
                  <w:rStyle w:val="Hyperlink"/>
                  <w:color w:val="1E53A3"/>
                  <w:u w:val="single"/>
                </w:rPr>
                <w:t>Friends of Nepal</w:t>
              </w:r>
            </w:hyperlink>
          </w:p>
        </w:tc>
        <w:tc>
          <w:tcPr>
            <w:tcW w:w="3701" w:type="dxa"/>
            <w:tcMar/>
            <w:vAlign w:val="center"/>
          </w:tcPr>
          <w:p w:rsidR="727FD6ED" w:rsidP="727FD6ED" w:rsidRDefault="727FD6ED" w14:paraId="6D0BB5CF" w14:textId="0DD971E1">
            <w:pPr>
              <w:spacing w:before="0" w:beforeAutospacing="off" w:after="0" w:afterAutospacing="off"/>
              <w:rPr/>
            </w:pPr>
            <w:r w:rsidR="727FD6ED">
              <w:rPr/>
              <w:t>Union Ballroom &amp; Family Room 4:00-9:00om</w:t>
            </w:r>
          </w:p>
        </w:tc>
      </w:tr>
      <w:tr w:rsidR="727FD6ED" w:rsidTr="727FD6ED" w14:paraId="04FD0A05">
        <w:trPr>
          <w:trHeight w:val="300"/>
        </w:trPr>
        <w:tc>
          <w:tcPr>
            <w:tcW w:w="4027" w:type="dxa"/>
            <w:tcMar/>
            <w:vAlign w:val="center"/>
          </w:tcPr>
          <w:p w:rsidR="727FD6ED" w:rsidP="727FD6ED" w:rsidRDefault="727FD6ED" w14:paraId="1831748F" w14:textId="3C2AC716">
            <w:pPr>
              <w:spacing w:before="0" w:beforeAutospacing="off" w:after="0" w:afterAutospacing="off"/>
              <w:rPr/>
            </w:pPr>
            <w:r w:rsidR="727FD6ED">
              <w:rPr/>
              <w:t>Canada Club - Hockey Night in Wyoming - 4/18/2024</w:t>
            </w:r>
          </w:p>
        </w:tc>
        <w:tc>
          <w:tcPr>
            <w:tcW w:w="1632" w:type="dxa"/>
            <w:tcMar/>
            <w:vAlign w:val="center"/>
          </w:tcPr>
          <w:p w:rsidR="727FD6ED" w:rsidP="727FD6ED" w:rsidRDefault="727FD6ED" w14:paraId="205028D7" w14:textId="745EFD4F">
            <w:pPr>
              <w:spacing w:before="0" w:beforeAutospacing="off" w:after="0" w:afterAutospacing="off"/>
              <w:rPr/>
            </w:pPr>
            <w:hyperlink r:id="R2d8b9f37b54141b5">
              <w:r w:rsidRPr="727FD6ED" w:rsidR="727FD6ED">
                <w:rPr>
                  <w:rStyle w:val="Hyperlink"/>
                  <w:color w:val="1E53A3"/>
                  <w:u w:val="single"/>
                </w:rPr>
                <w:t>Hockey Night</w:t>
              </w:r>
            </w:hyperlink>
          </w:p>
        </w:tc>
        <w:tc>
          <w:tcPr>
            <w:tcW w:w="3701" w:type="dxa"/>
            <w:tcMar/>
            <w:vAlign w:val="center"/>
          </w:tcPr>
          <w:p w:rsidR="727FD6ED" w:rsidP="727FD6ED" w:rsidRDefault="727FD6ED" w14:paraId="30158DE0" w14:textId="15C5712C">
            <w:pPr>
              <w:spacing w:before="0" w:beforeAutospacing="off" w:after="0" w:afterAutospacing="off"/>
              <w:rPr/>
            </w:pPr>
            <w:r w:rsidR="727FD6ED">
              <w:rPr/>
              <w:t>Union programming space behind Pokes pub 7:30-10:30</w:t>
            </w:r>
          </w:p>
        </w:tc>
      </w:tr>
    </w:tbl>
    <w:p w:rsidR="727FD6ED" w:rsidP="727FD6ED" w:rsidRDefault="727FD6ED" w14:paraId="1888B566" w14:textId="29F0C343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</w:p>
    <w:p w:rsidR="727FD6ED" w:rsidP="727FD6ED" w:rsidRDefault="727FD6ED" w14:paraId="2DAE14EE" w14:textId="295805F0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</w:p>
    <w:p w:rsidR="53961312" w:rsidP="727FD6ED" w:rsidRDefault="53961312" w14:paraId="2A86673F" w14:textId="76BC28F2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  <w:r w:rsidRPr="727FD6ED" w:rsidR="53961312">
        <w:rPr>
          <w:rFonts w:ascii="Times New Roman" w:hAnsi="Times New Roman" w:eastAsia="Times New Roman" w:cs="Times New Roman"/>
        </w:rPr>
        <w:t xml:space="preserve">Senator Keasling announced the changes that </w:t>
      </w:r>
      <w:r w:rsidRPr="727FD6ED" w:rsidR="14245C13">
        <w:rPr>
          <w:rFonts w:ascii="Times New Roman" w:hAnsi="Times New Roman" w:eastAsia="Times New Roman" w:cs="Times New Roman"/>
        </w:rPr>
        <w:t>occurred</w:t>
      </w:r>
      <w:r w:rsidRPr="727FD6ED" w:rsidR="53961312">
        <w:rPr>
          <w:rFonts w:ascii="Times New Roman" w:hAnsi="Times New Roman" w:eastAsia="Times New Roman" w:cs="Times New Roman"/>
        </w:rPr>
        <w:t xml:space="preserve"> during steering</w:t>
      </w:r>
      <w:r w:rsidRPr="727FD6ED" w:rsidR="76CE4DA2">
        <w:rPr>
          <w:rFonts w:ascii="Times New Roman" w:hAnsi="Times New Roman" w:eastAsia="Times New Roman" w:cs="Times New Roman"/>
        </w:rPr>
        <w:t>.</w:t>
      </w:r>
    </w:p>
    <w:p w:rsidR="727FD6ED" w:rsidP="727FD6ED" w:rsidRDefault="727FD6ED" w14:paraId="7BEB6E90" w14:textId="12A283ED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</w:p>
    <w:p w:rsidR="6BB93FB4" w:rsidP="727FD6ED" w:rsidRDefault="6BB93FB4" w14:paraId="71FF55B4" w14:textId="3906598B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  <w:r w:rsidRPr="727FD6ED" w:rsidR="6BB93FB4">
        <w:rPr>
          <w:rFonts w:ascii="Times New Roman" w:hAnsi="Times New Roman" w:eastAsia="Times New Roman" w:cs="Times New Roman"/>
        </w:rPr>
        <w:t xml:space="preserve">Senator Hennigar </w:t>
      </w:r>
      <w:r w:rsidRPr="727FD6ED" w:rsidR="5358076F">
        <w:rPr>
          <w:rFonts w:ascii="Times New Roman" w:hAnsi="Times New Roman" w:eastAsia="Times New Roman" w:cs="Times New Roman"/>
        </w:rPr>
        <w:t>announced</w:t>
      </w:r>
      <w:r w:rsidRPr="727FD6ED" w:rsidR="6BB93FB4">
        <w:rPr>
          <w:rFonts w:ascii="Times New Roman" w:hAnsi="Times New Roman" w:eastAsia="Times New Roman" w:cs="Times New Roman"/>
        </w:rPr>
        <w:t xml:space="preserve"> that elections would be </w:t>
      </w:r>
      <w:r w:rsidRPr="727FD6ED" w:rsidR="5509389E">
        <w:rPr>
          <w:rFonts w:ascii="Times New Roman" w:hAnsi="Times New Roman" w:eastAsia="Times New Roman" w:cs="Times New Roman"/>
        </w:rPr>
        <w:t>occurring</w:t>
      </w:r>
      <w:r w:rsidRPr="727FD6ED" w:rsidR="6BB93FB4">
        <w:rPr>
          <w:rFonts w:ascii="Times New Roman" w:hAnsi="Times New Roman" w:eastAsia="Times New Roman" w:cs="Times New Roman"/>
        </w:rPr>
        <w:t xml:space="preserve"> and there would be </w:t>
      </w:r>
      <w:r w:rsidRPr="727FD6ED" w:rsidR="672DD405">
        <w:rPr>
          <w:rFonts w:ascii="Times New Roman" w:hAnsi="Times New Roman" w:eastAsia="Times New Roman" w:cs="Times New Roman"/>
        </w:rPr>
        <w:t>C</w:t>
      </w:r>
      <w:r w:rsidRPr="727FD6ED" w:rsidR="6BB93FB4">
        <w:rPr>
          <w:rFonts w:ascii="Times New Roman" w:hAnsi="Times New Roman" w:eastAsia="Times New Roman" w:cs="Times New Roman"/>
        </w:rPr>
        <w:t>hick</w:t>
      </w:r>
      <w:r w:rsidRPr="727FD6ED" w:rsidR="63BB96E3">
        <w:rPr>
          <w:rFonts w:ascii="Times New Roman" w:hAnsi="Times New Roman" w:eastAsia="Times New Roman" w:cs="Times New Roman"/>
        </w:rPr>
        <w:t>-F</w:t>
      </w:r>
      <w:r w:rsidRPr="727FD6ED" w:rsidR="6BB93FB4">
        <w:rPr>
          <w:rFonts w:ascii="Times New Roman" w:hAnsi="Times New Roman" w:eastAsia="Times New Roman" w:cs="Times New Roman"/>
        </w:rPr>
        <w:t>il</w:t>
      </w:r>
      <w:r w:rsidRPr="727FD6ED" w:rsidR="6034F835">
        <w:rPr>
          <w:rFonts w:ascii="Times New Roman" w:hAnsi="Times New Roman" w:eastAsia="Times New Roman" w:cs="Times New Roman"/>
        </w:rPr>
        <w:t>-a</w:t>
      </w:r>
      <w:r w:rsidRPr="727FD6ED" w:rsidR="2E444C9F">
        <w:rPr>
          <w:rFonts w:ascii="Times New Roman" w:hAnsi="Times New Roman" w:eastAsia="Times New Roman" w:cs="Times New Roman"/>
        </w:rPr>
        <w:t>,</w:t>
      </w:r>
      <w:r w:rsidRPr="727FD6ED" w:rsidR="6BB93FB4">
        <w:rPr>
          <w:rFonts w:ascii="Times New Roman" w:hAnsi="Times New Roman" w:eastAsia="Times New Roman" w:cs="Times New Roman"/>
        </w:rPr>
        <w:t xml:space="preserve"> for</w:t>
      </w:r>
      <w:r w:rsidRPr="727FD6ED" w:rsidR="6BB93FB4">
        <w:rPr>
          <w:rFonts w:ascii="Times New Roman" w:hAnsi="Times New Roman" w:eastAsia="Times New Roman" w:cs="Times New Roman"/>
        </w:rPr>
        <w:t xml:space="preserve"> people who had voted in ASUW elections and further announced their tabling bill will be withdrawn</w:t>
      </w:r>
      <w:r w:rsidRPr="727FD6ED" w:rsidR="0C87385F">
        <w:rPr>
          <w:rFonts w:ascii="Times New Roman" w:hAnsi="Times New Roman" w:eastAsia="Times New Roman" w:cs="Times New Roman"/>
        </w:rPr>
        <w:t>.</w:t>
      </w:r>
    </w:p>
    <w:p w:rsidR="727FD6ED" w:rsidP="727FD6ED" w:rsidRDefault="727FD6ED" w14:paraId="45B77BB4" w14:textId="1708D87B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</w:p>
    <w:p w:rsidR="6BB93FB4" w:rsidP="727FD6ED" w:rsidRDefault="6BB93FB4" w14:paraId="3727F6AF" w14:textId="4841C2F2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  <w:r w:rsidRPr="727FD6ED" w:rsidR="6BB93FB4">
        <w:rPr>
          <w:rFonts w:ascii="Times New Roman" w:hAnsi="Times New Roman" w:eastAsia="Times New Roman" w:cs="Times New Roman"/>
        </w:rPr>
        <w:t xml:space="preserve">President </w:t>
      </w:r>
      <w:r w:rsidRPr="727FD6ED" w:rsidR="17691751">
        <w:rPr>
          <w:rFonts w:ascii="Times New Roman" w:hAnsi="Times New Roman" w:eastAsia="Times New Roman" w:cs="Times New Roman"/>
        </w:rPr>
        <w:t>Murfitt</w:t>
      </w:r>
      <w:r w:rsidRPr="727FD6ED" w:rsidR="6BB93FB4">
        <w:rPr>
          <w:rFonts w:ascii="Times New Roman" w:hAnsi="Times New Roman" w:eastAsia="Times New Roman" w:cs="Times New Roman"/>
        </w:rPr>
        <w:t xml:space="preserve"> announced that April 20</w:t>
      </w:r>
      <w:r w:rsidRPr="727FD6ED" w:rsidR="6BB93FB4">
        <w:rPr>
          <w:rFonts w:ascii="Times New Roman" w:hAnsi="Times New Roman" w:eastAsia="Times New Roman" w:cs="Times New Roman"/>
          <w:vertAlign w:val="superscript"/>
        </w:rPr>
        <w:t>th</w:t>
      </w:r>
      <w:r w:rsidRPr="727FD6ED" w:rsidR="6BB93FB4">
        <w:rPr>
          <w:rFonts w:ascii="Times New Roman" w:hAnsi="Times New Roman" w:eastAsia="Times New Roman" w:cs="Times New Roman"/>
        </w:rPr>
        <w:t xml:space="preserve"> would be the end of year banquet and </w:t>
      </w:r>
      <w:r w:rsidRPr="727FD6ED" w:rsidR="2CE9EB60">
        <w:rPr>
          <w:rFonts w:ascii="Times New Roman" w:hAnsi="Times New Roman" w:eastAsia="Times New Roman" w:cs="Times New Roman"/>
        </w:rPr>
        <w:t xml:space="preserve">that he </w:t>
      </w:r>
      <w:r w:rsidRPr="727FD6ED" w:rsidR="6BB93FB4">
        <w:rPr>
          <w:rFonts w:ascii="Times New Roman" w:hAnsi="Times New Roman" w:eastAsia="Times New Roman" w:cs="Times New Roman"/>
        </w:rPr>
        <w:t xml:space="preserve">would be sending a </w:t>
      </w:r>
      <w:r w:rsidRPr="727FD6ED" w:rsidR="7E8D4D78">
        <w:rPr>
          <w:rFonts w:ascii="Times New Roman" w:hAnsi="Times New Roman" w:eastAsia="Times New Roman" w:cs="Times New Roman"/>
        </w:rPr>
        <w:t>Calander</w:t>
      </w:r>
      <w:r w:rsidRPr="727FD6ED" w:rsidR="6BB93FB4">
        <w:rPr>
          <w:rFonts w:ascii="Times New Roman" w:hAnsi="Times New Roman" w:eastAsia="Times New Roman" w:cs="Times New Roman"/>
        </w:rPr>
        <w:t xml:space="preserve"> invite out</w:t>
      </w:r>
      <w:r w:rsidRPr="727FD6ED" w:rsidR="1AF9BB21">
        <w:rPr>
          <w:rFonts w:ascii="Times New Roman" w:hAnsi="Times New Roman" w:eastAsia="Times New Roman" w:cs="Times New Roman"/>
        </w:rPr>
        <w:t>.</w:t>
      </w:r>
    </w:p>
    <w:p w:rsidR="727FD6ED" w:rsidP="727FD6ED" w:rsidRDefault="727FD6ED" w14:paraId="3B6C4679" w14:textId="4C0D1422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</w:p>
    <w:p w:rsidR="6BB93FB4" w:rsidP="727FD6ED" w:rsidRDefault="6BB93FB4" w14:paraId="3B519928" w14:textId="3298A4A4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  <w:r w:rsidRPr="727FD6ED" w:rsidR="6BB93FB4">
        <w:rPr>
          <w:rFonts w:ascii="Times New Roman" w:hAnsi="Times New Roman" w:eastAsia="Times New Roman" w:cs="Times New Roman"/>
        </w:rPr>
        <w:t>Senator Gomelsky announced that UMC capstone presentations would be happening next week.</w:t>
      </w:r>
    </w:p>
    <w:p w:rsidR="727FD6ED" w:rsidP="727FD6ED" w:rsidRDefault="727FD6ED" w14:paraId="1EBDAAF1" w14:textId="2B452702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</w:p>
    <w:p w:rsidR="6BB93FB4" w:rsidP="727FD6ED" w:rsidRDefault="6BB93FB4" w14:paraId="37395581" w14:textId="13CC1FBA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  <w:r w:rsidRPr="727FD6ED" w:rsidR="6BB93FB4">
        <w:rPr>
          <w:rFonts w:ascii="Times New Roman" w:hAnsi="Times New Roman" w:eastAsia="Times New Roman" w:cs="Times New Roman"/>
        </w:rPr>
        <w:t xml:space="preserve">Senator Saint announced TASFRC would be hosting their student fee event and VP anderson and Director of Finance would be there as well. The event would count as a service hour. </w:t>
      </w:r>
    </w:p>
    <w:p w:rsidR="727FD6ED" w:rsidP="727FD6ED" w:rsidRDefault="727FD6ED" w14:paraId="51ACABCB" w14:textId="41E00A30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</w:p>
    <w:p w:rsidR="6E551214" w:rsidP="727FD6ED" w:rsidRDefault="6E551214" w14:paraId="17EABB24" w14:textId="3970BA75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  <w:r w:rsidRPr="727FD6ED" w:rsidR="6E551214">
        <w:rPr>
          <w:rFonts w:ascii="Times New Roman" w:hAnsi="Times New Roman" w:eastAsia="Times New Roman" w:cs="Times New Roman"/>
        </w:rPr>
        <w:t>Vice President</w:t>
      </w:r>
      <w:r w:rsidRPr="727FD6ED" w:rsidR="6BB93FB4">
        <w:rPr>
          <w:rFonts w:ascii="Times New Roman" w:hAnsi="Times New Roman" w:eastAsia="Times New Roman" w:cs="Times New Roman"/>
        </w:rPr>
        <w:t xml:space="preserve"> Anderson announced that the legislative cut off would be April 12</w:t>
      </w:r>
      <w:r w:rsidRPr="727FD6ED" w:rsidR="6BB93FB4">
        <w:rPr>
          <w:rFonts w:ascii="Times New Roman" w:hAnsi="Times New Roman" w:eastAsia="Times New Roman" w:cs="Times New Roman"/>
          <w:vertAlign w:val="superscript"/>
        </w:rPr>
        <w:t>th</w:t>
      </w:r>
      <w:r w:rsidRPr="727FD6ED" w:rsidR="6BB93FB4">
        <w:rPr>
          <w:rFonts w:ascii="Times New Roman" w:hAnsi="Times New Roman" w:eastAsia="Times New Roman" w:cs="Times New Roman"/>
        </w:rPr>
        <w:t>.</w:t>
      </w:r>
    </w:p>
    <w:p w:rsidR="727FD6ED" w:rsidP="727FD6ED" w:rsidRDefault="727FD6ED" w14:paraId="46550ABF" w14:textId="1EF95753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</w:p>
    <w:p w:rsidR="2381957A" w:rsidP="727FD6ED" w:rsidRDefault="2381957A" w14:paraId="1968A0F8" w14:textId="76CB6592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  <w:r w:rsidRPr="727FD6ED" w:rsidR="2381957A">
        <w:rPr>
          <w:rFonts w:ascii="Times New Roman" w:hAnsi="Times New Roman" w:eastAsia="Times New Roman" w:cs="Times New Roman"/>
        </w:rPr>
        <w:t xml:space="preserve">Senator Culp announced that she met with </w:t>
      </w:r>
      <w:r w:rsidRPr="727FD6ED" w:rsidR="350DDDDF">
        <w:rPr>
          <w:rFonts w:ascii="Times New Roman" w:hAnsi="Times New Roman" w:eastAsia="Times New Roman" w:cs="Times New Roman"/>
        </w:rPr>
        <w:t>Payan</w:t>
      </w:r>
      <w:r w:rsidRPr="727FD6ED" w:rsidR="2381957A">
        <w:rPr>
          <w:rFonts w:ascii="Times New Roman" w:hAnsi="Times New Roman" w:eastAsia="Times New Roman" w:cs="Times New Roman"/>
        </w:rPr>
        <w:t xml:space="preserve"> from </w:t>
      </w:r>
      <w:r w:rsidRPr="727FD6ED" w:rsidR="166AAB92">
        <w:rPr>
          <w:rFonts w:ascii="Times New Roman" w:hAnsi="Times New Roman" w:eastAsia="Times New Roman" w:cs="Times New Roman"/>
        </w:rPr>
        <w:t>UMC</w:t>
      </w:r>
      <w:r w:rsidRPr="727FD6ED" w:rsidR="2FE28004">
        <w:rPr>
          <w:rFonts w:ascii="Times New Roman" w:hAnsi="Times New Roman" w:eastAsia="Times New Roman" w:cs="Times New Roman"/>
        </w:rPr>
        <w:t xml:space="preserve"> </w:t>
      </w:r>
      <w:r w:rsidRPr="727FD6ED" w:rsidR="2381957A">
        <w:rPr>
          <w:rFonts w:ascii="Times New Roman" w:hAnsi="Times New Roman" w:eastAsia="Times New Roman" w:cs="Times New Roman"/>
        </w:rPr>
        <w:t>and was looking for people to help with a</w:t>
      </w:r>
      <w:r w:rsidRPr="727FD6ED" w:rsidR="4B2AF713">
        <w:rPr>
          <w:rFonts w:ascii="Times New Roman" w:hAnsi="Times New Roman" w:eastAsia="Times New Roman" w:cs="Times New Roman"/>
        </w:rPr>
        <w:t xml:space="preserve"> </w:t>
      </w:r>
      <w:r w:rsidRPr="727FD6ED" w:rsidR="569EBBA8">
        <w:rPr>
          <w:rFonts w:ascii="Times New Roman" w:hAnsi="Times New Roman" w:eastAsia="Times New Roman" w:cs="Times New Roman"/>
        </w:rPr>
        <w:t>two-day</w:t>
      </w:r>
      <w:r w:rsidRPr="727FD6ED" w:rsidR="4B2AF713">
        <w:rPr>
          <w:rFonts w:ascii="Times New Roman" w:hAnsi="Times New Roman" w:eastAsia="Times New Roman" w:cs="Times New Roman"/>
        </w:rPr>
        <w:t xml:space="preserve"> leadership</w:t>
      </w:r>
      <w:r w:rsidRPr="727FD6ED" w:rsidR="2381957A">
        <w:rPr>
          <w:rFonts w:ascii="Times New Roman" w:hAnsi="Times New Roman" w:eastAsia="Times New Roman" w:cs="Times New Roman"/>
        </w:rPr>
        <w:t xml:space="preserve"> workshop</w:t>
      </w:r>
    </w:p>
    <w:p w:rsidR="727FD6ED" w:rsidP="727FD6ED" w:rsidRDefault="727FD6ED" w14:paraId="30890C85" w14:textId="107C4F10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</w:p>
    <w:p w:rsidR="2381957A" w:rsidP="727FD6ED" w:rsidRDefault="2381957A" w14:paraId="4FF5C6F7" w14:textId="397D3E18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  <w:r w:rsidRPr="727FD6ED" w:rsidR="2381957A">
        <w:rPr>
          <w:rFonts w:ascii="Times New Roman" w:hAnsi="Times New Roman" w:eastAsia="Times New Roman" w:cs="Times New Roman"/>
        </w:rPr>
        <w:t xml:space="preserve">Senator Hennigar announced that tabling does not count as a campaign opportunity and </w:t>
      </w:r>
      <w:r w:rsidRPr="727FD6ED" w:rsidR="08B6A2EB">
        <w:rPr>
          <w:rFonts w:ascii="Times New Roman" w:hAnsi="Times New Roman" w:eastAsia="Times New Roman" w:cs="Times New Roman"/>
        </w:rPr>
        <w:t xml:space="preserve">senators tabling </w:t>
      </w:r>
      <w:r w:rsidRPr="727FD6ED" w:rsidR="2381957A">
        <w:rPr>
          <w:rFonts w:ascii="Times New Roman" w:hAnsi="Times New Roman" w:eastAsia="Times New Roman" w:cs="Times New Roman"/>
        </w:rPr>
        <w:t xml:space="preserve">would only be </w:t>
      </w:r>
      <w:r w:rsidRPr="727FD6ED" w:rsidR="1520BB59">
        <w:rPr>
          <w:rFonts w:ascii="Times New Roman" w:hAnsi="Times New Roman" w:eastAsia="Times New Roman" w:cs="Times New Roman"/>
        </w:rPr>
        <w:t xml:space="preserve">to </w:t>
      </w:r>
      <w:r w:rsidRPr="727FD6ED" w:rsidR="2381957A">
        <w:rPr>
          <w:rFonts w:ascii="Times New Roman" w:hAnsi="Times New Roman" w:eastAsia="Times New Roman" w:cs="Times New Roman"/>
        </w:rPr>
        <w:t>represent</w:t>
      </w:r>
      <w:r w:rsidRPr="727FD6ED" w:rsidR="2381957A">
        <w:rPr>
          <w:rFonts w:ascii="Times New Roman" w:hAnsi="Times New Roman" w:eastAsia="Times New Roman" w:cs="Times New Roman"/>
        </w:rPr>
        <w:t xml:space="preserve"> their current positions.</w:t>
      </w:r>
    </w:p>
    <w:p w:rsidR="727FD6ED" w:rsidP="727FD6ED" w:rsidRDefault="727FD6ED" w14:paraId="787F4983" w14:textId="74371FDC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</w:p>
    <w:p w:rsidRPr="009167B9" w:rsidR="002033FC" w:rsidP="2EA1D989" w:rsidRDefault="002033FC" w14:paraId="417FC179" w14:textId="1A9FA2DB">
      <w:pPr>
        <w:pStyle w:val="Normal"/>
        <w:spacing w:before="0" w:beforeAutospacing="off" w:after="0" w:afterAutospacing="off"/>
        <w:ind w:firstLine="0"/>
        <w:textAlignment w:val="baseline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727FD6ED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After processing, the meeting </w:t>
      </w:r>
      <w:r w:rsidRPr="727FD6ED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>adjourned</w:t>
      </w:r>
      <w:r w:rsidRPr="727FD6ED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727FD6ED" w:rsidR="00EE439C">
        <w:rPr>
          <w:rFonts w:ascii="Times New Roman" w:hAnsi="Times New Roman" w:eastAsia="Times New Roman" w:cs="Times New Roman"/>
        </w:rPr>
        <w:t xml:space="preserve">at </w:t>
      </w:r>
      <w:r w:rsidRPr="727FD6ED" w:rsidR="3241D45F">
        <w:rPr>
          <w:rFonts w:ascii="Times New Roman" w:hAnsi="Times New Roman" w:eastAsia="Times New Roman" w:cs="Times New Roman"/>
        </w:rPr>
        <w:t>8:</w:t>
      </w:r>
      <w:r w:rsidRPr="727FD6ED" w:rsidR="7238E53B">
        <w:rPr>
          <w:rFonts w:ascii="Times New Roman" w:hAnsi="Times New Roman" w:eastAsia="Times New Roman" w:cs="Times New Roman"/>
        </w:rPr>
        <w:t>49</w:t>
      </w:r>
      <w:r w:rsidRPr="727FD6ED" w:rsidR="00EE439C">
        <w:rPr>
          <w:rFonts w:ascii="Times New Roman" w:hAnsi="Times New Roman" w:eastAsia="Times New Roman" w:cs="Times New Roman"/>
        </w:rPr>
        <w:t>.</w:t>
      </w:r>
      <w:r w:rsidRPr="727FD6ED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The next regular meeting of the Senate will be on </w:t>
      </w:r>
      <w:r w:rsidRPr="727FD6ED" w:rsidR="1C27AE5C">
        <w:rPr>
          <w:rFonts w:ascii="Times New Roman" w:hAnsi="Times New Roman" w:eastAsia="Times New Roman" w:cs="Times New Roman"/>
          <w:color w:val="000000" w:themeColor="text1" w:themeTint="FF" w:themeShade="FF"/>
        </w:rPr>
        <w:t>April</w:t>
      </w:r>
      <w:r w:rsidRPr="727FD6ED" w:rsidR="7D93FD6E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727FD6ED" w:rsidR="7BF40F79">
        <w:rPr>
          <w:rFonts w:ascii="Times New Roman" w:hAnsi="Times New Roman" w:eastAsia="Times New Roman" w:cs="Times New Roman"/>
          <w:color w:val="000000" w:themeColor="text1" w:themeTint="FF" w:themeShade="FF"/>
        </w:rPr>
        <w:t>2</w:t>
      </w:r>
      <w:r w:rsidRPr="727FD6ED" w:rsidR="7BF40F79">
        <w:rPr>
          <w:rFonts w:ascii="Times New Roman" w:hAnsi="Times New Roman" w:eastAsia="Times New Roman" w:cs="Times New Roman"/>
          <w:color w:val="000000" w:themeColor="text1" w:themeTint="FF" w:themeShade="FF"/>
          <w:vertAlign w:val="superscript"/>
        </w:rPr>
        <w:t>nd</w:t>
      </w:r>
      <w:r w:rsidRPr="727FD6ED" w:rsidR="7BF40F7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727FD6ED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>,</w:t>
      </w:r>
      <w:r w:rsidRPr="727FD6ED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202</w:t>
      </w:r>
      <w:r w:rsidRPr="727FD6ED" w:rsidR="6EEB1653">
        <w:rPr>
          <w:rFonts w:ascii="Times New Roman" w:hAnsi="Times New Roman" w:eastAsia="Times New Roman" w:cs="Times New Roman"/>
          <w:color w:val="000000" w:themeColor="text1" w:themeTint="FF" w:themeShade="FF"/>
        </w:rPr>
        <w:t>4</w:t>
      </w:r>
      <w:r w:rsidRPr="727FD6ED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, at </w:t>
      </w:r>
      <w:r w:rsidRPr="727FD6ED" w:rsidR="55E698A8">
        <w:rPr>
          <w:rFonts w:ascii="Times New Roman" w:hAnsi="Times New Roman" w:eastAsia="Times New Roman" w:cs="Times New Roman"/>
          <w:color w:val="000000" w:themeColor="text1" w:themeTint="FF" w:themeShade="FF"/>
        </w:rPr>
        <w:t>2</w:t>
      </w:r>
      <w:r w:rsidRPr="727FD6ED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>:00 p.m. in the</w:t>
      </w:r>
      <w:r w:rsidRPr="727FD6ED" w:rsidR="7EEA7AF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S</w:t>
      </w:r>
      <w:r w:rsidRPr="727FD6ED" w:rsidR="3EA6814E">
        <w:rPr>
          <w:rFonts w:ascii="Times New Roman" w:hAnsi="Times New Roman" w:eastAsia="Times New Roman" w:cs="Times New Roman"/>
          <w:color w:val="000000" w:themeColor="text1" w:themeTint="FF" w:themeShade="FF"/>
        </w:rPr>
        <w:t>enate Chambers</w:t>
      </w:r>
      <w:r w:rsidRPr="727FD6ED" w:rsidR="7EEA7AF1">
        <w:rPr>
          <w:rFonts w:ascii="Times New Roman" w:hAnsi="Times New Roman" w:eastAsia="Times New Roman" w:cs="Times New Roman"/>
          <w:color w:val="000000" w:themeColor="text1" w:themeTint="FF" w:themeShade="FF"/>
        </w:rPr>
        <w:t>.</w:t>
      </w:r>
    </w:p>
    <w:p w:rsidRPr="00546016" w:rsidR="002033FC" w:rsidP="00E66FF5" w:rsidRDefault="002033FC" w14:paraId="352758A0" w14:textId="77777777">
      <w:pPr>
        <w:textAlignment w:val="baseline"/>
        <w:rPr>
          <w:rFonts w:ascii="Times New Roman" w:hAnsi="Times New Roman" w:eastAsia="Times New Roman" w:cs="Times New Roman"/>
          <w:bCs/>
        </w:rPr>
      </w:pPr>
    </w:p>
    <w:p w:rsidRPr="00546016" w:rsidR="00A1389C" w:rsidP="00A1389C" w:rsidRDefault="00E74626" w14:paraId="68B9A1CC" w14:textId="4064B0AB">
      <w:pPr>
        <w:jc w:val="right"/>
        <w:textAlignment w:val="baseline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Rylan Knopp</w:t>
      </w:r>
    </w:p>
    <w:p w:rsidRPr="00546016" w:rsidR="00A1389C" w:rsidP="6FFD72F4" w:rsidRDefault="00A1389C" w14:paraId="619CB056" w14:textId="17B9184D">
      <w:pPr>
        <w:jc w:val="right"/>
        <w:textAlignment w:val="baseline"/>
        <w:rPr>
          <w:rFonts w:ascii="Times New Roman" w:hAnsi="Times New Roman" w:eastAsia="Times New Roman" w:cs="Times New Roman"/>
        </w:rPr>
      </w:pPr>
      <w:r w:rsidRPr="6FFD72F4" w:rsidR="00A1389C">
        <w:rPr>
          <w:rFonts w:ascii="Times New Roman" w:hAnsi="Times New Roman" w:eastAsia="Times New Roman" w:cs="Times New Roman"/>
        </w:rPr>
        <w:t>Chief of Legislative Affairs 1</w:t>
      </w:r>
      <w:r w:rsidRPr="6FFD72F4" w:rsidR="00E74626">
        <w:rPr>
          <w:rFonts w:ascii="Times New Roman" w:hAnsi="Times New Roman" w:eastAsia="Times New Roman" w:cs="Times New Roman"/>
        </w:rPr>
        <w:t>1</w:t>
      </w:r>
      <w:r w:rsidRPr="6FFD72F4" w:rsidR="67722AB3">
        <w:rPr>
          <w:rFonts w:ascii="Times New Roman" w:hAnsi="Times New Roman" w:eastAsia="Times New Roman" w:cs="Times New Roman"/>
        </w:rPr>
        <w:t>1</w:t>
      </w:r>
      <w:r w:rsidRPr="6FFD72F4" w:rsidR="00A1389C">
        <w:rPr>
          <w:rFonts w:ascii="Times New Roman" w:hAnsi="Times New Roman" w:eastAsia="Times New Roman" w:cs="Times New Roman"/>
          <w:vertAlign w:val="superscript"/>
        </w:rPr>
        <w:t>th</w:t>
      </w:r>
      <w:r w:rsidRPr="6FFD72F4" w:rsidR="00A1389C">
        <w:rPr>
          <w:rFonts w:ascii="Times New Roman" w:hAnsi="Times New Roman" w:eastAsia="Times New Roman" w:cs="Times New Roman"/>
        </w:rPr>
        <w:t xml:space="preserve"> Administration</w:t>
      </w:r>
    </w:p>
    <w:p w:rsidRPr="00D713F1" w:rsidR="00D713F1" w:rsidP="00A1389C" w:rsidRDefault="009167B9" w14:paraId="697BC130" w14:textId="3E9D96CE">
      <w:pPr>
        <w:jc w:val="right"/>
        <w:textAlignment w:val="baseline"/>
        <w:rPr>
          <w:rFonts w:ascii="Times New Roman" w:hAnsi="Times New Roman" w:eastAsia="Times New Roman" w:cs="Times New Roman"/>
          <w:bCs/>
          <w:i/>
          <w:iCs/>
        </w:rPr>
      </w:pPr>
      <w:r>
        <w:rPr>
          <w:rFonts w:ascii="Times New Roman" w:hAnsi="Times New Roman" w:eastAsia="Times New Roman" w:cs="Times New Roman"/>
          <w:bCs/>
          <w:i/>
          <w:iCs/>
        </w:rPr>
        <w:t xml:space="preserve">Supplemental Notes taken by Senators </w:t>
      </w:r>
      <w:proofErr w:type="spellStart"/>
      <w:r>
        <w:rPr>
          <w:rFonts w:ascii="Times New Roman" w:hAnsi="Times New Roman" w:eastAsia="Times New Roman" w:cs="Times New Roman"/>
          <w:bCs/>
          <w:i/>
          <w:iCs/>
        </w:rPr>
        <w:t>Keasling</w:t>
      </w:r>
      <w:proofErr w:type="spellEnd"/>
      <w:r>
        <w:rPr>
          <w:rFonts w:ascii="Times New Roman" w:hAnsi="Times New Roman" w:eastAsia="Times New Roman" w:cs="Times New Roman"/>
          <w:bCs/>
          <w:i/>
          <w:iCs/>
        </w:rPr>
        <w:t xml:space="preserve"> and </w:t>
      </w:r>
      <w:proofErr w:type="spellStart"/>
      <w:r>
        <w:rPr>
          <w:rFonts w:ascii="Times New Roman" w:hAnsi="Times New Roman" w:eastAsia="Times New Roman" w:cs="Times New Roman"/>
          <w:bCs/>
          <w:i/>
          <w:iCs/>
        </w:rPr>
        <w:t>Hennigar</w:t>
      </w:r>
      <w:proofErr w:type="spellEnd"/>
    </w:p>
    <w:p w:rsidR="005B2B02" w:rsidRDefault="005B2B02" w14:paraId="4AB8E878" w14:textId="34B95573"/>
    <w:sectPr w:rsidR="005B2B02">
      <w:headerReference w:type="even" r:id="rId11"/>
      <w:headerReference w:type="default" r:id="rId12"/>
      <w:headerReference w:type="first" r:id="rId13"/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3AD2" w:rsidRDefault="00FA3AD2" w14:paraId="4813F4F8" w14:textId="77777777">
      <w:r>
        <w:separator/>
      </w:r>
    </w:p>
  </w:endnote>
  <w:endnote w:type="continuationSeparator" w:id="0">
    <w:p w:rsidR="00FA3AD2" w:rsidRDefault="00FA3AD2" w14:paraId="4896623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3AD2" w:rsidRDefault="00FA3AD2" w14:paraId="43C72992" w14:textId="77777777">
      <w:r>
        <w:separator/>
      </w:r>
    </w:p>
  </w:footnote>
  <w:footnote w:type="continuationSeparator" w:id="0">
    <w:p w:rsidR="00FA3AD2" w:rsidRDefault="00FA3AD2" w14:paraId="76262B3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94735" w:rsidRDefault="00BF51E5" w14:paraId="2650709F" w14:textId="77777777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0" allowOverlap="1" wp14:anchorId="66F8C35C" wp14:editId="706BA08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2965" cy="5942965"/>
          <wp:effectExtent l="0" t="0" r="635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5942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94735" w:rsidRDefault="00BF51E5" w14:paraId="6F955EC8" w14:textId="77777777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0" allowOverlap="1" wp14:anchorId="6BFB0BEC" wp14:editId="190560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2965" cy="5942965"/>
          <wp:effectExtent l="0" t="0" r="63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5942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4735" w:rsidRDefault="00377805" w14:paraId="5BEE1635" w14:textId="77777777">
    <w:pPr>
      <w:pStyle w:val="Header"/>
    </w:pPr>
    <w:r>
      <w:rPr>
        <w:noProof/>
      </w:rPr>
    </w:r>
    <w:r w:rsidR="00377805">
      <w:rPr>
        <w:noProof/>
      </w:rPr>
      <w:pict w14:anchorId="158C204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" style="position:absolute;margin-left:0;margin-top:0;width:467.95pt;height:467.95pt;z-index:-251657728;visibility:visible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type="#_x0000_t75">
          <v:imagedata gain="19661f" blacklevel="22938f" o:title="" r:id="rId1"/>
          <o:lock v:ext="edit" grouping="t" rotation="t" cropping="t" verticies="t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>
  <int2:observations>
    <int2:textHash int2:hashCode="p9e/NGn7jr1KoB" int2:id="Au8ufcAL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5">
    <w:nsid w:val="226a6f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62338f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5fe0f5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d4635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7668b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13ce25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51e2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175300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fa179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4a30e5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1d27f8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5ac843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7c9ab2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206d5b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3ae343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552b3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19752d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355aa1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16603f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7d985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7bee41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44046c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f27f2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c77f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622c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5b46b9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3a9b85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c81e4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532c32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37c24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44C22E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D20C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E60F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72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032FF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29D2E7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EF6EDE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7516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FBE2A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84F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3A13CED"/>
    <w:multiLevelType w:val="multilevel"/>
    <w:tmpl w:val="41DE4E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D61E7F"/>
    <w:multiLevelType w:val="hybridMultilevel"/>
    <w:tmpl w:val="CD68C136"/>
    <w:lvl w:ilvl="0" w:tplc="E3AA7A6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4B33D7F"/>
    <w:multiLevelType w:val="multilevel"/>
    <w:tmpl w:val="D5E4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16254BDD"/>
    <w:multiLevelType w:val="multilevel"/>
    <w:tmpl w:val="4E6CD40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54299D"/>
    <w:multiLevelType w:val="multilevel"/>
    <w:tmpl w:val="3D6E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1EAC7175"/>
    <w:multiLevelType w:val="hybridMultilevel"/>
    <w:tmpl w:val="DA0CB928"/>
    <w:lvl w:ilvl="0" w:tplc="4A5AB6C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39841D3"/>
    <w:multiLevelType w:val="hybridMultilevel"/>
    <w:tmpl w:val="8326AB2E"/>
    <w:lvl w:ilvl="0" w:tplc="61C4FFD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97F29A1"/>
    <w:multiLevelType w:val="multilevel"/>
    <w:tmpl w:val="A5F2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2F1B5438"/>
    <w:multiLevelType w:val="multilevel"/>
    <w:tmpl w:val="3F12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44BF1A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7362A6A"/>
    <w:multiLevelType w:val="multilevel"/>
    <w:tmpl w:val="E0688D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9F287A"/>
    <w:multiLevelType w:val="multilevel"/>
    <w:tmpl w:val="1318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63690F3B"/>
    <w:multiLevelType w:val="multilevel"/>
    <w:tmpl w:val="0EDC8F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CB61C1"/>
    <w:multiLevelType w:val="multilevel"/>
    <w:tmpl w:val="ECF6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6F4D3A0E"/>
    <w:multiLevelType w:val="multilevel"/>
    <w:tmpl w:val="F114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6F666322"/>
    <w:multiLevelType w:val="multilevel"/>
    <w:tmpl w:val="D86640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1" w16cid:durableId="705906374">
    <w:abstractNumId w:val="23"/>
  </w:num>
  <w:num w:numId="2" w16cid:durableId="497382226">
    <w:abstractNumId w:val="24"/>
  </w:num>
  <w:num w:numId="3" w16cid:durableId="1750035679">
    <w:abstractNumId w:val="10"/>
  </w:num>
  <w:num w:numId="4" w16cid:durableId="2012903051">
    <w:abstractNumId w:val="18"/>
  </w:num>
  <w:num w:numId="5" w16cid:durableId="1939824319">
    <w:abstractNumId w:val="14"/>
  </w:num>
  <w:num w:numId="6" w16cid:durableId="297730533">
    <w:abstractNumId w:val="22"/>
  </w:num>
  <w:num w:numId="7" w16cid:durableId="1668707918">
    <w:abstractNumId w:val="25"/>
  </w:num>
  <w:num w:numId="8" w16cid:durableId="1711302965">
    <w:abstractNumId w:val="20"/>
  </w:num>
  <w:num w:numId="9" w16cid:durableId="1523862402">
    <w:abstractNumId w:val="13"/>
  </w:num>
  <w:num w:numId="10" w16cid:durableId="1960454843">
    <w:abstractNumId w:val="12"/>
  </w:num>
  <w:num w:numId="11" w16cid:durableId="1125125732">
    <w:abstractNumId w:val="17"/>
  </w:num>
  <w:num w:numId="12" w16cid:durableId="974094240">
    <w:abstractNumId w:val="21"/>
  </w:num>
  <w:num w:numId="13" w16cid:durableId="1402562466">
    <w:abstractNumId w:val="19"/>
  </w:num>
  <w:num w:numId="14" w16cid:durableId="1930847176">
    <w:abstractNumId w:val="9"/>
  </w:num>
  <w:num w:numId="15" w16cid:durableId="881601850">
    <w:abstractNumId w:val="7"/>
  </w:num>
  <w:num w:numId="16" w16cid:durableId="891893076">
    <w:abstractNumId w:val="6"/>
  </w:num>
  <w:num w:numId="17" w16cid:durableId="623653374">
    <w:abstractNumId w:val="5"/>
  </w:num>
  <w:num w:numId="18" w16cid:durableId="170872809">
    <w:abstractNumId w:val="4"/>
  </w:num>
  <w:num w:numId="19" w16cid:durableId="1924142025">
    <w:abstractNumId w:val="8"/>
  </w:num>
  <w:num w:numId="20" w16cid:durableId="960842885">
    <w:abstractNumId w:val="3"/>
  </w:num>
  <w:num w:numId="21" w16cid:durableId="1520778767">
    <w:abstractNumId w:val="2"/>
  </w:num>
  <w:num w:numId="22" w16cid:durableId="137696443">
    <w:abstractNumId w:val="1"/>
  </w:num>
  <w:num w:numId="23" w16cid:durableId="133376593">
    <w:abstractNumId w:val="0"/>
  </w:num>
  <w:num w:numId="24" w16cid:durableId="850684863">
    <w:abstractNumId w:val="16"/>
  </w:num>
  <w:num w:numId="25" w16cid:durableId="1537963733">
    <w:abstractNumId w:val="15"/>
  </w:num>
  <w:num w:numId="26" w16cid:durableId="247425418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8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38"/>
    <w:rsid w:val="00000861"/>
    <w:rsid w:val="00000FF2"/>
    <w:rsid w:val="000039B4"/>
    <w:rsid w:val="00010C9C"/>
    <w:rsid w:val="000127B9"/>
    <w:rsid w:val="00013EB0"/>
    <w:rsid w:val="0001559D"/>
    <w:rsid w:val="00015697"/>
    <w:rsid w:val="0001799E"/>
    <w:rsid w:val="00017C63"/>
    <w:rsid w:val="00020DF3"/>
    <w:rsid w:val="000220CE"/>
    <w:rsid w:val="00025554"/>
    <w:rsid w:val="00026436"/>
    <w:rsid w:val="00034182"/>
    <w:rsid w:val="00034BE6"/>
    <w:rsid w:val="00035B62"/>
    <w:rsid w:val="00036924"/>
    <w:rsid w:val="000379F4"/>
    <w:rsid w:val="00043883"/>
    <w:rsid w:val="000530FC"/>
    <w:rsid w:val="00074D44"/>
    <w:rsid w:val="00080495"/>
    <w:rsid w:val="000809C0"/>
    <w:rsid w:val="0008328D"/>
    <w:rsid w:val="00086883"/>
    <w:rsid w:val="00087DF8"/>
    <w:rsid w:val="000903B1"/>
    <w:rsid w:val="000918E3"/>
    <w:rsid w:val="00091E6A"/>
    <w:rsid w:val="00096944"/>
    <w:rsid w:val="000A51F4"/>
    <w:rsid w:val="000A5903"/>
    <w:rsid w:val="000A6183"/>
    <w:rsid w:val="000A6A2C"/>
    <w:rsid w:val="000A6F13"/>
    <w:rsid w:val="000B11F0"/>
    <w:rsid w:val="000B39D9"/>
    <w:rsid w:val="000C1B1D"/>
    <w:rsid w:val="000C33E6"/>
    <w:rsid w:val="000C46A4"/>
    <w:rsid w:val="000C4E32"/>
    <w:rsid w:val="000C5BAE"/>
    <w:rsid w:val="000D2C6C"/>
    <w:rsid w:val="000D5A63"/>
    <w:rsid w:val="000D60A3"/>
    <w:rsid w:val="000E237F"/>
    <w:rsid w:val="000E461F"/>
    <w:rsid w:val="000E5593"/>
    <w:rsid w:val="000E5992"/>
    <w:rsid w:val="000F28BC"/>
    <w:rsid w:val="000F47B8"/>
    <w:rsid w:val="000F68F8"/>
    <w:rsid w:val="000F7A68"/>
    <w:rsid w:val="001007BB"/>
    <w:rsid w:val="0010099E"/>
    <w:rsid w:val="00106A92"/>
    <w:rsid w:val="00107E10"/>
    <w:rsid w:val="001236AF"/>
    <w:rsid w:val="001261FD"/>
    <w:rsid w:val="001317C8"/>
    <w:rsid w:val="00132E0D"/>
    <w:rsid w:val="001332C9"/>
    <w:rsid w:val="0013685E"/>
    <w:rsid w:val="00136979"/>
    <w:rsid w:val="00145413"/>
    <w:rsid w:val="00145AB8"/>
    <w:rsid w:val="00145F70"/>
    <w:rsid w:val="001463C6"/>
    <w:rsid w:val="001467CF"/>
    <w:rsid w:val="00146B99"/>
    <w:rsid w:val="001500DD"/>
    <w:rsid w:val="001517EC"/>
    <w:rsid w:val="0015507D"/>
    <w:rsid w:val="00155192"/>
    <w:rsid w:val="00155667"/>
    <w:rsid w:val="0015607C"/>
    <w:rsid w:val="0016035C"/>
    <w:rsid w:val="001613FF"/>
    <w:rsid w:val="00165889"/>
    <w:rsid w:val="00165989"/>
    <w:rsid w:val="00171B98"/>
    <w:rsid w:val="00172140"/>
    <w:rsid w:val="00174B0A"/>
    <w:rsid w:val="00175E31"/>
    <w:rsid w:val="001854AC"/>
    <w:rsid w:val="00185BC8"/>
    <w:rsid w:val="001860CD"/>
    <w:rsid w:val="00187041"/>
    <w:rsid w:val="00194735"/>
    <w:rsid w:val="00194F5E"/>
    <w:rsid w:val="001954AB"/>
    <w:rsid w:val="00197BFF"/>
    <w:rsid w:val="001A0CA6"/>
    <w:rsid w:val="001A6654"/>
    <w:rsid w:val="001B415D"/>
    <w:rsid w:val="001B5D52"/>
    <w:rsid w:val="001C4EF6"/>
    <w:rsid w:val="001C5886"/>
    <w:rsid w:val="001C5DFA"/>
    <w:rsid w:val="001D0443"/>
    <w:rsid w:val="001D118E"/>
    <w:rsid w:val="001D1D7F"/>
    <w:rsid w:val="001D7577"/>
    <w:rsid w:val="001E2D1A"/>
    <w:rsid w:val="001E7E78"/>
    <w:rsid w:val="001F541F"/>
    <w:rsid w:val="001F5BB8"/>
    <w:rsid w:val="002033FC"/>
    <w:rsid w:val="002061FA"/>
    <w:rsid w:val="00211B69"/>
    <w:rsid w:val="00215BE5"/>
    <w:rsid w:val="002176F5"/>
    <w:rsid w:val="0022137D"/>
    <w:rsid w:val="002219E9"/>
    <w:rsid w:val="00225DA1"/>
    <w:rsid w:val="002277AF"/>
    <w:rsid w:val="00232772"/>
    <w:rsid w:val="00234031"/>
    <w:rsid w:val="00235BFB"/>
    <w:rsid w:val="00240AED"/>
    <w:rsid w:val="00240BB9"/>
    <w:rsid w:val="00240CDD"/>
    <w:rsid w:val="00241281"/>
    <w:rsid w:val="00244240"/>
    <w:rsid w:val="00245758"/>
    <w:rsid w:val="002472F6"/>
    <w:rsid w:val="002561C0"/>
    <w:rsid w:val="002569AA"/>
    <w:rsid w:val="002579C6"/>
    <w:rsid w:val="00260C3D"/>
    <w:rsid w:val="00262163"/>
    <w:rsid w:val="0026494F"/>
    <w:rsid w:val="00272728"/>
    <w:rsid w:val="00272C18"/>
    <w:rsid w:val="00274465"/>
    <w:rsid w:val="0028117F"/>
    <w:rsid w:val="00285399"/>
    <w:rsid w:val="002868CD"/>
    <w:rsid w:val="00292802"/>
    <w:rsid w:val="002961E8"/>
    <w:rsid w:val="002A11A1"/>
    <w:rsid w:val="002A57AA"/>
    <w:rsid w:val="002A7949"/>
    <w:rsid w:val="002B0AAF"/>
    <w:rsid w:val="002B41B9"/>
    <w:rsid w:val="002B4A4A"/>
    <w:rsid w:val="002B6A3A"/>
    <w:rsid w:val="002B6E82"/>
    <w:rsid w:val="002B7342"/>
    <w:rsid w:val="002C43D1"/>
    <w:rsid w:val="002D26E3"/>
    <w:rsid w:val="002D2E13"/>
    <w:rsid w:val="002D3401"/>
    <w:rsid w:val="002D4484"/>
    <w:rsid w:val="002E1FB0"/>
    <w:rsid w:val="002E7EEA"/>
    <w:rsid w:val="002F4DEA"/>
    <w:rsid w:val="002F7237"/>
    <w:rsid w:val="0030098D"/>
    <w:rsid w:val="00300FD8"/>
    <w:rsid w:val="003039CD"/>
    <w:rsid w:val="00307101"/>
    <w:rsid w:val="00311ACD"/>
    <w:rsid w:val="003124DE"/>
    <w:rsid w:val="00314DD1"/>
    <w:rsid w:val="00316369"/>
    <w:rsid w:val="0032217F"/>
    <w:rsid w:val="003251BC"/>
    <w:rsid w:val="00327461"/>
    <w:rsid w:val="00327A4A"/>
    <w:rsid w:val="00331E46"/>
    <w:rsid w:val="003330AD"/>
    <w:rsid w:val="00334DAF"/>
    <w:rsid w:val="00336C86"/>
    <w:rsid w:val="003404BD"/>
    <w:rsid w:val="00342147"/>
    <w:rsid w:val="00342BA4"/>
    <w:rsid w:val="00346B79"/>
    <w:rsid w:val="0034757B"/>
    <w:rsid w:val="00352E9E"/>
    <w:rsid w:val="00353051"/>
    <w:rsid w:val="00362333"/>
    <w:rsid w:val="00363873"/>
    <w:rsid w:val="0036608C"/>
    <w:rsid w:val="00367123"/>
    <w:rsid w:val="00374FD5"/>
    <w:rsid w:val="00377805"/>
    <w:rsid w:val="00383F84"/>
    <w:rsid w:val="00385F44"/>
    <w:rsid w:val="003867DC"/>
    <w:rsid w:val="00387278"/>
    <w:rsid w:val="003905A5"/>
    <w:rsid w:val="003959AE"/>
    <w:rsid w:val="00397C13"/>
    <w:rsid w:val="003A2288"/>
    <w:rsid w:val="003A41DB"/>
    <w:rsid w:val="003A6A23"/>
    <w:rsid w:val="003B3411"/>
    <w:rsid w:val="003B5982"/>
    <w:rsid w:val="003B635D"/>
    <w:rsid w:val="003B69F7"/>
    <w:rsid w:val="003C5BF3"/>
    <w:rsid w:val="003D2775"/>
    <w:rsid w:val="003D6D15"/>
    <w:rsid w:val="003E470C"/>
    <w:rsid w:val="003E5715"/>
    <w:rsid w:val="003F0845"/>
    <w:rsid w:val="003F6CA6"/>
    <w:rsid w:val="003F70C5"/>
    <w:rsid w:val="00402761"/>
    <w:rsid w:val="004136B4"/>
    <w:rsid w:val="0042087C"/>
    <w:rsid w:val="004221FA"/>
    <w:rsid w:val="004225C0"/>
    <w:rsid w:val="00422EC6"/>
    <w:rsid w:val="004238E6"/>
    <w:rsid w:val="00425F00"/>
    <w:rsid w:val="00430D7A"/>
    <w:rsid w:val="004312D7"/>
    <w:rsid w:val="00433EF1"/>
    <w:rsid w:val="004365C5"/>
    <w:rsid w:val="004400DD"/>
    <w:rsid w:val="00440484"/>
    <w:rsid w:val="0044459F"/>
    <w:rsid w:val="00452DDF"/>
    <w:rsid w:val="00454CA0"/>
    <w:rsid w:val="00455842"/>
    <w:rsid w:val="00465007"/>
    <w:rsid w:val="00465013"/>
    <w:rsid w:val="004671EA"/>
    <w:rsid w:val="004678F6"/>
    <w:rsid w:val="004731D9"/>
    <w:rsid w:val="0047358C"/>
    <w:rsid w:val="00476006"/>
    <w:rsid w:val="0047706C"/>
    <w:rsid w:val="00477C2B"/>
    <w:rsid w:val="00481973"/>
    <w:rsid w:val="00481CC5"/>
    <w:rsid w:val="004867C1"/>
    <w:rsid w:val="0048E720"/>
    <w:rsid w:val="0048EE7E"/>
    <w:rsid w:val="00490937"/>
    <w:rsid w:val="00494D7E"/>
    <w:rsid w:val="00497FE2"/>
    <w:rsid w:val="004A4B56"/>
    <w:rsid w:val="004A4FFB"/>
    <w:rsid w:val="004B0E08"/>
    <w:rsid w:val="004B2E37"/>
    <w:rsid w:val="004B532A"/>
    <w:rsid w:val="004B544C"/>
    <w:rsid w:val="004B7096"/>
    <w:rsid w:val="004C373B"/>
    <w:rsid w:val="004C6F8A"/>
    <w:rsid w:val="004D3B9D"/>
    <w:rsid w:val="004D8EE7"/>
    <w:rsid w:val="004E0C51"/>
    <w:rsid w:val="004E7593"/>
    <w:rsid w:val="004E7C52"/>
    <w:rsid w:val="004F177D"/>
    <w:rsid w:val="004F7F76"/>
    <w:rsid w:val="0050188D"/>
    <w:rsid w:val="00512C15"/>
    <w:rsid w:val="00513B38"/>
    <w:rsid w:val="0051721C"/>
    <w:rsid w:val="00520E81"/>
    <w:rsid w:val="00526737"/>
    <w:rsid w:val="00526EA1"/>
    <w:rsid w:val="00527595"/>
    <w:rsid w:val="00527AAE"/>
    <w:rsid w:val="00530E49"/>
    <w:rsid w:val="005377E5"/>
    <w:rsid w:val="00545CF0"/>
    <w:rsid w:val="00546016"/>
    <w:rsid w:val="00551E2E"/>
    <w:rsid w:val="00554566"/>
    <w:rsid w:val="0055608B"/>
    <w:rsid w:val="00556655"/>
    <w:rsid w:val="00560BCD"/>
    <w:rsid w:val="00561A8B"/>
    <w:rsid w:val="00565983"/>
    <w:rsid w:val="00570EC1"/>
    <w:rsid w:val="005710AA"/>
    <w:rsid w:val="0057129D"/>
    <w:rsid w:val="00584199"/>
    <w:rsid w:val="00586979"/>
    <w:rsid w:val="0059331D"/>
    <w:rsid w:val="00595C00"/>
    <w:rsid w:val="00596A08"/>
    <w:rsid w:val="005A2DD9"/>
    <w:rsid w:val="005A484A"/>
    <w:rsid w:val="005B2B02"/>
    <w:rsid w:val="005B3B90"/>
    <w:rsid w:val="005B5E27"/>
    <w:rsid w:val="005B6DB3"/>
    <w:rsid w:val="005C5C8A"/>
    <w:rsid w:val="005CAB42"/>
    <w:rsid w:val="005D1BB9"/>
    <w:rsid w:val="005D6287"/>
    <w:rsid w:val="005E0765"/>
    <w:rsid w:val="005E1E38"/>
    <w:rsid w:val="005E4040"/>
    <w:rsid w:val="005E7A7C"/>
    <w:rsid w:val="005F0273"/>
    <w:rsid w:val="005F085F"/>
    <w:rsid w:val="005F240B"/>
    <w:rsid w:val="005F3ED5"/>
    <w:rsid w:val="005F3FD6"/>
    <w:rsid w:val="005F4645"/>
    <w:rsid w:val="005F5B18"/>
    <w:rsid w:val="00602A39"/>
    <w:rsid w:val="00602DDF"/>
    <w:rsid w:val="00603305"/>
    <w:rsid w:val="00605F93"/>
    <w:rsid w:val="00615F82"/>
    <w:rsid w:val="00616FE0"/>
    <w:rsid w:val="006176D5"/>
    <w:rsid w:val="00620D42"/>
    <w:rsid w:val="006254FB"/>
    <w:rsid w:val="00631694"/>
    <w:rsid w:val="006445A9"/>
    <w:rsid w:val="0064668F"/>
    <w:rsid w:val="00646B90"/>
    <w:rsid w:val="006475A3"/>
    <w:rsid w:val="00647BDD"/>
    <w:rsid w:val="0065573E"/>
    <w:rsid w:val="00657B44"/>
    <w:rsid w:val="00660DE4"/>
    <w:rsid w:val="0066145D"/>
    <w:rsid w:val="00675CA0"/>
    <w:rsid w:val="00680570"/>
    <w:rsid w:val="00680B83"/>
    <w:rsid w:val="006847D0"/>
    <w:rsid w:val="006855F4"/>
    <w:rsid w:val="006857A7"/>
    <w:rsid w:val="0069112C"/>
    <w:rsid w:val="006947C6"/>
    <w:rsid w:val="00695774"/>
    <w:rsid w:val="006A0BC4"/>
    <w:rsid w:val="006A1370"/>
    <w:rsid w:val="006A1EAB"/>
    <w:rsid w:val="006B2F98"/>
    <w:rsid w:val="006B7501"/>
    <w:rsid w:val="006C1BA6"/>
    <w:rsid w:val="006C4769"/>
    <w:rsid w:val="006C51B1"/>
    <w:rsid w:val="006C5210"/>
    <w:rsid w:val="006C7572"/>
    <w:rsid w:val="006E159E"/>
    <w:rsid w:val="006E163B"/>
    <w:rsid w:val="006E42E7"/>
    <w:rsid w:val="006E4750"/>
    <w:rsid w:val="006E69DB"/>
    <w:rsid w:val="006E7300"/>
    <w:rsid w:val="006F16B4"/>
    <w:rsid w:val="006F307F"/>
    <w:rsid w:val="006F4891"/>
    <w:rsid w:val="006F57BF"/>
    <w:rsid w:val="006F744E"/>
    <w:rsid w:val="007008C1"/>
    <w:rsid w:val="00702FF5"/>
    <w:rsid w:val="00704540"/>
    <w:rsid w:val="007053D4"/>
    <w:rsid w:val="007113E1"/>
    <w:rsid w:val="007131DD"/>
    <w:rsid w:val="007147A1"/>
    <w:rsid w:val="00730DC9"/>
    <w:rsid w:val="00732637"/>
    <w:rsid w:val="00742B07"/>
    <w:rsid w:val="00745E0E"/>
    <w:rsid w:val="0075429F"/>
    <w:rsid w:val="00760BA7"/>
    <w:rsid w:val="00766B08"/>
    <w:rsid w:val="00775CF5"/>
    <w:rsid w:val="00785149"/>
    <w:rsid w:val="007876E5"/>
    <w:rsid w:val="007903D8"/>
    <w:rsid w:val="00792C09"/>
    <w:rsid w:val="00793D37"/>
    <w:rsid w:val="0079447D"/>
    <w:rsid w:val="00796D2E"/>
    <w:rsid w:val="007A060D"/>
    <w:rsid w:val="007A128E"/>
    <w:rsid w:val="007A2A2C"/>
    <w:rsid w:val="007A4134"/>
    <w:rsid w:val="007A7B12"/>
    <w:rsid w:val="007B0673"/>
    <w:rsid w:val="007C153F"/>
    <w:rsid w:val="007C17BA"/>
    <w:rsid w:val="007C57EE"/>
    <w:rsid w:val="007D050B"/>
    <w:rsid w:val="007D0D2F"/>
    <w:rsid w:val="007D4BF8"/>
    <w:rsid w:val="007E1108"/>
    <w:rsid w:val="007E22B5"/>
    <w:rsid w:val="007E7C72"/>
    <w:rsid w:val="007E7D3B"/>
    <w:rsid w:val="007F67CB"/>
    <w:rsid w:val="00800056"/>
    <w:rsid w:val="00804CA7"/>
    <w:rsid w:val="00805495"/>
    <w:rsid w:val="00805D9A"/>
    <w:rsid w:val="00810365"/>
    <w:rsid w:val="008157F2"/>
    <w:rsid w:val="00815A96"/>
    <w:rsid w:val="008200FB"/>
    <w:rsid w:val="0082174A"/>
    <w:rsid w:val="00824539"/>
    <w:rsid w:val="008358AB"/>
    <w:rsid w:val="008400A9"/>
    <w:rsid w:val="00841DA8"/>
    <w:rsid w:val="00843B81"/>
    <w:rsid w:val="00846417"/>
    <w:rsid w:val="00846987"/>
    <w:rsid w:val="00847035"/>
    <w:rsid w:val="0084783D"/>
    <w:rsid w:val="00847B9C"/>
    <w:rsid w:val="008540E0"/>
    <w:rsid w:val="0085480C"/>
    <w:rsid w:val="00854EAF"/>
    <w:rsid w:val="00861FD9"/>
    <w:rsid w:val="00863855"/>
    <w:rsid w:val="0086542E"/>
    <w:rsid w:val="00865E95"/>
    <w:rsid w:val="008949FE"/>
    <w:rsid w:val="008A1002"/>
    <w:rsid w:val="008A1DCA"/>
    <w:rsid w:val="008A35BA"/>
    <w:rsid w:val="008A767F"/>
    <w:rsid w:val="008B02C9"/>
    <w:rsid w:val="008C02FA"/>
    <w:rsid w:val="008C2311"/>
    <w:rsid w:val="008C2355"/>
    <w:rsid w:val="008C6A60"/>
    <w:rsid w:val="008D00D4"/>
    <w:rsid w:val="008D03C2"/>
    <w:rsid w:val="008D062C"/>
    <w:rsid w:val="008E1003"/>
    <w:rsid w:val="008E2568"/>
    <w:rsid w:val="008F42F9"/>
    <w:rsid w:val="008F564B"/>
    <w:rsid w:val="009006AF"/>
    <w:rsid w:val="00901A49"/>
    <w:rsid w:val="00903C85"/>
    <w:rsid w:val="00904551"/>
    <w:rsid w:val="0090539C"/>
    <w:rsid w:val="00907C79"/>
    <w:rsid w:val="009102A5"/>
    <w:rsid w:val="00911A3D"/>
    <w:rsid w:val="00912EA0"/>
    <w:rsid w:val="00915ACF"/>
    <w:rsid w:val="00916746"/>
    <w:rsid w:val="009167B9"/>
    <w:rsid w:val="0091C388"/>
    <w:rsid w:val="00921B12"/>
    <w:rsid w:val="009240FA"/>
    <w:rsid w:val="0092655F"/>
    <w:rsid w:val="00926C2A"/>
    <w:rsid w:val="00930283"/>
    <w:rsid w:val="009308C8"/>
    <w:rsid w:val="0093259B"/>
    <w:rsid w:val="00940BFD"/>
    <w:rsid w:val="00942DB7"/>
    <w:rsid w:val="00944DB0"/>
    <w:rsid w:val="00944F09"/>
    <w:rsid w:val="00953B4A"/>
    <w:rsid w:val="00956C87"/>
    <w:rsid w:val="00957253"/>
    <w:rsid w:val="0096692B"/>
    <w:rsid w:val="00967016"/>
    <w:rsid w:val="0097094B"/>
    <w:rsid w:val="0097153B"/>
    <w:rsid w:val="009732C6"/>
    <w:rsid w:val="00973437"/>
    <w:rsid w:val="009813CE"/>
    <w:rsid w:val="009831F2"/>
    <w:rsid w:val="0099470C"/>
    <w:rsid w:val="009A3346"/>
    <w:rsid w:val="009A4772"/>
    <w:rsid w:val="009B5964"/>
    <w:rsid w:val="009B60BA"/>
    <w:rsid w:val="009B6A11"/>
    <w:rsid w:val="009C0681"/>
    <w:rsid w:val="009C0AFD"/>
    <w:rsid w:val="009C196A"/>
    <w:rsid w:val="009C3900"/>
    <w:rsid w:val="009D6BE2"/>
    <w:rsid w:val="009D79F0"/>
    <w:rsid w:val="009E2114"/>
    <w:rsid w:val="009E3E5A"/>
    <w:rsid w:val="009E7FF0"/>
    <w:rsid w:val="009F563D"/>
    <w:rsid w:val="009F7AD8"/>
    <w:rsid w:val="00A01D4A"/>
    <w:rsid w:val="00A04338"/>
    <w:rsid w:val="00A073C2"/>
    <w:rsid w:val="00A07DBF"/>
    <w:rsid w:val="00A1389C"/>
    <w:rsid w:val="00A13C7D"/>
    <w:rsid w:val="00A15F0F"/>
    <w:rsid w:val="00A212FA"/>
    <w:rsid w:val="00A218C6"/>
    <w:rsid w:val="00A23A48"/>
    <w:rsid w:val="00A2629A"/>
    <w:rsid w:val="00A26A26"/>
    <w:rsid w:val="00A33069"/>
    <w:rsid w:val="00A358DB"/>
    <w:rsid w:val="00A36FB9"/>
    <w:rsid w:val="00A41A3F"/>
    <w:rsid w:val="00A437BA"/>
    <w:rsid w:val="00A4508F"/>
    <w:rsid w:val="00A46833"/>
    <w:rsid w:val="00A47EF8"/>
    <w:rsid w:val="00A51866"/>
    <w:rsid w:val="00A51C1A"/>
    <w:rsid w:val="00A528E3"/>
    <w:rsid w:val="00A55314"/>
    <w:rsid w:val="00A5585D"/>
    <w:rsid w:val="00A56EE7"/>
    <w:rsid w:val="00A570EB"/>
    <w:rsid w:val="00A6337E"/>
    <w:rsid w:val="00A64230"/>
    <w:rsid w:val="00A6796F"/>
    <w:rsid w:val="00A71691"/>
    <w:rsid w:val="00A73389"/>
    <w:rsid w:val="00A74BBE"/>
    <w:rsid w:val="00A81CF6"/>
    <w:rsid w:val="00A93A57"/>
    <w:rsid w:val="00A94015"/>
    <w:rsid w:val="00A946F4"/>
    <w:rsid w:val="00A9704E"/>
    <w:rsid w:val="00A970F2"/>
    <w:rsid w:val="00A97840"/>
    <w:rsid w:val="00AA4269"/>
    <w:rsid w:val="00AA771E"/>
    <w:rsid w:val="00AB3830"/>
    <w:rsid w:val="00AB91A1"/>
    <w:rsid w:val="00AC1C49"/>
    <w:rsid w:val="00AC60D8"/>
    <w:rsid w:val="00AD0578"/>
    <w:rsid w:val="00AD0AB9"/>
    <w:rsid w:val="00AD2FBF"/>
    <w:rsid w:val="00AD3175"/>
    <w:rsid w:val="00AE1CBE"/>
    <w:rsid w:val="00AE1F9E"/>
    <w:rsid w:val="00AE3F1C"/>
    <w:rsid w:val="00AE4AC9"/>
    <w:rsid w:val="00AE7944"/>
    <w:rsid w:val="00AF21D7"/>
    <w:rsid w:val="00AF359E"/>
    <w:rsid w:val="00B02618"/>
    <w:rsid w:val="00B02EE9"/>
    <w:rsid w:val="00B06774"/>
    <w:rsid w:val="00B076F4"/>
    <w:rsid w:val="00B11B9D"/>
    <w:rsid w:val="00B13038"/>
    <w:rsid w:val="00B14E07"/>
    <w:rsid w:val="00B16873"/>
    <w:rsid w:val="00B16AEE"/>
    <w:rsid w:val="00B232BC"/>
    <w:rsid w:val="00B23CF2"/>
    <w:rsid w:val="00B30704"/>
    <w:rsid w:val="00B33986"/>
    <w:rsid w:val="00B342D1"/>
    <w:rsid w:val="00B36A61"/>
    <w:rsid w:val="00B37B97"/>
    <w:rsid w:val="00B45E7A"/>
    <w:rsid w:val="00B46F36"/>
    <w:rsid w:val="00B54C90"/>
    <w:rsid w:val="00B56E5F"/>
    <w:rsid w:val="00B60DEC"/>
    <w:rsid w:val="00B612A9"/>
    <w:rsid w:val="00B66C69"/>
    <w:rsid w:val="00B66FBB"/>
    <w:rsid w:val="00B677B7"/>
    <w:rsid w:val="00B70352"/>
    <w:rsid w:val="00B7100F"/>
    <w:rsid w:val="00B752DF"/>
    <w:rsid w:val="00B76BD7"/>
    <w:rsid w:val="00B933AC"/>
    <w:rsid w:val="00BA10D5"/>
    <w:rsid w:val="00BA2D73"/>
    <w:rsid w:val="00BA441D"/>
    <w:rsid w:val="00BB6AE6"/>
    <w:rsid w:val="00BC1CB7"/>
    <w:rsid w:val="00BC231A"/>
    <w:rsid w:val="00BD110E"/>
    <w:rsid w:val="00BD3A00"/>
    <w:rsid w:val="00BD5237"/>
    <w:rsid w:val="00BD66CE"/>
    <w:rsid w:val="00BE1B62"/>
    <w:rsid w:val="00BE6EEE"/>
    <w:rsid w:val="00BF142B"/>
    <w:rsid w:val="00BF2644"/>
    <w:rsid w:val="00BF26E0"/>
    <w:rsid w:val="00BF51E5"/>
    <w:rsid w:val="00C07A19"/>
    <w:rsid w:val="00C13C64"/>
    <w:rsid w:val="00C206A5"/>
    <w:rsid w:val="00C22041"/>
    <w:rsid w:val="00C22D78"/>
    <w:rsid w:val="00C25C3A"/>
    <w:rsid w:val="00C261BB"/>
    <w:rsid w:val="00C30DEF"/>
    <w:rsid w:val="00C421A7"/>
    <w:rsid w:val="00C44EEB"/>
    <w:rsid w:val="00C46446"/>
    <w:rsid w:val="00C47018"/>
    <w:rsid w:val="00C476F8"/>
    <w:rsid w:val="00C527C4"/>
    <w:rsid w:val="00C6613B"/>
    <w:rsid w:val="00C66AEB"/>
    <w:rsid w:val="00C706B6"/>
    <w:rsid w:val="00C712EE"/>
    <w:rsid w:val="00C7553D"/>
    <w:rsid w:val="00C7593A"/>
    <w:rsid w:val="00C75EB4"/>
    <w:rsid w:val="00C8220C"/>
    <w:rsid w:val="00C82FAC"/>
    <w:rsid w:val="00C85D6B"/>
    <w:rsid w:val="00C86FE6"/>
    <w:rsid w:val="00C91D24"/>
    <w:rsid w:val="00C9471C"/>
    <w:rsid w:val="00C95526"/>
    <w:rsid w:val="00C97C42"/>
    <w:rsid w:val="00CA6F87"/>
    <w:rsid w:val="00CB0D22"/>
    <w:rsid w:val="00CB718C"/>
    <w:rsid w:val="00CB7E42"/>
    <w:rsid w:val="00CC0D04"/>
    <w:rsid w:val="00CC25B7"/>
    <w:rsid w:val="00CC4F70"/>
    <w:rsid w:val="00CC5730"/>
    <w:rsid w:val="00CC7E62"/>
    <w:rsid w:val="00CD1C75"/>
    <w:rsid w:val="00CD22DD"/>
    <w:rsid w:val="00CD538D"/>
    <w:rsid w:val="00CD5B15"/>
    <w:rsid w:val="00CD61D8"/>
    <w:rsid w:val="00CE15EA"/>
    <w:rsid w:val="00CE2395"/>
    <w:rsid w:val="00CE354B"/>
    <w:rsid w:val="00CE4ECA"/>
    <w:rsid w:val="00CE522A"/>
    <w:rsid w:val="00CE5290"/>
    <w:rsid w:val="00CF06D4"/>
    <w:rsid w:val="00CF14F7"/>
    <w:rsid w:val="00CF4064"/>
    <w:rsid w:val="00CF4209"/>
    <w:rsid w:val="00D05B15"/>
    <w:rsid w:val="00D24F97"/>
    <w:rsid w:val="00D2515D"/>
    <w:rsid w:val="00D35EF0"/>
    <w:rsid w:val="00D3639E"/>
    <w:rsid w:val="00D37385"/>
    <w:rsid w:val="00D3F024"/>
    <w:rsid w:val="00D41D60"/>
    <w:rsid w:val="00D42A57"/>
    <w:rsid w:val="00D51A58"/>
    <w:rsid w:val="00D52BAA"/>
    <w:rsid w:val="00D61E55"/>
    <w:rsid w:val="00D64825"/>
    <w:rsid w:val="00D64FF5"/>
    <w:rsid w:val="00D67674"/>
    <w:rsid w:val="00D713F1"/>
    <w:rsid w:val="00D7318F"/>
    <w:rsid w:val="00D76F63"/>
    <w:rsid w:val="00D7737C"/>
    <w:rsid w:val="00D83140"/>
    <w:rsid w:val="00D84098"/>
    <w:rsid w:val="00D84342"/>
    <w:rsid w:val="00D89858"/>
    <w:rsid w:val="00D93236"/>
    <w:rsid w:val="00D93AE6"/>
    <w:rsid w:val="00D94D51"/>
    <w:rsid w:val="00D95DBA"/>
    <w:rsid w:val="00DA72A6"/>
    <w:rsid w:val="00DB0953"/>
    <w:rsid w:val="00DB2115"/>
    <w:rsid w:val="00DB2D83"/>
    <w:rsid w:val="00DB3BCB"/>
    <w:rsid w:val="00DB693F"/>
    <w:rsid w:val="00DB6C32"/>
    <w:rsid w:val="00DC41FD"/>
    <w:rsid w:val="00DC6998"/>
    <w:rsid w:val="00DC6AA3"/>
    <w:rsid w:val="00DD137D"/>
    <w:rsid w:val="00DD39E0"/>
    <w:rsid w:val="00DD6F98"/>
    <w:rsid w:val="00DE163E"/>
    <w:rsid w:val="00DE4F6D"/>
    <w:rsid w:val="00DE56D4"/>
    <w:rsid w:val="00DE78F9"/>
    <w:rsid w:val="00DF1242"/>
    <w:rsid w:val="00DF1373"/>
    <w:rsid w:val="00DF2F2A"/>
    <w:rsid w:val="00DF5973"/>
    <w:rsid w:val="00DF712D"/>
    <w:rsid w:val="00E00F39"/>
    <w:rsid w:val="00E05F2A"/>
    <w:rsid w:val="00E07B1B"/>
    <w:rsid w:val="00E11386"/>
    <w:rsid w:val="00E12B26"/>
    <w:rsid w:val="00E16790"/>
    <w:rsid w:val="00E260FB"/>
    <w:rsid w:val="00E27095"/>
    <w:rsid w:val="00E3052D"/>
    <w:rsid w:val="00E32D22"/>
    <w:rsid w:val="00E41035"/>
    <w:rsid w:val="00E432A0"/>
    <w:rsid w:val="00E436EC"/>
    <w:rsid w:val="00E446D3"/>
    <w:rsid w:val="00E45245"/>
    <w:rsid w:val="00E510D0"/>
    <w:rsid w:val="00E51B39"/>
    <w:rsid w:val="00E613E5"/>
    <w:rsid w:val="00E61927"/>
    <w:rsid w:val="00E6462E"/>
    <w:rsid w:val="00E65BC7"/>
    <w:rsid w:val="00E66FF5"/>
    <w:rsid w:val="00E71355"/>
    <w:rsid w:val="00E71825"/>
    <w:rsid w:val="00E7330F"/>
    <w:rsid w:val="00E74626"/>
    <w:rsid w:val="00E76B87"/>
    <w:rsid w:val="00E76C9C"/>
    <w:rsid w:val="00E80C94"/>
    <w:rsid w:val="00E86789"/>
    <w:rsid w:val="00E86851"/>
    <w:rsid w:val="00E86C63"/>
    <w:rsid w:val="00EA07D9"/>
    <w:rsid w:val="00EA1B5E"/>
    <w:rsid w:val="00EA25C8"/>
    <w:rsid w:val="00EA3133"/>
    <w:rsid w:val="00EA396D"/>
    <w:rsid w:val="00EA43FE"/>
    <w:rsid w:val="00EA4417"/>
    <w:rsid w:val="00EB058D"/>
    <w:rsid w:val="00EB19B3"/>
    <w:rsid w:val="00EC1AA6"/>
    <w:rsid w:val="00EC458B"/>
    <w:rsid w:val="00EC5B63"/>
    <w:rsid w:val="00EC5DC4"/>
    <w:rsid w:val="00ED109B"/>
    <w:rsid w:val="00ED2703"/>
    <w:rsid w:val="00ED3693"/>
    <w:rsid w:val="00EE30E1"/>
    <w:rsid w:val="00EE439C"/>
    <w:rsid w:val="00F01C40"/>
    <w:rsid w:val="00F01FD3"/>
    <w:rsid w:val="00F03FC5"/>
    <w:rsid w:val="00F11E79"/>
    <w:rsid w:val="00F12858"/>
    <w:rsid w:val="00F173A3"/>
    <w:rsid w:val="00F20FDE"/>
    <w:rsid w:val="00F21CF7"/>
    <w:rsid w:val="00F268B1"/>
    <w:rsid w:val="00F34FE6"/>
    <w:rsid w:val="00F36298"/>
    <w:rsid w:val="00F40295"/>
    <w:rsid w:val="00F42690"/>
    <w:rsid w:val="00F453C5"/>
    <w:rsid w:val="00F47BE9"/>
    <w:rsid w:val="00F543EC"/>
    <w:rsid w:val="00F607BE"/>
    <w:rsid w:val="00F60D77"/>
    <w:rsid w:val="00F63113"/>
    <w:rsid w:val="00F71196"/>
    <w:rsid w:val="00F761CE"/>
    <w:rsid w:val="00F82AEB"/>
    <w:rsid w:val="00F82B38"/>
    <w:rsid w:val="00F86E59"/>
    <w:rsid w:val="00F9655A"/>
    <w:rsid w:val="00F9795F"/>
    <w:rsid w:val="00FA205A"/>
    <w:rsid w:val="00FA3287"/>
    <w:rsid w:val="00FA3AD2"/>
    <w:rsid w:val="00FA3D19"/>
    <w:rsid w:val="00FA7DB3"/>
    <w:rsid w:val="00FB0916"/>
    <w:rsid w:val="00FB0AC2"/>
    <w:rsid w:val="00FB3729"/>
    <w:rsid w:val="00FB58C4"/>
    <w:rsid w:val="00FC2A06"/>
    <w:rsid w:val="00FD40D5"/>
    <w:rsid w:val="00FD47C1"/>
    <w:rsid w:val="00FD5397"/>
    <w:rsid w:val="00FD7609"/>
    <w:rsid w:val="00FD7BEB"/>
    <w:rsid w:val="00FE1013"/>
    <w:rsid w:val="00FE6EA9"/>
    <w:rsid w:val="00FE7E32"/>
    <w:rsid w:val="00FF09C4"/>
    <w:rsid w:val="00FF47DE"/>
    <w:rsid w:val="00FF750E"/>
    <w:rsid w:val="010E7768"/>
    <w:rsid w:val="010EF1DA"/>
    <w:rsid w:val="01106215"/>
    <w:rsid w:val="01294B18"/>
    <w:rsid w:val="013445CF"/>
    <w:rsid w:val="013473C3"/>
    <w:rsid w:val="014014A5"/>
    <w:rsid w:val="01408D0B"/>
    <w:rsid w:val="01452B07"/>
    <w:rsid w:val="01465103"/>
    <w:rsid w:val="0162C9A7"/>
    <w:rsid w:val="017EC02D"/>
    <w:rsid w:val="018F09D9"/>
    <w:rsid w:val="019E1329"/>
    <w:rsid w:val="01C10831"/>
    <w:rsid w:val="01CA62DF"/>
    <w:rsid w:val="01DBD9BD"/>
    <w:rsid w:val="0212A868"/>
    <w:rsid w:val="022147BD"/>
    <w:rsid w:val="0249AB14"/>
    <w:rsid w:val="025F30DF"/>
    <w:rsid w:val="0264A8F0"/>
    <w:rsid w:val="0264A9A6"/>
    <w:rsid w:val="026B56ED"/>
    <w:rsid w:val="02734979"/>
    <w:rsid w:val="028F725D"/>
    <w:rsid w:val="0293E47F"/>
    <w:rsid w:val="02971735"/>
    <w:rsid w:val="02B19463"/>
    <w:rsid w:val="02B34FAC"/>
    <w:rsid w:val="02C9250B"/>
    <w:rsid w:val="02D692C9"/>
    <w:rsid w:val="02E8CE0B"/>
    <w:rsid w:val="02F46070"/>
    <w:rsid w:val="02FD333F"/>
    <w:rsid w:val="030B8A68"/>
    <w:rsid w:val="030D9C00"/>
    <w:rsid w:val="0310A988"/>
    <w:rsid w:val="031548B4"/>
    <w:rsid w:val="033B0C8E"/>
    <w:rsid w:val="034F3A47"/>
    <w:rsid w:val="0374585D"/>
    <w:rsid w:val="03754FFF"/>
    <w:rsid w:val="037D9CC5"/>
    <w:rsid w:val="038CE040"/>
    <w:rsid w:val="0394CE0E"/>
    <w:rsid w:val="03983965"/>
    <w:rsid w:val="03A3E750"/>
    <w:rsid w:val="03A4AD4D"/>
    <w:rsid w:val="03C243EF"/>
    <w:rsid w:val="03C5DB44"/>
    <w:rsid w:val="03F34498"/>
    <w:rsid w:val="03FC43A1"/>
    <w:rsid w:val="041A111C"/>
    <w:rsid w:val="0424BFD2"/>
    <w:rsid w:val="0438FC71"/>
    <w:rsid w:val="044A3DC3"/>
    <w:rsid w:val="047776BA"/>
    <w:rsid w:val="04888E99"/>
    <w:rsid w:val="04A270E3"/>
    <w:rsid w:val="04A7283B"/>
    <w:rsid w:val="04AA86C5"/>
    <w:rsid w:val="04ABF002"/>
    <w:rsid w:val="04BA59C0"/>
    <w:rsid w:val="04CD5861"/>
    <w:rsid w:val="04D173EE"/>
    <w:rsid w:val="04D5554C"/>
    <w:rsid w:val="04DC1ACD"/>
    <w:rsid w:val="04EA2B25"/>
    <w:rsid w:val="04EAB0DB"/>
    <w:rsid w:val="04EE7DA9"/>
    <w:rsid w:val="04F3DEAA"/>
    <w:rsid w:val="05192CB8"/>
    <w:rsid w:val="0522D1A2"/>
    <w:rsid w:val="0528F0CB"/>
    <w:rsid w:val="052A7972"/>
    <w:rsid w:val="05361883"/>
    <w:rsid w:val="053BBA26"/>
    <w:rsid w:val="0560495E"/>
    <w:rsid w:val="057B02DA"/>
    <w:rsid w:val="059183F1"/>
    <w:rsid w:val="0596C8D0"/>
    <w:rsid w:val="05A6738C"/>
    <w:rsid w:val="05AB685E"/>
    <w:rsid w:val="05B358E2"/>
    <w:rsid w:val="05B5E17D"/>
    <w:rsid w:val="05B83496"/>
    <w:rsid w:val="05BE1AF2"/>
    <w:rsid w:val="05C60878"/>
    <w:rsid w:val="05D26D0F"/>
    <w:rsid w:val="05E07578"/>
    <w:rsid w:val="05FAB7BA"/>
    <w:rsid w:val="05FD9DA5"/>
    <w:rsid w:val="0602C0BE"/>
    <w:rsid w:val="0614B3C9"/>
    <w:rsid w:val="061BE210"/>
    <w:rsid w:val="06281B29"/>
    <w:rsid w:val="062EFDB8"/>
    <w:rsid w:val="06370762"/>
    <w:rsid w:val="063C0876"/>
    <w:rsid w:val="065C3B47"/>
    <w:rsid w:val="066DB049"/>
    <w:rsid w:val="0670069A"/>
    <w:rsid w:val="0677416D"/>
    <w:rsid w:val="0679844D"/>
    <w:rsid w:val="067F28F6"/>
    <w:rsid w:val="06873E43"/>
    <w:rsid w:val="068A4E0A"/>
    <w:rsid w:val="069B197A"/>
    <w:rsid w:val="06AD9899"/>
    <w:rsid w:val="06C7D2EC"/>
    <w:rsid w:val="06E977A7"/>
    <w:rsid w:val="071CA74C"/>
    <w:rsid w:val="072031E8"/>
    <w:rsid w:val="07273BA9"/>
    <w:rsid w:val="0735EE24"/>
    <w:rsid w:val="07382B55"/>
    <w:rsid w:val="073ABCBB"/>
    <w:rsid w:val="07628E85"/>
    <w:rsid w:val="0762E380"/>
    <w:rsid w:val="076A51BB"/>
    <w:rsid w:val="076F1470"/>
    <w:rsid w:val="0772DF20"/>
    <w:rsid w:val="0792648E"/>
    <w:rsid w:val="07B3D3F2"/>
    <w:rsid w:val="07B88E81"/>
    <w:rsid w:val="07BD5C53"/>
    <w:rsid w:val="07CE6CED"/>
    <w:rsid w:val="07F1FA82"/>
    <w:rsid w:val="0804BAF5"/>
    <w:rsid w:val="0821CBE7"/>
    <w:rsid w:val="08230EA4"/>
    <w:rsid w:val="0826F11B"/>
    <w:rsid w:val="08345F1C"/>
    <w:rsid w:val="083ACC0B"/>
    <w:rsid w:val="0846DA44"/>
    <w:rsid w:val="086331E9"/>
    <w:rsid w:val="0874C471"/>
    <w:rsid w:val="08790404"/>
    <w:rsid w:val="087BA284"/>
    <w:rsid w:val="08916EFE"/>
    <w:rsid w:val="0895908C"/>
    <w:rsid w:val="089AFF2D"/>
    <w:rsid w:val="08B6A2EB"/>
    <w:rsid w:val="08F5BBB4"/>
    <w:rsid w:val="090F7D39"/>
    <w:rsid w:val="0916AAF0"/>
    <w:rsid w:val="091B1D33"/>
    <w:rsid w:val="0925278C"/>
    <w:rsid w:val="09266577"/>
    <w:rsid w:val="092FBB6F"/>
    <w:rsid w:val="0933047E"/>
    <w:rsid w:val="093AA414"/>
    <w:rsid w:val="09484A4E"/>
    <w:rsid w:val="094ADEF6"/>
    <w:rsid w:val="09513D8B"/>
    <w:rsid w:val="095C2BF5"/>
    <w:rsid w:val="0968E5FA"/>
    <w:rsid w:val="09768C3C"/>
    <w:rsid w:val="099059AE"/>
    <w:rsid w:val="099C1174"/>
    <w:rsid w:val="09CFFDBC"/>
    <w:rsid w:val="09D28253"/>
    <w:rsid w:val="09D69C6C"/>
    <w:rsid w:val="09E86139"/>
    <w:rsid w:val="09EA9AE8"/>
    <w:rsid w:val="0A021257"/>
    <w:rsid w:val="0A0F36ED"/>
    <w:rsid w:val="0A3DE079"/>
    <w:rsid w:val="0A3F0B56"/>
    <w:rsid w:val="0A4859EF"/>
    <w:rsid w:val="0A54480E"/>
    <w:rsid w:val="0A869760"/>
    <w:rsid w:val="0A8B8E2E"/>
    <w:rsid w:val="0A8CB1C1"/>
    <w:rsid w:val="0A937C59"/>
    <w:rsid w:val="0A97F9F8"/>
    <w:rsid w:val="0A9D2BE2"/>
    <w:rsid w:val="0AA1F27D"/>
    <w:rsid w:val="0AA292F9"/>
    <w:rsid w:val="0AB41980"/>
    <w:rsid w:val="0AB537B9"/>
    <w:rsid w:val="0ABB3C13"/>
    <w:rsid w:val="0ABE611D"/>
    <w:rsid w:val="0AC1F08C"/>
    <w:rsid w:val="0ACE42D7"/>
    <w:rsid w:val="0ADFE1B7"/>
    <w:rsid w:val="0B02F9BE"/>
    <w:rsid w:val="0B070C72"/>
    <w:rsid w:val="0B0F165F"/>
    <w:rsid w:val="0B100CAE"/>
    <w:rsid w:val="0B239F07"/>
    <w:rsid w:val="0B4BFE61"/>
    <w:rsid w:val="0B5043FE"/>
    <w:rsid w:val="0B596CA9"/>
    <w:rsid w:val="0B705C75"/>
    <w:rsid w:val="0B7D0D51"/>
    <w:rsid w:val="0B8DE20B"/>
    <w:rsid w:val="0B9665AF"/>
    <w:rsid w:val="0BC9FB3C"/>
    <w:rsid w:val="0BCF18FC"/>
    <w:rsid w:val="0BD050F2"/>
    <w:rsid w:val="0BD3B01D"/>
    <w:rsid w:val="0BD742DD"/>
    <w:rsid w:val="0BE536DA"/>
    <w:rsid w:val="0BE5E713"/>
    <w:rsid w:val="0BEE05A3"/>
    <w:rsid w:val="0BEF993D"/>
    <w:rsid w:val="0C0232D1"/>
    <w:rsid w:val="0C10C8F3"/>
    <w:rsid w:val="0C14DB2D"/>
    <w:rsid w:val="0C3354CC"/>
    <w:rsid w:val="0C3549FC"/>
    <w:rsid w:val="0C41104E"/>
    <w:rsid w:val="0C465043"/>
    <w:rsid w:val="0C563E28"/>
    <w:rsid w:val="0C5C1E12"/>
    <w:rsid w:val="0C60C011"/>
    <w:rsid w:val="0C6F55D3"/>
    <w:rsid w:val="0C7861E6"/>
    <w:rsid w:val="0C82160F"/>
    <w:rsid w:val="0C854E65"/>
    <w:rsid w:val="0C87385F"/>
    <w:rsid w:val="0C8767F0"/>
    <w:rsid w:val="0C8CE28D"/>
    <w:rsid w:val="0CA10F03"/>
    <w:rsid w:val="0CB87F2D"/>
    <w:rsid w:val="0CC3D5B5"/>
    <w:rsid w:val="0CC4733F"/>
    <w:rsid w:val="0CC71100"/>
    <w:rsid w:val="0CC76DF8"/>
    <w:rsid w:val="0CD651B7"/>
    <w:rsid w:val="0CFCC1A5"/>
    <w:rsid w:val="0D0CEA12"/>
    <w:rsid w:val="0D19CC62"/>
    <w:rsid w:val="0D398CD1"/>
    <w:rsid w:val="0D46D7AF"/>
    <w:rsid w:val="0D51D352"/>
    <w:rsid w:val="0D6EB213"/>
    <w:rsid w:val="0D74A8DC"/>
    <w:rsid w:val="0D7C9BE2"/>
    <w:rsid w:val="0D8891B3"/>
    <w:rsid w:val="0D89E48D"/>
    <w:rsid w:val="0D9442BB"/>
    <w:rsid w:val="0DB7B25A"/>
    <w:rsid w:val="0DC4131A"/>
    <w:rsid w:val="0DCF252D"/>
    <w:rsid w:val="0DEEECF5"/>
    <w:rsid w:val="0DFC72BF"/>
    <w:rsid w:val="0E0930A3"/>
    <w:rsid w:val="0E23EA57"/>
    <w:rsid w:val="0E3F86AE"/>
    <w:rsid w:val="0E473601"/>
    <w:rsid w:val="0E645DEB"/>
    <w:rsid w:val="0E6D808A"/>
    <w:rsid w:val="0E740115"/>
    <w:rsid w:val="0E8A71F7"/>
    <w:rsid w:val="0E8B756F"/>
    <w:rsid w:val="0E8FBA8E"/>
    <w:rsid w:val="0E9B05F1"/>
    <w:rsid w:val="0EC0A925"/>
    <w:rsid w:val="0EC71328"/>
    <w:rsid w:val="0ED2648C"/>
    <w:rsid w:val="0ED8E8C4"/>
    <w:rsid w:val="0ED9BDEE"/>
    <w:rsid w:val="0EE1E7C1"/>
    <w:rsid w:val="0EEB798D"/>
    <w:rsid w:val="0EEBC536"/>
    <w:rsid w:val="0EFE8063"/>
    <w:rsid w:val="0F094428"/>
    <w:rsid w:val="0F170A11"/>
    <w:rsid w:val="0F2CD506"/>
    <w:rsid w:val="0F52CE6D"/>
    <w:rsid w:val="0F5C3B43"/>
    <w:rsid w:val="0F6C8692"/>
    <w:rsid w:val="0F7E0165"/>
    <w:rsid w:val="0FA4A12F"/>
    <w:rsid w:val="0FAC5E31"/>
    <w:rsid w:val="0FB5CD59"/>
    <w:rsid w:val="0FB79557"/>
    <w:rsid w:val="0FB7D0F9"/>
    <w:rsid w:val="0FBE299F"/>
    <w:rsid w:val="0FCF4B2D"/>
    <w:rsid w:val="0FD4F05B"/>
    <w:rsid w:val="0FDCF20F"/>
    <w:rsid w:val="0FDEB002"/>
    <w:rsid w:val="0FFE3D74"/>
    <w:rsid w:val="10090331"/>
    <w:rsid w:val="100A4BAC"/>
    <w:rsid w:val="10116EFF"/>
    <w:rsid w:val="10133422"/>
    <w:rsid w:val="10215CE1"/>
    <w:rsid w:val="10225949"/>
    <w:rsid w:val="1028DE23"/>
    <w:rsid w:val="1037BA97"/>
    <w:rsid w:val="1040D466"/>
    <w:rsid w:val="1047B859"/>
    <w:rsid w:val="10745FF5"/>
    <w:rsid w:val="10773190"/>
    <w:rsid w:val="107DF689"/>
    <w:rsid w:val="10818FC8"/>
    <w:rsid w:val="1084ECE9"/>
    <w:rsid w:val="10A02382"/>
    <w:rsid w:val="10A475B0"/>
    <w:rsid w:val="10A5B87A"/>
    <w:rsid w:val="10C34799"/>
    <w:rsid w:val="10C36907"/>
    <w:rsid w:val="10D06B4E"/>
    <w:rsid w:val="10F0FFBA"/>
    <w:rsid w:val="1106C5EF"/>
    <w:rsid w:val="1108BB1F"/>
    <w:rsid w:val="110B50DB"/>
    <w:rsid w:val="112300D2"/>
    <w:rsid w:val="112F8662"/>
    <w:rsid w:val="11394E6E"/>
    <w:rsid w:val="113C6E02"/>
    <w:rsid w:val="1149AEB5"/>
    <w:rsid w:val="11931CF8"/>
    <w:rsid w:val="11A8923A"/>
    <w:rsid w:val="11ABA1D7"/>
    <w:rsid w:val="11AC7CB0"/>
    <w:rsid w:val="11C5D092"/>
    <w:rsid w:val="11DCA8FD"/>
    <w:rsid w:val="11F17AA0"/>
    <w:rsid w:val="11F69F7B"/>
    <w:rsid w:val="120031C4"/>
    <w:rsid w:val="120AD463"/>
    <w:rsid w:val="120BFDB8"/>
    <w:rsid w:val="12103823"/>
    <w:rsid w:val="12181AE2"/>
    <w:rsid w:val="122B77D3"/>
    <w:rsid w:val="124459E3"/>
    <w:rsid w:val="1244C29C"/>
    <w:rsid w:val="1248A534"/>
    <w:rsid w:val="126C56C8"/>
    <w:rsid w:val="126D9285"/>
    <w:rsid w:val="12854331"/>
    <w:rsid w:val="128580CA"/>
    <w:rsid w:val="1291A945"/>
    <w:rsid w:val="1298B537"/>
    <w:rsid w:val="12BB9D7D"/>
    <w:rsid w:val="12BC1751"/>
    <w:rsid w:val="12BCD48C"/>
    <w:rsid w:val="12E929F2"/>
    <w:rsid w:val="12F4E346"/>
    <w:rsid w:val="12FA8053"/>
    <w:rsid w:val="130F4A92"/>
    <w:rsid w:val="1329DAE3"/>
    <w:rsid w:val="1329FD94"/>
    <w:rsid w:val="132A6C19"/>
    <w:rsid w:val="132A770F"/>
    <w:rsid w:val="132E836D"/>
    <w:rsid w:val="1335D0CF"/>
    <w:rsid w:val="1349A881"/>
    <w:rsid w:val="135CB2E4"/>
    <w:rsid w:val="1367EDBD"/>
    <w:rsid w:val="1368EC89"/>
    <w:rsid w:val="1373C376"/>
    <w:rsid w:val="137EB275"/>
    <w:rsid w:val="139BCFF4"/>
    <w:rsid w:val="139C0225"/>
    <w:rsid w:val="13A54154"/>
    <w:rsid w:val="13BCCA10"/>
    <w:rsid w:val="13EE749E"/>
    <w:rsid w:val="13F30B7B"/>
    <w:rsid w:val="1415B2E0"/>
    <w:rsid w:val="14245C13"/>
    <w:rsid w:val="1438B3AF"/>
    <w:rsid w:val="1438DF34"/>
    <w:rsid w:val="143BFF5F"/>
    <w:rsid w:val="143E66B1"/>
    <w:rsid w:val="144B87A4"/>
    <w:rsid w:val="144DBC57"/>
    <w:rsid w:val="1460C167"/>
    <w:rsid w:val="14881756"/>
    <w:rsid w:val="1490B3A7"/>
    <w:rsid w:val="149F3729"/>
    <w:rsid w:val="14A1B9E9"/>
    <w:rsid w:val="14B3D01C"/>
    <w:rsid w:val="14C86983"/>
    <w:rsid w:val="14F27492"/>
    <w:rsid w:val="14F7898D"/>
    <w:rsid w:val="151699B1"/>
    <w:rsid w:val="1520BB59"/>
    <w:rsid w:val="15213C99"/>
    <w:rsid w:val="1528822D"/>
    <w:rsid w:val="1539591F"/>
    <w:rsid w:val="154981B4"/>
    <w:rsid w:val="15562205"/>
    <w:rsid w:val="155A3C8D"/>
    <w:rsid w:val="15668660"/>
    <w:rsid w:val="15987B05"/>
    <w:rsid w:val="159A0A65"/>
    <w:rsid w:val="15A739B0"/>
    <w:rsid w:val="15A9D3CD"/>
    <w:rsid w:val="15AFA1EA"/>
    <w:rsid w:val="15D31CF6"/>
    <w:rsid w:val="15E59B82"/>
    <w:rsid w:val="15E79AA9"/>
    <w:rsid w:val="16042025"/>
    <w:rsid w:val="16043AF2"/>
    <w:rsid w:val="1618B4E1"/>
    <w:rsid w:val="16247CA3"/>
    <w:rsid w:val="163C597F"/>
    <w:rsid w:val="16415F46"/>
    <w:rsid w:val="1644E2DD"/>
    <w:rsid w:val="165C5294"/>
    <w:rsid w:val="165D29ED"/>
    <w:rsid w:val="166AAB92"/>
    <w:rsid w:val="166E5556"/>
    <w:rsid w:val="1673AE28"/>
    <w:rsid w:val="1690F109"/>
    <w:rsid w:val="16BA0950"/>
    <w:rsid w:val="16C3B5D2"/>
    <w:rsid w:val="16C5E010"/>
    <w:rsid w:val="16E8DEDF"/>
    <w:rsid w:val="16ED6F5D"/>
    <w:rsid w:val="1704F61D"/>
    <w:rsid w:val="17078462"/>
    <w:rsid w:val="170F2E45"/>
    <w:rsid w:val="170F6506"/>
    <w:rsid w:val="1713C688"/>
    <w:rsid w:val="1720F85A"/>
    <w:rsid w:val="17691751"/>
    <w:rsid w:val="176D2AF4"/>
    <w:rsid w:val="1793A43A"/>
    <w:rsid w:val="17A625EE"/>
    <w:rsid w:val="17A978B5"/>
    <w:rsid w:val="17B14D47"/>
    <w:rsid w:val="17B69DEC"/>
    <w:rsid w:val="17B9400D"/>
    <w:rsid w:val="17E2BBB5"/>
    <w:rsid w:val="17E544AD"/>
    <w:rsid w:val="17E7AAF1"/>
    <w:rsid w:val="17EF5005"/>
    <w:rsid w:val="17F0CBCF"/>
    <w:rsid w:val="1818FC73"/>
    <w:rsid w:val="183257B5"/>
    <w:rsid w:val="183AB850"/>
    <w:rsid w:val="183C5CEA"/>
    <w:rsid w:val="183C635B"/>
    <w:rsid w:val="185F8D30"/>
    <w:rsid w:val="18654C3B"/>
    <w:rsid w:val="186A0AC7"/>
    <w:rsid w:val="186CCA3D"/>
    <w:rsid w:val="186DAA82"/>
    <w:rsid w:val="18729CE5"/>
    <w:rsid w:val="188C18D6"/>
    <w:rsid w:val="18B43FA0"/>
    <w:rsid w:val="18D0F723"/>
    <w:rsid w:val="18F49DF5"/>
    <w:rsid w:val="18F5B783"/>
    <w:rsid w:val="18FC3004"/>
    <w:rsid w:val="18FCD2C2"/>
    <w:rsid w:val="18FDE392"/>
    <w:rsid w:val="1907D120"/>
    <w:rsid w:val="19188A94"/>
    <w:rsid w:val="191ACDE6"/>
    <w:rsid w:val="1938D3FA"/>
    <w:rsid w:val="193C2C0B"/>
    <w:rsid w:val="193E1418"/>
    <w:rsid w:val="193EB3DD"/>
    <w:rsid w:val="1959181E"/>
    <w:rsid w:val="1972FC63"/>
    <w:rsid w:val="198326CB"/>
    <w:rsid w:val="19912BF6"/>
    <w:rsid w:val="1992817D"/>
    <w:rsid w:val="199F147C"/>
    <w:rsid w:val="199F6865"/>
    <w:rsid w:val="19C77A3F"/>
    <w:rsid w:val="19D3A36C"/>
    <w:rsid w:val="19FED442"/>
    <w:rsid w:val="1A1336D4"/>
    <w:rsid w:val="1A1ABA96"/>
    <w:rsid w:val="1A1B2A11"/>
    <w:rsid w:val="1A25FCC7"/>
    <w:rsid w:val="1A3618FC"/>
    <w:rsid w:val="1A3A8EBC"/>
    <w:rsid w:val="1A47FCBB"/>
    <w:rsid w:val="1A56477F"/>
    <w:rsid w:val="1A733B1C"/>
    <w:rsid w:val="1A78A7FD"/>
    <w:rsid w:val="1A8475C9"/>
    <w:rsid w:val="1A967508"/>
    <w:rsid w:val="1AAE5AA8"/>
    <w:rsid w:val="1AAF3623"/>
    <w:rsid w:val="1AD5E041"/>
    <w:rsid w:val="1AE467F9"/>
    <w:rsid w:val="1AF0E131"/>
    <w:rsid w:val="1AF17CA4"/>
    <w:rsid w:val="1AF9BB21"/>
    <w:rsid w:val="1AFF2BA3"/>
    <w:rsid w:val="1B005AC0"/>
    <w:rsid w:val="1B06C817"/>
    <w:rsid w:val="1B120482"/>
    <w:rsid w:val="1B676ED9"/>
    <w:rsid w:val="1B8A4DFE"/>
    <w:rsid w:val="1B8EC4AB"/>
    <w:rsid w:val="1B941675"/>
    <w:rsid w:val="1B953F5D"/>
    <w:rsid w:val="1B964C1C"/>
    <w:rsid w:val="1BA1FF06"/>
    <w:rsid w:val="1BAA3DA7"/>
    <w:rsid w:val="1BB6C7A1"/>
    <w:rsid w:val="1BB8E3FB"/>
    <w:rsid w:val="1BB9E9C9"/>
    <w:rsid w:val="1BBC3508"/>
    <w:rsid w:val="1BC1CD28"/>
    <w:rsid w:val="1BD1A0A8"/>
    <w:rsid w:val="1BE21CC9"/>
    <w:rsid w:val="1BFDAC36"/>
    <w:rsid w:val="1C134594"/>
    <w:rsid w:val="1C1506E4"/>
    <w:rsid w:val="1C1D01D4"/>
    <w:rsid w:val="1C27AE5C"/>
    <w:rsid w:val="1C49D13A"/>
    <w:rsid w:val="1C4CB269"/>
    <w:rsid w:val="1C6075CB"/>
    <w:rsid w:val="1C6937FE"/>
    <w:rsid w:val="1C6EA3BC"/>
    <w:rsid w:val="1C86B515"/>
    <w:rsid w:val="1C96E8AD"/>
    <w:rsid w:val="1C9EAB72"/>
    <w:rsid w:val="1CA666CE"/>
    <w:rsid w:val="1CA6B394"/>
    <w:rsid w:val="1CBB40F8"/>
    <w:rsid w:val="1CBBA0C8"/>
    <w:rsid w:val="1CBE4C70"/>
    <w:rsid w:val="1CC8D0CB"/>
    <w:rsid w:val="1CCB9418"/>
    <w:rsid w:val="1D0F2079"/>
    <w:rsid w:val="1D1198DF"/>
    <w:rsid w:val="1D1E164A"/>
    <w:rsid w:val="1D26EC91"/>
    <w:rsid w:val="1D4C4B38"/>
    <w:rsid w:val="1D62C0A2"/>
    <w:rsid w:val="1D6FCCB6"/>
    <w:rsid w:val="1D7F4C06"/>
    <w:rsid w:val="1D806EB1"/>
    <w:rsid w:val="1D8BD04B"/>
    <w:rsid w:val="1D91E7A4"/>
    <w:rsid w:val="1D96D147"/>
    <w:rsid w:val="1D9A2D8B"/>
    <w:rsid w:val="1DAF15F5"/>
    <w:rsid w:val="1DC3FDDA"/>
    <w:rsid w:val="1DC4F48C"/>
    <w:rsid w:val="1DF1F249"/>
    <w:rsid w:val="1E11853B"/>
    <w:rsid w:val="1E1617C7"/>
    <w:rsid w:val="1E2C649B"/>
    <w:rsid w:val="1E5DC8A3"/>
    <w:rsid w:val="1E71ED59"/>
    <w:rsid w:val="1E83C018"/>
    <w:rsid w:val="1E88BF63"/>
    <w:rsid w:val="1E8A092F"/>
    <w:rsid w:val="1E9CBDDF"/>
    <w:rsid w:val="1EA3318C"/>
    <w:rsid w:val="1EB6D54B"/>
    <w:rsid w:val="1EC2AF30"/>
    <w:rsid w:val="1EC2FC6E"/>
    <w:rsid w:val="1EE4A040"/>
    <w:rsid w:val="1EE6011C"/>
    <w:rsid w:val="1EE9DFB8"/>
    <w:rsid w:val="1EEC17C1"/>
    <w:rsid w:val="1F026628"/>
    <w:rsid w:val="1F0374F2"/>
    <w:rsid w:val="1F0725BA"/>
    <w:rsid w:val="1F0768B6"/>
    <w:rsid w:val="1F084561"/>
    <w:rsid w:val="1F0D36D4"/>
    <w:rsid w:val="1F25A996"/>
    <w:rsid w:val="1F27D177"/>
    <w:rsid w:val="1F49BC3A"/>
    <w:rsid w:val="1F50FDFF"/>
    <w:rsid w:val="1F54C9C6"/>
    <w:rsid w:val="1F66C4DE"/>
    <w:rsid w:val="1F6CF5F2"/>
    <w:rsid w:val="1F7D92D6"/>
    <w:rsid w:val="1F8347BE"/>
    <w:rsid w:val="1FB243A3"/>
    <w:rsid w:val="1FB4C510"/>
    <w:rsid w:val="1FBF44E1"/>
    <w:rsid w:val="1FC7B454"/>
    <w:rsid w:val="1FF0AAE4"/>
    <w:rsid w:val="1FF373DC"/>
    <w:rsid w:val="1FF6A10E"/>
    <w:rsid w:val="1FF7781E"/>
    <w:rsid w:val="1FFBE2F4"/>
    <w:rsid w:val="200334DA"/>
    <w:rsid w:val="200F032C"/>
    <w:rsid w:val="20330398"/>
    <w:rsid w:val="2041EB27"/>
    <w:rsid w:val="2069BD3F"/>
    <w:rsid w:val="20849104"/>
    <w:rsid w:val="20B1F4FD"/>
    <w:rsid w:val="20CC8277"/>
    <w:rsid w:val="20D3A212"/>
    <w:rsid w:val="20D72F9A"/>
    <w:rsid w:val="20E0E6EE"/>
    <w:rsid w:val="20ECD5B2"/>
    <w:rsid w:val="2101EA57"/>
    <w:rsid w:val="211E58B3"/>
    <w:rsid w:val="2124991B"/>
    <w:rsid w:val="212C4006"/>
    <w:rsid w:val="212C81CF"/>
    <w:rsid w:val="2133E6EE"/>
    <w:rsid w:val="2159ECC0"/>
    <w:rsid w:val="217DA34C"/>
    <w:rsid w:val="2187876C"/>
    <w:rsid w:val="21B34082"/>
    <w:rsid w:val="21BF3E16"/>
    <w:rsid w:val="21EB811F"/>
    <w:rsid w:val="21F090A3"/>
    <w:rsid w:val="21F3553F"/>
    <w:rsid w:val="22076AA6"/>
    <w:rsid w:val="22204338"/>
    <w:rsid w:val="22266334"/>
    <w:rsid w:val="2228CFE1"/>
    <w:rsid w:val="2239B807"/>
    <w:rsid w:val="223B2BD2"/>
    <w:rsid w:val="224788F1"/>
    <w:rsid w:val="22543DF5"/>
    <w:rsid w:val="22618ED6"/>
    <w:rsid w:val="2264BFD0"/>
    <w:rsid w:val="226558C7"/>
    <w:rsid w:val="22661251"/>
    <w:rsid w:val="22699839"/>
    <w:rsid w:val="2273ACBD"/>
    <w:rsid w:val="229DFBB7"/>
    <w:rsid w:val="229EF121"/>
    <w:rsid w:val="22CFBF75"/>
    <w:rsid w:val="22D02F9B"/>
    <w:rsid w:val="22D636EA"/>
    <w:rsid w:val="22E62CB9"/>
    <w:rsid w:val="22F0D6E8"/>
    <w:rsid w:val="22FF5516"/>
    <w:rsid w:val="23134BE6"/>
    <w:rsid w:val="2330AFEF"/>
    <w:rsid w:val="2333B001"/>
    <w:rsid w:val="2345A3DF"/>
    <w:rsid w:val="2348413D"/>
    <w:rsid w:val="235CF048"/>
    <w:rsid w:val="2377C4BD"/>
    <w:rsid w:val="2379EA1D"/>
    <w:rsid w:val="2381957A"/>
    <w:rsid w:val="238253F3"/>
    <w:rsid w:val="2383EB47"/>
    <w:rsid w:val="238C2755"/>
    <w:rsid w:val="239354B0"/>
    <w:rsid w:val="23A03C66"/>
    <w:rsid w:val="23A732DD"/>
    <w:rsid w:val="23B60BA7"/>
    <w:rsid w:val="23C37A42"/>
    <w:rsid w:val="23D6DA79"/>
    <w:rsid w:val="23F99C44"/>
    <w:rsid w:val="241F72F3"/>
    <w:rsid w:val="242E0C7B"/>
    <w:rsid w:val="24406715"/>
    <w:rsid w:val="24494093"/>
    <w:rsid w:val="245FB1D4"/>
    <w:rsid w:val="24705D89"/>
    <w:rsid w:val="2479019B"/>
    <w:rsid w:val="248B3B30"/>
    <w:rsid w:val="24A96857"/>
    <w:rsid w:val="24C5C742"/>
    <w:rsid w:val="24D8F2B6"/>
    <w:rsid w:val="24DA9FAE"/>
    <w:rsid w:val="24E2C234"/>
    <w:rsid w:val="24E4119E"/>
    <w:rsid w:val="24F20213"/>
    <w:rsid w:val="24F68E01"/>
    <w:rsid w:val="250677E5"/>
    <w:rsid w:val="25073571"/>
    <w:rsid w:val="250F226F"/>
    <w:rsid w:val="251162E2"/>
    <w:rsid w:val="25174842"/>
    <w:rsid w:val="252B8EE4"/>
    <w:rsid w:val="253AB967"/>
    <w:rsid w:val="2548E599"/>
    <w:rsid w:val="255603AF"/>
    <w:rsid w:val="255B4B20"/>
    <w:rsid w:val="2585D1A9"/>
    <w:rsid w:val="259BE3A8"/>
    <w:rsid w:val="259CF989"/>
    <w:rsid w:val="25AFC6DD"/>
    <w:rsid w:val="25C4E2EF"/>
    <w:rsid w:val="25C74C61"/>
    <w:rsid w:val="25CC768E"/>
    <w:rsid w:val="25FBB51A"/>
    <w:rsid w:val="2607FD1B"/>
    <w:rsid w:val="262A5076"/>
    <w:rsid w:val="26365326"/>
    <w:rsid w:val="263987A8"/>
    <w:rsid w:val="264512F9"/>
    <w:rsid w:val="264C6B6F"/>
    <w:rsid w:val="265400F3"/>
    <w:rsid w:val="265B95D4"/>
    <w:rsid w:val="2664D1F4"/>
    <w:rsid w:val="2667ECDF"/>
    <w:rsid w:val="266D65A7"/>
    <w:rsid w:val="266FA618"/>
    <w:rsid w:val="267136DE"/>
    <w:rsid w:val="2672E6C1"/>
    <w:rsid w:val="2673983A"/>
    <w:rsid w:val="267D38BA"/>
    <w:rsid w:val="26A429E6"/>
    <w:rsid w:val="26BA0867"/>
    <w:rsid w:val="26F5296C"/>
    <w:rsid w:val="27047F29"/>
    <w:rsid w:val="270C5E15"/>
    <w:rsid w:val="2716752B"/>
    <w:rsid w:val="273830F3"/>
    <w:rsid w:val="274D10F4"/>
    <w:rsid w:val="27590769"/>
    <w:rsid w:val="2759873A"/>
    <w:rsid w:val="276F8DE9"/>
    <w:rsid w:val="27975296"/>
    <w:rsid w:val="27A755C0"/>
    <w:rsid w:val="27C748AE"/>
    <w:rsid w:val="27CDEEBB"/>
    <w:rsid w:val="27CE7170"/>
    <w:rsid w:val="27DE83EB"/>
    <w:rsid w:val="27FCD09F"/>
    <w:rsid w:val="28047594"/>
    <w:rsid w:val="281A1511"/>
    <w:rsid w:val="2829A2D5"/>
    <w:rsid w:val="283B4BD8"/>
    <w:rsid w:val="28448983"/>
    <w:rsid w:val="2885F95B"/>
    <w:rsid w:val="2890AE35"/>
    <w:rsid w:val="2892AA90"/>
    <w:rsid w:val="28A57349"/>
    <w:rsid w:val="28A5DFD6"/>
    <w:rsid w:val="28A67C50"/>
    <w:rsid w:val="28A74FC9"/>
    <w:rsid w:val="28A83DB6"/>
    <w:rsid w:val="28EEBF2D"/>
    <w:rsid w:val="28F13D27"/>
    <w:rsid w:val="28F1A429"/>
    <w:rsid w:val="28F434EE"/>
    <w:rsid w:val="28F5579B"/>
    <w:rsid w:val="28FF3DCB"/>
    <w:rsid w:val="29122E00"/>
    <w:rsid w:val="29205FB0"/>
    <w:rsid w:val="29212ED9"/>
    <w:rsid w:val="29231615"/>
    <w:rsid w:val="2924FBAE"/>
    <w:rsid w:val="292A7DFC"/>
    <w:rsid w:val="292F50DC"/>
    <w:rsid w:val="293322F7"/>
    <w:rsid w:val="294166C0"/>
    <w:rsid w:val="294B0638"/>
    <w:rsid w:val="29517A84"/>
    <w:rsid w:val="29562B3D"/>
    <w:rsid w:val="29582130"/>
    <w:rsid w:val="296B47D0"/>
    <w:rsid w:val="29781AC6"/>
    <w:rsid w:val="2978FEFB"/>
    <w:rsid w:val="29A30D00"/>
    <w:rsid w:val="29AC7F57"/>
    <w:rsid w:val="29C10255"/>
    <w:rsid w:val="29C57336"/>
    <w:rsid w:val="29E1CE3D"/>
    <w:rsid w:val="2A053337"/>
    <w:rsid w:val="2A079B2B"/>
    <w:rsid w:val="2A283528"/>
    <w:rsid w:val="2A290842"/>
    <w:rsid w:val="2A2F6448"/>
    <w:rsid w:val="2A3E3FB4"/>
    <w:rsid w:val="2A493798"/>
    <w:rsid w:val="2A54B6BC"/>
    <w:rsid w:val="2A63DF80"/>
    <w:rsid w:val="2A6F4A76"/>
    <w:rsid w:val="2A74BEAE"/>
    <w:rsid w:val="2A756E2A"/>
    <w:rsid w:val="2A7FBB04"/>
    <w:rsid w:val="2A8D18F6"/>
    <w:rsid w:val="2A948EA4"/>
    <w:rsid w:val="2A960166"/>
    <w:rsid w:val="2AA0F191"/>
    <w:rsid w:val="2AA26F56"/>
    <w:rsid w:val="2AA2C7BE"/>
    <w:rsid w:val="2AAADE83"/>
    <w:rsid w:val="2AB2A1F8"/>
    <w:rsid w:val="2AB6D8FE"/>
    <w:rsid w:val="2ABE2AA2"/>
    <w:rsid w:val="2AFBFF16"/>
    <w:rsid w:val="2B04B49F"/>
    <w:rsid w:val="2B0C0102"/>
    <w:rsid w:val="2B2CB4E4"/>
    <w:rsid w:val="2B38D99C"/>
    <w:rsid w:val="2B43BB2D"/>
    <w:rsid w:val="2B4D3080"/>
    <w:rsid w:val="2B7E7476"/>
    <w:rsid w:val="2B901ACC"/>
    <w:rsid w:val="2B94FA1D"/>
    <w:rsid w:val="2BC35693"/>
    <w:rsid w:val="2BD3C9F8"/>
    <w:rsid w:val="2BFFD214"/>
    <w:rsid w:val="2C24D3DF"/>
    <w:rsid w:val="2C26A935"/>
    <w:rsid w:val="2C2CF85D"/>
    <w:rsid w:val="2C366535"/>
    <w:rsid w:val="2C3D747E"/>
    <w:rsid w:val="2C42A7E8"/>
    <w:rsid w:val="2C5507AD"/>
    <w:rsid w:val="2C7DC836"/>
    <w:rsid w:val="2C8D0EFF"/>
    <w:rsid w:val="2C8E4760"/>
    <w:rsid w:val="2C95295F"/>
    <w:rsid w:val="2C964D15"/>
    <w:rsid w:val="2C97EF96"/>
    <w:rsid w:val="2C985DDF"/>
    <w:rsid w:val="2C9E733B"/>
    <w:rsid w:val="2CAFBB88"/>
    <w:rsid w:val="2CBDC8E5"/>
    <w:rsid w:val="2CC23575"/>
    <w:rsid w:val="2CDF46CB"/>
    <w:rsid w:val="2CE9EB60"/>
    <w:rsid w:val="2CE9FF5B"/>
    <w:rsid w:val="2D05E458"/>
    <w:rsid w:val="2D06A5CC"/>
    <w:rsid w:val="2D3CB0C7"/>
    <w:rsid w:val="2D3FFE5B"/>
    <w:rsid w:val="2D6EA1EA"/>
    <w:rsid w:val="2D78614D"/>
    <w:rsid w:val="2D7D090E"/>
    <w:rsid w:val="2D87C01C"/>
    <w:rsid w:val="2D8A8D3B"/>
    <w:rsid w:val="2D97C515"/>
    <w:rsid w:val="2DAFF8F4"/>
    <w:rsid w:val="2DB5C96A"/>
    <w:rsid w:val="2DC8C8BE"/>
    <w:rsid w:val="2DF91C76"/>
    <w:rsid w:val="2DFD2D61"/>
    <w:rsid w:val="2E3AE281"/>
    <w:rsid w:val="2E3EFF3B"/>
    <w:rsid w:val="2E41D816"/>
    <w:rsid w:val="2E444C9F"/>
    <w:rsid w:val="2E4E839F"/>
    <w:rsid w:val="2E55A52A"/>
    <w:rsid w:val="2E5678F9"/>
    <w:rsid w:val="2E5B2A67"/>
    <w:rsid w:val="2E649E5B"/>
    <w:rsid w:val="2E80BC8E"/>
    <w:rsid w:val="2E8BCAFB"/>
    <w:rsid w:val="2E8DEC37"/>
    <w:rsid w:val="2E94312D"/>
    <w:rsid w:val="2E9884F0"/>
    <w:rsid w:val="2EA1D989"/>
    <w:rsid w:val="2EAE774D"/>
    <w:rsid w:val="2EC3BA36"/>
    <w:rsid w:val="2EEB17AF"/>
    <w:rsid w:val="2F18D96F"/>
    <w:rsid w:val="2F1BEFE8"/>
    <w:rsid w:val="2F2435B7"/>
    <w:rsid w:val="2F2F331E"/>
    <w:rsid w:val="2F3E5583"/>
    <w:rsid w:val="2F4B78AA"/>
    <w:rsid w:val="2F61DEFA"/>
    <w:rsid w:val="2F62DD4F"/>
    <w:rsid w:val="2F6ABCD9"/>
    <w:rsid w:val="2F78CC78"/>
    <w:rsid w:val="2F7AE33F"/>
    <w:rsid w:val="2F993F48"/>
    <w:rsid w:val="2F9F834C"/>
    <w:rsid w:val="2FA2647B"/>
    <w:rsid w:val="2FC8CE59"/>
    <w:rsid w:val="2FD0153C"/>
    <w:rsid w:val="2FD85DAB"/>
    <w:rsid w:val="2FE007E7"/>
    <w:rsid w:val="2FE28004"/>
    <w:rsid w:val="2FF569A7"/>
    <w:rsid w:val="2FF5887C"/>
    <w:rsid w:val="30109FE4"/>
    <w:rsid w:val="302798B9"/>
    <w:rsid w:val="3036858D"/>
    <w:rsid w:val="305F54BD"/>
    <w:rsid w:val="3073CCE8"/>
    <w:rsid w:val="308BB9CE"/>
    <w:rsid w:val="30B4C07E"/>
    <w:rsid w:val="30D4D33F"/>
    <w:rsid w:val="30DC8383"/>
    <w:rsid w:val="30FA924D"/>
    <w:rsid w:val="310A9126"/>
    <w:rsid w:val="311B6620"/>
    <w:rsid w:val="3154A804"/>
    <w:rsid w:val="31554F23"/>
    <w:rsid w:val="315D67DE"/>
    <w:rsid w:val="31770F81"/>
    <w:rsid w:val="3178F3B6"/>
    <w:rsid w:val="317CF2BB"/>
    <w:rsid w:val="319171F5"/>
    <w:rsid w:val="31A31980"/>
    <w:rsid w:val="31A705AC"/>
    <w:rsid w:val="31AEC25F"/>
    <w:rsid w:val="31B89900"/>
    <w:rsid w:val="31C4162C"/>
    <w:rsid w:val="31DB139D"/>
    <w:rsid w:val="320D4665"/>
    <w:rsid w:val="32169859"/>
    <w:rsid w:val="32189576"/>
    <w:rsid w:val="32204DCD"/>
    <w:rsid w:val="323EEBE7"/>
    <w:rsid w:val="3241D45F"/>
    <w:rsid w:val="3245049A"/>
    <w:rsid w:val="3263FF6B"/>
    <w:rsid w:val="3264BE24"/>
    <w:rsid w:val="327DD572"/>
    <w:rsid w:val="3284C4BB"/>
    <w:rsid w:val="328AA5AB"/>
    <w:rsid w:val="328E7A63"/>
    <w:rsid w:val="32AE0FB1"/>
    <w:rsid w:val="32B437D4"/>
    <w:rsid w:val="32E66380"/>
    <w:rsid w:val="33027398"/>
    <w:rsid w:val="3309DA5B"/>
    <w:rsid w:val="3331D532"/>
    <w:rsid w:val="33397F3A"/>
    <w:rsid w:val="333FBE8F"/>
    <w:rsid w:val="3349FA16"/>
    <w:rsid w:val="334D2A30"/>
    <w:rsid w:val="335D3396"/>
    <w:rsid w:val="336AFF4E"/>
    <w:rsid w:val="339B517A"/>
    <w:rsid w:val="339FC40B"/>
    <w:rsid w:val="33A28A54"/>
    <w:rsid w:val="33B5D915"/>
    <w:rsid w:val="33C19923"/>
    <w:rsid w:val="33D5B4BE"/>
    <w:rsid w:val="33F82CB4"/>
    <w:rsid w:val="33FC14CC"/>
    <w:rsid w:val="33FC19C9"/>
    <w:rsid w:val="3415BF23"/>
    <w:rsid w:val="34254F7F"/>
    <w:rsid w:val="342E404F"/>
    <w:rsid w:val="343685ED"/>
    <w:rsid w:val="344F50C4"/>
    <w:rsid w:val="345D1BE9"/>
    <w:rsid w:val="345F1AE5"/>
    <w:rsid w:val="34734E3E"/>
    <w:rsid w:val="3489BBF2"/>
    <w:rsid w:val="348A2D84"/>
    <w:rsid w:val="348E7C64"/>
    <w:rsid w:val="34A18544"/>
    <w:rsid w:val="34B04744"/>
    <w:rsid w:val="34C723CF"/>
    <w:rsid w:val="34EDE825"/>
    <w:rsid w:val="34EED0D3"/>
    <w:rsid w:val="350D3E42"/>
    <w:rsid w:val="350DDDDF"/>
    <w:rsid w:val="352AB00A"/>
    <w:rsid w:val="3530B117"/>
    <w:rsid w:val="3539E9B7"/>
    <w:rsid w:val="355CCEF0"/>
    <w:rsid w:val="355F390A"/>
    <w:rsid w:val="35955B3C"/>
    <w:rsid w:val="35957A41"/>
    <w:rsid w:val="35A14985"/>
    <w:rsid w:val="35B81088"/>
    <w:rsid w:val="35BA6944"/>
    <w:rsid w:val="35C61B25"/>
    <w:rsid w:val="35D3DAA3"/>
    <w:rsid w:val="35D9274D"/>
    <w:rsid w:val="35DB5CBD"/>
    <w:rsid w:val="36033170"/>
    <w:rsid w:val="3604400D"/>
    <w:rsid w:val="360667CB"/>
    <w:rsid w:val="361B72AD"/>
    <w:rsid w:val="361D7BDB"/>
    <w:rsid w:val="3621288C"/>
    <w:rsid w:val="362F9C7C"/>
    <w:rsid w:val="36359BF3"/>
    <w:rsid w:val="36651E14"/>
    <w:rsid w:val="367D8A8C"/>
    <w:rsid w:val="368E2F1D"/>
    <w:rsid w:val="36B0903A"/>
    <w:rsid w:val="36C4BA9C"/>
    <w:rsid w:val="36C4C4EF"/>
    <w:rsid w:val="36D30675"/>
    <w:rsid w:val="36D5BA18"/>
    <w:rsid w:val="36D69F15"/>
    <w:rsid w:val="36D9E66A"/>
    <w:rsid w:val="36DDAA06"/>
    <w:rsid w:val="36E44CDA"/>
    <w:rsid w:val="36E5F064"/>
    <w:rsid w:val="36E906C2"/>
    <w:rsid w:val="36EC0699"/>
    <w:rsid w:val="3711E3D8"/>
    <w:rsid w:val="37226393"/>
    <w:rsid w:val="37337BFC"/>
    <w:rsid w:val="37423DCB"/>
    <w:rsid w:val="374DEC96"/>
    <w:rsid w:val="37686704"/>
    <w:rsid w:val="376976AD"/>
    <w:rsid w:val="376FAB04"/>
    <w:rsid w:val="3770A05F"/>
    <w:rsid w:val="377FBE73"/>
    <w:rsid w:val="37991987"/>
    <w:rsid w:val="379D697E"/>
    <w:rsid w:val="37A27CC7"/>
    <w:rsid w:val="37ACAC49"/>
    <w:rsid w:val="37AD27F8"/>
    <w:rsid w:val="37B38105"/>
    <w:rsid w:val="37B49392"/>
    <w:rsid w:val="37B596CB"/>
    <w:rsid w:val="37C621E4"/>
    <w:rsid w:val="37CB9A29"/>
    <w:rsid w:val="37E3C6BB"/>
    <w:rsid w:val="37EECFF6"/>
    <w:rsid w:val="37F238BF"/>
    <w:rsid w:val="37F74C15"/>
    <w:rsid w:val="37FE6E0E"/>
    <w:rsid w:val="38103CD1"/>
    <w:rsid w:val="38122510"/>
    <w:rsid w:val="381BA620"/>
    <w:rsid w:val="38261DAE"/>
    <w:rsid w:val="383E61CC"/>
    <w:rsid w:val="3841AA01"/>
    <w:rsid w:val="384AFC7B"/>
    <w:rsid w:val="38566B9D"/>
    <w:rsid w:val="386B732E"/>
    <w:rsid w:val="387AB036"/>
    <w:rsid w:val="38810EBF"/>
    <w:rsid w:val="38859CFE"/>
    <w:rsid w:val="388CCB1F"/>
    <w:rsid w:val="389D8054"/>
    <w:rsid w:val="389E5936"/>
    <w:rsid w:val="389FCE09"/>
    <w:rsid w:val="38CA9452"/>
    <w:rsid w:val="38D55B5B"/>
    <w:rsid w:val="38DE0E2C"/>
    <w:rsid w:val="38EB2884"/>
    <w:rsid w:val="38FA408E"/>
    <w:rsid w:val="390A0A23"/>
    <w:rsid w:val="391D4ACA"/>
    <w:rsid w:val="391F98AE"/>
    <w:rsid w:val="391FDFBC"/>
    <w:rsid w:val="392A65EE"/>
    <w:rsid w:val="3934E9E8"/>
    <w:rsid w:val="3940218E"/>
    <w:rsid w:val="395A63DF"/>
    <w:rsid w:val="39676A8A"/>
    <w:rsid w:val="396DFE69"/>
    <w:rsid w:val="397B07E1"/>
    <w:rsid w:val="397BDB03"/>
    <w:rsid w:val="397C40E6"/>
    <w:rsid w:val="399087AD"/>
    <w:rsid w:val="3999B7EB"/>
    <w:rsid w:val="399E2597"/>
    <w:rsid w:val="399F095C"/>
    <w:rsid w:val="39A813C4"/>
    <w:rsid w:val="39D04905"/>
    <w:rsid w:val="39DD6B27"/>
    <w:rsid w:val="39E824D1"/>
    <w:rsid w:val="39F8BCED"/>
    <w:rsid w:val="3A0AA250"/>
    <w:rsid w:val="3A0D9018"/>
    <w:rsid w:val="3A1E90C6"/>
    <w:rsid w:val="3A282F87"/>
    <w:rsid w:val="3A3B9E6A"/>
    <w:rsid w:val="3A48DF90"/>
    <w:rsid w:val="3A5E0BA2"/>
    <w:rsid w:val="3A6A0A74"/>
    <w:rsid w:val="3A7E1F55"/>
    <w:rsid w:val="3A81A332"/>
    <w:rsid w:val="3A87869D"/>
    <w:rsid w:val="3A930E15"/>
    <w:rsid w:val="3AB12D97"/>
    <w:rsid w:val="3AB77129"/>
    <w:rsid w:val="3ACBE59F"/>
    <w:rsid w:val="3ADC9333"/>
    <w:rsid w:val="3AE3F2C1"/>
    <w:rsid w:val="3AF3613B"/>
    <w:rsid w:val="3AF62037"/>
    <w:rsid w:val="3B175825"/>
    <w:rsid w:val="3B3DBF13"/>
    <w:rsid w:val="3B583C15"/>
    <w:rsid w:val="3B6661CA"/>
    <w:rsid w:val="3B95AF1A"/>
    <w:rsid w:val="3B95DA85"/>
    <w:rsid w:val="3B9A501E"/>
    <w:rsid w:val="3B9DBC0A"/>
    <w:rsid w:val="3BA3F8FC"/>
    <w:rsid w:val="3BB6BA1B"/>
    <w:rsid w:val="3BC57876"/>
    <w:rsid w:val="3C1CD4F9"/>
    <w:rsid w:val="3C20BBA9"/>
    <w:rsid w:val="3C2694FB"/>
    <w:rsid w:val="3C2C12C2"/>
    <w:rsid w:val="3C30063F"/>
    <w:rsid w:val="3C31E150"/>
    <w:rsid w:val="3C33D59B"/>
    <w:rsid w:val="3C340535"/>
    <w:rsid w:val="3C427433"/>
    <w:rsid w:val="3C47D74B"/>
    <w:rsid w:val="3C4CFDF8"/>
    <w:rsid w:val="3C53A2F3"/>
    <w:rsid w:val="3C62D5C9"/>
    <w:rsid w:val="3C82762B"/>
    <w:rsid w:val="3C8CDE78"/>
    <w:rsid w:val="3C9ADB6C"/>
    <w:rsid w:val="3CA3E0EE"/>
    <w:rsid w:val="3CC48C71"/>
    <w:rsid w:val="3CC66248"/>
    <w:rsid w:val="3CD473E9"/>
    <w:rsid w:val="3CEEEEB6"/>
    <w:rsid w:val="3CF224C8"/>
    <w:rsid w:val="3CFAFFDD"/>
    <w:rsid w:val="3CFC6076"/>
    <w:rsid w:val="3D26CA81"/>
    <w:rsid w:val="3D2FE3C4"/>
    <w:rsid w:val="3D32DF42"/>
    <w:rsid w:val="3D3F092D"/>
    <w:rsid w:val="3D45311C"/>
    <w:rsid w:val="3D49EA25"/>
    <w:rsid w:val="3D584846"/>
    <w:rsid w:val="3D7AD1A8"/>
    <w:rsid w:val="3D8108B9"/>
    <w:rsid w:val="3DAA953C"/>
    <w:rsid w:val="3DC72D5A"/>
    <w:rsid w:val="3DCA6ECD"/>
    <w:rsid w:val="3DD468F4"/>
    <w:rsid w:val="3DE0D250"/>
    <w:rsid w:val="3DEE3A51"/>
    <w:rsid w:val="3DFCECB2"/>
    <w:rsid w:val="3E1752E9"/>
    <w:rsid w:val="3E1F42E4"/>
    <w:rsid w:val="3E31D092"/>
    <w:rsid w:val="3E3A16FF"/>
    <w:rsid w:val="3E3B5425"/>
    <w:rsid w:val="3E4D5429"/>
    <w:rsid w:val="3E6B19D9"/>
    <w:rsid w:val="3E7196BA"/>
    <w:rsid w:val="3E83384F"/>
    <w:rsid w:val="3E93E007"/>
    <w:rsid w:val="3E979669"/>
    <w:rsid w:val="3EA6814E"/>
    <w:rsid w:val="3EB20A0B"/>
    <w:rsid w:val="3EB8FA38"/>
    <w:rsid w:val="3EC5AD21"/>
    <w:rsid w:val="3EC61E38"/>
    <w:rsid w:val="3EC95D95"/>
    <w:rsid w:val="3ED44B6B"/>
    <w:rsid w:val="3ED8F606"/>
    <w:rsid w:val="3F002E17"/>
    <w:rsid w:val="3F0E8FF5"/>
    <w:rsid w:val="3F16777A"/>
    <w:rsid w:val="3F1DCC8D"/>
    <w:rsid w:val="3F239B22"/>
    <w:rsid w:val="3F2D1D1E"/>
    <w:rsid w:val="3F3D80AF"/>
    <w:rsid w:val="3F4B99AA"/>
    <w:rsid w:val="3F4C7B12"/>
    <w:rsid w:val="3F4CECCB"/>
    <w:rsid w:val="3F5964C2"/>
    <w:rsid w:val="3F7A14F5"/>
    <w:rsid w:val="3F89A2B9"/>
    <w:rsid w:val="3F8B1692"/>
    <w:rsid w:val="3FB2013C"/>
    <w:rsid w:val="3FBA8A32"/>
    <w:rsid w:val="3FC01FB2"/>
    <w:rsid w:val="3FC24A09"/>
    <w:rsid w:val="3FC99F1C"/>
    <w:rsid w:val="3FD00F93"/>
    <w:rsid w:val="3FD336FD"/>
    <w:rsid w:val="3FD999E5"/>
    <w:rsid w:val="4009878B"/>
    <w:rsid w:val="400DEFDE"/>
    <w:rsid w:val="401DB068"/>
    <w:rsid w:val="4035361B"/>
    <w:rsid w:val="40379440"/>
    <w:rsid w:val="404FC984"/>
    <w:rsid w:val="405EDD69"/>
    <w:rsid w:val="406EFB1F"/>
    <w:rsid w:val="40823810"/>
    <w:rsid w:val="408FE908"/>
    <w:rsid w:val="40957C81"/>
    <w:rsid w:val="409AF7F6"/>
    <w:rsid w:val="409CCFE3"/>
    <w:rsid w:val="40B0C0C7"/>
    <w:rsid w:val="40EF788E"/>
    <w:rsid w:val="410688AA"/>
    <w:rsid w:val="410AB941"/>
    <w:rsid w:val="4131D659"/>
    <w:rsid w:val="413CFB6D"/>
    <w:rsid w:val="414C394A"/>
    <w:rsid w:val="416BC07A"/>
    <w:rsid w:val="416C4F98"/>
    <w:rsid w:val="4172C6EB"/>
    <w:rsid w:val="4180C36C"/>
    <w:rsid w:val="41827135"/>
    <w:rsid w:val="419105BE"/>
    <w:rsid w:val="41AC0E4A"/>
    <w:rsid w:val="41B741B2"/>
    <w:rsid w:val="41BF03AB"/>
    <w:rsid w:val="41D7FF83"/>
    <w:rsid w:val="41F8BC07"/>
    <w:rsid w:val="4201A401"/>
    <w:rsid w:val="42065065"/>
    <w:rsid w:val="4206E8BC"/>
    <w:rsid w:val="4213D627"/>
    <w:rsid w:val="421FACD2"/>
    <w:rsid w:val="422FCA17"/>
    <w:rsid w:val="424423EA"/>
    <w:rsid w:val="426D10B7"/>
    <w:rsid w:val="4276424C"/>
    <w:rsid w:val="42848D8D"/>
    <w:rsid w:val="428DDBD6"/>
    <w:rsid w:val="4290BD48"/>
    <w:rsid w:val="429882DB"/>
    <w:rsid w:val="42A13B7B"/>
    <w:rsid w:val="42A3171F"/>
    <w:rsid w:val="42A5C31F"/>
    <w:rsid w:val="42B01371"/>
    <w:rsid w:val="42C20F83"/>
    <w:rsid w:val="42CDA6BA"/>
    <w:rsid w:val="42D051E0"/>
    <w:rsid w:val="42EAC40C"/>
    <w:rsid w:val="42F6752C"/>
    <w:rsid w:val="437026EE"/>
    <w:rsid w:val="439FA722"/>
    <w:rsid w:val="43A4C5E2"/>
    <w:rsid w:val="43A59F91"/>
    <w:rsid w:val="43C19E6A"/>
    <w:rsid w:val="43CAC39D"/>
    <w:rsid w:val="43D2B02B"/>
    <w:rsid w:val="43D67456"/>
    <w:rsid w:val="4405B421"/>
    <w:rsid w:val="4416E61F"/>
    <w:rsid w:val="4418FD1F"/>
    <w:rsid w:val="441D47E5"/>
    <w:rsid w:val="443505AF"/>
    <w:rsid w:val="443AB876"/>
    <w:rsid w:val="4441C515"/>
    <w:rsid w:val="444E9912"/>
    <w:rsid w:val="4451040C"/>
    <w:rsid w:val="4455080F"/>
    <w:rsid w:val="445B407E"/>
    <w:rsid w:val="446C2241"/>
    <w:rsid w:val="44706382"/>
    <w:rsid w:val="44707309"/>
    <w:rsid w:val="4473F03D"/>
    <w:rsid w:val="447E9C9C"/>
    <w:rsid w:val="4498E016"/>
    <w:rsid w:val="44A8E703"/>
    <w:rsid w:val="44BF2CD9"/>
    <w:rsid w:val="44C41F3C"/>
    <w:rsid w:val="44C49446"/>
    <w:rsid w:val="450564F0"/>
    <w:rsid w:val="450FA045"/>
    <w:rsid w:val="451D4632"/>
    <w:rsid w:val="45238F27"/>
    <w:rsid w:val="4535F8B5"/>
    <w:rsid w:val="454629BC"/>
    <w:rsid w:val="45549FE0"/>
    <w:rsid w:val="456189DE"/>
    <w:rsid w:val="4563FA90"/>
    <w:rsid w:val="456E808C"/>
    <w:rsid w:val="458B9A71"/>
    <w:rsid w:val="45A7F55E"/>
    <w:rsid w:val="45ABBDBE"/>
    <w:rsid w:val="45B03BFA"/>
    <w:rsid w:val="45C51B64"/>
    <w:rsid w:val="45CF64CE"/>
    <w:rsid w:val="45D7CC22"/>
    <w:rsid w:val="45DD34EF"/>
    <w:rsid w:val="45DD9576"/>
    <w:rsid w:val="45E057BD"/>
    <w:rsid w:val="45E2FD85"/>
    <w:rsid w:val="45ECD80F"/>
    <w:rsid w:val="45EF0DB6"/>
    <w:rsid w:val="45FAA24F"/>
    <w:rsid w:val="46071E99"/>
    <w:rsid w:val="4608F2DE"/>
    <w:rsid w:val="46128B08"/>
    <w:rsid w:val="461F73C2"/>
    <w:rsid w:val="462BBFA0"/>
    <w:rsid w:val="464A0C23"/>
    <w:rsid w:val="4659009D"/>
    <w:rsid w:val="465D813F"/>
    <w:rsid w:val="4661E4D5"/>
    <w:rsid w:val="466BF6EF"/>
    <w:rsid w:val="466C9353"/>
    <w:rsid w:val="46701DEF"/>
    <w:rsid w:val="4677FEA0"/>
    <w:rsid w:val="46798D04"/>
    <w:rsid w:val="4682AC9C"/>
    <w:rsid w:val="46A7C9D6"/>
    <w:rsid w:val="46B1B7C2"/>
    <w:rsid w:val="46C941BA"/>
    <w:rsid w:val="46CA2013"/>
    <w:rsid w:val="46D26C33"/>
    <w:rsid w:val="46DC5C75"/>
    <w:rsid w:val="46E49446"/>
    <w:rsid w:val="46E616F7"/>
    <w:rsid w:val="46E77D67"/>
    <w:rsid w:val="46E7F75F"/>
    <w:rsid w:val="46EF3A37"/>
    <w:rsid w:val="46F9E05C"/>
    <w:rsid w:val="470CDEE1"/>
    <w:rsid w:val="470CE5FB"/>
    <w:rsid w:val="47122EB8"/>
    <w:rsid w:val="4716BCF2"/>
    <w:rsid w:val="47180224"/>
    <w:rsid w:val="472C4AFC"/>
    <w:rsid w:val="47370A31"/>
    <w:rsid w:val="476C4C62"/>
    <w:rsid w:val="4776D954"/>
    <w:rsid w:val="478C0084"/>
    <w:rsid w:val="479ECFA2"/>
    <w:rsid w:val="47A2692B"/>
    <w:rsid w:val="47AACB41"/>
    <w:rsid w:val="47B37927"/>
    <w:rsid w:val="47B97988"/>
    <w:rsid w:val="47CE18DB"/>
    <w:rsid w:val="47D5DBBB"/>
    <w:rsid w:val="47DC90C5"/>
    <w:rsid w:val="48474107"/>
    <w:rsid w:val="485CCB81"/>
    <w:rsid w:val="48606964"/>
    <w:rsid w:val="487496A9"/>
    <w:rsid w:val="488A9BBE"/>
    <w:rsid w:val="488F3627"/>
    <w:rsid w:val="4894CE07"/>
    <w:rsid w:val="4897BB1D"/>
    <w:rsid w:val="48996E84"/>
    <w:rsid w:val="48B09CC8"/>
    <w:rsid w:val="48BC5889"/>
    <w:rsid w:val="48BD67C2"/>
    <w:rsid w:val="48C4BB56"/>
    <w:rsid w:val="48C873F4"/>
    <w:rsid w:val="48D70F65"/>
    <w:rsid w:val="48D82992"/>
    <w:rsid w:val="48E16199"/>
    <w:rsid w:val="48E82CCC"/>
    <w:rsid w:val="48E91E3D"/>
    <w:rsid w:val="490C8125"/>
    <w:rsid w:val="4914264F"/>
    <w:rsid w:val="491B7143"/>
    <w:rsid w:val="49222FCC"/>
    <w:rsid w:val="4931E555"/>
    <w:rsid w:val="49324311"/>
    <w:rsid w:val="493774FB"/>
    <w:rsid w:val="4939720E"/>
    <w:rsid w:val="493CE83E"/>
    <w:rsid w:val="4958D00C"/>
    <w:rsid w:val="497A5C8E"/>
    <w:rsid w:val="499371A4"/>
    <w:rsid w:val="499E7299"/>
    <w:rsid w:val="49AE9AF0"/>
    <w:rsid w:val="49CE7875"/>
    <w:rsid w:val="49DE5163"/>
    <w:rsid w:val="49E369FB"/>
    <w:rsid w:val="49E45266"/>
    <w:rsid w:val="49F1A969"/>
    <w:rsid w:val="49F57F8A"/>
    <w:rsid w:val="49FA9420"/>
    <w:rsid w:val="4A00E27C"/>
    <w:rsid w:val="4A0FD3A1"/>
    <w:rsid w:val="4A10C2EB"/>
    <w:rsid w:val="4A13FD37"/>
    <w:rsid w:val="4A14339F"/>
    <w:rsid w:val="4A1FA258"/>
    <w:rsid w:val="4A2BBCE8"/>
    <w:rsid w:val="4A2C7717"/>
    <w:rsid w:val="4A34038F"/>
    <w:rsid w:val="4A353EE5"/>
    <w:rsid w:val="4A470393"/>
    <w:rsid w:val="4A4C6D29"/>
    <w:rsid w:val="4A519F50"/>
    <w:rsid w:val="4A52D74B"/>
    <w:rsid w:val="4A553F25"/>
    <w:rsid w:val="4A611F85"/>
    <w:rsid w:val="4A6144EB"/>
    <w:rsid w:val="4A6F7441"/>
    <w:rsid w:val="4A71E9FF"/>
    <w:rsid w:val="4A785213"/>
    <w:rsid w:val="4A7B7CCF"/>
    <w:rsid w:val="4A7E0B98"/>
    <w:rsid w:val="4A823D97"/>
    <w:rsid w:val="4A8D7385"/>
    <w:rsid w:val="4A8F9F72"/>
    <w:rsid w:val="4AA2D4E4"/>
    <w:rsid w:val="4ABFCAF9"/>
    <w:rsid w:val="4AF72B3D"/>
    <w:rsid w:val="4AFB092A"/>
    <w:rsid w:val="4B1BBB01"/>
    <w:rsid w:val="4B1C5F28"/>
    <w:rsid w:val="4B2AF713"/>
    <w:rsid w:val="4B30B504"/>
    <w:rsid w:val="4B400476"/>
    <w:rsid w:val="4B401D8B"/>
    <w:rsid w:val="4B77918A"/>
    <w:rsid w:val="4B7C23A7"/>
    <w:rsid w:val="4B918538"/>
    <w:rsid w:val="4B9CB2DD"/>
    <w:rsid w:val="4BA19010"/>
    <w:rsid w:val="4BA77FA6"/>
    <w:rsid w:val="4BBBED3C"/>
    <w:rsid w:val="4BCE3C84"/>
    <w:rsid w:val="4BDAF951"/>
    <w:rsid w:val="4BDCF2B4"/>
    <w:rsid w:val="4BFAEB35"/>
    <w:rsid w:val="4C01C1C9"/>
    <w:rsid w:val="4C10C606"/>
    <w:rsid w:val="4C1D0DD8"/>
    <w:rsid w:val="4C3927EC"/>
    <w:rsid w:val="4C6D7F0B"/>
    <w:rsid w:val="4C7124E2"/>
    <w:rsid w:val="4C758E75"/>
    <w:rsid w:val="4C930586"/>
    <w:rsid w:val="4C946872"/>
    <w:rsid w:val="4C9C493A"/>
    <w:rsid w:val="4CA26BCE"/>
    <w:rsid w:val="4CA339A6"/>
    <w:rsid w:val="4CB850FF"/>
    <w:rsid w:val="4CC48E55"/>
    <w:rsid w:val="4CD412F7"/>
    <w:rsid w:val="4CDC47B5"/>
    <w:rsid w:val="4CEFB6BA"/>
    <w:rsid w:val="4CFD2FAF"/>
    <w:rsid w:val="4D0283BD"/>
    <w:rsid w:val="4D03311C"/>
    <w:rsid w:val="4D066D4E"/>
    <w:rsid w:val="4D11FD01"/>
    <w:rsid w:val="4D17F408"/>
    <w:rsid w:val="4D22795E"/>
    <w:rsid w:val="4D229FB0"/>
    <w:rsid w:val="4D25809C"/>
    <w:rsid w:val="4D31343C"/>
    <w:rsid w:val="4D55DBDE"/>
    <w:rsid w:val="4D5738E3"/>
    <w:rsid w:val="4D603110"/>
    <w:rsid w:val="4D6880B0"/>
    <w:rsid w:val="4D6D7C60"/>
    <w:rsid w:val="4D6FD57C"/>
    <w:rsid w:val="4D8D2F83"/>
    <w:rsid w:val="4D93EE04"/>
    <w:rsid w:val="4D9470D2"/>
    <w:rsid w:val="4DA14311"/>
    <w:rsid w:val="4DC1F7F5"/>
    <w:rsid w:val="4DC2170D"/>
    <w:rsid w:val="4DE53CBC"/>
    <w:rsid w:val="4DEDF0B7"/>
    <w:rsid w:val="4DF39F10"/>
    <w:rsid w:val="4E01D448"/>
    <w:rsid w:val="4E0343D5"/>
    <w:rsid w:val="4E09DA3B"/>
    <w:rsid w:val="4E11677E"/>
    <w:rsid w:val="4E17E6B4"/>
    <w:rsid w:val="4E2E1BBD"/>
    <w:rsid w:val="4E3B3B9C"/>
    <w:rsid w:val="4E410EC8"/>
    <w:rsid w:val="4E49608E"/>
    <w:rsid w:val="4E523D1C"/>
    <w:rsid w:val="4E549AFC"/>
    <w:rsid w:val="4E65527D"/>
    <w:rsid w:val="4E67A740"/>
    <w:rsid w:val="4E6804E0"/>
    <w:rsid w:val="4E829103"/>
    <w:rsid w:val="4E88B287"/>
    <w:rsid w:val="4E9722F8"/>
    <w:rsid w:val="4EAC2F32"/>
    <w:rsid w:val="4EACDAA8"/>
    <w:rsid w:val="4EB3AB57"/>
    <w:rsid w:val="4EB4FB77"/>
    <w:rsid w:val="4EB945FA"/>
    <w:rsid w:val="4EBAD48C"/>
    <w:rsid w:val="4EBB0430"/>
    <w:rsid w:val="4ECBFC98"/>
    <w:rsid w:val="4EE76203"/>
    <w:rsid w:val="4EED6651"/>
    <w:rsid w:val="4EF0B77A"/>
    <w:rsid w:val="4EF9196B"/>
    <w:rsid w:val="4F172AC9"/>
    <w:rsid w:val="4F1A9F86"/>
    <w:rsid w:val="4F28B048"/>
    <w:rsid w:val="4F3C5604"/>
    <w:rsid w:val="4F40F6CE"/>
    <w:rsid w:val="4F65D792"/>
    <w:rsid w:val="4F672B2A"/>
    <w:rsid w:val="4F692DB9"/>
    <w:rsid w:val="4F787B58"/>
    <w:rsid w:val="4F8B4D73"/>
    <w:rsid w:val="4F8D5DDB"/>
    <w:rsid w:val="4FA0FB7E"/>
    <w:rsid w:val="4FA5AA9C"/>
    <w:rsid w:val="4FAE805E"/>
    <w:rsid w:val="4FBC6F0E"/>
    <w:rsid w:val="4FC30E01"/>
    <w:rsid w:val="4FC4E4DB"/>
    <w:rsid w:val="4FD6D5C2"/>
    <w:rsid w:val="4FE99431"/>
    <w:rsid w:val="4FEEBE71"/>
    <w:rsid w:val="4FF28B5C"/>
    <w:rsid w:val="4FF6E5CE"/>
    <w:rsid w:val="500EE380"/>
    <w:rsid w:val="501B1B9B"/>
    <w:rsid w:val="5020DF17"/>
    <w:rsid w:val="5034B668"/>
    <w:rsid w:val="504279D6"/>
    <w:rsid w:val="5058FAF2"/>
    <w:rsid w:val="506D3A7F"/>
    <w:rsid w:val="507857AC"/>
    <w:rsid w:val="507AA13C"/>
    <w:rsid w:val="507F970C"/>
    <w:rsid w:val="508398CA"/>
    <w:rsid w:val="5083FBB2"/>
    <w:rsid w:val="5091E96C"/>
    <w:rsid w:val="50A952C2"/>
    <w:rsid w:val="50BBAEAD"/>
    <w:rsid w:val="50C3708D"/>
    <w:rsid w:val="50CB0ECC"/>
    <w:rsid w:val="50CED891"/>
    <w:rsid w:val="50D8B536"/>
    <w:rsid w:val="50DF09CC"/>
    <w:rsid w:val="50E982ED"/>
    <w:rsid w:val="50EC2EA8"/>
    <w:rsid w:val="50F0B4DD"/>
    <w:rsid w:val="50F9C187"/>
    <w:rsid w:val="510873AF"/>
    <w:rsid w:val="51106A62"/>
    <w:rsid w:val="5110AA85"/>
    <w:rsid w:val="511BF38B"/>
    <w:rsid w:val="512020DF"/>
    <w:rsid w:val="512135FA"/>
    <w:rsid w:val="5127FF28"/>
    <w:rsid w:val="51347096"/>
    <w:rsid w:val="5136B283"/>
    <w:rsid w:val="513FC8A0"/>
    <w:rsid w:val="5141EBA7"/>
    <w:rsid w:val="5143C0A0"/>
    <w:rsid w:val="5156B1E3"/>
    <w:rsid w:val="5187206A"/>
    <w:rsid w:val="51948458"/>
    <w:rsid w:val="51994D48"/>
    <w:rsid w:val="519A67F0"/>
    <w:rsid w:val="51AEC0F8"/>
    <w:rsid w:val="51AFA429"/>
    <w:rsid w:val="51B5BE47"/>
    <w:rsid w:val="51D4BA8C"/>
    <w:rsid w:val="51EE7BE0"/>
    <w:rsid w:val="51F4657A"/>
    <w:rsid w:val="52112D7B"/>
    <w:rsid w:val="5218EB3B"/>
    <w:rsid w:val="521CF010"/>
    <w:rsid w:val="522F4427"/>
    <w:rsid w:val="5234E673"/>
    <w:rsid w:val="523575ED"/>
    <w:rsid w:val="523C83AD"/>
    <w:rsid w:val="523FB20B"/>
    <w:rsid w:val="5246A88E"/>
    <w:rsid w:val="524D3771"/>
    <w:rsid w:val="5250ECE2"/>
    <w:rsid w:val="52562007"/>
    <w:rsid w:val="52577F0E"/>
    <w:rsid w:val="5266DF2D"/>
    <w:rsid w:val="527EF3D5"/>
    <w:rsid w:val="5295406F"/>
    <w:rsid w:val="52A702CE"/>
    <w:rsid w:val="52AFF969"/>
    <w:rsid w:val="52B0FB93"/>
    <w:rsid w:val="52B37649"/>
    <w:rsid w:val="52B69EAA"/>
    <w:rsid w:val="52C72BF7"/>
    <w:rsid w:val="52D78E73"/>
    <w:rsid w:val="52EC794E"/>
    <w:rsid w:val="52EE0C43"/>
    <w:rsid w:val="530AF577"/>
    <w:rsid w:val="53104BFE"/>
    <w:rsid w:val="531CED56"/>
    <w:rsid w:val="5338D9F9"/>
    <w:rsid w:val="5342D236"/>
    <w:rsid w:val="534B7A4E"/>
    <w:rsid w:val="5358076F"/>
    <w:rsid w:val="536FA34C"/>
    <w:rsid w:val="5376F45A"/>
    <w:rsid w:val="5391E134"/>
    <w:rsid w:val="53961312"/>
    <w:rsid w:val="539F3D66"/>
    <w:rsid w:val="539F7480"/>
    <w:rsid w:val="53AFF86E"/>
    <w:rsid w:val="53BB398C"/>
    <w:rsid w:val="53D7C234"/>
    <w:rsid w:val="53DE6007"/>
    <w:rsid w:val="53E0B952"/>
    <w:rsid w:val="53EF6F72"/>
    <w:rsid w:val="53FD9937"/>
    <w:rsid w:val="54050046"/>
    <w:rsid w:val="5425AD00"/>
    <w:rsid w:val="5429A42F"/>
    <w:rsid w:val="542D802E"/>
    <w:rsid w:val="544BC9CA"/>
    <w:rsid w:val="54526F0B"/>
    <w:rsid w:val="5457C1A1"/>
    <w:rsid w:val="5472A2E8"/>
    <w:rsid w:val="5480BFAB"/>
    <w:rsid w:val="5480D579"/>
    <w:rsid w:val="5482DC2E"/>
    <w:rsid w:val="5489DCA4"/>
    <w:rsid w:val="5495657B"/>
    <w:rsid w:val="54A98DDF"/>
    <w:rsid w:val="54AC5C41"/>
    <w:rsid w:val="54C299A9"/>
    <w:rsid w:val="54D82BAE"/>
    <w:rsid w:val="54D98450"/>
    <w:rsid w:val="54E8B250"/>
    <w:rsid w:val="54FEE98E"/>
    <w:rsid w:val="55015623"/>
    <w:rsid w:val="55082428"/>
    <w:rsid w:val="5509389E"/>
    <w:rsid w:val="550C7358"/>
    <w:rsid w:val="5525C40F"/>
    <w:rsid w:val="55261CA2"/>
    <w:rsid w:val="552BC16C"/>
    <w:rsid w:val="553136A6"/>
    <w:rsid w:val="555A4558"/>
    <w:rsid w:val="5561080B"/>
    <w:rsid w:val="5563463B"/>
    <w:rsid w:val="55907B2A"/>
    <w:rsid w:val="55945FE9"/>
    <w:rsid w:val="55A4BBCA"/>
    <w:rsid w:val="55A612C7"/>
    <w:rsid w:val="55AA95EB"/>
    <w:rsid w:val="55C5F23D"/>
    <w:rsid w:val="55D20EE5"/>
    <w:rsid w:val="55D2DB06"/>
    <w:rsid w:val="55D70E20"/>
    <w:rsid w:val="55E698A8"/>
    <w:rsid w:val="55E91CC4"/>
    <w:rsid w:val="55EDB0BF"/>
    <w:rsid w:val="55EF7EE6"/>
    <w:rsid w:val="5604EE0F"/>
    <w:rsid w:val="563D6B30"/>
    <w:rsid w:val="5641720E"/>
    <w:rsid w:val="565B05E9"/>
    <w:rsid w:val="56647D05"/>
    <w:rsid w:val="5667963B"/>
    <w:rsid w:val="568A79E4"/>
    <w:rsid w:val="56907AFC"/>
    <w:rsid w:val="569DFAC0"/>
    <w:rsid w:val="569EBBA8"/>
    <w:rsid w:val="56CB7641"/>
    <w:rsid w:val="56D1394A"/>
    <w:rsid w:val="56D9FA06"/>
    <w:rsid w:val="56DEAA7B"/>
    <w:rsid w:val="56E4F2CC"/>
    <w:rsid w:val="56F06133"/>
    <w:rsid w:val="56F81BE8"/>
    <w:rsid w:val="56F8F4CF"/>
    <w:rsid w:val="56FCD016"/>
    <w:rsid w:val="57140F9C"/>
    <w:rsid w:val="5722B419"/>
    <w:rsid w:val="572DD0F0"/>
    <w:rsid w:val="57422372"/>
    <w:rsid w:val="574BBFC4"/>
    <w:rsid w:val="574E8C8B"/>
    <w:rsid w:val="57595054"/>
    <w:rsid w:val="577181E2"/>
    <w:rsid w:val="577E417B"/>
    <w:rsid w:val="5780EEAC"/>
    <w:rsid w:val="578757A4"/>
    <w:rsid w:val="578A2462"/>
    <w:rsid w:val="579DCE3B"/>
    <w:rsid w:val="57C31E22"/>
    <w:rsid w:val="57CE00A5"/>
    <w:rsid w:val="57D458F9"/>
    <w:rsid w:val="57E40092"/>
    <w:rsid w:val="57F2B48F"/>
    <w:rsid w:val="5803C719"/>
    <w:rsid w:val="58071810"/>
    <w:rsid w:val="580D3178"/>
    <w:rsid w:val="582C1DDF"/>
    <w:rsid w:val="584235E2"/>
    <w:rsid w:val="5842BBCE"/>
    <w:rsid w:val="585CB25E"/>
    <w:rsid w:val="58655257"/>
    <w:rsid w:val="5872046E"/>
    <w:rsid w:val="58747BD9"/>
    <w:rsid w:val="58778289"/>
    <w:rsid w:val="5883734F"/>
    <w:rsid w:val="5883F72B"/>
    <w:rsid w:val="58A0F52F"/>
    <w:rsid w:val="58AAFE9A"/>
    <w:rsid w:val="58AB3357"/>
    <w:rsid w:val="58B301EE"/>
    <w:rsid w:val="58C5619F"/>
    <w:rsid w:val="58C7AA60"/>
    <w:rsid w:val="58C7B47B"/>
    <w:rsid w:val="58C845C2"/>
    <w:rsid w:val="58CE9061"/>
    <w:rsid w:val="58E245D4"/>
    <w:rsid w:val="58F147B7"/>
    <w:rsid w:val="58F55E05"/>
    <w:rsid w:val="5900E97F"/>
    <w:rsid w:val="5904C9B4"/>
    <w:rsid w:val="59081B81"/>
    <w:rsid w:val="5933CDE8"/>
    <w:rsid w:val="593A5D47"/>
    <w:rsid w:val="59695DCE"/>
    <w:rsid w:val="59755C93"/>
    <w:rsid w:val="599C7952"/>
    <w:rsid w:val="59A9689A"/>
    <w:rsid w:val="59ABC989"/>
    <w:rsid w:val="59B46C9A"/>
    <w:rsid w:val="59C46240"/>
    <w:rsid w:val="59CEA213"/>
    <w:rsid w:val="59D5E53C"/>
    <w:rsid w:val="59E06568"/>
    <w:rsid w:val="59E48D71"/>
    <w:rsid w:val="59E8B619"/>
    <w:rsid w:val="59E947DC"/>
    <w:rsid w:val="59EC21F4"/>
    <w:rsid w:val="5A031703"/>
    <w:rsid w:val="5A149DFD"/>
    <w:rsid w:val="5A188F45"/>
    <w:rsid w:val="5A2AEB11"/>
    <w:rsid w:val="5A2D5CD3"/>
    <w:rsid w:val="5A507E8E"/>
    <w:rsid w:val="5A6240A9"/>
    <w:rsid w:val="5A77D20D"/>
    <w:rsid w:val="5A7D05E4"/>
    <w:rsid w:val="5A90F116"/>
    <w:rsid w:val="5AA89B9E"/>
    <w:rsid w:val="5AB13F39"/>
    <w:rsid w:val="5AB1A6C3"/>
    <w:rsid w:val="5AB5E23D"/>
    <w:rsid w:val="5AB8D911"/>
    <w:rsid w:val="5ABEBBB9"/>
    <w:rsid w:val="5AC0F6C2"/>
    <w:rsid w:val="5AC34DDE"/>
    <w:rsid w:val="5AC70325"/>
    <w:rsid w:val="5B0CAB9B"/>
    <w:rsid w:val="5B105681"/>
    <w:rsid w:val="5B156F69"/>
    <w:rsid w:val="5B16CC4A"/>
    <w:rsid w:val="5B2239D9"/>
    <w:rsid w:val="5B353E03"/>
    <w:rsid w:val="5B3849B3"/>
    <w:rsid w:val="5B3A9585"/>
    <w:rsid w:val="5B549193"/>
    <w:rsid w:val="5B791F14"/>
    <w:rsid w:val="5B8D8FBD"/>
    <w:rsid w:val="5B9A4E6E"/>
    <w:rsid w:val="5BA16D43"/>
    <w:rsid w:val="5BA2D478"/>
    <w:rsid w:val="5BC20930"/>
    <w:rsid w:val="5BC573AC"/>
    <w:rsid w:val="5BCF2C8A"/>
    <w:rsid w:val="5BD0498F"/>
    <w:rsid w:val="5BD3F84B"/>
    <w:rsid w:val="5BE57243"/>
    <w:rsid w:val="5BEAC19F"/>
    <w:rsid w:val="5C04EFE7"/>
    <w:rsid w:val="5C135367"/>
    <w:rsid w:val="5C1A11DB"/>
    <w:rsid w:val="5C1F2CBD"/>
    <w:rsid w:val="5C2CC177"/>
    <w:rsid w:val="5C477113"/>
    <w:rsid w:val="5C518663"/>
    <w:rsid w:val="5C59D333"/>
    <w:rsid w:val="5C5F0364"/>
    <w:rsid w:val="5C7AE6AB"/>
    <w:rsid w:val="5C7CA6A0"/>
    <w:rsid w:val="5C82C5AE"/>
    <w:rsid w:val="5C87A5D9"/>
    <w:rsid w:val="5C888822"/>
    <w:rsid w:val="5C924E70"/>
    <w:rsid w:val="5CA69B85"/>
    <w:rsid w:val="5CB5C608"/>
    <w:rsid w:val="5CEA6199"/>
    <w:rsid w:val="5CF781EB"/>
    <w:rsid w:val="5CFC0FFB"/>
    <w:rsid w:val="5D075C6E"/>
    <w:rsid w:val="5D167C78"/>
    <w:rsid w:val="5D1C2E33"/>
    <w:rsid w:val="5D21EBEE"/>
    <w:rsid w:val="5D29601E"/>
    <w:rsid w:val="5D3882AF"/>
    <w:rsid w:val="5D55DCCA"/>
    <w:rsid w:val="5D61C92A"/>
    <w:rsid w:val="5D63631C"/>
    <w:rsid w:val="5D6B73C3"/>
    <w:rsid w:val="5D6BA25E"/>
    <w:rsid w:val="5D6FA6C0"/>
    <w:rsid w:val="5D8D54D1"/>
    <w:rsid w:val="5DA1B1CF"/>
    <w:rsid w:val="5DC2B158"/>
    <w:rsid w:val="5DD11A52"/>
    <w:rsid w:val="5E00DF55"/>
    <w:rsid w:val="5E17ED7A"/>
    <w:rsid w:val="5E197AB6"/>
    <w:rsid w:val="5E2E1ED1"/>
    <w:rsid w:val="5E56668D"/>
    <w:rsid w:val="5E76D85D"/>
    <w:rsid w:val="5E832E56"/>
    <w:rsid w:val="5E83E0D9"/>
    <w:rsid w:val="5E919AE0"/>
    <w:rsid w:val="5E9DA83F"/>
    <w:rsid w:val="5EAC1CD1"/>
    <w:rsid w:val="5EB0EE3A"/>
    <w:rsid w:val="5EB11B92"/>
    <w:rsid w:val="5EE278B3"/>
    <w:rsid w:val="5EF6BF1D"/>
    <w:rsid w:val="5EF70593"/>
    <w:rsid w:val="5F1E3513"/>
    <w:rsid w:val="5F226261"/>
    <w:rsid w:val="5F230AEC"/>
    <w:rsid w:val="5F23E03A"/>
    <w:rsid w:val="5F27191C"/>
    <w:rsid w:val="5F289A7F"/>
    <w:rsid w:val="5F32A4C6"/>
    <w:rsid w:val="5F4523D0"/>
    <w:rsid w:val="5F51B29D"/>
    <w:rsid w:val="5F5B27CC"/>
    <w:rsid w:val="5F60A1B8"/>
    <w:rsid w:val="5F80B74A"/>
    <w:rsid w:val="5F88D56E"/>
    <w:rsid w:val="5FA5EEE9"/>
    <w:rsid w:val="5FC9EF32"/>
    <w:rsid w:val="5FF6AD83"/>
    <w:rsid w:val="5FFE34A4"/>
    <w:rsid w:val="6003B8A6"/>
    <w:rsid w:val="600BB257"/>
    <w:rsid w:val="600E0311"/>
    <w:rsid w:val="60109CAC"/>
    <w:rsid w:val="601365AE"/>
    <w:rsid w:val="601C109D"/>
    <w:rsid w:val="602188F1"/>
    <w:rsid w:val="602C6B66"/>
    <w:rsid w:val="60320574"/>
    <w:rsid w:val="6034F835"/>
    <w:rsid w:val="603B914A"/>
    <w:rsid w:val="60451406"/>
    <w:rsid w:val="604C7E3F"/>
    <w:rsid w:val="6051B7CC"/>
    <w:rsid w:val="60598550"/>
    <w:rsid w:val="606DBF91"/>
    <w:rsid w:val="6075361C"/>
    <w:rsid w:val="6085EEB6"/>
    <w:rsid w:val="609CCBA5"/>
    <w:rsid w:val="60AC6122"/>
    <w:rsid w:val="60B61C26"/>
    <w:rsid w:val="60B74B13"/>
    <w:rsid w:val="60BCEA7D"/>
    <w:rsid w:val="60C55977"/>
    <w:rsid w:val="60CBE81C"/>
    <w:rsid w:val="60DA2136"/>
    <w:rsid w:val="60E3B986"/>
    <w:rsid w:val="60F7B7E1"/>
    <w:rsid w:val="6100329A"/>
    <w:rsid w:val="61004A1F"/>
    <w:rsid w:val="610238DA"/>
    <w:rsid w:val="610DF5D6"/>
    <w:rsid w:val="6129BD45"/>
    <w:rsid w:val="613587B5"/>
    <w:rsid w:val="613EABD7"/>
    <w:rsid w:val="61501A3E"/>
    <w:rsid w:val="6156EE0E"/>
    <w:rsid w:val="61660B73"/>
    <w:rsid w:val="617A49B0"/>
    <w:rsid w:val="617DC897"/>
    <w:rsid w:val="61872C96"/>
    <w:rsid w:val="619019D5"/>
    <w:rsid w:val="619E07C7"/>
    <w:rsid w:val="61A23F65"/>
    <w:rsid w:val="61A5504B"/>
    <w:rsid w:val="61B34AE8"/>
    <w:rsid w:val="61B611BB"/>
    <w:rsid w:val="61C1289E"/>
    <w:rsid w:val="61C358BA"/>
    <w:rsid w:val="61CF7425"/>
    <w:rsid w:val="61D69714"/>
    <w:rsid w:val="61F2CBDC"/>
    <w:rsid w:val="61F8ED9F"/>
    <w:rsid w:val="61FA8674"/>
    <w:rsid w:val="621232B6"/>
    <w:rsid w:val="621FCADD"/>
    <w:rsid w:val="6225EB24"/>
    <w:rsid w:val="62278A4B"/>
    <w:rsid w:val="624A32DE"/>
    <w:rsid w:val="625D0525"/>
    <w:rsid w:val="625E507D"/>
    <w:rsid w:val="628AB3A2"/>
    <w:rsid w:val="628EB1B2"/>
    <w:rsid w:val="62A4E90F"/>
    <w:rsid w:val="62AF6266"/>
    <w:rsid w:val="62B9F4D2"/>
    <w:rsid w:val="62BF821A"/>
    <w:rsid w:val="62C87949"/>
    <w:rsid w:val="62D15816"/>
    <w:rsid w:val="62D22642"/>
    <w:rsid w:val="630471A8"/>
    <w:rsid w:val="63204E72"/>
    <w:rsid w:val="6339C6E1"/>
    <w:rsid w:val="6350DA6A"/>
    <w:rsid w:val="6353F92F"/>
    <w:rsid w:val="6354ABA1"/>
    <w:rsid w:val="635D8888"/>
    <w:rsid w:val="63767002"/>
    <w:rsid w:val="6381B603"/>
    <w:rsid w:val="63841F01"/>
    <w:rsid w:val="638A687A"/>
    <w:rsid w:val="63907DBA"/>
    <w:rsid w:val="639CE361"/>
    <w:rsid w:val="63A56053"/>
    <w:rsid w:val="63B0E98B"/>
    <w:rsid w:val="63B22129"/>
    <w:rsid w:val="63BB96E3"/>
    <w:rsid w:val="63C03609"/>
    <w:rsid w:val="63C08567"/>
    <w:rsid w:val="63D112B4"/>
    <w:rsid w:val="63DA1189"/>
    <w:rsid w:val="63F1A636"/>
    <w:rsid w:val="63F36051"/>
    <w:rsid w:val="63FF07E1"/>
    <w:rsid w:val="640615E9"/>
    <w:rsid w:val="640963F9"/>
    <w:rsid w:val="641001CC"/>
    <w:rsid w:val="641FE15D"/>
    <w:rsid w:val="642D1812"/>
    <w:rsid w:val="6446C086"/>
    <w:rsid w:val="6451E005"/>
    <w:rsid w:val="645ADC85"/>
    <w:rsid w:val="6464E99C"/>
    <w:rsid w:val="6481986E"/>
    <w:rsid w:val="64831532"/>
    <w:rsid w:val="648724AC"/>
    <w:rsid w:val="64B50161"/>
    <w:rsid w:val="64C030F4"/>
    <w:rsid w:val="64CCDF8B"/>
    <w:rsid w:val="64CEE1C9"/>
    <w:rsid w:val="64DE4E92"/>
    <w:rsid w:val="64E47D0E"/>
    <w:rsid w:val="650625C1"/>
    <w:rsid w:val="6516140F"/>
    <w:rsid w:val="65163812"/>
    <w:rsid w:val="65347ECC"/>
    <w:rsid w:val="6553AD1B"/>
    <w:rsid w:val="65576B9F"/>
    <w:rsid w:val="656AE602"/>
    <w:rsid w:val="65871515"/>
    <w:rsid w:val="65899F45"/>
    <w:rsid w:val="658AC0D0"/>
    <w:rsid w:val="6592DD3F"/>
    <w:rsid w:val="65947802"/>
    <w:rsid w:val="6597987A"/>
    <w:rsid w:val="659FD368"/>
    <w:rsid w:val="65B07D52"/>
    <w:rsid w:val="65C60F03"/>
    <w:rsid w:val="65D779CD"/>
    <w:rsid w:val="65DB7DFA"/>
    <w:rsid w:val="65DFCFBD"/>
    <w:rsid w:val="65EC268D"/>
    <w:rsid w:val="65FCD801"/>
    <w:rsid w:val="6616DB02"/>
    <w:rsid w:val="662A9DE9"/>
    <w:rsid w:val="668ACFA4"/>
    <w:rsid w:val="6694E8A3"/>
    <w:rsid w:val="669D46F0"/>
    <w:rsid w:val="669EBEAD"/>
    <w:rsid w:val="669F4258"/>
    <w:rsid w:val="66AA08BC"/>
    <w:rsid w:val="66DD6B01"/>
    <w:rsid w:val="66E96EB4"/>
    <w:rsid w:val="66F50FFA"/>
    <w:rsid w:val="66FB1404"/>
    <w:rsid w:val="6708F380"/>
    <w:rsid w:val="67096295"/>
    <w:rsid w:val="6718AAE0"/>
    <w:rsid w:val="672B385E"/>
    <w:rsid w:val="672DD405"/>
    <w:rsid w:val="673BA124"/>
    <w:rsid w:val="676B3117"/>
    <w:rsid w:val="676E1267"/>
    <w:rsid w:val="67722AB3"/>
    <w:rsid w:val="67730B6D"/>
    <w:rsid w:val="6775781B"/>
    <w:rsid w:val="677E0EAA"/>
    <w:rsid w:val="678BA0DC"/>
    <w:rsid w:val="6799A66C"/>
    <w:rsid w:val="67A9E54B"/>
    <w:rsid w:val="67B50BDF"/>
    <w:rsid w:val="67B7E421"/>
    <w:rsid w:val="67C3D0DE"/>
    <w:rsid w:val="67CB9208"/>
    <w:rsid w:val="67D1D5C4"/>
    <w:rsid w:val="67D4360D"/>
    <w:rsid w:val="67D50117"/>
    <w:rsid w:val="67F16F5B"/>
    <w:rsid w:val="680240CE"/>
    <w:rsid w:val="680CA8B5"/>
    <w:rsid w:val="681A1270"/>
    <w:rsid w:val="681C1DD0"/>
    <w:rsid w:val="682A8F51"/>
    <w:rsid w:val="6830839E"/>
    <w:rsid w:val="6859989B"/>
    <w:rsid w:val="687C6B7C"/>
    <w:rsid w:val="68897C7B"/>
    <w:rsid w:val="688AAE85"/>
    <w:rsid w:val="689456E9"/>
    <w:rsid w:val="689B020A"/>
    <w:rsid w:val="689ED7CD"/>
    <w:rsid w:val="68B6141A"/>
    <w:rsid w:val="68C51759"/>
    <w:rsid w:val="68C78BE2"/>
    <w:rsid w:val="68CD04DF"/>
    <w:rsid w:val="68CD49DA"/>
    <w:rsid w:val="68FF7D2E"/>
    <w:rsid w:val="691241AF"/>
    <w:rsid w:val="691BD991"/>
    <w:rsid w:val="6927E437"/>
    <w:rsid w:val="693973D5"/>
    <w:rsid w:val="694C4BE6"/>
    <w:rsid w:val="69710AC4"/>
    <w:rsid w:val="69826267"/>
    <w:rsid w:val="6984591D"/>
    <w:rsid w:val="69A9984E"/>
    <w:rsid w:val="69C6B12A"/>
    <w:rsid w:val="69CAB36B"/>
    <w:rsid w:val="69CC53FF"/>
    <w:rsid w:val="69CFBD33"/>
    <w:rsid w:val="69E0ACBE"/>
    <w:rsid w:val="69F1C416"/>
    <w:rsid w:val="6A183BDD"/>
    <w:rsid w:val="6A2504C1"/>
    <w:rsid w:val="6A2D90A2"/>
    <w:rsid w:val="6A36D26B"/>
    <w:rsid w:val="6A36E8AE"/>
    <w:rsid w:val="6A3E5725"/>
    <w:rsid w:val="6A447A26"/>
    <w:rsid w:val="6A488C60"/>
    <w:rsid w:val="6A48C005"/>
    <w:rsid w:val="6A4AE639"/>
    <w:rsid w:val="6A51E47B"/>
    <w:rsid w:val="6A5DC060"/>
    <w:rsid w:val="6A661AF3"/>
    <w:rsid w:val="6A79BB85"/>
    <w:rsid w:val="6A9EE147"/>
    <w:rsid w:val="6AA0B5AC"/>
    <w:rsid w:val="6AA6600F"/>
    <w:rsid w:val="6AA7291A"/>
    <w:rsid w:val="6ABD5DB0"/>
    <w:rsid w:val="6ABEAB65"/>
    <w:rsid w:val="6ABFF441"/>
    <w:rsid w:val="6AC9A665"/>
    <w:rsid w:val="6ADD7AF6"/>
    <w:rsid w:val="6AEC8189"/>
    <w:rsid w:val="6AEF84E3"/>
    <w:rsid w:val="6AF33A83"/>
    <w:rsid w:val="6B099929"/>
    <w:rsid w:val="6B120E9D"/>
    <w:rsid w:val="6B1241E2"/>
    <w:rsid w:val="6B156CBA"/>
    <w:rsid w:val="6B1B3970"/>
    <w:rsid w:val="6B1CE49D"/>
    <w:rsid w:val="6B267A4B"/>
    <w:rsid w:val="6B4EE287"/>
    <w:rsid w:val="6B50B5EE"/>
    <w:rsid w:val="6B91C45D"/>
    <w:rsid w:val="6B9C95F9"/>
    <w:rsid w:val="6BB316E3"/>
    <w:rsid w:val="6BB93FB4"/>
    <w:rsid w:val="6BCB10BD"/>
    <w:rsid w:val="6BCB974C"/>
    <w:rsid w:val="6BD2A2CC"/>
    <w:rsid w:val="6BD5CE58"/>
    <w:rsid w:val="6BD5FD7B"/>
    <w:rsid w:val="6BE837F4"/>
    <w:rsid w:val="6BF6A741"/>
    <w:rsid w:val="6BFCB81B"/>
    <w:rsid w:val="6BFDCD8A"/>
    <w:rsid w:val="6C03E6BC"/>
    <w:rsid w:val="6C05F472"/>
    <w:rsid w:val="6C0AA64C"/>
    <w:rsid w:val="6C1D13B9"/>
    <w:rsid w:val="6C255355"/>
    <w:rsid w:val="6C551BFE"/>
    <w:rsid w:val="6C55D2B9"/>
    <w:rsid w:val="6C5A84DB"/>
    <w:rsid w:val="6C7067BA"/>
    <w:rsid w:val="6C8305D1"/>
    <w:rsid w:val="6C8A448F"/>
    <w:rsid w:val="6C9571C2"/>
    <w:rsid w:val="6CA49F17"/>
    <w:rsid w:val="6CEBC6D7"/>
    <w:rsid w:val="6CEF5900"/>
    <w:rsid w:val="6CFE7FD3"/>
    <w:rsid w:val="6D00EBF5"/>
    <w:rsid w:val="6D011832"/>
    <w:rsid w:val="6D03F4C1"/>
    <w:rsid w:val="6D043271"/>
    <w:rsid w:val="6D06E53C"/>
    <w:rsid w:val="6D106820"/>
    <w:rsid w:val="6D16A338"/>
    <w:rsid w:val="6D25BBAC"/>
    <w:rsid w:val="6D2C473C"/>
    <w:rsid w:val="6D4270FE"/>
    <w:rsid w:val="6D516F8A"/>
    <w:rsid w:val="6D5F64E2"/>
    <w:rsid w:val="6D61BFDF"/>
    <w:rsid w:val="6D7855C7"/>
    <w:rsid w:val="6D7E3E11"/>
    <w:rsid w:val="6D82C5B2"/>
    <w:rsid w:val="6D874DA5"/>
    <w:rsid w:val="6D8856FC"/>
    <w:rsid w:val="6D93CFD2"/>
    <w:rsid w:val="6D9AADDC"/>
    <w:rsid w:val="6D9DBBB5"/>
    <w:rsid w:val="6D9DC977"/>
    <w:rsid w:val="6DB35E4E"/>
    <w:rsid w:val="6DC47CE9"/>
    <w:rsid w:val="6DCC917E"/>
    <w:rsid w:val="6DD0B917"/>
    <w:rsid w:val="6DDD7087"/>
    <w:rsid w:val="6DF4A265"/>
    <w:rsid w:val="6E06C42B"/>
    <w:rsid w:val="6E0D733E"/>
    <w:rsid w:val="6E119A7B"/>
    <w:rsid w:val="6E24B2E4"/>
    <w:rsid w:val="6E394B6F"/>
    <w:rsid w:val="6E551214"/>
    <w:rsid w:val="6E5EE65D"/>
    <w:rsid w:val="6E660893"/>
    <w:rsid w:val="6E6DFACD"/>
    <w:rsid w:val="6E8AF015"/>
    <w:rsid w:val="6EC61E88"/>
    <w:rsid w:val="6EE3187F"/>
    <w:rsid w:val="6EE8CA3F"/>
    <w:rsid w:val="6EEB1653"/>
    <w:rsid w:val="6EFE985D"/>
    <w:rsid w:val="6F0A438E"/>
    <w:rsid w:val="6F0EB328"/>
    <w:rsid w:val="6F1FB040"/>
    <w:rsid w:val="6F33E77B"/>
    <w:rsid w:val="6F47000D"/>
    <w:rsid w:val="6F52B473"/>
    <w:rsid w:val="6F5C41AF"/>
    <w:rsid w:val="6F600D93"/>
    <w:rsid w:val="6F63C6FD"/>
    <w:rsid w:val="6F71CF02"/>
    <w:rsid w:val="6F878178"/>
    <w:rsid w:val="6F87C4DC"/>
    <w:rsid w:val="6F8836C4"/>
    <w:rsid w:val="6F9153D1"/>
    <w:rsid w:val="6F9CEAF0"/>
    <w:rsid w:val="6FA4542E"/>
    <w:rsid w:val="6FA78EFC"/>
    <w:rsid w:val="6FB232F3"/>
    <w:rsid w:val="6FBB3684"/>
    <w:rsid w:val="6FBCA767"/>
    <w:rsid w:val="6FD1783E"/>
    <w:rsid w:val="6FDC12A3"/>
    <w:rsid w:val="6FE9870A"/>
    <w:rsid w:val="6FEE442D"/>
    <w:rsid w:val="6FF78B52"/>
    <w:rsid w:val="6FFD72F4"/>
    <w:rsid w:val="7016A889"/>
    <w:rsid w:val="702C3E3D"/>
    <w:rsid w:val="7049D5C2"/>
    <w:rsid w:val="704A340B"/>
    <w:rsid w:val="704AA006"/>
    <w:rsid w:val="704F874E"/>
    <w:rsid w:val="708B5CFA"/>
    <w:rsid w:val="70A79498"/>
    <w:rsid w:val="70B0C248"/>
    <w:rsid w:val="70BB2E2F"/>
    <w:rsid w:val="70CA5CDD"/>
    <w:rsid w:val="70DC987C"/>
    <w:rsid w:val="70DCED28"/>
    <w:rsid w:val="70DD1F57"/>
    <w:rsid w:val="70DF788A"/>
    <w:rsid w:val="70EAE236"/>
    <w:rsid w:val="710EDB0F"/>
    <w:rsid w:val="7120AD26"/>
    <w:rsid w:val="719DA955"/>
    <w:rsid w:val="71A07FD0"/>
    <w:rsid w:val="71A12134"/>
    <w:rsid w:val="71AB4E8A"/>
    <w:rsid w:val="71D47CBB"/>
    <w:rsid w:val="720CA72B"/>
    <w:rsid w:val="7215BBDC"/>
    <w:rsid w:val="722A7521"/>
    <w:rsid w:val="72385F16"/>
    <w:rsid w:val="7238E53B"/>
    <w:rsid w:val="723AD8D0"/>
    <w:rsid w:val="723D8186"/>
    <w:rsid w:val="7244E773"/>
    <w:rsid w:val="724BDEE5"/>
    <w:rsid w:val="725113DE"/>
    <w:rsid w:val="726740F5"/>
    <w:rsid w:val="727FD6ED"/>
    <w:rsid w:val="728503A7"/>
    <w:rsid w:val="72907B26"/>
    <w:rsid w:val="7295E6EA"/>
    <w:rsid w:val="729EB8B6"/>
    <w:rsid w:val="72A0FC91"/>
    <w:rsid w:val="72A2947B"/>
    <w:rsid w:val="72D611F5"/>
    <w:rsid w:val="72DCD18E"/>
    <w:rsid w:val="72E881CB"/>
    <w:rsid w:val="72F45304"/>
    <w:rsid w:val="72F76502"/>
    <w:rsid w:val="7300E5D3"/>
    <w:rsid w:val="7301FD0F"/>
    <w:rsid w:val="73160EBF"/>
    <w:rsid w:val="732312D9"/>
    <w:rsid w:val="7328CA3B"/>
    <w:rsid w:val="732DDECC"/>
    <w:rsid w:val="735E6138"/>
    <w:rsid w:val="737920F1"/>
    <w:rsid w:val="73857495"/>
    <w:rsid w:val="7385C9BB"/>
    <w:rsid w:val="7390FBC6"/>
    <w:rsid w:val="73977089"/>
    <w:rsid w:val="7397ED2D"/>
    <w:rsid w:val="73B2CF50"/>
    <w:rsid w:val="73D11D67"/>
    <w:rsid w:val="73DCC6AA"/>
    <w:rsid w:val="73E7974B"/>
    <w:rsid w:val="73F05F9D"/>
    <w:rsid w:val="73F819E7"/>
    <w:rsid w:val="74094DFC"/>
    <w:rsid w:val="744ACA2D"/>
    <w:rsid w:val="744C1A66"/>
    <w:rsid w:val="7463F1E3"/>
    <w:rsid w:val="747455B2"/>
    <w:rsid w:val="74965B69"/>
    <w:rsid w:val="74C525CE"/>
    <w:rsid w:val="74CBA242"/>
    <w:rsid w:val="74E69E30"/>
    <w:rsid w:val="74E73A6F"/>
    <w:rsid w:val="75398AD6"/>
    <w:rsid w:val="75448664"/>
    <w:rsid w:val="754BD102"/>
    <w:rsid w:val="755079B7"/>
    <w:rsid w:val="757973F8"/>
    <w:rsid w:val="7581DAA9"/>
    <w:rsid w:val="758367AC"/>
    <w:rsid w:val="7583C568"/>
    <w:rsid w:val="7584612A"/>
    <w:rsid w:val="758D102A"/>
    <w:rsid w:val="758E6A95"/>
    <w:rsid w:val="75A8CD9A"/>
    <w:rsid w:val="75AC9D95"/>
    <w:rsid w:val="75E912B6"/>
    <w:rsid w:val="75F33868"/>
    <w:rsid w:val="75F6D5E1"/>
    <w:rsid w:val="760B29B2"/>
    <w:rsid w:val="762F05C4"/>
    <w:rsid w:val="7634EC52"/>
    <w:rsid w:val="7638DF21"/>
    <w:rsid w:val="765767A1"/>
    <w:rsid w:val="76742A3F"/>
    <w:rsid w:val="7687F7E1"/>
    <w:rsid w:val="769E5EBF"/>
    <w:rsid w:val="76A6953A"/>
    <w:rsid w:val="76CA4557"/>
    <w:rsid w:val="76CE4DA2"/>
    <w:rsid w:val="76CF8DEF"/>
    <w:rsid w:val="76D0EB78"/>
    <w:rsid w:val="76D55D2D"/>
    <w:rsid w:val="76E114E2"/>
    <w:rsid w:val="76EC227A"/>
    <w:rsid w:val="76F225C6"/>
    <w:rsid w:val="77066E51"/>
    <w:rsid w:val="77164304"/>
    <w:rsid w:val="7720650F"/>
    <w:rsid w:val="772DE658"/>
    <w:rsid w:val="7744F001"/>
    <w:rsid w:val="77475848"/>
    <w:rsid w:val="7750802F"/>
    <w:rsid w:val="775E4C8C"/>
    <w:rsid w:val="775E73E9"/>
    <w:rsid w:val="778865E6"/>
    <w:rsid w:val="77A652A8"/>
    <w:rsid w:val="77A6FA13"/>
    <w:rsid w:val="77C815BC"/>
    <w:rsid w:val="77CCBE9B"/>
    <w:rsid w:val="77D3213A"/>
    <w:rsid w:val="7804E8A1"/>
    <w:rsid w:val="780CA7F0"/>
    <w:rsid w:val="7823482D"/>
    <w:rsid w:val="7830A4FE"/>
    <w:rsid w:val="78534420"/>
    <w:rsid w:val="7878718E"/>
    <w:rsid w:val="787CB024"/>
    <w:rsid w:val="78934818"/>
    <w:rsid w:val="78AF8E20"/>
    <w:rsid w:val="78B27549"/>
    <w:rsid w:val="78C41E8F"/>
    <w:rsid w:val="78DA0C8C"/>
    <w:rsid w:val="78E16FC2"/>
    <w:rsid w:val="78F39990"/>
    <w:rsid w:val="791509ED"/>
    <w:rsid w:val="7919362C"/>
    <w:rsid w:val="79428A3A"/>
    <w:rsid w:val="7943BD77"/>
    <w:rsid w:val="799F3E66"/>
    <w:rsid w:val="79D2C3DF"/>
    <w:rsid w:val="79DB37E6"/>
    <w:rsid w:val="79E419A5"/>
    <w:rsid w:val="7A1EF6C9"/>
    <w:rsid w:val="7A7124F6"/>
    <w:rsid w:val="7A8DC86D"/>
    <w:rsid w:val="7B0E61B9"/>
    <w:rsid w:val="7B1D8F5C"/>
    <w:rsid w:val="7B256F23"/>
    <w:rsid w:val="7B30E05A"/>
    <w:rsid w:val="7B6363B8"/>
    <w:rsid w:val="7B681B84"/>
    <w:rsid w:val="7B6DE8AF"/>
    <w:rsid w:val="7B7280F6"/>
    <w:rsid w:val="7B857F31"/>
    <w:rsid w:val="7BCCF841"/>
    <w:rsid w:val="7BCE49F6"/>
    <w:rsid w:val="7BCE8388"/>
    <w:rsid w:val="7BD77390"/>
    <w:rsid w:val="7BDD4BAD"/>
    <w:rsid w:val="7BE9E659"/>
    <w:rsid w:val="7BF40F79"/>
    <w:rsid w:val="7C01BA9D"/>
    <w:rsid w:val="7C10E45E"/>
    <w:rsid w:val="7C2AD479"/>
    <w:rsid w:val="7C3370CF"/>
    <w:rsid w:val="7C5E4B64"/>
    <w:rsid w:val="7C7D2134"/>
    <w:rsid w:val="7C908E45"/>
    <w:rsid w:val="7C9D861B"/>
    <w:rsid w:val="7CBCEB69"/>
    <w:rsid w:val="7CCF7E82"/>
    <w:rsid w:val="7CD31750"/>
    <w:rsid w:val="7CE36BC3"/>
    <w:rsid w:val="7CEABC1A"/>
    <w:rsid w:val="7CF408A7"/>
    <w:rsid w:val="7D0F704C"/>
    <w:rsid w:val="7D2BC39A"/>
    <w:rsid w:val="7D2F48F6"/>
    <w:rsid w:val="7D32E471"/>
    <w:rsid w:val="7D34A1B8"/>
    <w:rsid w:val="7D397398"/>
    <w:rsid w:val="7D3BA1CA"/>
    <w:rsid w:val="7D4464E1"/>
    <w:rsid w:val="7D459C5D"/>
    <w:rsid w:val="7D4EC39D"/>
    <w:rsid w:val="7D6E5FD5"/>
    <w:rsid w:val="7D719FFD"/>
    <w:rsid w:val="7D73F0DE"/>
    <w:rsid w:val="7D93FD6E"/>
    <w:rsid w:val="7D9E2752"/>
    <w:rsid w:val="7DB1F4D0"/>
    <w:rsid w:val="7DB97D5E"/>
    <w:rsid w:val="7DC98A4F"/>
    <w:rsid w:val="7DEE9EDD"/>
    <w:rsid w:val="7DFCF6ED"/>
    <w:rsid w:val="7E0E6763"/>
    <w:rsid w:val="7E263CE3"/>
    <w:rsid w:val="7E26D5DA"/>
    <w:rsid w:val="7E298E0A"/>
    <w:rsid w:val="7E3A905E"/>
    <w:rsid w:val="7E4598C7"/>
    <w:rsid w:val="7E4F293B"/>
    <w:rsid w:val="7E744BCD"/>
    <w:rsid w:val="7E78AAC4"/>
    <w:rsid w:val="7E7A3278"/>
    <w:rsid w:val="7E7E7BAC"/>
    <w:rsid w:val="7E89EBE6"/>
    <w:rsid w:val="7E8D4D78"/>
    <w:rsid w:val="7E8ED682"/>
    <w:rsid w:val="7E8FD908"/>
    <w:rsid w:val="7EB1EE61"/>
    <w:rsid w:val="7EB64C87"/>
    <w:rsid w:val="7ED7722B"/>
    <w:rsid w:val="7EEA7AF1"/>
    <w:rsid w:val="7EEB7833"/>
    <w:rsid w:val="7EED47C0"/>
    <w:rsid w:val="7EF926E6"/>
    <w:rsid w:val="7EFF6A2D"/>
    <w:rsid w:val="7F0E09F9"/>
    <w:rsid w:val="7F120C6B"/>
    <w:rsid w:val="7F13F993"/>
    <w:rsid w:val="7F146C75"/>
    <w:rsid w:val="7F156E1F"/>
    <w:rsid w:val="7F2BDF4E"/>
    <w:rsid w:val="7F3A01CB"/>
    <w:rsid w:val="7F48911C"/>
    <w:rsid w:val="7F6785BC"/>
    <w:rsid w:val="7F687CBD"/>
    <w:rsid w:val="7F83896A"/>
    <w:rsid w:val="7F914277"/>
    <w:rsid w:val="7FAA72CC"/>
    <w:rsid w:val="7FB18F8E"/>
    <w:rsid w:val="7FD52AFA"/>
    <w:rsid w:val="7FD6CAFF"/>
    <w:rsid w:val="7FD78E62"/>
    <w:rsid w:val="7FE3015B"/>
    <w:rsid w:val="7FEF898E"/>
    <w:rsid w:val="7FF0F6D7"/>
    <w:rsid w:val="7FF61553"/>
    <w:rsid w:val="7FFB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381B5"/>
  <w15:docId w15:val="{F551C621-AC90-4033-9162-11E3D89F00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5" w:qFormat="1"/>
    <w:lsdException w:name="heading 1" w:uiPriority="0" w:qFormat="1"/>
    <w:lsdException w:name="heading 2" w:uiPriority="1" w:semiHidden="1" w:unhideWhenUsed="1" w:qFormat="1"/>
    <w:lsdException w:name="heading 3" w:uiPriority="2" w:semiHidden="1" w:unhideWhenUsed="1" w:qFormat="1"/>
    <w:lsdException w:name="heading 4" w:uiPriority="3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Normal/Card"/>
    <w:uiPriority w:val="5"/>
    <w:qFormat/>
    <w:rsid w:val="00C7553D"/>
    <w:pPr>
      <w:spacing w:after="160" w:line="259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aliases w:val="Pocket"/>
    <w:basedOn w:val="Normal"/>
    <w:next w:val="Normal"/>
    <w:link w:val="Heading1Char"/>
    <w:qFormat/>
    <w:rsid w:val="00C7553D"/>
    <w:pPr>
      <w:keepNext/>
      <w:keepLines/>
      <w:pageBreakBefore/>
      <w:pBdr>
        <w:top w:val="single" w:color="auto" w:sz="24" w:space="1"/>
        <w:left w:val="single" w:color="auto" w:sz="24" w:space="4"/>
        <w:bottom w:val="single" w:color="auto" w:sz="24" w:space="1"/>
        <w:right w:val="single" w:color="auto" w:sz="24" w:space="4"/>
      </w:pBdr>
      <w:spacing w:before="240" w:after="0"/>
      <w:jc w:val="center"/>
      <w:outlineLvl w:val="0"/>
    </w:pPr>
    <w:rPr>
      <w:rFonts w:eastAsiaTheme="majorEastAsia" w:cstheme="majorBidi"/>
      <w:b/>
      <w:sz w:val="52"/>
      <w:szCs w:val="32"/>
    </w:rPr>
  </w:style>
  <w:style w:type="paragraph" w:styleId="Heading2">
    <w:name w:val="heading 2"/>
    <w:aliases w:val="Hat"/>
    <w:basedOn w:val="Normal"/>
    <w:next w:val="Normal"/>
    <w:link w:val="Heading2Char"/>
    <w:uiPriority w:val="1"/>
    <w:qFormat/>
    <w:rsid w:val="00C7553D"/>
    <w:pPr>
      <w:keepNext/>
      <w:keepLines/>
      <w:pageBreakBefore/>
      <w:spacing w:before="40" w:after="0"/>
      <w:jc w:val="center"/>
      <w:outlineLvl w:val="1"/>
    </w:pPr>
    <w:rPr>
      <w:rFonts w:eastAsiaTheme="majorEastAsia" w:cstheme="majorBidi"/>
      <w:b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2"/>
    <w:qFormat/>
    <w:rsid w:val="00C7553D"/>
    <w:pPr>
      <w:keepNext/>
      <w:keepLines/>
      <w:pageBreakBefore/>
      <w:spacing w:before="40" w:after="0"/>
      <w:jc w:val="center"/>
      <w:outlineLvl w:val="2"/>
    </w:pPr>
    <w:rPr>
      <w:rFonts w:eastAsiaTheme="majorEastAsia" w:cstheme="majorBidi"/>
      <w:b/>
      <w:sz w:val="32"/>
      <w:szCs w:val="24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3"/>
    <w:qFormat/>
    <w:rsid w:val="00C7553D"/>
    <w:pPr>
      <w:keepNext/>
      <w:keepLines/>
      <w:spacing w:before="40" w:after="0"/>
      <w:outlineLvl w:val="3"/>
    </w:pPr>
    <w:rPr>
      <w:rFonts w:eastAsiaTheme="majorEastAsia" w:cstheme="majorBidi"/>
      <w:b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7553D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  <w:rsid w:val="00C7553D"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  <w:rsid w:val="00C7553D"/>
  </w:style>
  <w:style w:type="paragraph" w:styleId="Header">
    <w:name w:val="header"/>
    <w:basedOn w:val="Normal"/>
    <w:link w:val="HeaderChar"/>
    <w:uiPriority w:val="99"/>
    <w:rsid w:val="00C7553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7553D"/>
    <w:rPr>
      <w:rFonts w:ascii="Calibri" w:hAnsi="Calibri" w:cs="Calibri"/>
      <w:sz w:val="22"/>
      <w:szCs w:val="22"/>
    </w:rPr>
  </w:style>
  <w:style w:type="paragraph" w:styleId="paragraph" w:customStyle="1">
    <w:name w:val="paragraph"/>
    <w:basedOn w:val="Normal"/>
    <w:rsid w:val="00F82B38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NormalWeb">
    <w:name w:val="Normal (Web)"/>
    <w:basedOn w:val="Normal"/>
    <w:uiPriority w:val="99"/>
    <w:unhideWhenUsed/>
    <w:rsid w:val="00F82B38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xparagraph" w:customStyle="1">
    <w:name w:val="x_paragraph"/>
    <w:basedOn w:val="Normal"/>
    <w:rsid w:val="00F82B38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eop" w:customStyle="1">
    <w:name w:val="eop"/>
    <w:basedOn w:val="DefaultParagraphFont"/>
    <w:rsid w:val="00F82B38"/>
  </w:style>
  <w:style w:type="character" w:styleId="xnormaltextrun" w:customStyle="1">
    <w:name w:val="x_normaltextrun"/>
    <w:basedOn w:val="DefaultParagraphFont"/>
    <w:rsid w:val="009C0AFD"/>
  </w:style>
  <w:style w:type="character" w:styleId="xeop" w:customStyle="1">
    <w:name w:val="x_eop"/>
    <w:basedOn w:val="DefaultParagraphFont"/>
    <w:rsid w:val="009C0AFD"/>
  </w:style>
  <w:style w:type="character" w:styleId="normaltextrun" w:customStyle="1">
    <w:name w:val="normaltextrun"/>
    <w:basedOn w:val="DefaultParagraphFont"/>
    <w:rsid w:val="005B6DB3"/>
  </w:style>
  <w:style w:type="character" w:styleId="markt1txox1nd" w:customStyle="1">
    <w:name w:val="markt1txox1nd"/>
    <w:basedOn w:val="DefaultParagraphFont"/>
    <w:rsid w:val="00E7330F"/>
  </w:style>
  <w:style w:type="character" w:styleId="marktvf8qnnwa" w:customStyle="1">
    <w:name w:val="marktvf8qnnwa"/>
    <w:basedOn w:val="DefaultParagraphFont"/>
    <w:rsid w:val="00E7330F"/>
  </w:style>
  <w:style w:type="character" w:styleId="Hyperlink">
    <w:name w:val="Hyperlink"/>
    <w:basedOn w:val="DefaultParagraphFont"/>
    <w:uiPriority w:val="99"/>
    <w:unhideWhenUsed/>
    <w:rsid w:val="00C755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53D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7053D4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commentcontentpara" w:customStyle="1">
    <w:name w:val="commentcontentpara"/>
    <w:basedOn w:val="Normal"/>
    <w:rsid w:val="00DD6F98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xcontentpasted2" w:customStyle="1">
    <w:name w:val="x_contentpasted2"/>
    <w:basedOn w:val="DefaultParagraphFont"/>
    <w:rsid w:val="000E461F"/>
  </w:style>
  <w:style w:type="character" w:styleId="tabchar" w:customStyle="1">
    <w:name w:val="tabchar"/>
    <w:basedOn w:val="DefaultParagraphFont"/>
    <w:rsid w:val="00595C00"/>
  </w:style>
  <w:style w:type="character" w:styleId="Heading1Char" w:customStyle="1">
    <w:name w:val="Heading 1 Char"/>
    <w:aliases w:val="Pocket Char"/>
    <w:basedOn w:val="DefaultParagraphFont"/>
    <w:link w:val="Heading1"/>
    <w:rsid w:val="00C7553D"/>
    <w:rPr>
      <w:rFonts w:ascii="Calibri" w:hAnsi="Calibri" w:eastAsiaTheme="majorEastAsia" w:cstheme="majorBidi"/>
      <w:b/>
      <w:sz w:val="52"/>
      <w:szCs w:val="32"/>
    </w:rPr>
  </w:style>
  <w:style w:type="character" w:styleId="Heading2Char" w:customStyle="1">
    <w:name w:val="Heading 2 Char"/>
    <w:aliases w:val="Hat Char"/>
    <w:basedOn w:val="DefaultParagraphFont"/>
    <w:link w:val="Heading2"/>
    <w:uiPriority w:val="1"/>
    <w:rsid w:val="00C7553D"/>
    <w:rPr>
      <w:rFonts w:ascii="Calibri" w:hAnsi="Calibri" w:eastAsiaTheme="majorEastAsia" w:cstheme="majorBidi"/>
      <w:b/>
      <w:sz w:val="44"/>
      <w:szCs w:val="26"/>
      <w:u w:val="double"/>
    </w:rPr>
  </w:style>
  <w:style w:type="character" w:styleId="Heading3Char" w:customStyle="1">
    <w:name w:val="Heading 3 Char"/>
    <w:aliases w:val="Block Char"/>
    <w:basedOn w:val="DefaultParagraphFont"/>
    <w:link w:val="Heading3"/>
    <w:uiPriority w:val="2"/>
    <w:rsid w:val="00C7553D"/>
    <w:rPr>
      <w:rFonts w:ascii="Calibri" w:hAnsi="Calibri" w:eastAsiaTheme="majorEastAsia" w:cstheme="majorBidi"/>
      <w:b/>
      <w:sz w:val="32"/>
      <w:u w:val="single"/>
    </w:rPr>
  </w:style>
  <w:style w:type="character" w:styleId="Heading4Char" w:customStyle="1">
    <w:name w:val="Heading 4 Char"/>
    <w:aliases w:val="Tag Char"/>
    <w:basedOn w:val="DefaultParagraphFont"/>
    <w:link w:val="Heading4"/>
    <w:uiPriority w:val="3"/>
    <w:rsid w:val="00C7553D"/>
    <w:rPr>
      <w:rFonts w:ascii="Calibri" w:hAnsi="Calibri" w:eastAsiaTheme="majorEastAsia" w:cstheme="majorBidi"/>
      <w:b/>
      <w:iCs/>
      <w:sz w:val="26"/>
      <w:szCs w:val="22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7553D"/>
    <w:rPr>
      <w:rFonts w:asciiTheme="majorHAnsi" w:hAnsiTheme="majorHAnsi" w:eastAsiaTheme="majorEastAsia" w:cstheme="majorBidi"/>
      <w:color w:val="2F5496" w:themeColor="accent1" w:themeShade="BF"/>
      <w:sz w:val="22"/>
      <w:szCs w:val="22"/>
    </w:rPr>
  </w:style>
  <w:style w:type="character" w:styleId="Emphasis">
    <w:name w:val="Emphasis"/>
    <w:basedOn w:val="DefaultParagraphFont"/>
    <w:uiPriority w:val="8"/>
    <w:qFormat/>
    <w:rsid w:val="00C7553D"/>
    <w:rPr>
      <w:rFonts w:ascii="Calibri" w:hAnsi="Calibri" w:cs="Calibri"/>
      <w:b/>
      <w:i w:val="0"/>
      <w:iCs/>
      <w:sz w:val="22"/>
      <w:u w:val="single"/>
      <w:bdr w:val="single" w:color="auto" w:sz="12" w:space="0"/>
    </w:rPr>
  </w:style>
  <w:style w:type="character" w:styleId="FollowedHyperlink">
    <w:name w:val="FollowedHyperlink"/>
    <w:basedOn w:val="DefaultParagraphFont"/>
    <w:uiPriority w:val="99"/>
    <w:semiHidden/>
    <w:unhideWhenUsed/>
    <w:rsid w:val="00C7553D"/>
    <w:rPr>
      <w:color w:val="auto"/>
      <w:u w:val="none"/>
    </w:rPr>
  </w:style>
  <w:style w:type="character" w:styleId="Style13ptBold" w:customStyle="1">
    <w:name w:val="Style 13 pt Bold"/>
    <w:aliases w:val="Cite"/>
    <w:basedOn w:val="DefaultParagraphFont"/>
    <w:uiPriority w:val="6"/>
    <w:qFormat/>
    <w:rsid w:val="00C7553D"/>
    <w:rPr>
      <w:b/>
      <w:bCs/>
      <w:sz w:val="26"/>
      <w:u w:val="none"/>
    </w:rPr>
  </w:style>
  <w:style w:type="character" w:styleId="StyleUnderline" w:customStyle="1">
    <w:name w:val="Style Underline"/>
    <w:aliases w:val="Underline"/>
    <w:basedOn w:val="DefaultParagraphFont"/>
    <w:uiPriority w:val="7"/>
    <w:qFormat/>
    <w:rsid w:val="00C7553D"/>
    <w:rPr>
      <w:b w:val="0"/>
      <w:sz w:val="22"/>
      <w:u w:val="single"/>
    </w:rPr>
  </w:style>
  <w:style w:type="character" w:styleId="Strong">
    <w:name w:val="Strong"/>
    <w:basedOn w:val="DefaultParagraphFont"/>
    <w:uiPriority w:val="22"/>
    <w:qFormat/>
    <w:rsid w:val="00C7553D"/>
    <w:rPr>
      <w:b/>
      <w:bCs/>
    </w:rPr>
  </w:style>
  <w:style w:type="character" w:styleId="BookTitle">
    <w:name w:val="Book Title"/>
    <w:basedOn w:val="DefaultParagraphFont"/>
    <w:uiPriority w:val="33"/>
    <w:qFormat/>
    <w:rsid w:val="00C7553D"/>
    <w:rPr>
      <w:b/>
      <w:bCs/>
      <w:i/>
      <w:iCs/>
      <w:spacing w:val="5"/>
    </w:rPr>
  </w:style>
  <w:style w:type="numbering" w:styleId="111111">
    <w:name w:val="Outline List 2"/>
    <w:basedOn w:val="NoList"/>
    <w:uiPriority w:val="99"/>
    <w:semiHidden/>
    <w:unhideWhenUsed/>
    <w:rsid w:val="00C7553D"/>
  </w:style>
  <w:style w:type="paragraph" w:styleId="Footer">
    <w:name w:val="footer"/>
    <w:basedOn w:val="Normal"/>
    <w:link w:val="FooterChar"/>
    <w:uiPriority w:val="99"/>
    <w:semiHidden/>
    <w:rsid w:val="00C7553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C7553D"/>
    <w:rPr>
      <w:rFonts w:ascii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C7553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C7553D"/>
    <w:rPr>
      <w:rFonts w:ascii="Calibri" w:hAnsi="Calibri" w:cs="Calibri"/>
      <w:sz w:val="22"/>
      <w:szCs w:val="22"/>
    </w:rPr>
  </w:style>
  <w:style w:type="paragraph" w:styleId="NoSpacing">
    <w:name w:val="No Spacing"/>
    <w:link w:val="NoSpacingChar"/>
    <w:uiPriority w:val="99"/>
    <w:unhideWhenUsed/>
    <w:qFormat/>
    <w:rsid w:val="00C7553D"/>
    <w:rPr>
      <w:rFonts w:ascii="Calibri" w:hAnsi="Calibri" w:cs="Calibr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99"/>
    <w:rsid w:val="00C7553D"/>
    <w:rPr>
      <w:rFonts w:ascii="Calibri" w:hAnsi="Calibri" w:cs="Calibri"/>
      <w:sz w:val="22"/>
      <w:szCs w:val="2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3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6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7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7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0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8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6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8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53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microsoft.com/office/2020/10/relationships/intelligence" Target="intelligence2.xml" Id="R3e979833f4104194" /><Relationship Type="http://schemas.openxmlformats.org/officeDocument/2006/relationships/hyperlink" Target="https://uwy.sharepoint.com/:b:/r/sites/ASUWStudentGovernment/Shared%20Documents/Legislative%20Branch/Committees/SOFB/3.26.24/Association%20for%20Computing%20Machinery.pdf?csf=1&amp;web=1&amp;e=HdHdd1&amp;isSPOFile=1" TargetMode="External" Id="R56cbbff70f424c81" /><Relationship Type="http://schemas.openxmlformats.org/officeDocument/2006/relationships/hyperlink" Target="https://uwy.sharepoint.com/sites/ASUWStudentGovernment/Shared%20Documents/Forms/AllItems.aspx?id=%2Fsites%2FASUWStudentGovernment%2FShared%20Documents%2FLegislative%20Branch%2FCommittees%2FSOFB%2F2%2E13%2E2024%2FCCSC%2DCowboy%20Prom%2Epdf&amp;parent=%2Fsites%2FASUWStudentGovernment%2FShared%20Documents%2FLegislative%20Branch%2FCommittees%2FSOFB%2F2%2E13%2E2024&amp;isSPOFile=1" TargetMode="External" Id="R61d066d532334220" /><Relationship Type="http://schemas.openxmlformats.org/officeDocument/2006/relationships/hyperlink" Target="https://uwy.sharepoint.com/:b:/r/sites/ASUWStudentGovernment/Shared%20Documents/Legislative%20Branch/Committees/SOFB/3.19.2024/John%20Burman-Spring%20Pannel.pdf?csf=1&amp;web=1&amp;e=1BXnK4&amp;isSPOFile=1" TargetMode="External" Id="R3bffdeb9622042bc" /><Relationship Type="http://schemas.openxmlformats.org/officeDocument/2006/relationships/hyperlink" Target="https://uwy.sharepoint.com/:b:/r/sites/ASUWStudentGovernment/Shared%20Documents/Legislative%20Branch/Committees/SOFB/3.19.2024/TPUWYO-Guest%20Speaker.pdf?csf=1&amp;web=1&amp;e=UzLguF&amp;isSPOFile=1" TargetMode="External" Id="Ra44ffe604df045d5" /><Relationship Type="http://schemas.openxmlformats.org/officeDocument/2006/relationships/hyperlink" Target="https://uwy.sharepoint.com/sites/ASUWStudentGovernment/Shared%20Documents/Forms/AllItems.aspx?id=%2Fsites%2FASUWStudentGovernment%2FShared%20Documents%2FLegislative%20Branch%2FCommittees%2FSOFB%2F2%2E13%2E2024%2FMEChA%2D%20Good%20version%2Epdf&amp;parent=%2Fsites%2FASUWStudentGovernment%2FShared%20Documents%2FLegislative%20Branch%2FCommittees%2FSOFB%2F2%2E13%2E2024&amp;isSPOFile=1" TargetMode="External" Id="R72ce7425f15c45f0" /><Relationship Type="http://schemas.openxmlformats.org/officeDocument/2006/relationships/hyperlink" Target="https://uwy.sharepoint.com/:b:/r/sites/ASUWStudentGovernment/Shared%20Documents/Legislative%20Branch/Committees/SOFB/2.20.24/Animal%20science%20Graduate%20Students%20Association.pdf?csf=1&amp;web=1&amp;e=eQLNdn&amp;isSPOFile=1" TargetMode="External" Id="Rf0a729b2adc7484e" /><Relationship Type="http://schemas.openxmlformats.org/officeDocument/2006/relationships/hyperlink" Target="https://uwy.sharepoint.com/sites/ASUWStudentGovernment/Shared%20Documents/Forms/AllItems.aspx?id=%2Fsites%2FASUWStudentGovernment%2FShared%20Documents%2FLegislative%20Branch%2FCommittees%2FSOFB%2F1%2E30%2E2024%2FFriends%20of%20Nepal%20%40uwyo%2Epdf&amp;parent=%2Fsites%2FASUWStudentGovernment%2FShared%20Documents%2FLegislative%20Branch%2FCommittees%2FSOFB%2F1%2E30%2E2024&amp;isSPOFile=1" TargetMode="External" Id="R86a8a556f5ad4eee" /><Relationship Type="http://schemas.openxmlformats.org/officeDocument/2006/relationships/hyperlink" Target="https://uwy.sharepoint.com/:b:/r/sites/ASUWStudentGovernment/Shared%20Documents/Legislative%20Branch/Committees/SOFB/3.26.24/Canada%20Club-%20New%20Student%20Marketing.pdf?csf=1&amp;web=1&amp;e=FFgJXx&amp;isSPOFile=1" TargetMode="External" Id="R2d8b9f37b54141b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ylanknopp/Library/Group%20Containers/UBF8T346G9.Office/User%20Content.localized/Templates.localized/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8ef12-4b10-46ad-bdbd-157929b91392">
      <Terms xmlns="http://schemas.microsoft.com/office/infopath/2007/PartnerControls"/>
    </lcf76f155ced4ddcb4097134ff3c332f>
    <TaxCatchAll xmlns="d1a61130-a372-449d-bc5c-3b0960ede10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D0D0D55ECB54C89E4813E3F6C6F24" ma:contentTypeVersion="17" ma:contentTypeDescription="Create a new document." ma:contentTypeScope="" ma:versionID="ed952450c0ab9efa0c1227eeee2b5228">
  <xsd:schema xmlns:xsd="http://www.w3.org/2001/XMLSchema" xmlns:xs="http://www.w3.org/2001/XMLSchema" xmlns:p="http://schemas.microsoft.com/office/2006/metadata/properties" xmlns:ns2="d538ef12-4b10-46ad-bdbd-157929b91392" xmlns:ns3="d1a61130-a372-449d-bc5c-3b0960ede102" targetNamespace="http://schemas.microsoft.com/office/2006/metadata/properties" ma:root="true" ma:fieldsID="ef2818e3ab2fedb27ae36d6530f656f6" ns2:_="" ns3:_="">
    <xsd:import namespace="d538ef12-4b10-46ad-bdbd-157929b91392"/>
    <xsd:import namespace="d1a61130-a372-449d-bc5c-3b0960ede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8ef12-4b10-46ad-bdbd-157929b913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75ab196-d3f7-444f-9641-cdc6774f7c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61130-a372-449d-bc5c-3b0960ede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80c0c3-6677-446f-b723-13800a8c38af}" ma:internalName="TaxCatchAll" ma:showField="CatchAllData" ma:web="d1a61130-a372-449d-bc5c-3b0960ede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671CD8-7F4A-4A88-BDA3-0F88C3DA7C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3F24E5-3747-4D2A-B7AC-14E0A6B9C8AE}">
  <ds:schemaRefs>
    <ds:schemaRef ds:uri="http://schemas.microsoft.com/office/2006/metadata/properties"/>
    <ds:schemaRef ds:uri="http://schemas.microsoft.com/office/infopath/2007/PartnerControls"/>
    <ds:schemaRef ds:uri="1bad1b83-fb84-4c0c-bb2d-60d35907da76"/>
  </ds:schemaRefs>
</ds:datastoreItem>
</file>

<file path=customXml/itemProps3.xml><?xml version="1.0" encoding="utf-8"?>
<ds:datastoreItem xmlns:ds="http://schemas.openxmlformats.org/officeDocument/2006/customXml" ds:itemID="{887C3136-3A43-42C1-924B-22D0B931F623}"/>
</file>

<file path=customXml/itemProps4.xml><?xml version="1.0" encoding="utf-8"?>
<ds:datastoreItem xmlns:ds="http://schemas.openxmlformats.org/officeDocument/2006/customXml" ds:itemID="{22BBA708-DDF0-493F-8055-030269F6473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Debate.dotm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Kathryne Carrier</dc:creator>
  <cp:keywords/>
  <dc:description/>
  <cp:lastModifiedBy>ASUW Chief of Legislative Affairs</cp:lastModifiedBy>
  <cp:revision>16</cp:revision>
  <dcterms:created xsi:type="dcterms:W3CDTF">2023-09-12T00:32:00Z</dcterms:created>
  <dcterms:modified xsi:type="dcterms:W3CDTF">2024-04-08T14:15:19Z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0x010100025D0D0D55ECB54C89E4813E3F6C6F24</vt:lpwstr>
  </property>
  <property fmtid="{D5CDD505-2E9C-101B-9397-08002B2CF9AE}" pid="3" name="MediaServiceImageTags">
    <vt:lpwstr/>
  </property>
</Properties>
</file>