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167B9" w:rsidR="00F82B38" w:rsidP="00F82B38" w:rsidRDefault="00F82B38" w14:paraId="1AEEDE07" w14:textId="7777777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167B9">
        <w:rPr>
          <w:rFonts w:ascii="Times New Roman" w:hAnsi="Times New Roman" w:cs="Times New Roman"/>
          <w:b/>
          <w:bCs/>
          <w:sz w:val="32"/>
          <w:szCs w:val="32"/>
          <w:u w:val="single"/>
        </w:rPr>
        <w:t>ASUW SENATE MEETING MINUTES</w:t>
      </w:r>
    </w:p>
    <w:p w:rsidRPr="009167B9" w:rsidR="00F82B38" w:rsidP="00F82B38" w:rsidRDefault="00F82B38" w14:paraId="58C878AD" w14:textId="77777777">
      <w:pPr>
        <w:rPr>
          <w:rFonts w:ascii="Times New Roman" w:hAnsi="Times New Roman" w:cs="Times New Roman"/>
        </w:rPr>
      </w:pPr>
    </w:p>
    <w:p w:rsidRPr="009167B9" w:rsidR="00F82B38" w:rsidP="00F82B38" w:rsidRDefault="00F82B38" w14:paraId="1DCA5F4A" w14:textId="598B3A8E">
      <w:pPr>
        <w:rPr>
          <w:rFonts w:ascii="Times New Roman" w:hAnsi="Times New Roman" w:cs="Times New Roman"/>
        </w:rPr>
      </w:pPr>
      <w:r w:rsidRPr="6C99B02D" w:rsidR="00F82B38">
        <w:rPr>
          <w:rFonts w:ascii="Times New Roman" w:hAnsi="Times New Roman" w:cs="Times New Roman"/>
        </w:rPr>
        <w:t xml:space="preserve">The </w:t>
      </w:r>
      <w:r w:rsidRPr="6C99B02D" w:rsidR="58F55E05">
        <w:rPr>
          <w:rFonts w:ascii="Times New Roman" w:hAnsi="Times New Roman" w:cs="Times New Roman"/>
        </w:rPr>
        <w:t xml:space="preserve">April </w:t>
      </w:r>
      <w:r w:rsidRPr="6C99B02D" w:rsidR="3466E633">
        <w:rPr>
          <w:rFonts w:ascii="Times New Roman" w:hAnsi="Times New Roman" w:cs="Times New Roman"/>
        </w:rPr>
        <w:t>16</w:t>
      </w:r>
      <w:r w:rsidRPr="6C99B02D" w:rsidR="6240F973">
        <w:rPr>
          <w:rFonts w:ascii="Times New Roman" w:hAnsi="Times New Roman" w:cs="Times New Roman"/>
        </w:rPr>
        <w:t>th</w:t>
      </w:r>
      <w:r w:rsidRPr="6C99B02D" w:rsidR="47D5DBBB">
        <w:rPr>
          <w:rFonts w:ascii="Times New Roman" w:hAnsi="Times New Roman" w:cs="Times New Roman"/>
        </w:rPr>
        <w:t xml:space="preserve"> </w:t>
      </w:r>
      <w:r w:rsidRPr="6C99B02D" w:rsidR="6F8836C4">
        <w:rPr>
          <w:rFonts w:ascii="Times New Roman" w:hAnsi="Times New Roman" w:cs="Times New Roman"/>
        </w:rPr>
        <w:t>,</w:t>
      </w:r>
      <w:r w:rsidRPr="6C99B02D" w:rsidR="00F82B38">
        <w:rPr>
          <w:rFonts w:ascii="Times New Roman" w:hAnsi="Times New Roman" w:cs="Times New Roman"/>
        </w:rPr>
        <w:t xml:space="preserve"> </w:t>
      </w:r>
      <w:r w:rsidRPr="6C99B02D" w:rsidR="00824539">
        <w:rPr>
          <w:rFonts w:ascii="Times New Roman" w:hAnsi="Times New Roman" w:cs="Times New Roman"/>
        </w:rPr>
        <w:t>202</w:t>
      </w:r>
      <w:r w:rsidRPr="6C99B02D" w:rsidR="266FA618">
        <w:rPr>
          <w:rFonts w:ascii="Times New Roman" w:hAnsi="Times New Roman" w:cs="Times New Roman"/>
        </w:rPr>
        <w:t>4</w:t>
      </w:r>
      <w:r w:rsidRPr="6C99B02D" w:rsidR="00F82B38">
        <w:rPr>
          <w:rFonts w:ascii="Times New Roman" w:hAnsi="Times New Roman" w:cs="Times New Roman"/>
        </w:rPr>
        <w:t>, senate meeting was called to order by Vice President</w:t>
      </w:r>
      <w:r w:rsidRPr="6C99B02D" w:rsidR="00FF09C4">
        <w:rPr>
          <w:rFonts w:ascii="Times New Roman" w:hAnsi="Times New Roman" w:cs="Times New Roman"/>
        </w:rPr>
        <w:t xml:space="preserve"> </w:t>
      </w:r>
      <w:r w:rsidRPr="6C99B02D" w:rsidR="609CCBA5">
        <w:rPr>
          <w:rFonts w:ascii="Times New Roman" w:hAnsi="Times New Roman" w:cs="Times New Roman"/>
        </w:rPr>
        <w:t>Anderson</w:t>
      </w:r>
      <w:r w:rsidRPr="6C99B02D" w:rsidR="350D3E42">
        <w:rPr>
          <w:rFonts w:ascii="Times New Roman" w:hAnsi="Times New Roman" w:cs="Times New Roman"/>
        </w:rPr>
        <w:t xml:space="preserve"> </w:t>
      </w:r>
      <w:r w:rsidRPr="6C99B02D" w:rsidR="00F82B38">
        <w:rPr>
          <w:rFonts w:ascii="Times New Roman" w:hAnsi="Times New Roman" w:cs="Times New Roman"/>
        </w:rPr>
        <w:t xml:space="preserve">at </w:t>
      </w:r>
      <w:r w:rsidRPr="6C99B02D" w:rsidR="500EE380">
        <w:rPr>
          <w:rFonts w:ascii="Times New Roman" w:hAnsi="Times New Roman" w:cs="Times New Roman"/>
        </w:rPr>
        <w:t>7:</w:t>
      </w:r>
      <w:r w:rsidRPr="6C99B02D" w:rsidR="21DC9EF7">
        <w:rPr>
          <w:rFonts w:ascii="Times New Roman" w:hAnsi="Times New Roman" w:cs="Times New Roman"/>
        </w:rPr>
        <w:t>0</w:t>
      </w:r>
      <w:r w:rsidRPr="6C99B02D" w:rsidR="4663B0CF">
        <w:rPr>
          <w:rFonts w:ascii="Times New Roman" w:hAnsi="Times New Roman" w:cs="Times New Roman"/>
        </w:rPr>
        <w:t>9</w:t>
      </w:r>
      <w:r w:rsidRPr="6C99B02D" w:rsidR="008200FB">
        <w:rPr>
          <w:rFonts w:ascii="Times New Roman" w:hAnsi="Times New Roman" w:cs="Times New Roman"/>
        </w:rPr>
        <w:t xml:space="preserve"> </w:t>
      </w:r>
      <w:r w:rsidRPr="6C99B02D" w:rsidR="00F82B38">
        <w:rPr>
          <w:rFonts w:ascii="Times New Roman" w:hAnsi="Times New Roman" w:cs="Times New Roman"/>
        </w:rPr>
        <w:t>p</w:t>
      </w:r>
      <w:r w:rsidRPr="6C99B02D" w:rsidR="00DE78F9">
        <w:rPr>
          <w:rFonts w:ascii="Times New Roman" w:hAnsi="Times New Roman" w:cs="Times New Roman"/>
        </w:rPr>
        <w:t>.</w:t>
      </w:r>
      <w:r w:rsidRPr="6C99B02D" w:rsidR="00F82B38">
        <w:rPr>
          <w:rFonts w:ascii="Times New Roman" w:hAnsi="Times New Roman" w:cs="Times New Roman"/>
        </w:rPr>
        <w:t xml:space="preserve">m. The land acknowledgement statement and mission statement were read, and the Pledge of Allegiance was done at </w:t>
      </w:r>
      <w:r w:rsidRPr="6C99B02D" w:rsidR="003251BC">
        <w:rPr>
          <w:rFonts w:ascii="Times New Roman" w:hAnsi="Times New Roman" w:cs="Times New Roman"/>
        </w:rPr>
        <w:t xml:space="preserve">the </w:t>
      </w:r>
      <w:r w:rsidRPr="6C99B02D" w:rsidR="00F82B38">
        <w:rPr>
          <w:rFonts w:ascii="Times New Roman" w:hAnsi="Times New Roman" w:cs="Times New Roman"/>
        </w:rPr>
        <w:t>individual member</w:t>
      </w:r>
      <w:r w:rsidRPr="6C99B02D" w:rsidR="00E11386">
        <w:rPr>
          <w:rFonts w:ascii="Times New Roman" w:hAnsi="Times New Roman" w:cs="Times New Roman"/>
        </w:rPr>
        <w:t>s’</w:t>
      </w:r>
      <w:r w:rsidRPr="6C99B02D" w:rsidR="00F82B38">
        <w:rPr>
          <w:rFonts w:ascii="Times New Roman" w:hAnsi="Times New Roman" w:cs="Times New Roman"/>
        </w:rPr>
        <w:t xml:space="preserve"> discretion. </w:t>
      </w:r>
    </w:p>
    <w:p w:rsidRPr="009167B9" w:rsidR="00CF4209" w:rsidP="00C206A5" w:rsidRDefault="00CF4209" w14:paraId="5E0B4BE6" w14:textId="1AA9A4DB">
      <w:pPr>
        <w:textAlignment w:val="baseline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</w:p>
    <w:p w:rsidRPr="009167B9" w:rsidR="00D3639E" w:rsidP="00C206A5" w:rsidRDefault="00C206A5" w14:paraId="65278322" w14:textId="7FBDE5EB">
      <w:pPr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8810EBF" w:rsidR="00C206A5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ROLL CALL</w:t>
      </w:r>
      <w:r w:rsidRPr="38810EBF" w:rsidR="00C206A5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="569DFAC0" w:rsidP="38810EBF" w:rsidRDefault="569DFAC0" w14:paraId="040A420D" w14:textId="62706367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6C99B02D" w:rsidR="7B9CF211">
        <w:rPr>
          <w:rFonts w:ascii="Times New Roman" w:hAnsi="Times New Roman" w:eastAsia="Times New Roman" w:cs="Times New Roman"/>
          <w:sz w:val="24"/>
          <w:szCs w:val="24"/>
        </w:rPr>
        <w:t>No one was absent.</w:t>
      </w:r>
    </w:p>
    <w:p w:rsidRPr="009167B9" w:rsidR="00B23CF2" w:rsidP="38810EBF" w:rsidRDefault="00C206A5" w14:paraId="570C47E2" w14:textId="2A7E4EE1">
      <w:pPr>
        <w:pStyle w:val="Normal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8810EBF" w:rsidR="00C206A5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APPROVAL OF MINUTES</w:t>
      </w:r>
      <w:r w:rsidRPr="38810EBF" w:rsidR="00C206A5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Pr="009167B9" w:rsidR="00B23CF2" w:rsidP="5F230AEC" w:rsidRDefault="00B23CF2" w14:paraId="789C82A9" w14:textId="03AA7721">
      <w:pPr>
        <w:pStyle w:val="paragraph"/>
        <w:spacing w:before="0" w:beforeAutospacing="off" w:after="0" w:afterAutospacing="off"/>
        <w:textAlignment w:val="baseline"/>
      </w:pPr>
      <w:r w:rsidR="4649DCC5">
        <w:rPr/>
        <w:t>Senator Keasling moved to add the vote margin for SB 2976.</w:t>
      </w:r>
    </w:p>
    <w:p w:rsidR="0CF8DA3C" w:rsidP="5509DC69" w:rsidRDefault="0CF8DA3C" w14:paraId="5A225A7E" w14:textId="0A1A1A59">
      <w:pPr>
        <w:pStyle w:val="paragraph"/>
        <w:spacing w:before="0" w:beforeAutospacing="off" w:after="0" w:afterAutospacing="off"/>
      </w:pPr>
      <w:r w:rsidR="0CF8DA3C">
        <w:rPr/>
        <w:t xml:space="preserve">Senator </w:t>
      </w:r>
      <w:r w:rsidR="2E3DE463">
        <w:rPr/>
        <w:t>Grimm seconded</w:t>
      </w:r>
    </w:p>
    <w:p w:rsidRPr="009167B9" w:rsidR="00B23CF2" w:rsidP="5F230AEC" w:rsidRDefault="00B23CF2" w14:paraId="4CB7DFCA" w14:textId="390E8A40">
      <w:pPr>
        <w:pStyle w:val="paragraph"/>
        <w:spacing w:before="0" w:beforeAutospacing="off" w:after="0" w:afterAutospacing="off"/>
        <w:textAlignment w:val="baseline"/>
      </w:pPr>
      <w:r w:rsidR="009F7AD8">
        <w:rPr/>
        <w:t xml:space="preserve"> </w:t>
      </w:r>
    </w:p>
    <w:p w:rsidRPr="009167B9" w:rsidR="00E260FB" w:rsidP="00BC1CB7" w:rsidRDefault="45E2FD85" w14:paraId="41F67DA5" w14:textId="4ECCBCB2">
      <w:pPr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6C99B02D" w:rsidR="45E2FD85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APPROVAL OF AGENDA</w:t>
      </w:r>
      <w:r w:rsidRPr="6C99B02D" w:rsidR="45E2FD85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Pr="009167B9" w:rsidR="00BD3A00" w:rsidP="5509DC69" w:rsidRDefault="00BD3A00" w14:paraId="72193A75" w14:textId="699F3D10">
      <w:pPr>
        <w:pStyle w:val="Normal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 w:rsidRPr="5509DC69" w:rsidR="40E2FCF4">
        <w:rPr>
          <w:rFonts w:ascii="Times New Roman" w:hAnsi="Times New Roman" w:eastAsia="Times New Roman" w:cs="Times New Roman"/>
          <w:sz w:val="22"/>
          <w:szCs w:val="22"/>
        </w:rPr>
        <w:t>Senator Keasling moved to remove Committee of the year</w:t>
      </w:r>
      <w:r w:rsidRPr="5509DC69" w:rsidR="6B6CD338">
        <w:rPr>
          <w:rFonts w:ascii="Times New Roman" w:hAnsi="Times New Roman" w:eastAsia="Times New Roman" w:cs="Times New Roman"/>
          <w:sz w:val="22"/>
          <w:szCs w:val="22"/>
        </w:rPr>
        <w:t xml:space="preserve"> add </w:t>
      </w:r>
      <w:r w:rsidRPr="5509DC69" w:rsidR="5FA7E38F">
        <w:rPr>
          <w:rFonts w:ascii="Times New Roman" w:hAnsi="Times New Roman" w:eastAsia="Times New Roman" w:cs="Times New Roman"/>
          <w:sz w:val="22"/>
          <w:szCs w:val="22"/>
        </w:rPr>
        <w:t xml:space="preserve">student at large </w:t>
      </w:r>
      <w:r w:rsidRPr="5509DC69" w:rsidR="6B6CD338">
        <w:rPr>
          <w:rFonts w:ascii="Times New Roman" w:hAnsi="Times New Roman" w:eastAsia="Times New Roman" w:cs="Times New Roman"/>
          <w:sz w:val="22"/>
          <w:szCs w:val="22"/>
        </w:rPr>
        <w:t>of the year and switch processing and announcements</w:t>
      </w:r>
      <w:r w:rsidRPr="5509DC69" w:rsidR="02B5622C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Pr="009167B9" w:rsidR="00BD3A00" w:rsidP="5509DC69" w:rsidRDefault="00BD3A00" w14:paraId="00B3674C" w14:textId="73951E6C">
      <w:pPr>
        <w:pStyle w:val="Normal"/>
        <w:textAlignment w:val="baseline"/>
        <w:rPr>
          <w:rFonts w:ascii="Times New Roman" w:hAnsi="Times New Roman" w:eastAsia="Times New Roman" w:cs="Times New Roman"/>
          <w:sz w:val="22"/>
          <w:szCs w:val="22"/>
        </w:rPr>
      </w:pPr>
      <w:r w:rsidRPr="5509DC69" w:rsidR="6B6CD338">
        <w:rPr>
          <w:rFonts w:ascii="Times New Roman" w:hAnsi="Times New Roman" w:eastAsia="Times New Roman" w:cs="Times New Roman"/>
          <w:sz w:val="22"/>
          <w:szCs w:val="22"/>
        </w:rPr>
        <w:t xml:space="preserve">Senator </w:t>
      </w:r>
      <w:r w:rsidRPr="5509DC69" w:rsidR="4261EFF8">
        <w:rPr>
          <w:rFonts w:ascii="Times New Roman" w:hAnsi="Times New Roman" w:eastAsia="Times New Roman" w:cs="Times New Roman"/>
          <w:sz w:val="22"/>
          <w:szCs w:val="22"/>
        </w:rPr>
        <w:t>Grimm</w:t>
      </w:r>
      <w:r w:rsidRPr="5509DC69" w:rsidR="6B6CD338">
        <w:rPr>
          <w:rFonts w:ascii="Times New Roman" w:hAnsi="Times New Roman" w:eastAsia="Times New Roman" w:cs="Times New Roman"/>
          <w:sz w:val="22"/>
          <w:szCs w:val="22"/>
        </w:rPr>
        <w:t xml:space="preserve"> seconded</w:t>
      </w:r>
      <w:r w:rsidRPr="5509DC69" w:rsidR="6D235B88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="5F9F85A7" w:rsidP="5509DC69" w:rsidRDefault="5F9F85A7" w14:paraId="100B07A7" w14:textId="3E70C16A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  <w:r w:rsidRPr="5509DC69" w:rsidR="5F9F85A7">
        <w:rPr>
          <w:rFonts w:ascii="Times New Roman" w:hAnsi="Times New Roman" w:eastAsia="Times New Roman" w:cs="Times New Roman"/>
          <w:sz w:val="22"/>
          <w:szCs w:val="22"/>
        </w:rPr>
        <w:t xml:space="preserve">The agenda was approved as </w:t>
      </w:r>
      <w:r w:rsidRPr="5509DC69" w:rsidR="5F9F85A7">
        <w:rPr>
          <w:rFonts w:ascii="Times New Roman" w:hAnsi="Times New Roman" w:eastAsia="Times New Roman" w:cs="Times New Roman"/>
          <w:sz w:val="22"/>
          <w:szCs w:val="22"/>
        </w:rPr>
        <w:t>amended</w:t>
      </w:r>
      <w:r w:rsidRPr="5509DC69" w:rsidR="5F9F85A7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Pr="009167B9" w:rsidR="00BD3A00" w:rsidP="2EA1D989" w:rsidRDefault="00BD3A00" w14:paraId="2B0F5C1B" w14:textId="1450091B">
      <w:pPr>
        <w:pStyle w:val="Normal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6C99B02D" w:rsidR="00BD3A00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OPEN FORUM</w:t>
      </w:r>
      <w:r w:rsidRPr="6C99B02D" w:rsidR="00BD3A00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Pr="009167B9" w:rsidR="009F7AD8" w:rsidP="6C99B02D" w:rsidRDefault="00D84342" w14:paraId="60D09BAF" w14:textId="57F6C21C">
      <w:pPr>
        <w:pStyle w:val="paragraph"/>
        <w:spacing w:before="0" w:beforeAutospacing="off" w:after="0" w:afterAutospacing="off"/>
        <w:textAlignment w:val="baseline"/>
        <w:rPr>
          <w:rStyle w:val="normaltextrun"/>
          <w:color w:val="000000" w:themeColor="text1" w:themeTint="FF" w:themeShade="FF"/>
        </w:rPr>
      </w:pPr>
      <w:r w:rsidRPr="009167B9" w:rsidR="574067C6">
        <w:rPr>
          <w:rStyle w:val="normaltextrun"/>
          <w:color w:val="000000"/>
          <w:shd w:val="clear" w:color="auto" w:fill="FFFFFF"/>
        </w:rPr>
        <w:t xml:space="preserve">Burn Haggerty thanked the senate for the agenda item in support of </w:t>
      </w:r>
      <w:r w:rsidRPr="009167B9" w:rsidR="6344AF9C">
        <w:rPr>
          <w:rStyle w:val="normaltextrun"/>
          <w:color w:val="000000"/>
          <w:shd w:val="clear" w:color="auto" w:fill="FFFFFF"/>
        </w:rPr>
        <w:t xml:space="preserve">passenger</w:t>
      </w:r>
      <w:r w:rsidRPr="009167B9" w:rsidR="574067C6">
        <w:rPr>
          <w:rStyle w:val="normaltextrun"/>
          <w:color w:val="000000"/>
          <w:shd w:val="clear" w:color="auto" w:fill="FFFFFF"/>
        </w:rPr>
        <w:t xml:space="preserve"> trains.</w:t>
      </w:r>
    </w:p>
    <w:p w:rsidR="5509DC69" w:rsidP="5509DC69" w:rsidRDefault="5509DC69" w14:paraId="790C19D1" w14:textId="501178FA">
      <w:pPr>
        <w:pStyle w:val="paragraph"/>
        <w:spacing w:before="0" w:beforeAutospacing="off" w:after="0" w:afterAutospacing="off"/>
        <w:rPr>
          <w:rStyle w:val="normaltextrun"/>
          <w:color w:val="000000" w:themeColor="text1" w:themeTint="FF" w:themeShade="FF"/>
        </w:rPr>
      </w:pPr>
    </w:p>
    <w:p w:rsidRPr="009167B9" w:rsidR="009F7AD8" w:rsidP="6C99B02D" w:rsidRDefault="00D84342" w14:paraId="040FEFC9" w14:textId="565FA9F5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6C99B02D" w:rsidR="1F98470C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Special Event</w:t>
      </w:r>
    </w:p>
    <w:p w:rsidRPr="009167B9" w:rsidR="009F7AD8" w:rsidP="6C99B02D" w:rsidRDefault="00D84342" w14:paraId="724D9E2B" w14:textId="38CB4157">
      <w:pPr>
        <w:pStyle w:val="Normal"/>
        <w:spacing w:before="225" w:beforeAutospacing="off" w:after="160" w:afterAutospacing="off" w:line="314" w:lineRule="exact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6C99B02D" w:rsidR="1F98470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Colter Anderson </w:t>
      </w:r>
      <w:r w:rsidRPr="6C99B02D" w:rsidR="34471982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spoke about the University of Wyoming Alumni association</w:t>
      </w:r>
      <w:r w:rsidRPr="6C99B02D" w:rsidR="3C74EF5D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and how current ASUW members could engage with the association via several external organizations.</w:t>
      </w:r>
    </w:p>
    <w:p w:rsidRPr="009167B9" w:rsidR="009F7AD8" w:rsidP="6C99B02D" w:rsidRDefault="00D84342" w14:paraId="300CC655" w14:textId="7A5F1C91">
      <w:pPr>
        <w:pStyle w:val="Normal"/>
        <w:spacing w:before="225" w:beforeAutospacing="off" w:after="160" w:afterAutospacing="off" w:line="314" w:lineRule="exact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5509DC69" w:rsidR="3C74EF5D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Senator Schliebe moved for a </w:t>
      </w:r>
      <w:r w:rsidRPr="5509DC69" w:rsidR="046C048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ten-minute</w:t>
      </w:r>
      <w:r w:rsidRPr="5509DC69" w:rsidR="3C74EF5D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recess.</w:t>
      </w:r>
    </w:p>
    <w:p w:rsidRPr="009167B9" w:rsidR="009F7AD8" w:rsidP="6C99B02D" w:rsidRDefault="00D84342" w14:paraId="246D649F" w14:textId="297BDBCF">
      <w:pPr>
        <w:pStyle w:val="Normal"/>
        <w:spacing w:before="225" w:beforeAutospacing="off" w:after="160" w:afterAutospacing="off" w:line="314" w:lineRule="exact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6C99B02D" w:rsidR="3C74EF5D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Senator Worcester seconded.</w:t>
      </w:r>
    </w:p>
    <w:p w:rsidRPr="009167B9" w:rsidR="009F7AD8" w:rsidP="5509DC69" w:rsidRDefault="00D84342" w14:paraId="3776CC0D" w14:textId="6E8D8393">
      <w:pPr>
        <w:pStyle w:val="Normal"/>
        <w:spacing w:before="225" w:beforeAutospacing="off" w:after="160" w:afterAutospacing="off" w:line="314" w:lineRule="exact"/>
        <w:ind w:firstLine="720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5509DC69" w:rsidR="3A5E306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The body adjourned at 7:47</w:t>
      </w:r>
    </w:p>
    <w:p w:rsidRPr="009167B9" w:rsidR="009F7AD8" w:rsidP="5509DC69" w:rsidRDefault="00D84342" w14:paraId="6463E893" w14:textId="2DD4583A">
      <w:pPr>
        <w:pStyle w:val="Normal"/>
        <w:spacing w:before="225" w:beforeAutospacing="off" w:after="160" w:afterAutospacing="off" w:line="314" w:lineRule="exact"/>
        <w:ind w:firstLine="720"/>
        <w:textAlignment w:val="baseline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5509DC69" w:rsidR="3A5E306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The body reconvened at 7:58</w:t>
      </w:r>
    </w:p>
    <w:p w:rsidR="6C99B02D" w:rsidP="6C99B02D" w:rsidRDefault="6C99B02D" w14:paraId="2C8358AD" w14:textId="25EF97EC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2EA1D989" w:rsidP="6C99B02D" w:rsidRDefault="2EA1D989" w14:paraId="43CFE24A" w14:textId="72043EE1">
      <w:pPr>
        <w:pStyle w:val="paragraph"/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</w:pPr>
      <w:r w:rsidRPr="6C99B02D" w:rsidR="00605F93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OLD BUISNESS </w:t>
      </w:r>
    </w:p>
    <w:p w:rsidR="0FDD3510" w:rsidP="6C99B02D" w:rsidRDefault="0FDD3510" w14:paraId="3B0A0830" w14:textId="7B76D5C6">
      <w:pPr>
        <w:pStyle w:val="Normal"/>
        <w:spacing w:before="0" w:beforeAutospacing="off" w:after="0" w:afterAutospacing="off" w:line="240" w:lineRule="auto"/>
        <w:ind w:left="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99B02D" w:rsidR="0FDD351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Senator Knull moved to limit debate to </w:t>
      </w:r>
      <w:r w:rsidRPr="6C99B02D" w:rsidR="26678C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20</w:t>
      </w:r>
      <w:r w:rsidRPr="6C99B02D" w:rsidR="0FDD351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minutes per bill</w:t>
      </w:r>
      <w:r w:rsidRPr="6C99B02D" w:rsidR="3872231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with 4 minute speaking times</w:t>
      </w:r>
      <w:r w:rsidRPr="6C99B02D" w:rsidR="0FDD351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0FDD3510" w:rsidP="6C99B02D" w:rsidRDefault="0FDD3510" w14:paraId="2E33C4D6" w14:textId="731CF910">
      <w:pPr>
        <w:pStyle w:val="Normal"/>
        <w:spacing w:before="0" w:beforeAutospacing="off" w:after="0" w:afterAutospacing="off" w:line="240" w:lineRule="auto"/>
        <w:ind w:left="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99B02D" w:rsidR="0FDD351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Senator </w:t>
      </w:r>
      <w:r w:rsidRPr="6C99B02D" w:rsidR="77A324B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Relaford seconded</w:t>
      </w:r>
      <w:r w:rsidRPr="6C99B02D" w:rsidR="0FDD351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0FDD3510" w:rsidP="5509DC69" w:rsidRDefault="0FDD3510" w14:paraId="0DDCE931" w14:textId="6D4FE1AD">
      <w:pPr>
        <w:pStyle w:val="Normal"/>
        <w:spacing w:before="0" w:beforeAutospacing="off" w:after="0" w:afterAutospacing="off" w:line="240" w:lineRule="auto"/>
        <w:ind w:left="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09DC69" w:rsidR="0CBE26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On a vote </w:t>
      </w:r>
      <w:r w:rsidRPr="5509DC69" w:rsidR="0CBE26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of </w:t>
      </w:r>
      <w:r w:rsidRPr="5509DC69" w:rsidR="041F0CE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509DC69" w:rsidR="4F679C4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13</w:t>
      </w:r>
      <w:r w:rsidRPr="5509DC69" w:rsidR="4F679C4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-8-1 </w:t>
      </w:r>
      <w:r w:rsidRPr="5509DC69" w:rsidR="041F0CE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debate was </w:t>
      </w:r>
      <w:r w:rsidRPr="5509DC69" w:rsidR="2F6E661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not </w:t>
      </w:r>
      <w:r w:rsidRPr="5509DC69" w:rsidR="041F0CE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limited</w:t>
      </w:r>
      <w:r w:rsidRPr="5509DC69" w:rsidR="51767A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5509DC69" w:rsidP="5509DC69" w:rsidRDefault="5509DC69" w14:paraId="67DD2807" w14:textId="067F70E8">
      <w:pPr>
        <w:pStyle w:val="Normal"/>
        <w:spacing w:before="0" w:beforeAutospacing="off" w:after="0" w:afterAutospacing="off" w:line="240" w:lineRule="auto"/>
        <w:ind w:left="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6E3C4E6E" w:rsidP="6C99B02D" w:rsidRDefault="6E3C4E6E" w14:paraId="3BF9DBE9" w14:textId="592716FE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C99B02D" w:rsidR="6E3C4E6E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SB 2983 Repercussions for Missing Tabling</w:t>
      </w:r>
    </w:p>
    <w:p w:rsidR="6E3C4E6E" w:rsidP="5509DC69" w:rsidRDefault="6E3C4E6E" w14:paraId="195BCE7A" w14:textId="268D92A0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09DC69" w:rsidR="6E3C4E6E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</w:t>
      </w:r>
      <w:r w:rsidRPr="5509DC69" w:rsidR="348EBB38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OPE</w:t>
      </w:r>
      <w:r w:rsidRPr="5509DC69" w:rsidR="6E3C4E6E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509DC69" w:rsidR="2E2824D4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recommended a </w:t>
      </w:r>
      <w:r w:rsidRPr="5509DC69" w:rsidR="6E3C4E6E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do pass</w:t>
      </w:r>
      <w:r w:rsidRPr="5509DC69" w:rsidR="1CCFCFB8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6E3C4E6E" w:rsidP="5509DC69" w:rsidRDefault="6E3C4E6E" w14:paraId="1FE116F7" w14:textId="11CE236B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09DC69" w:rsidR="6E3C4E6E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PID</w:t>
      </w:r>
      <w:r w:rsidRPr="5509DC69" w:rsidR="6E3C4E6E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509DC69" w:rsidR="48053152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recommended a </w:t>
      </w:r>
      <w:r w:rsidRPr="5509DC69" w:rsidR="6E3C4E6E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do pass</w:t>
      </w:r>
      <w:r w:rsidRPr="5509DC69" w:rsidR="3F383380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6E3C4E6E" w:rsidP="6C99B02D" w:rsidRDefault="6E3C4E6E" w14:paraId="7E7EC697" w14:textId="3F70D6B4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09DC69" w:rsidR="6E3C4E6E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Steering </w:t>
      </w:r>
      <w:r w:rsidRPr="5509DC69" w:rsidR="3D2E8575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recommended a </w:t>
      </w:r>
      <w:r w:rsidRPr="5509DC69" w:rsidR="6E3C4E6E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do pass</w:t>
      </w:r>
      <w:r w:rsidRPr="5509DC69" w:rsidR="7333A069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02D74F0C" w:rsidP="6C99B02D" w:rsidRDefault="02D74F0C" w14:paraId="66B82AD8" w14:textId="2DCA360D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99B02D" w:rsidR="02D74F0C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Senator Henigar moved to pass the legislation.</w:t>
      </w:r>
    </w:p>
    <w:p w:rsidR="02D74F0C" w:rsidP="6C99B02D" w:rsidRDefault="02D74F0C" w14:paraId="0671103C" w14:textId="4561BE21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99B02D" w:rsidR="02D74F0C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Senator Schliebe seconded.</w:t>
      </w:r>
    </w:p>
    <w:p w:rsidR="02D74F0C" w:rsidP="5509DC69" w:rsidRDefault="02D74F0C" w14:paraId="456AC98D" w14:textId="1FC38265">
      <w:pPr>
        <w:pStyle w:val="Normal"/>
        <w:spacing w:before="0" w:beforeAutospacing="off" w:after="0" w:afterAutospacing="off" w:line="240" w:lineRule="auto"/>
        <w:ind w:left="0" w:firstLine="72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09DC69" w:rsidR="148E819E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On a </w:t>
      </w:r>
      <w:r w:rsidRPr="5509DC69" w:rsidR="1D22786B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</w:t>
      </w:r>
      <w:r w:rsidRPr="5509DC69" w:rsidR="148E819E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nanimous </w:t>
      </w:r>
      <w:r w:rsidRPr="5509DC69" w:rsidR="0DF541B9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roll call </w:t>
      </w:r>
      <w:r w:rsidRPr="5509DC69" w:rsidR="148E819E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vote the legislation passes.</w:t>
      </w:r>
    </w:p>
    <w:p w:rsidR="6C99B02D" w:rsidP="6C99B02D" w:rsidRDefault="6C99B02D" w14:paraId="1288D8E8" w14:textId="6D6A798C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6E3C4E6E" w:rsidP="6C99B02D" w:rsidRDefault="6E3C4E6E" w14:paraId="67FD6802" w14:textId="6C5FDACC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C99B02D" w:rsidR="6E3C4E6E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SR 2984 Awareness for Start Right+ and an Increase of Adoption Rates</w:t>
      </w:r>
    </w:p>
    <w:p w:rsidR="6E3C4E6E" w:rsidP="6C99B02D" w:rsidRDefault="6E3C4E6E" w14:paraId="127563E7" w14:textId="33382363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99B02D" w:rsidR="6E3C4E6E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legislation was read on the floor for the first time.</w:t>
      </w:r>
    </w:p>
    <w:p w:rsidR="386E3261" w:rsidP="6C99B02D" w:rsidRDefault="386E3261" w14:paraId="3C1C6819" w14:textId="2E641FD7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09DC69" w:rsidR="7226D081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ADP recommended a</w:t>
      </w:r>
      <w:r w:rsidRPr="5509DC69" w:rsidR="386E3261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do pass</w:t>
      </w:r>
    </w:p>
    <w:p w:rsidR="386E3261" w:rsidP="6C99B02D" w:rsidRDefault="386E3261" w14:paraId="251E8BB3" w14:textId="13BD23D3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09DC69" w:rsidR="386E3261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HOPE </w:t>
      </w:r>
      <w:r w:rsidRPr="5509DC69" w:rsidR="2B37B6B8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recommended a </w:t>
      </w:r>
      <w:r w:rsidRPr="5509DC69" w:rsidR="386E3261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do pass</w:t>
      </w:r>
    </w:p>
    <w:p w:rsidR="386E3261" w:rsidP="6C99B02D" w:rsidRDefault="386E3261" w14:paraId="5DF59D8B" w14:textId="432350C8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99B02D" w:rsidR="386E3261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Senator Keasling moved to pass the </w:t>
      </w:r>
      <w:r w:rsidRPr="6C99B02D" w:rsidR="386E3261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legislation.</w:t>
      </w:r>
    </w:p>
    <w:p w:rsidR="386E3261" w:rsidP="6C99B02D" w:rsidRDefault="386E3261" w14:paraId="7A9BB4FE" w14:textId="799023AD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99B02D" w:rsidR="386E3261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Senator Moore seconded.</w:t>
      </w:r>
    </w:p>
    <w:p w:rsidR="386E3261" w:rsidP="5509DC69" w:rsidRDefault="386E3261" w14:paraId="22238F42" w14:textId="4FE39202">
      <w:pPr>
        <w:pStyle w:val="Normal"/>
        <w:spacing w:before="0" w:beforeAutospacing="off" w:after="0" w:afterAutospacing="off" w:line="240" w:lineRule="auto"/>
        <w:ind w:left="0" w:firstLine="72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09DC69" w:rsidR="0F534D5D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 a roll</w:t>
      </w:r>
      <w:r w:rsidRPr="5509DC69" w:rsidR="0F534D5D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call vote of 17-0-5 the </w:t>
      </w:r>
      <w:r w:rsidRPr="5509DC69" w:rsidR="56C4E987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legislation passes.</w:t>
      </w:r>
    </w:p>
    <w:p w:rsidR="6C99B02D" w:rsidP="6C99B02D" w:rsidRDefault="6C99B02D" w14:paraId="04E38ED9" w14:textId="1A9DC8FB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6E3C4E6E" w:rsidP="6C99B02D" w:rsidRDefault="6E3C4E6E" w14:paraId="35681D79" w14:textId="0B9AC7B7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C99B02D" w:rsidR="6E3C4E6E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SR 2985 Support for Artificial Intelligence (AI) Master’s Degree Program</w:t>
      </w:r>
    </w:p>
    <w:p w:rsidR="6E3C4E6E" w:rsidP="6C99B02D" w:rsidRDefault="6E3C4E6E" w14:paraId="2D2F00BF" w14:textId="75F6357E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99B02D" w:rsidR="6E3C4E6E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legislation was read on the floor for the first time.</w:t>
      </w:r>
    </w:p>
    <w:p w:rsidR="4ABA07C6" w:rsidP="6C99B02D" w:rsidRDefault="4ABA07C6" w14:paraId="060B8943" w14:textId="25C2F71F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09DC69" w:rsidR="4ABA07C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ADP </w:t>
      </w:r>
      <w:r w:rsidRPr="5509DC69" w:rsidR="73C7304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recommended a </w:t>
      </w:r>
      <w:r w:rsidRPr="5509DC69" w:rsidR="4ABA07C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do pass</w:t>
      </w:r>
    </w:p>
    <w:p w:rsidR="4ABA07C6" w:rsidP="6C99B02D" w:rsidRDefault="4ABA07C6" w14:paraId="77BFB3F2" w14:textId="35379CE8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09DC69" w:rsidR="4ABA07C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HOPE </w:t>
      </w:r>
      <w:r w:rsidRPr="5509DC69" w:rsidR="5F0218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recommended a </w:t>
      </w:r>
      <w:r w:rsidRPr="5509DC69" w:rsidR="4ABA07C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do pass</w:t>
      </w:r>
    </w:p>
    <w:p w:rsidR="4ABA07C6" w:rsidP="6C99B02D" w:rsidRDefault="4ABA07C6" w14:paraId="714E6200" w14:textId="62CEE4EC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99B02D" w:rsidR="4ABA07C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Senator Hennigar moved to pass the legislation.</w:t>
      </w:r>
    </w:p>
    <w:p w:rsidR="4ABA07C6" w:rsidP="6C99B02D" w:rsidRDefault="4ABA07C6" w14:paraId="5D05AD65" w14:textId="6052AFB0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99B02D" w:rsidR="4ABA07C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Senator Schliebe seconded.</w:t>
      </w:r>
    </w:p>
    <w:p w:rsidR="4ABA07C6" w:rsidP="5509DC69" w:rsidRDefault="4ABA07C6" w14:paraId="7A8B2C31" w14:textId="394363F8">
      <w:pPr>
        <w:pStyle w:val="Normal"/>
        <w:spacing w:before="0" w:beforeAutospacing="off" w:after="0" w:afterAutospacing="off" w:line="240" w:lineRule="auto"/>
        <w:ind w:left="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09DC69" w:rsidR="4ABA07C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 a roll</w:t>
      </w:r>
      <w:r w:rsidRPr="5509DC69" w:rsidR="4ABA07C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call vote of 21-0-1 the legislation passes.</w:t>
      </w:r>
    </w:p>
    <w:p w:rsidR="6C99B02D" w:rsidP="6C99B02D" w:rsidRDefault="6C99B02D" w14:paraId="0CBF3190" w14:textId="6BD2C351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6E3C4E6E" w:rsidP="6C99B02D" w:rsidRDefault="6E3C4E6E" w14:paraId="78006621" w14:textId="2EFBBDC8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C99B02D" w:rsidR="6E3C4E6E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SR 2986 ASUW Supports the Return of Passenger Rail to Wyoming</w:t>
      </w:r>
    </w:p>
    <w:p w:rsidR="6E3C4E6E" w:rsidP="6C99B02D" w:rsidRDefault="6E3C4E6E" w14:paraId="4DAC28F6" w14:textId="7FD63BAE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99B02D" w:rsidR="6E3C4E6E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legislation was read on the floor for the first time.</w:t>
      </w:r>
    </w:p>
    <w:p w:rsidR="0EB7A69F" w:rsidP="6C99B02D" w:rsidRDefault="0EB7A69F" w14:paraId="43856DD4" w14:textId="39404401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09DC69" w:rsidR="0EB7A69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ADP </w:t>
      </w:r>
      <w:r w:rsidRPr="5509DC69" w:rsidR="4359948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recommended a </w:t>
      </w:r>
      <w:r w:rsidRPr="5509DC69" w:rsidR="6C4B9B9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do pass</w:t>
      </w:r>
    </w:p>
    <w:p w:rsidR="6C4B9B91" w:rsidP="6C99B02D" w:rsidRDefault="6C4B9B91" w14:paraId="5D9919F3" w14:textId="3E3C7BA1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99B02D" w:rsidR="6C4B9B9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Senator Hennigar moved to pass the </w:t>
      </w:r>
      <w:r w:rsidRPr="6C99B02D" w:rsidR="6C4B9B9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legislation</w:t>
      </w:r>
      <w:r w:rsidRPr="6C99B02D" w:rsidR="6C4B9B9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6C4B9B91" w:rsidP="6C99B02D" w:rsidRDefault="6C4B9B91" w14:paraId="46DA1E2A" w14:textId="79F4D777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99B02D" w:rsidR="6C4B9B9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Senator Hennigar seconded.</w:t>
      </w:r>
    </w:p>
    <w:p w:rsidR="6C4B9B91" w:rsidP="5509DC69" w:rsidRDefault="6C4B9B91" w14:paraId="4B2E16E7" w14:textId="1E076CD7">
      <w:pPr>
        <w:pStyle w:val="Normal"/>
        <w:spacing w:before="0" w:beforeAutospacing="off" w:after="0" w:afterAutospacing="off" w:line="240" w:lineRule="auto"/>
        <w:ind w:left="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09DC69" w:rsidR="377975B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Senator Langford moved to adopt via unanimous consent.</w:t>
      </w:r>
    </w:p>
    <w:p w:rsidR="377975BE" w:rsidP="5509DC69" w:rsidRDefault="377975BE" w14:paraId="271F7C6F" w14:textId="21A1535C">
      <w:pPr>
        <w:pStyle w:val="Normal"/>
        <w:spacing w:before="0" w:beforeAutospacing="off" w:after="0" w:afterAutospacing="off" w:line="240" w:lineRule="auto"/>
        <w:ind w:left="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09DC69" w:rsidR="377975B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Senator Keasling seconded.</w:t>
      </w:r>
    </w:p>
    <w:p w:rsidR="377975BE" w:rsidP="5509DC69" w:rsidRDefault="377975BE" w14:paraId="5D415E63" w14:textId="371249A5">
      <w:pPr>
        <w:pStyle w:val="Normal"/>
        <w:spacing w:before="0" w:beforeAutospacing="off" w:after="0" w:afterAutospacing="off" w:line="240" w:lineRule="auto"/>
        <w:ind w:left="72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09DC69" w:rsidR="377975B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There were no objections.</w:t>
      </w:r>
    </w:p>
    <w:p w:rsidR="377975BE" w:rsidP="5509DC69" w:rsidRDefault="377975BE" w14:paraId="533AA23D" w14:textId="4D1DB1AF">
      <w:pPr>
        <w:pStyle w:val="Normal"/>
        <w:spacing w:before="0" w:beforeAutospacing="off" w:after="0" w:afterAutospacing="off" w:line="240" w:lineRule="auto"/>
        <w:ind w:left="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09DC69" w:rsidR="377975B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legislation passed via unanimous consent.</w:t>
      </w:r>
    </w:p>
    <w:p w:rsidR="6C99B02D" w:rsidP="6C99B02D" w:rsidRDefault="6C99B02D" w14:paraId="7106BF26" w14:textId="3EAC7BD6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6E3C4E6E" w:rsidP="6C99B02D" w:rsidRDefault="6E3C4E6E" w14:paraId="12D53F7F" w14:textId="089C62DF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99B02D" w:rsidR="6E3C4E6E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SR 2987 ASUW Thanks the Wyoming Game and Fish Department</w:t>
      </w:r>
    </w:p>
    <w:p w:rsidR="6E3C4E6E" w:rsidP="6C99B02D" w:rsidRDefault="6E3C4E6E" w14:paraId="04EFE17C" w14:textId="417AE14F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99B02D" w:rsidR="6E3C4E6E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legislation was read on the floor for the first time.</w:t>
      </w:r>
    </w:p>
    <w:p w:rsidR="485CD517" w:rsidP="6C99B02D" w:rsidRDefault="485CD517" w14:paraId="196F9848" w14:textId="7A8D13F6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09DC69" w:rsidR="485CD51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ADP </w:t>
      </w:r>
      <w:r w:rsidRPr="5509DC69" w:rsidR="5C002AE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recommended a </w:t>
      </w:r>
      <w:r w:rsidRPr="5509DC69" w:rsidR="485CD51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do pass with amendments</w:t>
      </w:r>
      <w:r w:rsidRPr="5509DC69" w:rsidR="4259C2A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485CD517" w:rsidP="6C99B02D" w:rsidRDefault="485CD517" w14:paraId="385D06AC" w14:textId="1C810A86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09DC69" w:rsidR="485CD51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HOPE </w:t>
      </w:r>
      <w:r w:rsidRPr="5509DC69" w:rsidR="6E72E92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recommended a </w:t>
      </w:r>
      <w:r w:rsidRPr="5509DC69" w:rsidR="485CD51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do pass</w:t>
      </w:r>
      <w:r w:rsidRPr="5509DC69" w:rsidR="174D82F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485CD517" w:rsidP="6C99B02D" w:rsidRDefault="485CD517" w14:paraId="5E9A4C22" w14:textId="7DCE8476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09DC69" w:rsidR="485CD51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Steering </w:t>
      </w:r>
      <w:r w:rsidRPr="5509DC69" w:rsidR="175A0F1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recommended a </w:t>
      </w:r>
      <w:r w:rsidRPr="5509DC69" w:rsidR="485CD51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do pass</w:t>
      </w:r>
      <w:r w:rsidRPr="5509DC69" w:rsidR="25B095C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485CD517" w:rsidP="6C99B02D" w:rsidRDefault="485CD517" w14:paraId="3333F2F1" w14:textId="51C26959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99B02D" w:rsidR="485CD51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Senator Keasling moved to pass the legislation.</w:t>
      </w:r>
    </w:p>
    <w:p w:rsidR="485CD517" w:rsidP="6C99B02D" w:rsidRDefault="485CD517" w14:paraId="6009750D" w14:textId="0B611F30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99B02D" w:rsidR="485CD51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Senator Grimm seconded.</w:t>
      </w:r>
    </w:p>
    <w:p w:rsidR="485CD517" w:rsidP="5509DC69" w:rsidRDefault="485CD517" w14:paraId="4DE88FA1" w14:textId="32F1D329">
      <w:pPr>
        <w:pStyle w:val="Normal"/>
        <w:spacing w:before="0" w:beforeAutospacing="off" w:after="0" w:afterAutospacing="off" w:line="240" w:lineRule="auto"/>
        <w:ind w:left="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09DC69" w:rsidR="485CD51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Senator </w:t>
      </w:r>
      <w:r w:rsidRPr="5509DC69" w:rsidR="485CD51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Keasling</w:t>
      </w:r>
      <w:r w:rsidRPr="5509DC69" w:rsidR="485CD51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moved to adopts ADPs amendments</w:t>
      </w:r>
      <w:r w:rsidRPr="5509DC69" w:rsidR="2FE6539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485CD517" w:rsidP="5509DC69" w:rsidRDefault="485CD517" w14:paraId="69AE661B" w14:textId="2FBD896E">
      <w:pPr>
        <w:pStyle w:val="Normal"/>
        <w:spacing w:before="0" w:beforeAutospacing="off" w:after="0" w:afterAutospacing="off" w:line="240" w:lineRule="auto"/>
        <w:ind w:left="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09DC69" w:rsidR="485CD51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Senator Grimm seconded.</w:t>
      </w:r>
    </w:p>
    <w:p w:rsidR="485CD517" w:rsidP="5509DC69" w:rsidRDefault="485CD517" w14:paraId="1D3790E3" w14:textId="46A24FB8">
      <w:pPr>
        <w:pStyle w:val="Normal"/>
        <w:spacing w:before="0" w:beforeAutospacing="off" w:after="0" w:afterAutospacing="off" w:line="240" w:lineRule="auto"/>
        <w:ind w:left="72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09DC69" w:rsidR="7B7C37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 a standing vote of 21-0-0 the amendment was adopted.</w:t>
      </w:r>
    </w:p>
    <w:p w:rsidR="7B7C37C1" w:rsidP="5509DC69" w:rsidRDefault="7B7C37C1" w14:paraId="67A3D84C" w14:textId="797671BE">
      <w:pPr>
        <w:pStyle w:val="Normal"/>
        <w:spacing w:before="0" w:beforeAutospacing="off" w:after="0" w:afterAutospacing="off" w:line="240" w:lineRule="auto"/>
        <w:ind w:left="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09DC69" w:rsidR="7FBD070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 a vote of 20-0-1 the Legislation passes.</w:t>
      </w:r>
    </w:p>
    <w:p w:rsidR="6C99B02D" w:rsidP="6C99B02D" w:rsidRDefault="6C99B02D" w14:paraId="2BBF3BE4" w14:textId="7419CE92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6E3C4E6E" w:rsidP="6C99B02D" w:rsidRDefault="6E3C4E6E" w14:paraId="5C05086D" w14:textId="0E9A158D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C99B02D" w:rsidR="6E3C4E6E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SR 2988 Support for Adopting QISEE Master's degree program</w:t>
      </w:r>
    </w:p>
    <w:p w:rsidR="6E3C4E6E" w:rsidP="6C99B02D" w:rsidRDefault="6E3C4E6E" w14:paraId="2AB088A6" w14:textId="33382363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99B02D" w:rsidR="6E3C4E6E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legislation was read on the floor for the first time.</w:t>
      </w:r>
    </w:p>
    <w:p w:rsidR="0F3781DF" w:rsidP="6C99B02D" w:rsidRDefault="0F3781DF" w14:paraId="4A2CB96B" w14:textId="62765E62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09DC69" w:rsidR="0F3781D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ADP </w:t>
      </w:r>
      <w:r w:rsidRPr="5509DC69" w:rsidR="37CD21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recommended a </w:t>
      </w:r>
      <w:r w:rsidRPr="5509DC69" w:rsidR="0F3781D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do pass</w:t>
      </w:r>
    </w:p>
    <w:p w:rsidR="0F3781DF" w:rsidP="6C99B02D" w:rsidRDefault="0F3781DF" w14:paraId="7A4C04B7" w14:textId="05095C8E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09DC69" w:rsidR="0F3781D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HOPE </w:t>
      </w:r>
      <w:r w:rsidRPr="5509DC69" w:rsidR="225B1AE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recommended a </w:t>
      </w:r>
      <w:r w:rsidRPr="5509DC69" w:rsidR="0F3781D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do pass</w:t>
      </w:r>
    </w:p>
    <w:p w:rsidR="0F3781DF" w:rsidP="6C99B02D" w:rsidRDefault="0F3781DF" w14:paraId="56502F3F" w14:textId="71801E8A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99B02D" w:rsidR="0F3781D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Senator</w:t>
      </w:r>
      <w:r w:rsidRPr="6C99B02D" w:rsidR="78BB6B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Hennigar moved to pass the legislation.</w:t>
      </w:r>
    </w:p>
    <w:p w:rsidR="78BB6BC1" w:rsidP="6C99B02D" w:rsidRDefault="78BB6BC1" w14:paraId="573A952B" w14:textId="24F33BE4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99B02D" w:rsidR="78BB6B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Senator Culp seconded.</w:t>
      </w:r>
    </w:p>
    <w:p w:rsidR="78BB6BC1" w:rsidP="5509DC69" w:rsidRDefault="78BB6BC1" w14:paraId="0C588F64" w14:textId="580C80D2">
      <w:pPr>
        <w:pStyle w:val="Normal"/>
        <w:spacing w:before="0" w:beforeAutospacing="off" w:after="0" w:afterAutospacing="off" w:line="240" w:lineRule="auto"/>
        <w:ind w:left="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09DC69" w:rsidR="78BB6B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 a vote of 23-0-0 the legislation passes.</w:t>
      </w:r>
    </w:p>
    <w:p w:rsidR="6C99B02D" w:rsidP="6C99B02D" w:rsidRDefault="6C99B02D" w14:paraId="18E7729A" w14:textId="3E496BFE">
      <w:pPr>
        <w:pStyle w:val="Normal"/>
        <w:spacing w:before="0" w:beforeAutospacing="off" w:after="0" w:afterAutospacing="off" w:line="240" w:lineRule="auto"/>
        <w:ind w:left="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Pr="009167B9" w:rsidR="002033FC" w:rsidP="38810EBF" w:rsidRDefault="002033FC" w14:paraId="0AC7BFFF" w14:textId="1650F102">
      <w:pPr>
        <w:pStyle w:val="Normal"/>
        <w:spacing w:before="0" w:beforeAutospacing="off" w:after="0" w:afterAutospacing="off"/>
        <w:ind w:left="0" w:firstLine="0"/>
        <w:textAlignment w:val="baseline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6C99B02D" w:rsidR="66FB1404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NEW</w:t>
      </w:r>
      <w:r w:rsidRPr="6C99B02D" w:rsidR="7DB97D5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B</w:t>
      </w:r>
      <w:r w:rsidRPr="6C99B02D" w:rsidR="56F8F4CF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USINESS</w:t>
      </w:r>
    </w:p>
    <w:p w:rsidR="51AEC0F8" w:rsidP="6C99B02D" w:rsidRDefault="51AEC0F8" w14:paraId="0A7078B3" w14:textId="01A5A915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1AEC0F8" w:rsidP="6C99B02D" w:rsidRDefault="51AEC0F8" w14:paraId="27691333" w14:textId="4934B959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C99B02D" w:rsidR="60B870F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SR 2989 Censure of Senator Gomelsky</w:t>
      </w:r>
    </w:p>
    <w:p w:rsidR="51AEC0F8" w:rsidP="6C99B02D" w:rsidRDefault="51AEC0F8" w14:paraId="09BA39D1" w14:textId="5EB183EB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C99B02D" w:rsidR="60B870F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This </w:t>
      </w:r>
      <w:r w:rsidRPr="6C99B02D" w:rsidR="17FDAA52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legislation</w:t>
      </w:r>
      <w:r w:rsidRPr="6C99B02D" w:rsidR="60B870F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was read on the floor for the first time.</w:t>
      </w:r>
    </w:p>
    <w:p w:rsidR="51AEC0F8" w:rsidP="6C99B02D" w:rsidRDefault="51AEC0F8" w14:paraId="7739647D" w14:textId="7131F363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C99B02D" w:rsidR="60B870F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This legislation was steered to steering.</w:t>
      </w:r>
    </w:p>
    <w:p w:rsidR="51AEC0F8" w:rsidP="6C99B02D" w:rsidRDefault="51AEC0F8" w14:paraId="5C3711E4" w14:textId="26633874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C99B02D" w:rsidR="6143CC9B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Senator Knull moved to suspend the necessary rules and procedures so that the Marshall ought to only read the first WHEREAS and THEREFORE clauses.</w:t>
      </w:r>
    </w:p>
    <w:p w:rsidR="51AEC0F8" w:rsidP="6C99B02D" w:rsidRDefault="51AEC0F8" w14:paraId="3AE1FBA6" w14:textId="645A9C6A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C99B02D" w:rsidR="6143CC9B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Senator Culp seconded.</w:t>
      </w:r>
    </w:p>
    <w:p w:rsidR="51AEC0F8" w:rsidP="5509DC69" w:rsidRDefault="51AEC0F8" w14:paraId="26D322FE" w14:textId="6B20A0D6">
      <w:pPr>
        <w:pStyle w:val="paragraph"/>
        <w:spacing w:before="0" w:beforeAutospacing="off" w:after="0" w:afterAutospacing="off" w:line="240" w:lineRule="auto"/>
        <w:ind w:firstLine="72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509DC69" w:rsidR="68CA8872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On a vote of </w:t>
      </w:r>
      <w:r w:rsidRPr="5509DC69" w:rsidR="6143CC9B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20-1-1 the rules and </w:t>
      </w:r>
      <w:r w:rsidRPr="5509DC69" w:rsidR="6143CC9B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procedures</w:t>
      </w:r>
      <w:r w:rsidRPr="5509DC69" w:rsidR="6143CC9B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were suspended</w:t>
      </w:r>
      <w:r w:rsidRPr="5509DC69" w:rsidR="478CA13F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.</w:t>
      </w:r>
    </w:p>
    <w:p w:rsidR="51AEC0F8" w:rsidP="6C99B02D" w:rsidRDefault="51AEC0F8" w14:paraId="05FAB424" w14:textId="126AE5FF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51AEC0F8" w:rsidP="5509DC69" w:rsidRDefault="51AEC0F8" w14:paraId="6D707211" w14:textId="1879A196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509DC69" w:rsidR="60B870F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SB 2990 ASUW Employment of Minors</w:t>
      </w:r>
    </w:p>
    <w:p w:rsidR="6010DFE9" w:rsidP="5509DC69" w:rsidRDefault="6010DFE9" w14:paraId="48CA3724" w14:textId="5EB183EB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509DC69" w:rsidR="6010DFE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This legislation was read on the floor for the first time.</w:t>
      </w:r>
    </w:p>
    <w:p w:rsidR="5B70A461" w:rsidP="5509DC69" w:rsidRDefault="5B70A461" w14:paraId="56028E01" w14:textId="06E55107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509DC69" w:rsidR="5B70A46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This legislation was steered to ADP, HOPE, and Steering</w:t>
      </w:r>
    </w:p>
    <w:p w:rsidR="51AEC0F8" w:rsidP="5509DC69" w:rsidRDefault="51AEC0F8" w14:paraId="35FC8CC6" w14:textId="4B056E62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51AEC0F8" w:rsidP="5509DC69" w:rsidRDefault="51AEC0F8" w14:paraId="5413F15C" w14:textId="45B01952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509DC69" w:rsidR="60B870F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SB 2991 Adoption of the “Code of the West” Into ASUW (Associated Students of the University of Wyoming) bylaws</w:t>
      </w:r>
    </w:p>
    <w:p w:rsidR="1A3DE10B" w:rsidP="5509DC69" w:rsidRDefault="1A3DE10B" w14:paraId="649BE792" w14:textId="5EB183EB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509DC69" w:rsidR="1A3DE10B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This legislation was read on the floor for the first time.</w:t>
      </w:r>
    </w:p>
    <w:p w:rsidR="1A3DE10B" w:rsidP="5509DC69" w:rsidRDefault="1A3DE10B" w14:paraId="64BCD534" w14:textId="7515543F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509DC69" w:rsidR="1A3DE10B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This legislation was steered to PID and Steering</w:t>
      </w:r>
    </w:p>
    <w:p w:rsidR="51AEC0F8" w:rsidP="5509DC69" w:rsidRDefault="51AEC0F8" w14:paraId="5B66C8C8" w14:textId="3C39CADC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51AEC0F8" w:rsidP="5509DC69" w:rsidRDefault="51AEC0F8" w14:paraId="0D977230" w14:textId="21229B4B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509DC69" w:rsidR="60B870F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SB 2992 Reformation of Committee of the Whole Voting Thresholds, Processes, and Procedures</w:t>
      </w:r>
    </w:p>
    <w:p w:rsidR="55A288A6" w:rsidP="5509DC69" w:rsidRDefault="55A288A6" w14:paraId="2F4105E2" w14:textId="5EB183EB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509DC69" w:rsidR="55A288A6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This legislation was read on the floor for the first time.</w:t>
      </w:r>
    </w:p>
    <w:p w:rsidR="55A288A6" w:rsidP="5509DC69" w:rsidRDefault="55A288A6" w14:paraId="494F68E4" w14:textId="6EDCE083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509DC69" w:rsidR="55A288A6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This </w:t>
      </w:r>
      <w:r w:rsidRPr="5509DC69" w:rsidR="55A288A6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legislation</w:t>
      </w:r>
      <w:r w:rsidRPr="5509DC69" w:rsidR="55A288A6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was steered to PID and Steering.</w:t>
      </w:r>
    </w:p>
    <w:p w:rsidR="51AEC0F8" w:rsidP="5509DC69" w:rsidRDefault="51AEC0F8" w14:paraId="2F64DF18" w14:textId="2A607987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51AEC0F8" w:rsidP="5509DC69" w:rsidRDefault="51AEC0F8" w14:paraId="77E8304F" w14:textId="49FE6D86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509DC69" w:rsidR="60B870F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SB 2993 Amending the Student Org Funding Board Policy</w:t>
      </w:r>
    </w:p>
    <w:p w:rsidR="176481EE" w:rsidP="5509DC69" w:rsidRDefault="176481EE" w14:paraId="3C2DF702" w14:textId="5EB183EB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509DC69" w:rsidR="176481EE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This legislation was read on the floor for the first time.</w:t>
      </w:r>
    </w:p>
    <w:p w:rsidR="176481EE" w:rsidP="5509DC69" w:rsidRDefault="176481EE" w14:paraId="2060E81C" w14:textId="2E7CCC08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509DC69" w:rsidR="176481EE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This legislation was steered to PID, Steering, and SOFB</w:t>
      </w:r>
    </w:p>
    <w:p w:rsidR="51AEC0F8" w:rsidP="5509DC69" w:rsidRDefault="51AEC0F8" w14:paraId="7126B988" w14:textId="7C8B3D24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51AEC0F8" w:rsidP="5509DC69" w:rsidRDefault="51AEC0F8" w14:paraId="5E43B31F" w14:textId="0B74FC23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509DC69" w:rsidR="60B870F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SR 2994 ASUW Repudiation of the Veto of HB0125 House Enrolled Act No. 49 Repeal Gun Free Zones and Preemption Amendments</w:t>
      </w:r>
    </w:p>
    <w:p w:rsidR="150FA9D9" w:rsidP="5509DC69" w:rsidRDefault="150FA9D9" w14:paraId="029C29E7" w14:textId="5EB183EB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509DC69" w:rsidR="150FA9D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This legislation was read on the floor for the first time.</w:t>
      </w:r>
    </w:p>
    <w:p w:rsidR="150FA9D9" w:rsidP="5509DC69" w:rsidRDefault="150FA9D9" w14:paraId="11BAD421" w14:textId="30E08DB6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509DC69" w:rsidR="150FA9D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This legislation was steered to ADP and Steering</w:t>
      </w:r>
    </w:p>
    <w:p w:rsidR="51AEC0F8" w:rsidP="5509DC69" w:rsidRDefault="51AEC0F8" w14:paraId="674F59DF" w14:textId="0FC16081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51AEC0F8" w:rsidP="5509DC69" w:rsidRDefault="51AEC0F8" w14:paraId="7BA59C1D" w14:textId="0C97E605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509DC69" w:rsidR="60B870F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SR 2995 ASUW Thanks Mothers!</w:t>
      </w:r>
    </w:p>
    <w:p w:rsidR="02D08311" w:rsidP="5509DC69" w:rsidRDefault="02D08311" w14:paraId="70BB1403" w14:textId="5EB183EB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509DC69" w:rsidR="02D0831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This legislation was read on the floor for the first time.</w:t>
      </w:r>
    </w:p>
    <w:p w:rsidR="02D08311" w:rsidP="5509DC69" w:rsidRDefault="02D08311" w14:paraId="167F60B2" w14:textId="74054537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509DC69" w:rsidR="02D0831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This legislation was steered to ADP</w:t>
      </w:r>
    </w:p>
    <w:p w:rsidR="5509DC69" w:rsidP="5509DC69" w:rsidRDefault="5509DC69" w14:paraId="0F68BD05" w14:textId="528250BA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51AEC0F8" w:rsidP="5509DC69" w:rsidRDefault="51AEC0F8" w14:paraId="304F6D01" w14:textId="5C53E6D9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509DC69" w:rsidR="60B870F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SB 2996 Changing the Makeup of Steering</w:t>
      </w:r>
    </w:p>
    <w:p w:rsidR="5C0A6A56" w:rsidP="5509DC69" w:rsidRDefault="5C0A6A56" w14:paraId="0909D1A9" w14:textId="5EB183EB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509DC69" w:rsidR="5C0A6A56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This legislation was read on the floor for the first time.</w:t>
      </w:r>
    </w:p>
    <w:p w:rsidR="5C0A6A56" w:rsidP="5509DC69" w:rsidRDefault="5C0A6A56" w14:paraId="0470DE5C" w14:textId="7D38ECCD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509DC69" w:rsidR="5C0A6A56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This legislation was steered to Steering and PID</w:t>
      </w:r>
    </w:p>
    <w:p w:rsidR="51AEC0F8" w:rsidP="5509DC69" w:rsidRDefault="51AEC0F8" w14:paraId="5EF77317" w14:textId="22FEB6F7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51AEC0F8" w:rsidP="5509DC69" w:rsidRDefault="51AEC0F8" w14:paraId="0752C407" w14:textId="4C786195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509DC69" w:rsidR="60B870F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SB 2997 Extending Passing Periods</w:t>
      </w:r>
    </w:p>
    <w:p w:rsidR="75F1D854" w:rsidP="5509DC69" w:rsidRDefault="75F1D854" w14:paraId="14B0974B" w14:textId="5EB183EB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509DC69" w:rsidR="75F1D85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This legislation was read on the floor for the first time.</w:t>
      </w:r>
    </w:p>
    <w:p w:rsidR="75F1D854" w:rsidP="5509DC69" w:rsidRDefault="75F1D854" w14:paraId="700E71BF" w14:textId="57E7783C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509DC69" w:rsidR="75F1D85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This legislation was steered to ADP and HOPE</w:t>
      </w:r>
    </w:p>
    <w:p w:rsidR="51AEC0F8" w:rsidP="5509DC69" w:rsidRDefault="51AEC0F8" w14:paraId="59A0F71E" w14:textId="5CB2BB22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51AEC0F8" w:rsidP="5509DC69" w:rsidRDefault="51AEC0F8" w14:paraId="7D757E37" w14:textId="7CB514C4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509DC69" w:rsidR="60B870F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SB 2998 Establishing an ASUW DIA Shuttle Service Policy</w:t>
      </w:r>
    </w:p>
    <w:p w:rsidR="302C0A63" w:rsidP="5509DC69" w:rsidRDefault="302C0A63" w14:paraId="6D1C3B35" w14:textId="5EB183EB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509DC69" w:rsidR="302C0A63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This legislation was read on the floor for the first time.</w:t>
      </w:r>
    </w:p>
    <w:p w:rsidR="302C0A63" w:rsidP="5509DC69" w:rsidRDefault="302C0A63" w14:paraId="49211959" w14:textId="4AF5951B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509DC69" w:rsidR="302C0A63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This legislation was steered to ADP and HOPE</w:t>
      </w:r>
    </w:p>
    <w:p w:rsidR="51AEC0F8" w:rsidP="5509DC69" w:rsidRDefault="51AEC0F8" w14:paraId="68266EF0" w14:textId="35ACF083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51AEC0F8" w:rsidP="6C99B02D" w:rsidRDefault="51AEC0F8" w14:paraId="782D6E4D" w14:textId="58622111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C99B02D" w:rsidR="60B870F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Senator of the Month (April)</w:t>
      </w:r>
    </w:p>
    <w:p w:rsidR="51AEC0F8" w:rsidP="5509DC69" w:rsidRDefault="51AEC0F8" w14:paraId="53520841" w14:textId="04F6AEBC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509DC69" w:rsidR="52898F0B">
        <w:rPr>
          <w:rStyle w:val="eop"/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Senator Keasling nominated Senator Grimm</w:t>
      </w:r>
      <w:r w:rsidRPr="5509DC69" w:rsidR="60FCC20E">
        <w:rPr>
          <w:rStyle w:val="eop"/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.</w:t>
      </w:r>
    </w:p>
    <w:p w:rsidR="51AEC0F8" w:rsidP="5509DC69" w:rsidRDefault="51AEC0F8" w14:paraId="55C1491A" w14:textId="449F01DD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509DC69" w:rsidR="373B72DC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Senator Schliebe nominated Senator Saint</w:t>
      </w:r>
      <w:r w:rsidRPr="5509DC69" w:rsidR="2F00F243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.</w:t>
      </w:r>
    </w:p>
    <w:p w:rsidR="373B72DC" w:rsidP="5509DC69" w:rsidRDefault="373B72DC" w14:paraId="780251DE" w14:textId="78147590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509DC69" w:rsidR="373B72DC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Senator Knull nominated Senator Hulen</w:t>
      </w:r>
      <w:r w:rsidRPr="5509DC69" w:rsidR="1BE1EEFA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.</w:t>
      </w:r>
    </w:p>
    <w:p w:rsidR="373B72DC" w:rsidP="5509DC69" w:rsidRDefault="373B72DC" w14:paraId="5728493A" w14:textId="7B77EB2B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5509DC69" w:rsidR="52183ECC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First-Year Senator</w:t>
      </w:r>
      <w:r w:rsidRPr="5509DC69" w:rsidR="373B72DC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5509DC69" w:rsidR="58D949AA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Hargett</w:t>
      </w:r>
      <w:r w:rsidRPr="5509DC69" w:rsidR="373B72DC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 xml:space="preserve"> nominated Senator Langford</w:t>
      </w:r>
      <w:r w:rsidRPr="5509DC69" w:rsidR="74445BAC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.</w:t>
      </w:r>
    </w:p>
    <w:p w:rsidR="51AEC0F8" w:rsidP="5509DC69" w:rsidRDefault="51AEC0F8" w14:paraId="148F61D7" w14:textId="465388C2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</w:p>
    <w:p w:rsidR="51AEC0F8" w:rsidP="5509DC69" w:rsidRDefault="51AEC0F8" w14:paraId="633CFAB3" w14:textId="19DC3FA4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5509DC69" w:rsidR="74445BAC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Senator Langford was selected as Senator of the Month of April.</w:t>
      </w:r>
    </w:p>
    <w:p w:rsidR="6C99B02D" w:rsidP="5509DC69" w:rsidRDefault="6C99B02D" w14:paraId="2C6A0E1A" w14:textId="3B5958C9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</w:p>
    <w:p w:rsidR="1CB4E734" w:rsidP="5509DC69" w:rsidRDefault="1CB4E734" w14:paraId="3109BC60" w14:textId="4F46E81D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5509DC69" w:rsidR="1CB4E734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S</w:t>
      </w:r>
      <w:r w:rsidRPr="5509DC69" w:rsidR="325DD911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tudent-</w:t>
      </w:r>
      <w:r w:rsidRPr="5509DC69" w:rsidR="1CB4E734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A</w:t>
      </w:r>
      <w:r w:rsidRPr="5509DC69" w:rsidR="4BC46B58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t-</w:t>
      </w:r>
      <w:r w:rsidRPr="5509DC69" w:rsidR="1CB4E734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L</w:t>
      </w:r>
      <w:r w:rsidRPr="5509DC69" w:rsidR="05BD0ECC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arge</w:t>
      </w:r>
      <w:r w:rsidRPr="5509DC69" w:rsidR="1CB4E734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 </w:t>
      </w:r>
      <w:r w:rsidRPr="5509DC69" w:rsidR="05BD0ECC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of the </w:t>
      </w:r>
      <w:r w:rsidRPr="5509DC69" w:rsidR="05BD0ECC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month </w:t>
      </w:r>
      <w:r w:rsidRPr="5509DC69" w:rsidR="243A9759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(</w:t>
      </w:r>
      <w:r w:rsidRPr="5509DC69" w:rsidR="1CB4E734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A</w:t>
      </w:r>
      <w:r w:rsidRPr="5509DC69" w:rsidR="1CB4E734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pril</w:t>
      </w:r>
      <w:r w:rsidRPr="5509DC69" w:rsidR="60AA0ADB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)</w:t>
      </w:r>
    </w:p>
    <w:p w:rsidR="1CB4E734" w:rsidP="5509DC69" w:rsidRDefault="1CB4E734" w14:paraId="0BF1E33B" w14:textId="3C448816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5509DC69" w:rsidR="60AA0ADB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Senator Hennigar nominated </w:t>
      </w:r>
      <w:r w:rsidRPr="5509DC69" w:rsidR="1CB4E734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Hennigar Quinn Hennigar</w:t>
      </w:r>
      <w:r w:rsidRPr="5509DC69" w:rsidR="123EF38C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.</w:t>
      </w:r>
    </w:p>
    <w:p w:rsidR="1CB4E734" w:rsidP="5509DC69" w:rsidRDefault="1CB4E734" w14:paraId="785F0593" w14:textId="6D4549B5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5509DC69" w:rsidR="1CB4E734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Senator Keasling </w:t>
      </w:r>
      <w:r w:rsidRPr="5509DC69" w:rsidR="3D80B7E2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nominated </w:t>
      </w:r>
      <w:r w:rsidRPr="5509DC69" w:rsidR="1CB4E734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Hannah </w:t>
      </w:r>
      <w:r w:rsidRPr="5509DC69" w:rsidR="1CB4E734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Jackim</w:t>
      </w:r>
      <w:r w:rsidRPr="5509DC69" w:rsidR="753E3308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.</w:t>
      </w:r>
    </w:p>
    <w:p w:rsidR="1CB4E734" w:rsidP="5509DC69" w:rsidRDefault="1CB4E734" w14:paraId="702AB436" w14:textId="783FBDC0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5509DC69" w:rsidR="3E01D987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Senator </w:t>
      </w:r>
      <w:r w:rsidRPr="5509DC69" w:rsidR="1CB4E734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Schliebe</w:t>
      </w:r>
      <w:r w:rsidRPr="5509DC69" w:rsidR="1B1F1055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 nominated</w:t>
      </w:r>
      <w:r w:rsidRPr="5509DC69" w:rsidR="1CB4E734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 Colter Anderson</w:t>
      </w:r>
      <w:r w:rsidRPr="5509DC69" w:rsidR="78070ED4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.</w:t>
      </w:r>
    </w:p>
    <w:p w:rsidR="1CB4E734" w:rsidP="5509DC69" w:rsidRDefault="1CB4E734" w14:paraId="33241C07" w14:textId="7D325E94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5509DC69" w:rsidR="43AA46AC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Senator </w:t>
      </w:r>
      <w:r w:rsidRPr="5509DC69" w:rsidR="1CB4E734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Culp </w:t>
      </w:r>
      <w:r w:rsidRPr="5509DC69" w:rsidR="1C13B181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nominated </w:t>
      </w:r>
      <w:r w:rsidRPr="5509DC69" w:rsidR="1CB4E734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Grant</w:t>
      </w:r>
      <w:r w:rsidRPr="5509DC69" w:rsidR="1CB4E734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 </w:t>
      </w:r>
      <w:r w:rsidRPr="5509DC69" w:rsidR="1CB4E734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Dillovan</w:t>
      </w:r>
      <w:r w:rsidRPr="5509DC69" w:rsidR="2F1AD659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.</w:t>
      </w:r>
    </w:p>
    <w:p w:rsidR="1CB4E734" w:rsidP="5509DC69" w:rsidRDefault="1CB4E734" w14:paraId="4AD0E060" w14:textId="34E85E86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5509DC69" w:rsidR="1CB4E734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Senator Gomelsky </w:t>
      </w:r>
      <w:r w:rsidRPr="5509DC69" w:rsidR="5533A7AA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nominated </w:t>
      </w:r>
      <w:r w:rsidRPr="5509DC69" w:rsidR="1CB4E734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Saber</w:t>
      </w:r>
      <w:r w:rsidRPr="5509DC69" w:rsidR="1CB4E734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 Smith</w:t>
      </w:r>
      <w:r w:rsidRPr="5509DC69" w:rsidR="092F923F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.</w:t>
      </w:r>
    </w:p>
    <w:p w:rsidR="1CB4E734" w:rsidP="5509DC69" w:rsidRDefault="1CB4E734" w14:paraId="0028F6BA" w14:textId="6F8CC858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5509DC69" w:rsidR="3415078B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Senator </w:t>
      </w:r>
      <w:r w:rsidRPr="5509DC69" w:rsidR="1CB4E734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Knull </w:t>
      </w:r>
      <w:r w:rsidRPr="5509DC69" w:rsidR="06BA75F0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nominated </w:t>
      </w:r>
      <w:r w:rsidRPr="5509DC69" w:rsidR="1CB4E734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Rhiannon</w:t>
      </w:r>
      <w:r w:rsidRPr="5509DC69" w:rsidR="1CB4E734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 </w:t>
      </w:r>
      <w:r w:rsidRPr="5509DC69" w:rsidR="1CB4E734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Mc</w:t>
      </w:r>
      <w:r w:rsidRPr="5509DC69" w:rsidR="51D5F83B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L</w:t>
      </w:r>
      <w:r w:rsidRPr="5509DC69" w:rsidR="1CB4E734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ean</w:t>
      </w:r>
      <w:r w:rsidRPr="5509DC69" w:rsidR="5A83FB97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.</w:t>
      </w:r>
    </w:p>
    <w:p w:rsidR="6C99B02D" w:rsidP="5509DC69" w:rsidRDefault="6C99B02D" w14:paraId="44810D35" w14:textId="6EBDE728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</w:p>
    <w:p w:rsidR="5E46D476" w:rsidP="5509DC69" w:rsidRDefault="5E46D476" w14:paraId="48770F68" w14:textId="3FEEDD63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5509DC69" w:rsidR="5E46D476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Hannah </w:t>
      </w:r>
      <w:r w:rsidRPr="5509DC69" w:rsidR="5E46D476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Jackim</w:t>
      </w:r>
      <w:r w:rsidRPr="5509DC69" w:rsidR="5E46D476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 was selected as the </w:t>
      </w:r>
      <w:r w:rsidRPr="5509DC69" w:rsidR="5E46D476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Student</w:t>
      </w:r>
      <w:r w:rsidRPr="5509DC69" w:rsidR="5E46D476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-At-Large of the month of April</w:t>
      </w:r>
    </w:p>
    <w:p w:rsidR="5509DC69" w:rsidP="5509DC69" w:rsidRDefault="5509DC69" w14:paraId="768F70AF" w14:textId="7486ECF8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</w:p>
    <w:p w:rsidR="23135209" w:rsidP="5509DC69" w:rsidRDefault="23135209" w14:paraId="6019E4D1" w14:textId="1A290B67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5509DC69" w:rsidR="23135209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Senator </w:t>
      </w:r>
      <w:r w:rsidRPr="5509DC69" w:rsidR="37D088DD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of the </w:t>
      </w:r>
      <w:r w:rsidRPr="5509DC69" w:rsidR="23135209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Year</w:t>
      </w:r>
      <w:r w:rsidRPr="5509DC69" w:rsidR="644EDA5D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 Election</w:t>
      </w:r>
    </w:p>
    <w:p w:rsidR="6C99B02D" w:rsidP="5509DC69" w:rsidRDefault="6C99B02D" w14:paraId="5C356171" w14:textId="26DA82A0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</w:p>
    <w:p w:rsidR="23135209" w:rsidP="5509DC69" w:rsidRDefault="23135209" w14:paraId="15B5209F" w14:textId="22E42C61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5509DC69" w:rsidR="23135209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S</w:t>
      </w:r>
      <w:r w:rsidRPr="5509DC69" w:rsidR="244F1E21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tudent-</w:t>
      </w:r>
      <w:r w:rsidRPr="5509DC69" w:rsidR="23135209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A</w:t>
      </w:r>
      <w:r w:rsidRPr="5509DC69" w:rsidR="476A1C7D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t-</w:t>
      </w:r>
      <w:r w:rsidRPr="5509DC69" w:rsidR="23135209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L</w:t>
      </w:r>
      <w:r w:rsidRPr="5509DC69" w:rsidR="561E410A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arge of the</w:t>
      </w:r>
      <w:r w:rsidRPr="5509DC69" w:rsidR="23135209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 Year</w:t>
      </w:r>
      <w:r w:rsidRPr="5509DC69" w:rsidR="0BD4D321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 Election</w:t>
      </w:r>
    </w:p>
    <w:p w:rsidR="6C99B02D" w:rsidP="6C99B02D" w:rsidRDefault="6C99B02D" w14:paraId="7F776087" w14:textId="2900B5B8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51AEC0F8" w:rsidP="2EA1D989" w:rsidRDefault="51AEC0F8" w14:paraId="3E7AA004" w14:textId="6CEC8E1D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6C99B02D" w:rsidR="51AEC0F8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ANNOUNCEMENTS</w:t>
      </w:r>
    </w:p>
    <w:p w:rsidR="6D313619" w:rsidP="6C99B02D" w:rsidRDefault="6D313619" w14:paraId="787F4983" w14:textId="5656E697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5509DC69" w:rsidR="6D313619">
        <w:rPr>
          <w:rFonts w:ascii="Times New Roman" w:hAnsi="Times New Roman" w:eastAsia="Times New Roman" w:cs="Times New Roman"/>
        </w:rPr>
        <w:t xml:space="preserve">Vice President Anderson announced that there is no class on </w:t>
      </w:r>
      <w:r w:rsidRPr="5509DC69" w:rsidR="2CBF8B4F">
        <w:rPr>
          <w:rFonts w:ascii="Times New Roman" w:hAnsi="Times New Roman" w:eastAsia="Times New Roman" w:cs="Times New Roman"/>
        </w:rPr>
        <w:t>Friday</w:t>
      </w:r>
      <w:r w:rsidRPr="5509DC69" w:rsidR="6D313619">
        <w:rPr>
          <w:rFonts w:ascii="Times New Roman" w:hAnsi="Times New Roman" w:eastAsia="Times New Roman" w:cs="Times New Roman"/>
        </w:rPr>
        <w:t xml:space="preserve"> but the ASUW office w</w:t>
      </w:r>
      <w:r w:rsidRPr="5509DC69" w:rsidR="3DFF4E4C">
        <w:rPr>
          <w:rFonts w:ascii="Times New Roman" w:hAnsi="Times New Roman" w:eastAsia="Times New Roman" w:cs="Times New Roman"/>
        </w:rPr>
        <w:t>ould be open.</w:t>
      </w:r>
      <w:r w:rsidRPr="5509DC69" w:rsidR="1A3C7469">
        <w:rPr>
          <w:rFonts w:ascii="Times New Roman" w:hAnsi="Times New Roman" w:eastAsia="Times New Roman" w:cs="Times New Roman"/>
        </w:rPr>
        <w:t xml:space="preserve"> Additionally, the old </w:t>
      </w:r>
      <w:r w:rsidRPr="5509DC69" w:rsidR="1A3C7469">
        <w:rPr>
          <w:rFonts w:ascii="Times New Roman" w:hAnsi="Times New Roman" w:eastAsia="Times New Roman" w:cs="Times New Roman"/>
        </w:rPr>
        <w:t>97s</w:t>
      </w:r>
      <w:r w:rsidRPr="5509DC69" w:rsidR="1A3C7469">
        <w:rPr>
          <w:rFonts w:ascii="Times New Roman" w:hAnsi="Times New Roman" w:eastAsia="Times New Roman" w:cs="Times New Roman"/>
        </w:rPr>
        <w:t xml:space="preserve"> were playing at the griffin </w:t>
      </w:r>
      <w:r w:rsidRPr="5509DC69" w:rsidR="1A3C7469">
        <w:rPr>
          <w:rFonts w:ascii="Times New Roman" w:hAnsi="Times New Roman" w:eastAsia="Times New Roman" w:cs="Times New Roman"/>
        </w:rPr>
        <w:t>theat</w:t>
      </w:r>
      <w:r w:rsidRPr="5509DC69" w:rsidR="1A3C7469">
        <w:rPr>
          <w:rFonts w:ascii="Times New Roman" w:hAnsi="Times New Roman" w:eastAsia="Times New Roman" w:cs="Times New Roman"/>
        </w:rPr>
        <w:t xml:space="preserve">er on </w:t>
      </w:r>
      <w:r w:rsidRPr="5509DC69" w:rsidR="17BF1352">
        <w:rPr>
          <w:rFonts w:ascii="Times New Roman" w:hAnsi="Times New Roman" w:eastAsia="Times New Roman" w:cs="Times New Roman"/>
        </w:rPr>
        <w:t>Friday.</w:t>
      </w:r>
    </w:p>
    <w:p w:rsidR="6C99B02D" w:rsidP="6C99B02D" w:rsidRDefault="6C99B02D" w14:paraId="569B63F6" w14:textId="4353CAF7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1A3C7469" w:rsidP="5509DC69" w:rsidRDefault="1A3C7469" w14:paraId="67531CED" w14:textId="3A712ADC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5509DC69" w:rsidR="1A3C7469">
        <w:rPr>
          <w:rFonts w:ascii="Times New Roman" w:hAnsi="Times New Roman" w:eastAsia="Times New Roman" w:cs="Times New Roman"/>
        </w:rPr>
        <w:t>Senator Culp announced that</w:t>
      </w:r>
      <w:r w:rsidRPr="5509DC69" w:rsidR="07D861DE">
        <w:rPr>
          <w:rFonts w:ascii="Times New Roman" w:hAnsi="Times New Roman" w:eastAsia="Times New Roman" w:cs="Times New Roman"/>
        </w:rPr>
        <w:t>:</w:t>
      </w:r>
      <w:r w:rsidRPr="5509DC69" w:rsidR="1A3C7469">
        <w:rPr>
          <w:rFonts w:ascii="Times New Roman" w:hAnsi="Times New Roman" w:eastAsia="Times New Roman" w:cs="Times New Roman"/>
        </w:rPr>
        <w:t xml:space="preserve"> </w:t>
      </w:r>
      <w:r w:rsidRPr="5509DC69" w:rsidR="5C6FB93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Dr. Laurel Gray: "Courage and Creativity: The Development of Women's Stage Dance in Uzbekistan" - April 18, 2024 @ 3:30pm in Coe Library 511.</w:t>
      </w:r>
    </w:p>
    <w:p w:rsidR="6C99B02D" w:rsidP="6C99B02D" w:rsidRDefault="6C99B02D" w14:paraId="12D86F64" w14:textId="0344959A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1A3C7469" w:rsidP="6C99B02D" w:rsidRDefault="1A3C7469" w14:paraId="5C181204" w14:textId="3E6D58D4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5509DC69" w:rsidR="1A3C7469">
        <w:rPr>
          <w:rFonts w:ascii="Times New Roman" w:hAnsi="Times New Roman" w:eastAsia="Times New Roman" w:cs="Times New Roman"/>
        </w:rPr>
        <w:t xml:space="preserve">Senator Hennigar announced that Canada Club would be happening at 7 and there are stickers for those interested. QCC is having elections and having an officer meeting, further </w:t>
      </w:r>
      <w:r w:rsidRPr="5509DC69" w:rsidR="1A3C7469">
        <w:rPr>
          <w:rFonts w:ascii="Times New Roman" w:hAnsi="Times New Roman" w:eastAsia="Times New Roman" w:cs="Times New Roman"/>
        </w:rPr>
        <w:t>may</w:t>
      </w:r>
      <w:r w:rsidRPr="5509DC69" w:rsidR="1A3C7469">
        <w:rPr>
          <w:rFonts w:ascii="Times New Roman" w:hAnsi="Times New Roman" w:eastAsia="Times New Roman" w:cs="Times New Roman"/>
        </w:rPr>
        <w:t xml:space="preserve"> 3</w:t>
      </w:r>
      <w:r w:rsidRPr="5509DC69" w:rsidR="1A3C7469">
        <w:rPr>
          <w:rFonts w:ascii="Times New Roman" w:hAnsi="Times New Roman" w:eastAsia="Times New Roman" w:cs="Times New Roman"/>
          <w:vertAlign w:val="superscript"/>
        </w:rPr>
        <w:t>rd</w:t>
      </w:r>
      <w:r w:rsidRPr="5509DC69" w:rsidR="1A3C7469">
        <w:rPr>
          <w:rFonts w:ascii="Times New Roman" w:hAnsi="Times New Roman" w:eastAsia="Times New Roman" w:cs="Times New Roman"/>
        </w:rPr>
        <w:t xml:space="preserve"> </w:t>
      </w:r>
      <w:r w:rsidRPr="5509DC69" w:rsidR="6C12C1CF">
        <w:rPr>
          <w:rFonts w:ascii="Times New Roman" w:hAnsi="Times New Roman" w:eastAsia="Times New Roman" w:cs="Times New Roman"/>
        </w:rPr>
        <w:t xml:space="preserve">would be a QCC </w:t>
      </w:r>
      <w:r w:rsidRPr="5509DC69" w:rsidR="1A3C7469">
        <w:rPr>
          <w:rFonts w:ascii="Times New Roman" w:hAnsi="Times New Roman" w:eastAsia="Times New Roman" w:cs="Times New Roman"/>
        </w:rPr>
        <w:t>movie night</w:t>
      </w:r>
      <w:r w:rsidRPr="5509DC69" w:rsidR="1C8E7A1B">
        <w:rPr>
          <w:rFonts w:ascii="Times New Roman" w:hAnsi="Times New Roman" w:eastAsia="Times New Roman" w:cs="Times New Roman"/>
        </w:rPr>
        <w:t>.</w:t>
      </w:r>
    </w:p>
    <w:p w:rsidR="6C99B02D" w:rsidP="6C99B02D" w:rsidRDefault="6C99B02D" w14:paraId="2351A2C6" w14:textId="2509FD9A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7DBD8C11" w:rsidP="6C99B02D" w:rsidRDefault="7DBD8C11" w14:paraId="5E7FFA60" w14:textId="0424CB2C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5509DC69" w:rsidR="7DBD8C11">
        <w:rPr>
          <w:rFonts w:ascii="Times New Roman" w:hAnsi="Times New Roman" w:eastAsia="Times New Roman" w:cs="Times New Roman"/>
        </w:rPr>
        <w:t>Senator Knull announced that</w:t>
      </w:r>
      <w:r w:rsidRPr="5509DC69" w:rsidR="69282B7A">
        <w:rPr>
          <w:rFonts w:ascii="Times New Roman" w:hAnsi="Times New Roman" w:eastAsia="Times New Roman" w:cs="Times New Roman"/>
        </w:rPr>
        <w:t>: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692"/>
        <w:gridCol w:w="1809"/>
        <w:gridCol w:w="3860"/>
      </w:tblGrid>
      <w:tr w:rsidR="5509DC69" w:rsidTr="5509DC69" w14:paraId="01BF2A62">
        <w:trPr>
          <w:trHeight w:val="300"/>
        </w:trPr>
        <w:tc>
          <w:tcPr>
            <w:tcW w:w="3692" w:type="dxa"/>
            <w:tcMar/>
            <w:vAlign w:val="center"/>
          </w:tcPr>
          <w:p w:rsidR="69282B7A" w:rsidP="5509DC69" w:rsidRDefault="69282B7A" w14:paraId="6F24857A" w14:textId="19673A02">
            <w:pPr>
              <w:spacing w:before="0" w:beforeAutospacing="off" w:after="0" w:afterAutospacing="off"/>
            </w:pPr>
            <w:r w:rsidR="69282B7A">
              <w:rPr/>
              <w:t>i</w:t>
            </w:r>
            <w:r w:rsidR="5509DC69">
              <w:rPr/>
              <w:t>nternational</w:t>
            </w:r>
            <w:r w:rsidR="5509DC69">
              <w:rPr/>
              <w:t xml:space="preserve"> </w:t>
            </w:r>
            <w:r w:rsidR="5509DC69">
              <w:rPr/>
              <w:t>Flavour</w:t>
            </w:r>
            <w:r w:rsidR="5509DC69">
              <w:rPr/>
              <w:t xml:space="preserve"> fest</w:t>
            </w:r>
          </w:p>
        </w:tc>
        <w:tc>
          <w:tcPr>
            <w:tcW w:w="1809" w:type="dxa"/>
            <w:tcMar/>
            <w:vAlign w:val="center"/>
          </w:tcPr>
          <w:p w:rsidR="5509DC69" w:rsidP="5509DC69" w:rsidRDefault="5509DC69" w14:paraId="62E4B50F" w14:textId="50E000C3">
            <w:pPr>
              <w:spacing w:before="240" w:beforeAutospacing="off" w:after="240" w:afterAutospacing="off"/>
            </w:pPr>
            <w:r w:rsidR="5509DC69">
              <w:rPr/>
              <w:t xml:space="preserve">April 16-20th </w:t>
            </w:r>
          </w:p>
        </w:tc>
        <w:tc>
          <w:tcPr>
            <w:tcW w:w="3860" w:type="dxa"/>
            <w:tcMar/>
            <w:vAlign w:val="center"/>
          </w:tcPr>
          <w:p w:rsidR="5509DC69" w:rsidP="5509DC69" w:rsidRDefault="5509DC69" w14:paraId="019FA370" w14:textId="55EE9055">
            <w:pPr>
              <w:spacing w:before="240" w:beforeAutospacing="off" w:after="240" w:afterAutospacing="off"/>
            </w:pPr>
            <w:hyperlink r:id="Ra78b31ecfad24f50">
              <w:r w:rsidRPr="5509DC69" w:rsidR="5509DC69">
                <w:rPr>
                  <w:rStyle w:val="Hyperlink"/>
                </w:rPr>
                <w:t>https://laramiemainstreet.org/international-flavor-festival</w:t>
              </w:r>
            </w:hyperlink>
          </w:p>
        </w:tc>
      </w:tr>
      <w:tr w:rsidR="5509DC69" w:rsidTr="5509DC69" w14:paraId="77F4068A">
        <w:trPr>
          <w:trHeight w:val="300"/>
        </w:trPr>
        <w:tc>
          <w:tcPr>
            <w:tcW w:w="3692" w:type="dxa"/>
            <w:tcMar/>
            <w:vAlign w:val="center"/>
          </w:tcPr>
          <w:p w:rsidR="5509DC69" w:rsidP="5509DC69" w:rsidRDefault="5509DC69" w14:paraId="12035172" w14:textId="3C82D14D">
            <w:pPr>
              <w:spacing w:before="0" w:beforeAutospacing="off" w:after="0" w:afterAutospacing="off"/>
            </w:pPr>
            <w:r w:rsidR="5509DC69">
              <w:rPr/>
              <w:t>Rodeo Weekend</w:t>
            </w:r>
          </w:p>
        </w:tc>
        <w:tc>
          <w:tcPr>
            <w:tcW w:w="1809" w:type="dxa"/>
            <w:tcMar/>
            <w:vAlign w:val="center"/>
          </w:tcPr>
          <w:p w:rsidR="5509DC69" w:rsidP="5509DC69" w:rsidRDefault="5509DC69" w14:paraId="672E2150" w14:textId="1E19F49E">
            <w:pPr>
              <w:spacing w:before="240" w:beforeAutospacing="off" w:after="240" w:afterAutospacing="off"/>
            </w:pPr>
            <w:r w:rsidR="5509DC69">
              <w:rPr/>
              <w:t>April 19-21</w:t>
            </w:r>
          </w:p>
        </w:tc>
        <w:tc>
          <w:tcPr>
            <w:tcW w:w="3860" w:type="dxa"/>
            <w:tcMar/>
            <w:vAlign w:val="center"/>
          </w:tcPr>
          <w:p w:rsidR="5509DC69" w:rsidP="5509DC69" w:rsidRDefault="5509DC69" w14:paraId="00338D4E" w14:textId="5D245867">
            <w:pPr>
              <w:spacing w:before="240" w:beforeAutospacing="off" w:after="240" w:afterAutospacing="off"/>
            </w:pPr>
            <w:r w:rsidR="5509DC69">
              <w:rPr/>
              <w:t>Hansens Arena, Tix 25$</w:t>
            </w:r>
          </w:p>
        </w:tc>
      </w:tr>
      <w:tr w:rsidR="5509DC69" w:rsidTr="5509DC69" w14:paraId="0A3B56C2">
        <w:trPr>
          <w:trHeight w:val="300"/>
        </w:trPr>
        <w:tc>
          <w:tcPr>
            <w:tcW w:w="3692" w:type="dxa"/>
            <w:tcMar/>
            <w:vAlign w:val="center"/>
          </w:tcPr>
          <w:p w:rsidR="5509DC69" w:rsidP="5509DC69" w:rsidRDefault="5509DC69" w14:paraId="41E31C21" w14:textId="64AC02D8">
            <w:pPr>
              <w:spacing w:before="0" w:beforeAutospacing="off" w:after="0" w:afterAutospacing="off"/>
            </w:pPr>
            <w:r w:rsidR="5509DC69">
              <w:rPr/>
              <w:t>Canada Club - Hockey Night in Wyoming - 4/18/2024</w:t>
            </w:r>
          </w:p>
        </w:tc>
        <w:tc>
          <w:tcPr>
            <w:tcW w:w="1809" w:type="dxa"/>
            <w:tcMar/>
            <w:vAlign w:val="center"/>
          </w:tcPr>
          <w:p w:rsidR="5509DC69" w:rsidP="5509DC69" w:rsidRDefault="5509DC69" w14:paraId="1F7AA1CB" w14:textId="747A0204">
            <w:pPr>
              <w:spacing w:before="0" w:beforeAutospacing="off" w:after="0" w:afterAutospacing="off"/>
            </w:pPr>
            <w:hyperlink r:id="R9630c2ace0414c8c">
              <w:r w:rsidRPr="5509DC69" w:rsidR="5509DC69">
                <w:rPr>
                  <w:rStyle w:val="Hyperlink"/>
                  <w:color w:val="1E53A3"/>
                  <w:u w:val="single"/>
                </w:rPr>
                <w:t>Hockey Night</w:t>
              </w:r>
            </w:hyperlink>
          </w:p>
        </w:tc>
        <w:tc>
          <w:tcPr>
            <w:tcW w:w="3860" w:type="dxa"/>
            <w:tcMar/>
            <w:vAlign w:val="center"/>
          </w:tcPr>
          <w:p w:rsidR="5509DC69" w:rsidP="5509DC69" w:rsidRDefault="5509DC69" w14:paraId="78645EA2" w14:textId="4E37E5C3">
            <w:pPr>
              <w:spacing w:before="0" w:beforeAutospacing="off" w:after="0" w:afterAutospacing="off"/>
            </w:pPr>
            <w:r w:rsidR="5509DC69">
              <w:rPr/>
              <w:t>Union programming space behind Pokes pub 7:30-10:30</w:t>
            </w:r>
          </w:p>
        </w:tc>
      </w:tr>
      <w:tr w:rsidR="5509DC69" w:rsidTr="5509DC69" w14:paraId="57917707">
        <w:trPr>
          <w:trHeight w:val="300"/>
        </w:trPr>
        <w:tc>
          <w:tcPr>
            <w:tcW w:w="3692" w:type="dxa"/>
            <w:tcMar/>
            <w:vAlign w:val="center"/>
          </w:tcPr>
          <w:p w:rsidR="5509DC69" w:rsidP="5509DC69" w:rsidRDefault="5509DC69" w14:paraId="58655876" w14:textId="174CEE00">
            <w:pPr>
              <w:spacing w:before="0" w:beforeAutospacing="off" w:after="0" w:afterAutospacing="off"/>
            </w:pPr>
            <w:r w:rsidR="5509DC69">
              <w:rPr/>
              <w:t>CASO Awareness Day - 4/19/2024</w:t>
            </w:r>
          </w:p>
        </w:tc>
        <w:tc>
          <w:tcPr>
            <w:tcW w:w="1809" w:type="dxa"/>
            <w:tcMar/>
            <w:vAlign w:val="center"/>
          </w:tcPr>
          <w:p w:rsidR="5509DC69" w:rsidP="5509DC69" w:rsidRDefault="5509DC69" w14:paraId="30335929" w14:textId="092C0514">
            <w:pPr>
              <w:spacing w:before="0" w:beforeAutospacing="off" w:after="0" w:afterAutospacing="off"/>
            </w:pPr>
            <w:hyperlink r:id="R8542aae03d284ea5">
              <w:r w:rsidRPr="5509DC69" w:rsidR="5509DC69">
                <w:rPr>
                  <w:rStyle w:val="Hyperlink"/>
                  <w:color w:val="1E53A3"/>
                  <w:u w:val="single"/>
                </w:rPr>
                <w:t>CASO</w:t>
              </w:r>
            </w:hyperlink>
          </w:p>
        </w:tc>
        <w:tc>
          <w:tcPr>
            <w:tcW w:w="3860" w:type="dxa"/>
            <w:tcMar/>
            <w:vAlign w:val="center"/>
          </w:tcPr>
          <w:p w:rsidR="5509DC69" w:rsidP="5509DC69" w:rsidRDefault="5509DC69" w14:paraId="56AF519F" w14:textId="5C336195">
            <w:pPr>
              <w:spacing w:before="0" w:beforeAutospacing="off" w:after="0" w:afterAutospacing="off"/>
            </w:pPr>
            <w:r w:rsidR="5509DC69">
              <w:rPr/>
              <w:t>Union Ballroom 6-11 PM</w:t>
            </w:r>
          </w:p>
        </w:tc>
      </w:tr>
      <w:tr w:rsidR="5509DC69" w:rsidTr="5509DC69" w14:paraId="2C5FFEBD">
        <w:trPr>
          <w:trHeight w:val="300"/>
        </w:trPr>
        <w:tc>
          <w:tcPr>
            <w:tcW w:w="3692" w:type="dxa"/>
            <w:tcMar/>
            <w:vAlign w:val="center"/>
          </w:tcPr>
          <w:p w:rsidR="5509DC69" w:rsidP="5509DC69" w:rsidRDefault="5509DC69" w14:paraId="34D3A914" w14:textId="42DD63DD">
            <w:pPr>
              <w:spacing w:before="0" w:beforeAutospacing="off" w:after="0" w:afterAutospacing="off"/>
            </w:pPr>
            <w:r w:rsidR="5509DC69">
              <w:rPr/>
              <w:t>MENA Cultural Exchange - MENA club - 4/19/2024</w:t>
            </w:r>
          </w:p>
        </w:tc>
        <w:tc>
          <w:tcPr>
            <w:tcW w:w="1809" w:type="dxa"/>
            <w:tcMar/>
            <w:vAlign w:val="center"/>
          </w:tcPr>
          <w:p w:rsidR="5509DC69" w:rsidP="5509DC69" w:rsidRDefault="5509DC69" w14:paraId="7AE27A35" w14:textId="161F11CC">
            <w:pPr>
              <w:spacing w:before="0" w:beforeAutospacing="off" w:after="0" w:afterAutospacing="off"/>
            </w:pPr>
            <w:hyperlink r:id="R15f2b1953a384ebb">
              <w:r w:rsidRPr="5509DC69" w:rsidR="5509DC69">
                <w:rPr>
                  <w:rStyle w:val="Hyperlink"/>
                  <w:color w:val="1E53A3"/>
                  <w:u w:val="single"/>
                </w:rPr>
                <w:t>MENA Cultural Exhcnage</w:t>
              </w:r>
            </w:hyperlink>
          </w:p>
        </w:tc>
        <w:tc>
          <w:tcPr>
            <w:tcW w:w="3860" w:type="dxa"/>
            <w:tcMar/>
            <w:vAlign w:val="center"/>
          </w:tcPr>
          <w:p w:rsidR="5509DC69" w:rsidP="5509DC69" w:rsidRDefault="5509DC69" w14:paraId="2F8013EC" w14:textId="2D5F1851">
            <w:pPr>
              <w:spacing w:before="0" w:beforeAutospacing="off" w:after="0" w:afterAutospacing="off"/>
            </w:pPr>
            <w:r w:rsidR="5509DC69">
              <w:rPr/>
              <w:t>A&amp;S 332, 6-8 PM</w:t>
            </w:r>
          </w:p>
        </w:tc>
      </w:tr>
      <w:tr w:rsidR="5509DC69" w:rsidTr="5509DC69" w14:paraId="582122C7">
        <w:trPr>
          <w:trHeight w:val="300"/>
        </w:trPr>
        <w:tc>
          <w:tcPr>
            <w:tcW w:w="3692" w:type="dxa"/>
            <w:tcMar/>
            <w:vAlign w:val="center"/>
          </w:tcPr>
          <w:p w:rsidR="5509DC69" w:rsidP="5509DC69" w:rsidRDefault="5509DC69" w14:paraId="6E92FAD5" w14:textId="2154670A">
            <w:pPr>
              <w:spacing w:before="0" w:beforeAutospacing="off" w:after="0" w:afterAutospacing="off"/>
            </w:pPr>
            <w:r w:rsidR="5509DC69">
              <w:rPr/>
              <w:t>Bangladesh Std Assoc, Bangladesh Night - 4/21/2024</w:t>
            </w:r>
          </w:p>
        </w:tc>
        <w:tc>
          <w:tcPr>
            <w:tcW w:w="1809" w:type="dxa"/>
            <w:tcMar/>
            <w:vAlign w:val="center"/>
          </w:tcPr>
          <w:p w:rsidR="5509DC69" w:rsidP="5509DC69" w:rsidRDefault="5509DC69" w14:paraId="093BD93E" w14:textId="47816E00">
            <w:pPr>
              <w:spacing w:before="0" w:beforeAutospacing="off" w:after="0" w:afterAutospacing="off"/>
            </w:pPr>
            <w:hyperlink r:id="R18b6198a103246b0">
              <w:r w:rsidRPr="5509DC69" w:rsidR="5509DC69">
                <w:rPr>
                  <w:rStyle w:val="Hyperlink"/>
                  <w:color w:val="1E53A3"/>
                  <w:u w:val="single"/>
                </w:rPr>
                <w:t>BSA - Bangladesh Night</w:t>
              </w:r>
            </w:hyperlink>
          </w:p>
        </w:tc>
        <w:tc>
          <w:tcPr>
            <w:tcW w:w="3860" w:type="dxa"/>
            <w:tcMar/>
            <w:vAlign w:val="center"/>
          </w:tcPr>
          <w:p w:rsidR="5509DC69" w:rsidP="5509DC69" w:rsidRDefault="5509DC69" w14:paraId="3DC1BFB1" w14:textId="6FBCF9E5">
            <w:pPr>
              <w:spacing w:before="0" w:beforeAutospacing="off" w:after="0" w:afterAutospacing="off"/>
            </w:pPr>
            <w:r w:rsidR="5509DC69">
              <w:rPr/>
              <w:t>Union Ballroom - 4 PM - 10 PM</w:t>
            </w:r>
          </w:p>
        </w:tc>
      </w:tr>
      <w:tr w:rsidR="5509DC69" w:rsidTr="5509DC69" w14:paraId="369B0696">
        <w:trPr>
          <w:trHeight w:val="300"/>
        </w:trPr>
        <w:tc>
          <w:tcPr>
            <w:tcW w:w="3692" w:type="dxa"/>
            <w:tcMar/>
            <w:vAlign w:val="center"/>
          </w:tcPr>
          <w:p w:rsidR="5509DC69" w:rsidP="5509DC69" w:rsidRDefault="5509DC69" w14:paraId="278584AF" w14:textId="40849BF4">
            <w:pPr>
              <w:spacing w:before="0" w:beforeAutospacing="off" w:after="0" w:afterAutospacing="off"/>
            </w:pPr>
            <w:r w:rsidR="5509DC69">
              <w:rPr/>
              <w:t>Sustainability Coalition Earth Day 4/22/2024</w:t>
            </w:r>
          </w:p>
        </w:tc>
        <w:tc>
          <w:tcPr>
            <w:tcW w:w="1809" w:type="dxa"/>
            <w:tcMar/>
            <w:vAlign w:val="center"/>
          </w:tcPr>
          <w:p w:rsidR="5509DC69" w:rsidP="5509DC69" w:rsidRDefault="5509DC69" w14:paraId="5F5F8E74" w14:textId="4B9AC0BF">
            <w:pPr>
              <w:spacing w:before="0" w:beforeAutospacing="off" w:after="0" w:afterAutospacing="off"/>
            </w:pPr>
            <w:hyperlink r:id="Ra2677aa3513f426b">
              <w:r w:rsidRPr="5509DC69" w:rsidR="5509DC69">
                <w:rPr>
                  <w:rStyle w:val="Hyperlink"/>
                  <w:color w:val="1E53A3"/>
                  <w:u w:val="single"/>
                </w:rPr>
                <w:t>SusCo. EarthDay</w:t>
              </w:r>
            </w:hyperlink>
          </w:p>
        </w:tc>
        <w:tc>
          <w:tcPr>
            <w:tcW w:w="3860" w:type="dxa"/>
            <w:tcMar/>
            <w:vAlign w:val="center"/>
          </w:tcPr>
          <w:p w:rsidR="5509DC69" w:rsidP="5509DC69" w:rsidRDefault="5509DC69" w14:paraId="65681950" w14:textId="3EB20FA0">
            <w:pPr>
              <w:spacing w:before="0" w:beforeAutospacing="off" w:after="0" w:afterAutospacing="off"/>
            </w:pPr>
            <w:r w:rsidR="5509DC69">
              <w:rPr/>
              <w:t>Prexy's Pasture - 2-5 PM</w:t>
            </w:r>
          </w:p>
        </w:tc>
      </w:tr>
      <w:tr w:rsidR="5509DC69" w:rsidTr="5509DC69" w14:paraId="6553D605">
        <w:trPr>
          <w:trHeight w:val="300"/>
        </w:trPr>
        <w:tc>
          <w:tcPr>
            <w:tcW w:w="3692" w:type="dxa"/>
            <w:tcMar/>
            <w:vAlign w:val="center"/>
          </w:tcPr>
          <w:p w:rsidR="5509DC69" w:rsidP="5509DC69" w:rsidRDefault="5509DC69" w14:paraId="733A2DB8" w14:textId="7E595A3B">
            <w:pPr>
              <w:spacing w:before="0" w:beforeAutospacing="off" w:after="0" w:afterAutospacing="off"/>
            </w:pPr>
            <w:r w:rsidR="5509DC69">
              <w:rPr/>
              <w:t>Spark Tank - 4/25/2024</w:t>
            </w:r>
          </w:p>
        </w:tc>
        <w:tc>
          <w:tcPr>
            <w:tcW w:w="1809" w:type="dxa"/>
            <w:tcMar/>
            <w:vAlign w:val="center"/>
          </w:tcPr>
          <w:p w:rsidR="5509DC69" w:rsidP="5509DC69" w:rsidRDefault="5509DC69" w14:paraId="36E91FCD" w14:textId="068408C9">
            <w:pPr>
              <w:spacing w:before="0" w:beforeAutospacing="off" w:after="0" w:afterAutospacing="off"/>
            </w:pPr>
            <w:hyperlink r:id="R207d54f063654878">
              <w:r w:rsidRPr="5509DC69" w:rsidR="5509DC69">
                <w:rPr>
                  <w:rStyle w:val="Hyperlink"/>
                  <w:color w:val="1E53A3"/>
                  <w:u w:val="single"/>
                </w:rPr>
                <w:t>Ethics Club-Sparktank.pdf</w:t>
              </w:r>
            </w:hyperlink>
          </w:p>
        </w:tc>
        <w:tc>
          <w:tcPr>
            <w:tcW w:w="3860" w:type="dxa"/>
            <w:tcMar/>
            <w:vAlign w:val="center"/>
          </w:tcPr>
          <w:p w:rsidR="5509DC69" w:rsidP="5509DC69" w:rsidRDefault="5509DC69" w14:paraId="13781C54" w14:textId="4EBB5454">
            <w:pPr>
              <w:spacing w:before="0" w:beforeAutospacing="off" w:after="0" w:afterAutospacing="off"/>
            </w:pPr>
            <w:r w:rsidR="5509DC69">
              <w:rPr/>
              <w:t>Gateway Center-Reception @ 4:30 &amp; Program @ 5:30</w:t>
            </w:r>
          </w:p>
        </w:tc>
      </w:tr>
      <w:tr w:rsidR="5509DC69" w:rsidTr="5509DC69" w14:paraId="71AB6651">
        <w:trPr>
          <w:trHeight w:val="300"/>
        </w:trPr>
        <w:tc>
          <w:tcPr>
            <w:tcW w:w="3692" w:type="dxa"/>
            <w:tcMar/>
            <w:vAlign w:val="center"/>
          </w:tcPr>
          <w:p w:rsidR="5509DC69" w:rsidP="5509DC69" w:rsidRDefault="5509DC69" w14:paraId="03CBF04D" w14:textId="7C794401">
            <w:pPr>
              <w:spacing w:before="0" w:beforeAutospacing="off" w:after="0" w:afterAutospacing="off"/>
            </w:pPr>
            <w:r w:rsidR="5509DC69">
              <w:rPr/>
              <w:t>UW Sales Club - Bowling night - 4/30/2024</w:t>
            </w:r>
          </w:p>
        </w:tc>
        <w:tc>
          <w:tcPr>
            <w:tcW w:w="1809" w:type="dxa"/>
            <w:tcMar/>
            <w:vAlign w:val="center"/>
          </w:tcPr>
          <w:p w:rsidR="5509DC69" w:rsidP="5509DC69" w:rsidRDefault="5509DC69" w14:paraId="757C5054" w14:textId="4F2941A3">
            <w:pPr>
              <w:spacing w:before="0" w:beforeAutospacing="off" w:after="0" w:afterAutospacing="off"/>
            </w:pPr>
            <w:hyperlink r:id="Rcdda19a143894446">
              <w:r w:rsidRPr="5509DC69" w:rsidR="5509DC69">
                <w:rPr>
                  <w:rStyle w:val="Hyperlink"/>
                  <w:color w:val="1E53A3"/>
                  <w:u w:val="single"/>
                </w:rPr>
                <w:t>Sales Club - Bowling</w:t>
              </w:r>
            </w:hyperlink>
          </w:p>
        </w:tc>
        <w:tc>
          <w:tcPr>
            <w:tcW w:w="3860" w:type="dxa"/>
            <w:tcMar/>
            <w:vAlign w:val="center"/>
          </w:tcPr>
          <w:p w:rsidR="5509DC69" w:rsidP="5509DC69" w:rsidRDefault="5509DC69" w14:paraId="31705CEC" w14:textId="5FB18ADA">
            <w:pPr>
              <w:spacing w:before="0" w:beforeAutospacing="off" w:after="0" w:afterAutospacing="off"/>
            </w:pPr>
            <w:r w:rsidR="5509DC69">
              <w:rPr/>
              <w:t>Laramie Lanes -TBD</w:t>
            </w:r>
          </w:p>
        </w:tc>
      </w:tr>
    </w:tbl>
    <w:p w:rsidR="5509DC69" w:rsidP="5509DC69" w:rsidRDefault="5509DC69" w14:paraId="7850FD7A" w14:textId="311C19AD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6C99B02D" w:rsidP="6C99B02D" w:rsidRDefault="6C99B02D" w14:paraId="49F11688" w14:textId="561A42BA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4CD68E22" w:rsidP="6C99B02D" w:rsidRDefault="4CD68E22" w14:paraId="214F45EE" w14:textId="78F9A87D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5509DC69" w:rsidR="4CD68E22">
        <w:rPr>
          <w:rFonts w:ascii="Times New Roman" w:hAnsi="Times New Roman" w:eastAsia="Times New Roman" w:cs="Times New Roman"/>
        </w:rPr>
        <w:t xml:space="preserve">Senator Hulen announced that there would be a </w:t>
      </w:r>
      <w:r w:rsidRPr="5509DC69" w:rsidR="745767E0">
        <w:rPr>
          <w:rFonts w:ascii="Times New Roman" w:hAnsi="Times New Roman" w:eastAsia="Times New Roman" w:cs="Times New Roman"/>
        </w:rPr>
        <w:t>philanthropy</w:t>
      </w:r>
      <w:r w:rsidRPr="5509DC69" w:rsidR="4CD68E22">
        <w:rPr>
          <w:rFonts w:ascii="Times New Roman" w:hAnsi="Times New Roman" w:eastAsia="Times New Roman" w:cs="Times New Roman"/>
        </w:rPr>
        <w:t xml:space="preserve"> event</w:t>
      </w:r>
      <w:r w:rsidRPr="5509DC69" w:rsidR="69352F72">
        <w:rPr>
          <w:rFonts w:ascii="Times New Roman" w:hAnsi="Times New Roman" w:eastAsia="Times New Roman" w:cs="Times New Roman"/>
        </w:rPr>
        <w:t>.</w:t>
      </w:r>
    </w:p>
    <w:p w:rsidR="6C99B02D" w:rsidP="6C99B02D" w:rsidRDefault="6C99B02D" w14:paraId="7A6AEA80" w14:textId="41E51D13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4CD68E22" w:rsidP="6C99B02D" w:rsidRDefault="4CD68E22" w14:paraId="6B263C79" w14:textId="5E91281E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6C99B02D" w:rsidR="4CD68E22">
        <w:rPr>
          <w:rFonts w:ascii="Times New Roman" w:hAnsi="Times New Roman" w:eastAsia="Times New Roman" w:cs="Times New Roman"/>
        </w:rPr>
        <w:t>President Murfitt announced that the invite for the banquet was not sending properly and encouraged the senate to reach out to him. April 24</w:t>
      </w:r>
      <w:r w:rsidRPr="6C99B02D" w:rsidR="4CD68E22">
        <w:rPr>
          <w:rFonts w:ascii="Times New Roman" w:hAnsi="Times New Roman" w:eastAsia="Times New Roman" w:cs="Times New Roman"/>
          <w:vertAlign w:val="superscript"/>
        </w:rPr>
        <w:t>th</w:t>
      </w:r>
      <w:r w:rsidRPr="6C99B02D" w:rsidR="4CD68E22">
        <w:rPr>
          <w:rFonts w:ascii="Times New Roman" w:hAnsi="Times New Roman" w:eastAsia="Times New Roman" w:cs="Times New Roman"/>
        </w:rPr>
        <w:t xml:space="preserve"> was denim day and needed volunteers to ha</w:t>
      </w:r>
      <w:r w:rsidRPr="6C99B02D" w:rsidR="5349367E">
        <w:rPr>
          <w:rFonts w:ascii="Times New Roman" w:hAnsi="Times New Roman" w:eastAsia="Times New Roman" w:cs="Times New Roman"/>
        </w:rPr>
        <w:t xml:space="preserve">nd out pizza. </w:t>
      </w:r>
    </w:p>
    <w:p w:rsidR="6C99B02D" w:rsidP="6C99B02D" w:rsidRDefault="6C99B02D" w14:paraId="7626F4B2" w14:textId="28C8CE98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5349367E" w:rsidP="6C99B02D" w:rsidRDefault="5349367E" w14:paraId="62F03C0C" w14:textId="72C016B7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5509DC69" w:rsidR="5349367E">
        <w:rPr>
          <w:rFonts w:ascii="Times New Roman" w:hAnsi="Times New Roman" w:eastAsia="Times New Roman" w:cs="Times New Roman"/>
        </w:rPr>
        <w:t>F</w:t>
      </w:r>
      <w:r w:rsidRPr="5509DC69" w:rsidR="3536BEF8">
        <w:rPr>
          <w:rFonts w:ascii="Times New Roman" w:hAnsi="Times New Roman" w:eastAsia="Times New Roman" w:cs="Times New Roman"/>
        </w:rPr>
        <w:t xml:space="preserve">irst </w:t>
      </w:r>
      <w:r w:rsidRPr="5509DC69" w:rsidR="5349367E">
        <w:rPr>
          <w:rFonts w:ascii="Times New Roman" w:hAnsi="Times New Roman" w:eastAsia="Times New Roman" w:cs="Times New Roman"/>
        </w:rPr>
        <w:t>Y</w:t>
      </w:r>
      <w:r w:rsidRPr="5509DC69" w:rsidR="0EF680E0">
        <w:rPr>
          <w:rFonts w:ascii="Times New Roman" w:hAnsi="Times New Roman" w:eastAsia="Times New Roman" w:cs="Times New Roman"/>
        </w:rPr>
        <w:t xml:space="preserve">ear </w:t>
      </w:r>
      <w:r w:rsidRPr="5509DC69" w:rsidR="5349367E">
        <w:rPr>
          <w:rFonts w:ascii="Times New Roman" w:hAnsi="Times New Roman" w:eastAsia="Times New Roman" w:cs="Times New Roman"/>
        </w:rPr>
        <w:t>S</w:t>
      </w:r>
      <w:r w:rsidRPr="5509DC69" w:rsidR="5E8DEC40">
        <w:rPr>
          <w:rFonts w:ascii="Times New Roman" w:hAnsi="Times New Roman" w:eastAsia="Times New Roman" w:cs="Times New Roman"/>
        </w:rPr>
        <w:t>enator</w:t>
      </w:r>
      <w:r w:rsidRPr="5509DC69" w:rsidR="5349367E">
        <w:rPr>
          <w:rFonts w:ascii="Times New Roman" w:hAnsi="Times New Roman" w:eastAsia="Times New Roman" w:cs="Times New Roman"/>
        </w:rPr>
        <w:t xml:space="preserve"> </w:t>
      </w:r>
      <w:r w:rsidRPr="5509DC69" w:rsidR="0B83E4B5">
        <w:rPr>
          <w:rFonts w:ascii="Times New Roman" w:hAnsi="Times New Roman" w:eastAsia="Times New Roman" w:cs="Times New Roman"/>
        </w:rPr>
        <w:t>Heffley</w:t>
      </w:r>
      <w:r w:rsidRPr="5509DC69" w:rsidR="5349367E">
        <w:rPr>
          <w:rFonts w:ascii="Times New Roman" w:hAnsi="Times New Roman" w:eastAsia="Times New Roman" w:cs="Times New Roman"/>
        </w:rPr>
        <w:t xml:space="preserve"> announced that Bridge had a meeting this </w:t>
      </w:r>
      <w:r w:rsidRPr="5509DC69" w:rsidR="3E970CC0">
        <w:rPr>
          <w:rFonts w:ascii="Times New Roman" w:hAnsi="Times New Roman" w:eastAsia="Times New Roman" w:cs="Times New Roman"/>
        </w:rPr>
        <w:t>Thursday</w:t>
      </w:r>
      <w:r w:rsidRPr="5509DC69" w:rsidR="5349367E">
        <w:rPr>
          <w:rFonts w:ascii="Times New Roman" w:hAnsi="Times New Roman" w:eastAsia="Times New Roman" w:cs="Times New Roman"/>
        </w:rPr>
        <w:t xml:space="preserve"> in BU 29 pros and cons of cap</w:t>
      </w:r>
      <w:r w:rsidRPr="5509DC69" w:rsidR="5AC5AE96">
        <w:rPr>
          <w:rFonts w:ascii="Times New Roman" w:hAnsi="Times New Roman" w:eastAsia="Times New Roman" w:cs="Times New Roman"/>
        </w:rPr>
        <w:t>italism</w:t>
      </w:r>
      <w:r w:rsidRPr="5509DC69" w:rsidR="5349367E">
        <w:rPr>
          <w:rFonts w:ascii="Times New Roman" w:hAnsi="Times New Roman" w:eastAsia="Times New Roman" w:cs="Times New Roman"/>
        </w:rPr>
        <w:t xml:space="preserve"> and socialism</w:t>
      </w:r>
      <w:r w:rsidRPr="5509DC69" w:rsidR="5DE5A9F2">
        <w:rPr>
          <w:rFonts w:ascii="Times New Roman" w:hAnsi="Times New Roman" w:eastAsia="Times New Roman" w:cs="Times New Roman"/>
        </w:rPr>
        <w:t>.</w:t>
      </w:r>
    </w:p>
    <w:p w:rsidR="6C99B02D" w:rsidP="6C99B02D" w:rsidRDefault="6C99B02D" w14:paraId="680B4F26" w14:textId="482FABAF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5349367E" w:rsidP="6C99B02D" w:rsidRDefault="5349367E" w14:paraId="720E7BD4" w14:textId="0332DF03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5509DC69" w:rsidR="5349367E">
        <w:rPr>
          <w:rFonts w:ascii="Times New Roman" w:hAnsi="Times New Roman" w:eastAsia="Times New Roman" w:cs="Times New Roman"/>
        </w:rPr>
        <w:t>F</w:t>
      </w:r>
      <w:r w:rsidRPr="5509DC69" w:rsidR="5BF3DAA4">
        <w:rPr>
          <w:rFonts w:ascii="Times New Roman" w:hAnsi="Times New Roman" w:eastAsia="Times New Roman" w:cs="Times New Roman"/>
        </w:rPr>
        <w:t xml:space="preserve">irst </w:t>
      </w:r>
      <w:r w:rsidRPr="5509DC69" w:rsidR="5349367E">
        <w:rPr>
          <w:rFonts w:ascii="Times New Roman" w:hAnsi="Times New Roman" w:eastAsia="Times New Roman" w:cs="Times New Roman"/>
        </w:rPr>
        <w:t>Y</w:t>
      </w:r>
      <w:r w:rsidRPr="5509DC69" w:rsidR="52C0A403">
        <w:rPr>
          <w:rFonts w:ascii="Times New Roman" w:hAnsi="Times New Roman" w:eastAsia="Times New Roman" w:cs="Times New Roman"/>
        </w:rPr>
        <w:t xml:space="preserve">ear </w:t>
      </w:r>
      <w:r w:rsidRPr="5509DC69" w:rsidR="5349367E">
        <w:rPr>
          <w:rFonts w:ascii="Times New Roman" w:hAnsi="Times New Roman" w:eastAsia="Times New Roman" w:cs="Times New Roman"/>
        </w:rPr>
        <w:t>S</w:t>
      </w:r>
      <w:r w:rsidRPr="5509DC69" w:rsidR="7796706F">
        <w:rPr>
          <w:rFonts w:ascii="Times New Roman" w:hAnsi="Times New Roman" w:eastAsia="Times New Roman" w:cs="Times New Roman"/>
        </w:rPr>
        <w:t>enator</w:t>
      </w:r>
      <w:r w:rsidRPr="5509DC69" w:rsidR="5349367E">
        <w:rPr>
          <w:rFonts w:ascii="Times New Roman" w:hAnsi="Times New Roman" w:eastAsia="Times New Roman" w:cs="Times New Roman"/>
        </w:rPr>
        <w:t xml:space="preserve"> </w:t>
      </w:r>
      <w:r w:rsidRPr="5509DC69" w:rsidR="5349367E">
        <w:rPr>
          <w:rFonts w:ascii="Times New Roman" w:hAnsi="Times New Roman" w:eastAsia="Times New Roman" w:cs="Times New Roman"/>
        </w:rPr>
        <w:t>Jackim</w:t>
      </w:r>
      <w:r w:rsidRPr="5509DC69" w:rsidR="5349367E">
        <w:rPr>
          <w:rFonts w:ascii="Times New Roman" w:hAnsi="Times New Roman" w:eastAsia="Times New Roman" w:cs="Times New Roman"/>
        </w:rPr>
        <w:t xml:space="preserve"> announced this </w:t>
      </w:r>
      <w:r w:rsidRPr="5509DC69" w:rsidR="2036260F">
        <w:rPr>
          <w:rFonts w:ascii="Times New Roman" w:hAnsi="Times New Roman" w:eastAsia="Times New Roman" w:cs="Times New Roman"/>
        </w:rPr>
        <w:t>Friday</w:t>
      </w:r>
      <w:r w:rsidRPr="5509DC69" w:rsidR="5349367E">
        <w:rPr>
          <w:rFonts w:ascii="Times New Roman" w:hAnsi="Times New Roman" w:eastAsia="Times New Roman" w:cs="Times New Roman"/>
        </w:rPr>
        <w:t xml:space="preserve"> and </w:t>
      </w:r>
      <w:r w:rsidRPr="5509DC69" w:rsidR="3DA99C52">
        <w:rPr>
          <w:rFonts w:ascii="Times New Roman" w:hAnsi="Times New Roman" w:eastAsia="Times New Roman" w:cs="Times New Roman"/>
        </w:rPr>
        <w:t>Saturday</w:t>
      </w:r>
      <w:r w:rsidRPr="5509DC69" w:rsidR="5349367E">
        <w:rPr>
          <w:rFonts w:ascii="Times New Roman" w:hAnsi="Times New Roman" w:eastAsia="Times New Roman" w:cs="Times New Roman"/>
        </w:rPr>
        <w:t xml:space="preserve"> alpha phi would be doing a </w:t>
      </w:r>
      <w:r w:rsidRPr="5509DC69" w:rsidR="1C98C914">
        <w:rPr>
          <w:rFonts w:ascii="Times New Roman" w:hAnsi="Times New Roman" w:eastAsia="Times New Roman" w:cs="Times New Roman"/>
        </w:rPr>
        <w:t>philanthropy</w:t>
      </w:r>
      <w:r w:rsidRPr="5509DC69" w:rsidR="5349367E">
        <w:rPr>
          <w:rFonts w:ascii="Times New Roman" w:hAnsi="Times New Roman" w:eastAsia="Times New Roman" w:cs="Times New Roman"/>
        </w:rPr>
        <w:t xml:space="preserve"> event</w:t>
      </w:r>
      <w:r w:rsidRPr="5509DC69" w:rsidR="1D9808D3">
        <w:rPr>
          <w:rFonts w:ascii="Times New Roman" w:hAnsi="Times New Roman" w:eastAsia="Times New Roman" w:cs="Times New Roman"/>
        </w:rPr>
        <w:t>.</w:t>
      </w:r>
    </w:p>
    <w:p w:rsidR="6C99B02D" w:rsidP="6C99B02D" w:rsidRDefault="6C99B02D" w14:paraId="7B2CA874" w14:textId="78C563C1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5349367E" w:rsidP="6C99B02D" w:rsidRDefault="5349367E" w14:paraId="1192E8D5" w14:textId="61791A42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6C99B02D" w:rsidR="5349367E">
        <w:rPr>
          <w:rFonts w:ascii="Times New Roman" w:hAnsi="Times New Roman" w:eastAsia="Times New Roman" w:cs="Times New Roman"/>
        </w:rPr>
        <w:t>Senator Gomelsky announced that next week there would be a freedom of expression panel before the senate media and on the 27</w:t>
      </w:r>
      <w:r w:rsidRPr="6C99B02D" w:rsidR="5349367E">
        <w:rPr>
          <w:rFonts w:ascii="Times New Roman" w:hAnsi="Times New Roman" w:eastAsia="Times New Roman" w:cs="Times New Roman"/>
          <w:vertAlign w:val="superscript"/>
        </w:rPr>
        <w:t>th</w:t>
      </w:r>
      <w:r w:rsidRPr="6C99B02D" w:rsidR="5349367E">
        <w:rPr>
          <w:rFonts w:ascii="Times New Roman" w:hAnsi="Times New Roman" w:eastAsia="Times New Roman" w:cs="Times New Roman"/>
        </w:rPr>
        <w:t xml:space="preserve"> there was a student fashion show in the union ballroom at 6. ACLU is holding a know your rights events</w:t>
      </w:r>
      <w:r w:rsidRPr="6C99B02D" w:rsidR="208D546E">
        <w:rPr>
          <w:rFonts w:ascii="Times New Roman" w:hAnsi="Times New Roman" w:eastAsia="Times New Roman" w:cs="Times New Roman"/>
        </w:rPr>
        <w:t>.</w:t>
      </w:r>
    </w:p>
    <w:p w:rsidR="6C99B02D" w:rsidP="6C99B02D" w:rsidRDefault="6C99B02D" w14:paraId="117B6FA8" w14:textId="48216193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208D546E" w:rsidP="6C99B02D" w:rsidRDefault="208D546E" w14:paraId="1FD1F321" w14:textId="6E614840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5509DC69" w:rsidR="208D546E">
        <w:rPr>
          <w:rFonts w:ascii="Times New Roman" w:hAnsi="Times New Roman" w:eastAsia="Times New Roman" w:cs="Times New Roman"/>
        </w:rPr>
        <w:t xml:space="preserve">Senator Brown announced that </w:t>
      </w:r>
      <w:r w:rsidRPr="5509DC69" w:rsidR="1E2324FC">
        <w:rPr>
          <w:rFonts w:ascii="Times New Roman" w:hAnsi="Times New Roman" w:eastAsia="Times New Roman" w:cs="Times New Roman"/>
        </w:rPr>
        <w:t>C</w:t>
      </w:r>
      <w:r w:rsidRPr="5509DC69" w:rsidR="208D546E">
        <w:rPr>
          <w:rFonts w:ascii="Times New Roman" w:hAnsi="Times New Roman" w:eastAsia="Times New Roman" w:cs="Times New Roman"/>
        </w:rPr>
        <w:t xml:space="preserve">entral </w:t>
      </w:r>
      <w:r w:rsidRPr="5509DC69" w:rsidR="10E2A546">
        <w:rPr>
          <w:rFonts w:ascii="Times New Roman" w:hAnsi="Times New Roman" w:eastAsia="Times New Roman" w:cs="Times New Roman"/>
        </w:rPr>
        <w:t>Asian</w:t>
      </w:r>
      <w:r w:rsidRPr="5509DC69" w:rsidR="208D546E">
        <w:rPr>
          <w:rFonts w:ascii="Times New Roman" w:hAnsi="Times New Roman" w:eastAsia="Times New Roman" w:cs="Times New Roman"/>
        </w:rPr>
        <w:t xml:space="preserve"> student </w:t>
      </w:r>
      <w:r w:rsidRPr="5509DC69" w:rsidR="005204B2">
        <w:rPr>
          <w:rFonts w:ascii="Times New Roman" w:hAnsi="Times New Roman" w:eastAsia="Times New Roman" w:cs="Times New Roman"/>
        </w:rPr>
        <w:t>awareness</w:t>
      </w:r>
      <w:r w:rsidRPr="5509DC69" w:rsidR="208D546E">
        <w:rPr>
          <w:rFonts w:ascii="Times New Roman" w:hAnsi="Times New Roman" w:eastAsia="Times New Roman" w:cs="Times New Roman"/>
        </w:rPr>
        <w:t xml:space="preserve"> day was happening at the union ballroom</w:t>
      </w:r>
      <w:r w:rsidRPr="5509DC69" w:rsidR="04905CF5">
        <w:rPr>
          <w:rFonts w:ascii="Times New Roman" w:hAnsi="Times New Roman" w:eastAsia="Times New Roman" w:cs="Times New Roman"/>
        </w:rPr>
        <w:t>.</w:t>
      </w:r>
    </w:p>
    <w:p w:rsidR="6C99B02D" w:rsidP="6C99B02D" w:rsidRDefault="6C99B02D" w14:paraId="6E191133" w14:textId="4ABF8A94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208D546E" w:rsidP="6C99B02D" w:rsidRDefault="208D546E" w14:paraId="74962E93" w14:textId="12C87938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6C99B02D" w:rsidR="208D546E">
        <w:rPr>
          <w:rFonts w:ascii="Times New Roman" w:hAnsi="Times New Roman" w:eastAsia="Times New Roman" w:cs="Times New Roman"/>
        </w:rPr>
        <w:t>Senator Meiklejohn announced that: “</w:t>
      </w:r>
      <w:r w:rsidRPr="6C99B02D" w:rsidR="208D546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UW Choirs and Symphony Orchestra is doing Mozart’s Requiem Thursday May 2 at 7 pm. It will be </w:t>
      </w:r>
      <w:r w:rsidRPr="6C99B02D" w:rsidR="208D546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epic</w:t>
      </w:r>
      <w:r w:rsidRPr="6C99B02D" w:rsidR="208D546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and you should come.”</w:t>
      </w:r>
    </w:p>
    <w:p w:rsidR="6C99B02D" w:rsidP="6C99B02D" w:rsidRDefault="6C99B02D" w14:paraId="6C4AE7D9" w14:textId="3EECFDFC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08D546E" w:rsidP="6C99B02D" w:rsidRDefault="208D546E" w14:paraId="7D6E24FB" w14:textId="33D6A7BB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5509DC69" w:rsidR="208D546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Senator Gomelsky announced that on the 23</w:t>
      </w:r>
      <w:r w:rsidRPr="5509DC69" w:rsidR="208D546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rd</w:t>
      </w:r>
      <w:r w:rsidRPr="5509DC69" w:rsidR="208D546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from 12-1 there was a conversation with the county clerk</w:t>
      </w:r>
      <w:r w:rsidRPr="5509DC69" w:rsidR="5272E37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5509DC69" w:rsidP="5509DC69" w:rsidRDefault="5509DC69" w14:paraId="6CD28D32" w14:textId="059B85EB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08D546E" w:rsidP="6C99B02D" w:rsidRDefault="208D546E" w14:paraId="6D2F8F94" w14:textId="1B39CB6B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6C99B02D" w:rsidR="208D546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Senator Brown announced information </w:t>
      </w:r>
      <w:r w:rsidRPr="6C99B02D" w:rsidR="208D546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regarding</w:t>
      </w:r>
      <w:r w:rsidRPr="6C99B02D" w:rsidR="208D546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voting registration.</w:t>
      </w:r>
    </w:p>
    <w:p w:rsidR="6C99B02D" w:rsidP="6C99B02D" w:rsidRDefault="6C99B02D" w14:paraId="51F5D13A" w14:textId="2E4644CF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08D546E" w:rsidP="6C99B02D" w:rsidRDefault="208D546E" w14:paraId="15EB4A91" w14:textId="5BA44252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6C99B02D" w:rsidR="208D546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Senator Hennigar announced more information </w:t>
      </w:r>
      <w:r w:rsidRPr="6C99B02D" w:rsidR="208D546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regarding</w:t>
      </w:r>
      <w:r w:rsidRPr="6C99B02D" w:rsidR="208D546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registering to vote.</w:t>
      </w:r>
    </w:p>
    <w:p w:rsidR="6C99B02D" w:rsidP="6C99B02D" w:rsidRDefault="6C99B02D" w14:paraId="76B5F1EA" w14:textId="4E3F6184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08D546E" w:rsidP="6C99B02D" w:rsidRDefault="208D546E" w14:paraId="41528591" w14:textId="25ECFFF0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5509DC69" w:rsidR="208D546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Senator </w:t>
      </w:r>
      <w:r w:rsidRPr="5509DC69" w:rsidR="4F94501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Worcester</w:t>
      </w:r>
      <w:r w:rsidRPr="5509DC69" w:rsidR="208D546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announced undergraduate research day was on the 20</w:t>
      </w:r>
      <w:r w:rsidRPr="5509DC69" w:rsidR="208D546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5509DC69" w:rsidR="208D546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at 9</w:t>
      </w:r>
      <w:r w:rsidRPr="5509DC69" w:rsidR="3651E2F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am</w:t>
      </w:r>
      <w:r w:rsidRPr="5509DC69" w:rsidR="208D546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6C99B02D" w:rsidP="6C99B02D" w:rsidRDefault="6C99B02D" w14:paraId="104D60C5" w14:textId="2C62DA50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6C99B02D" w:rsidP="6C99B02D" w:rsidRDefault="6C99B02D" w14:paraId="56CEC8E2" w14:textId="7CFD1E8A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Pr="009167B9" w:rsidR="002033FC" w:rsidP="2EA1D989" w:rsidRDefault="002033FC" w14:paraId="417FC179" w14:textId="1E795F1F">
      <w:pPr>
        <w:pStyle w:val="Normal"/>
        <w:spacing w:before="0" w:beforeAutospacing="off" w:after="0" w:afterAutospacing="off"/>
        <w:ind w:firstLine="0"/>
        <w:textAlignment w:val="baseline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5509DC69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After processing, the meeting </w:t>
      </w:r>
      <w:r w:rsidRPr="5509DC69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>adjourned</w:t>
      </w:r>
      <w:r w:rsidRPr="5509DC69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509DC69" w:rsidR="00EE439C">
        <w:rPr>
          <w:rFonts w:ascii="Times New Roman" w:hAnsi="Times New Roman" w:eastAsia="Times New Roman" w:cs="Times New Roman"/>
        </w:rPr>
        <w:t xml:space="preserve">at </w:t>
      </w:r>
      <w:r w:rsidRPr="5509DC69" w:rsidR="50ED09E6">
        <w:rPr>
          <w:rFonts w:ascii="Times New Roman" w:hAnsi="Times New Roman" w:eastAsia="Times New Roman" w:cs="Times New Roman"/>
        </w:rPr>
        <w:t>10:</w:t>
      </w:r>
      <w:r w:rsidRPr="5509DC69" w:rsidR="4431F8E9">
        <w:rPr>
          <w:rFonts w:ascii="Times New Roman" w:hAnsi="Times New Roman" w:eastAsia="Times New Roman" w:cs="Times New Roman"/>
        </w:rPr>
        <w:t>1</w:t>
      </w:r>
      <w:r w:rsidRPr="5509DC69" w:rsidR="4DB77C4A">
        <w:rPr>
          <w:rFonts w:ascii="Times New Roman" w:hAnsi="Times New Roman" w:eastAsia="Times New Roman" w:cs="Times New Roman"/>
        </w:rPr>
        <w:t>2</w:t>
      </w:r>
      <w:r w:rsidRPr="5509DC69" w:rsidR="00EE439C">
        <w:rPr>
          <w:rFonts w:ascii="Times New Roman" w:hAnsi="Times New Roman" w:eastAsia="Times New Roman" w:cs="Times New Roman"/>
        </w:rPr>
        <w:t>.</w:t>
      </w:r>
      <w:r w:rsidRPr="5509DC69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The next regular meeting of the Senate will be on </w:t>
      </w:r>
      <w:r w:rsidRPr="5509DC69" w:rsidR="1C27AE5C">
        <w:rPr>
          <w:rFonts w:ascii="Times New Roman" w:hAnsi="Times New Roman" w:eastAsia="Times New Roman" w:cs="Times New Roman"/>
          <w:color w:val="000000" w:themeColor="text1" w:themeTint="FF" w:themeShade="FF"/>
        </w:rPr>
        <w:t>April</w:t>
      </w:r>
      <w:r w:rsidRPr="5509DC69" w:rsidR="7D93FD6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509DC69" w:rsidR="7BF40F79">
        <w:rPr>
          <w:rFonts w:ascii="Times New Roman" w:hAnsi="Times New Roman" w:eastAsia="Times New Roman" w:cs="Times New Roman"/>
          <w:color w:val="000000" w:themeColor="text1" w:themeTint="FF" w:themeShade="FF"/>
        </w:rPr>
        <w:t>2</w:t>
      </w:r>
      <w:r w:rsidRPr="5509DC69" w:rsidR="4E87725E">
        <w:rPr>
          <w:rFonts w:ascii="Times New Roman" w:hAnsi="Times New Roman" w:eastAsia="Times New Roman" w:cs="Times New Roman"/>
          <w:color w:val="000000" w:themeColor="text1" w:themeTint="FF" w:themeShade="FF"/>
        </w:rPr>
        <w:t>2</w:t>
      </w:r>
      <w:r w:rsidRPr="5509DC69" w:rsidR="7BF40F79">
        <w:rPr>
          <w:rFonts w:ascii="Times New Roman" w:hAnsi="Times New Roman" w:eastAsia="Times New Roman" w:cs="Times New Roman"/>
          <w:color w:val="000000" w:themeColor="text1" w:themeTint="FF" w:themeShade="FF"/>
          <w:vertAlign w:val="superscript"/>
        </w:rPr>
        <w:t>nd</w:t>
      </w:r>
      <w:r w:rsidRPr="5509DC69" w:rsidR="7BF40F7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509DC69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>,</w:t>
      </w:r>
      <w:r w:rsidRPr="5509DC69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202</w:t>
      </w:r>
      <w:r w:rsidRPr="5509DC69" w:rsidR="6EEB1653">
        <w:rPr>
          <w:rFonts w:ascii="Times New Roman" w:hAnsi="Times New Roman" w:eastAsia="Times New Roman" w:cs="Times New Roman"/>
          <w:color w:val="000000" w:themeColor="text1" w:themeTint="FF" w:themeShade="FF"/>
        </w:rPr>
        <w:t>4</w:t>
      </w:r>
      <w:r w:rsidRPr="5509DC69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at </w:t>
      </w:r>
      <w:r w:rsidRPr="5509DC69" w:rsidR="171C5A2D">
        <w:rPr>
          <w:rFonts w:ascii="Times New Roman" w:hAnsi="Times New Roman" w:eastAsia="Times New Roman" w:cs="Times New Roman"/>
          <w:color w:val="000000" w:themeColor="text1" w:themeTint="FF" w:themeShade="FF"/>
        </w:rPr>
        <w:t>7</w:t>
      </w:r>
      <w:r w:rsidRPr="5509DC69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>:00 p.m. in the</w:t>
      </w:r>
      <w:r w:rsidRPr="5509DC69" w:rsidR="7EEA7AF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S</w:t>
      </w:r>
      <w:r w:rsidRPr="5509DC69" w:rsidR="3EA6814E">
        <w:rPr>
          <w:rFonts w:ascii="Times New Roman" w:hAnsi="Times New Roman" w:eastAsia="Times New Roman" w:cs="Times New Roman"/>
          <w:color w:val="000000" w:themeColor="text1" w:themeTint="FF" w:themeShade="FF"/>
        </w:rPr>
        <w:t>enate Chambers</w:t>
      </w:r>
      <w:r w:rsidRPr="5509DC69" w:rsidR="7EEA7AF1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</w:p>
    <w:p w:rsidRPr="00546016" w:rsidR="002033FC" w:rsidP="00E66FF5" w:rsidRDefault="002033FC" w14:paraId="352758A0" w14:textId="77777777">
      <w:pPr>
        <w:textAlignment w:val="baseline"/>
        <w:rPr>
          <w:rFonts w:ascii="Times New Roman" w:hAnsi="Times New Roman" w:eastAsia="Times New Roman" w:cs="Times New Roman"/>
          <w:bCs/>
        </w:rPr>
      </w:pPr>
    </w:p>
    <w:p w:rsidRPr="00546016" w:rsidR="00A1389C" w:rsidP="00A1389C" w:rsidRDefault="00E74626" w14:paraId="68B9A1CC" w14:textId="4064B0AB">
      <w:pPr>
        <w:jc w:val="right"/>
        <w:textAlignment w:val="baseline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Rylan Knopp</w:t>
      </w:r>
    </w:p>
    <w:p w:rsidRPr="00546016" w:rsidR="00A1389C" w:rsidP="6FFD72F4" w:rsidRDefault="00A1389C" w14:paraId="619CB056" w14:textId="17B9184D">
      <w:pPr>
        <w:jc w:val="right"/>
        <w:textAlignment w:val="baseline"/>
        <w:rPr>
          <w:rFonts w:ascii="Times New Roman" w:hAnsi="Times New Roman" w:eastAsia="Times New Roman" w:cs="Times New Roman"/>
        </w:rPr>
      </w:pPr>
      <w:r w:rsidRPr="6FFD72F4" w:rsidR="00A1389C">
        <w:rPr>
          <w:rFonts w:ascii="Times New Roman" w:hAnsi="Times New Roman" w:eastAsia="Times New Roman" w:cs="Times New Roman"/>
        </w:rPr>
        <w:t>Chief of Legislative Affairs 1</w:t>
      </w:r>
      <w:r w:rsidRPr="6FFD72F4" w:rsidR="00E74626">
        <w:rPr>
          <w:rFonts w:ascii="Times New Roman" w:hAnsi="Times New Roman" w:eastAsia="Times New Roman" w:cs="Times New Roman"/>
        </w:rPr>
        <w:t>1</w:t>
      </w:r>
      <w:r w:rsidRPr="6FFD72F4" w:rsidR="67722AB3">
        <w:rPr>
          <w:rFonts w:ascii="Times New Roman" w:hAnsi="Times New Roman" w:eastAsia="Times New Roman" w:cs="Times New Roman"/>
        </w:rPr>
        <w:t>1</w:t>
      </w:r>
      <w:r w:rsidRPr="6FFD72F4" w:rsidR="00A1389C">
        <w:rPr>
          <w:rFonts w:ascii="Times New Roman" w:hAnsi="Times New Roman" w:eastAsia="Times New Roman" w:cs="Times New Roman"/>
          <w:vertAlign w:val="superscript"/>
        </w:rPr>
        <w:t>th</w:t>
      </w:r>
      <w:r w:rsidRPr="6FFD72F4" w:rsidR="00A1389C">
        <w:rPr>
          <w:rFonts w:ascii="Times New Roman" w:hAnsi="Times New Roman" w:eastAsia="Times New Roman" w:cs="Times New Roman"/>
        </w:rPr>
        <w:t xml:space="preserve"> Administration</w:t>
      </w:r>
    </w:p>
    <w:p w:rsidRPr="00D713F1" w:rsidR="00D713F1" w:rsidP="00A1389C" w:rsidRDefault="009167B9" w14:paraId="697BC130" w14:textId="3E9D96CE">
      <w:pPr>
        <w:jc w:val="right"/>
        <w:textAlignment w:val="baseline"/>
        <w:rPr>
          <w:rFonts w:ascii="Times New Roman" w:hAnsi="Times New Roman" w:eastAsia="Times New Roman" w:cs="Times New Roman"/>
          <w:bCs/>
          <w:i/>
          <w:iCs/>
        </w:rPr>
      </w:pPr>
      <w:r>
        <w:rPr>
          <w:rFonts w:ascii="Times New Roman" w:hAnsi="Times New Roman" w:eastAsia="Times New Roman" w:cs="Times New Roman"/>
          <w:bCs/>
          <w:i/>
          <w:iCs/>
        </w:rPr>
        <w:t xml:space="preserve">Supplemental Notes taken by Senators </w:t>
      </w:r>
      <w:proofErr w:type="spellStart"/>
      <w:r>
        <w:rPr>
          <w:rFonts w:ascii="Times New Roman" w:hAnsi="Times New Roman" w:eastAsia="Times New Roman" w:cs="Times New Roman"/>
          <w:bCs/>
          <w:i/>
          <w:iCs/>
        </w:rPr>
        <w:t>Keasling</w:t>
      </w:r>
      <w:proofErr w:type="spellEnd"/>
      <w:r>
        <w:rPr>
          <w:rFonts w:ascii="Times New Roman" w:hAnsi="Times New Roman" w:eastAsia="Times New Roman" w:cs="Times New Roman"/>
          <w:bCs/>
          <w:i/>
          <w:iCs/>
        </w:rPr>
        <w:t xml:space="preserve"> and </w:t>
      </w:r>
      <w:proofErr w:type="spellStart"/>
      <w:r>
        <w:rPr>
          <w:rFonts w:ascii="Times New Roman" w:hAnsi="Times New Roman" w:eastAsia="Times New Roman" w:cs="Times New Roman"/>
          <w:bCs/>
          <w:i/>
          <w:iCs/>
        </w:rPr>
        <w:t>Hennigar</w:t>
      </w:r>
      <w:proofErr w:type="spellEnd"/>
    </w:p>
    <w:p w:rsidR="005B2B02" w:rsidRDefault="005B2B02" w14:paraId="4AB8E878" w14:textId="34B95573"/>
    <w:sectPr w:rsidR="005B2B02">
      <w:headerReference w:type="even" r:id="rId11"/>
      <w:headerReference w:type="default" r:id="rId12"/>
      <w:headerReference w:type="first" r:id="rId13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1cbe4805597c448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3AD2" w:rsidRDefault="00FA3AD2" w14:paraId="4813F4F8" w14:textId="77777777">
      <w:r>
        <w:separator/>
      </w:r>
    </w:p>
  </w:endnote>
  <w:endnote w:type="continuationSeparator" w:id="0">
    <w:p w:rsidR="00FA3AD2" w:rsidRDefault="00FA3AD2" w14:paraId="489662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99B02D" w:rsidTr="6C99B02D" w14:paraId="381D31D1">
      <w:trPr>
        <w:trHeight w:val="300"/>
      </w:trPr>
      <w:tc>
        <w:tcPr>
          <w:tcW w:w="3120" w:type="dxa"/>
          <w:tcMar/>
        </w:tcPr>
        <w:p w:rsidR="6C99B02D" w:rsidP="6C99B02D" w:rsidRDefault="6C99B02D" w14:paraId="28000FB1" w14:textId="560E8C8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C99B02D" w:rsidP="6C99B02D" w:rsidRDefault="6C99B02D" w14:paraId="0413DFB9" w14:textId="43B8C76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C99B02D" w:rsidP="6C99B02D" w:rsidRDefault="6C99B02D" w14:paraId="53001FBD" w14:textId="76A75429">
          <w:pPr>
            <w:pStyle w:val="Header"/>
            <w:bidi w:val="0"/>
            <w:ind w:right="-115"/>
            <w:jc w:val="right"/>
          </w:pPr>
        </w:p>
      </w:tc>
    </w:tr>
  </w:tbl>
  <w:p w:rsidR="6C99B02D" w:rsidP="6C99B02D" w:rsidRDefault="6C99B02D" w14:paraId="52C351DC" w14:textId="6D661DB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3AD2" w:rsidRDefault="00FA3AD2" w14:paraId="43C72992" w14:textId="77777777">
      <w:r>
        <w:separator/>
      </w:r>
    </w:p>
  </w:footnote>
  <w:footnote w:type="continuationSeparator" w:id="0">
    <w:p w:rsidR="00FA3AD2" w:rsidRDefault="00FA3AD2" w14:paraId="76262B3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94735" w:rsidRDefault="00BF51E5" w14:paraId="2650709F" w14:textId="77777777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6F8C35C" wp14:editId="706BA0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965" cy="5942965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94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94735" w:rsidRDefault="00BF51E5" w14:paraId="6F955EC8" w14:textId="7777777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6BFB0BEC" wp14:editId="190560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965" cy="594296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94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4735" w:rsidRDefault="00377805" w14:paraId="5BEE1635" w14:textId="77777777">
    <w:pPr>
      <w:pStyle w:val="Header"/>
    </w:pPr>
    <w:r>
      <w:rPr>
        <w:noProof/>
      </w:rPr>
    </w:r>
    <w:r w:rsidR="00377805">
      <w:rPr>
        <w:noProof/>
      </w:rPr>
      <w:pict w14:anchorId="158C204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" style="position:absolute;margin-left:0;margin-top:0;width:467.95pt;height:467.95pt;z-index:-251657728;visibility:visible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gain="19661f" blacklevel="22938f" o:title="" r:id="rId1"/>
          <o:lock v:ext="edit" grouping="t" rotation="t" cropping="t" verticies="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>
  <int2:observations>
    <int2:textHash int2:hashCode="p9e/NGn7jr1KoB" int2:id="Au8ufcAL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7">
    <w:nsid w:val="45309a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417e62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553914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350cba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1a13d4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13cc77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6b0d5b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e299a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2842b5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b458b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3941b9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7e3273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3604f2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567ee0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691c87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d3810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30d12b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2ecdff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774e2d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4e53f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67054f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42c25a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3674a3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595a0f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14104b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5d42bf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2eadc1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609ff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45286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515ddd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1a9d2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6bfca6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226a6f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62338f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fe0f5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d4635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7668b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13ce25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51e2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175300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fa179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a30e5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d27f8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5ac843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7c9ab2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206d5b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3ae343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552b3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19752d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355aa1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660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d985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bee41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4046c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f27f2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c77f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622c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b46b9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a9b85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c81e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32c32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37c24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44C22E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D20C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E60F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72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032FF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9D2E7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F6EDE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516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FBE2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84F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3A13CED"/>
    <w:multiLevelType w:val="multilevel"/>
    <w:tmpl w:val="41DE4E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D61E7F"/>
    <w:multiLevelType w:val="hybridMultilevel"/>
    <w:tmpl w:val="CD68C136"/>
    <w:lvl w:ilvl="0" w:tplc="E3AA7A6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4B33D7F"/>
    <w:multiLevelType w:val="multilevel"/>
    <w:tmpl w:val="D5E4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16254BDD"/>
    <w:multiLevelType w:val="multilevel"/>
    <w:tmpl w:val="4E6CD40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54299D"/>
    <w:multiLevelType w:val="multilevel"/>
    <w:tmpl w:val="3D6E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1EAC7175"/>
    <w:multiLevelType w:val="hybridMultilevel"/>
    <w:tmpl w:val="DA0CB928"/>
    <w:lvl w:ilvl="0" w:tplc="4A5AB6C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39841D3"/>
    <w:multiLevelType w:val="hybridMultilevel"/>
    <w:tmpl w:val="8326AB2E"/>
    <w:lvl w:ilvl="0" w:tplc="61C4FFD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97F29A1"/>
    <w:multiLevelType w:val="multilevel"/>
    <w:tmpl w:val="A5F2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2F1B5438"/>
    <w:multiLevelType w:val="multilevel"/>
    <w:tmpl w:val="3F12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44BF1A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362A6A"/>
    <w:multiLevelType w:val="multilevel"/>
    <w:tmpl w:val="E0688D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F287A"/>
    <w:multiLevelType w:val="multilevel"/>
    <w:tmpl w:val="1318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3690F3B"/>
    <w:multiLevelType w:val="multilevel"/>
    <w:tmpl w:val="0EDC8F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CB61C1"/>
    <w:multiLevelType w:val="multilevel"/>
    <w:tmpl w:val="ECF6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6F4D3A0E"/>
    <w:multiLevelType w:val="multilevel"/>
    <w:tmpl w:val="F114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F666322"/>
    <w:multiLevelType w:val="multilevel"/>
    <w:tmpl w:val="D86640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1" w16cid:durableId="705906374">
    <w:abstractNumId w:val="23"/>
  </w:num>
  <w:num w:numId="2" w16cid:durableId="497382226">
    <w:abstractNumId w:val="24"/>
  </w:num>
  <w:num w:numId="3" w16cid:durableId="1750035679">
    <w:abstractNumId w:val="10"/>
  </w:num>
  <w:num w:numId="4" w16cid:durableId="2012903051">
    <w:abstractNumId w:val="18"/>
  </w:num>
  <w:num w:numId="5" w16cid:durableId="1939824319">
    <w:abstractNumId w:val="14"/>
  </w:num>
  <w:num w:numId="6" w16cid:durableId="297730533">
    <w:abstractNumId w:val="22"/>
  </w:num>
  <w:num w:numId="7" w16cid:durableId="1668707918">
    <w:abstractNumId w:val="25"/>
  </w:num>
  <w:num w:numId="8" w16cid:durableId="1711302965">
    <w:abstractNumId w:val="20"/>
  </w:num>
  <w:num w:numId="9" w16cid:durableId="1523862402">
    <w:abstractNumId w:val="13"/>
  </w:num>
  <w:num w:numId="10" w16cid:durableId="1960454843">
    <w:abstractNumId w:val="12"/>
  </w:num>
  <w:num w:numId="11" w16cid:durableId="1125125732">
    <w:abstractNumId w:val="17"/>
  </w:num>
  <w:num w:numId="12" w16cid:durableId="974094240">
    <w:abstractNumId w:val="21"/>
  </w:num>
  <w:num w:numId="13" w16cid:durableId="1402562466">
    <w:abstractNumId w:val="19"/>
  </w:num>
  <w:num w:numId="14" w16cid:durableId="1930847176">
    <w:abstractNumId w:val="9"/>
  </w:num>
  <w:num w:numId="15" w16cid:durableId="881601850">
    <w:abstractNumId w:val="7"/>
  </w:num>
  <w:num w:numId="16" w16cid:durableId="891893076">
    <w:abstractNumId w:val="6"/>
  </w:num>
  <w:num w:numId="17" w16cid:durableId="623653374">
    <w:abstractNumId w:val="5"/>
  </w:num>
  <w:num w:numId="18" w16cid:durableId="170872809">
    <w:abstractNumId w:val="4"/>
  </w:num>
  <w:num w:numId="19" w16cid:durableId="1924142025">
    <w:abstractNumId w:val="8"/>
  </w:num>
  <w:num w:numId="20" w16cid:durableId="960842885">
    <w:abstractNumId w:val="3"/>
  </w:num>
  <w:num w:numId="21" w16cid:durableId="1520778767">
    <w:abstractNumId w:val="2"/>
  </w:num>
  <w:num w:numId="22" w16cid:durableId="137696443">
    <w:abstractNumId w:val="1"/>
  </w:num>
  <w:num w:numId="23" w16cid:durableId="133376593">
    <w:abstractNumId w:val="0"/>
  </w:num>
  <w:num w:numId="24" w16cid:durableId="850684863">
    <w:abstractNumId w:val="16"/>
  </w:num>
  <w:num w:numId="25" w16cid:durableId="1537963733">
    <w:abstractNumId w:val="15"/>
  </w:num>
  <w:num w:numId="26" w16cid:durableId="247425418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8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38"/>
    <w:rsid w:val="00000861"/>
    <w:rsid w:val="00000FF2"/>
    <w:rsid w:val="000039B4"/>
    <w:rsid w:val="00010C9C"/>
    <w:rsid w:val="000127B9"/>
    <w:rsid w:val="00013EB0"/>
    <w:rsid w:val="0001559D"/>
    <w:rsid w:val="00015697"/>
    <w:rsid w:val="0001799E"/>
    <w:rsid w:val="00017C63"/>
    <w:rsid w:val="00020DF3"/>
    <w:rsid w:val="000220CE"/>
    <w:rsid w:val="00025554"/>
    <w:rsid w:val="00026436"/>
    <w:rsid w:val="00034182"/>
    <w:rsid w:val="00034BE6"/>
    <w:rsid w:val="00035B62"/>
    <w:rsid w:val="00036924"/>
    <w:rsid w:val="000379F4"/>
    <w:rsid w:val="00043883"/>
    <w:rsid w:val="000530FC"/>
    <w:rsid w:val="00074D44"/>
    <w:rsid w:val="00080495"/>
    <w:rsid w:val="000809C0"/>
    <w:rsid w:val="0008328D"/>
    <w:rsid w:val="00086883"/>
    <w:rsid w:val="00087DF8"/>
    <w:rsid w:val="000903B1"/>
    <w:rsid w:val="000918E3"/>
    <w:rsid w:val="00091E6A"/>
    <w:rsid w:val="00096944"/>
    <w:rsid w:val="000A51F4"/>
    <w:rsid w:val="000A5903"/>
    <w:rsid w:val="000A6183"/>
    <w:rsid w:val="000A6A2C"/>
    <w:rsid w:val="000A6F13"/>
    <w:rsid w:val="000B11F0"/>
    <w:rsid w:val="000B39D9"/>
    <w:rsid w:val="000C1B1D"/>
    <w:rsid w:val="000C33E6"/>
    <w:rsid w:val="000C46A4"/>
    <w:rsid w:val="000C4E32"/>
    <w:rsid w:val="000C5BAE"/>
    <w:rsid w:val="000D2C6C"/>
    <w:rsid w:val="000D5A63"/>
    <w:rsid w:val="000D60A3"/>
    <w:rsid w:val="000E237F"/>
    <w:rsid w:val="000E461F"/>
    <w:rsid w:val="000E5593"/>
    <w:rsid w:val="000E5992"/>
    <w:rsid w:val="000F28BC"/>
    <w:rsid w:val="000F47B8"/>
    <w:rsid w:val="000F68F8"/>
    <w:rsid w:val="000F7A68"/>
    <w:rsid w:val="001007BB"/>
    <w:rsid w:val="0010099E"/>
    <w:rsid w:val="00106A92"/>
    <w:rsid w:val="00107E10"/>
    <w:rsid w:val="001236AF"/>
    <w:rsid w:val="001261FD"/>
    <w:rsid w:val="001317C8"/>
    <w:rsid w:val="00132E0D"/>
    <w:rsid w:val="001332C9"/>
    <w:rsid w:val="0013685E"/>
    <w:rsid w:val="00136979"/>
    <w:rsid w:val="00145413"/>
    <w:rsid w:val="00145AB8"/>
    <w:rsid w:val="00145F70"/>
    <w:rsid w:val="001463C6"/>
    <w:rsid w:val="001467CF"/>
    <w:rsid w:val="00146B99"/>
    <w:rsid w:val="001500DD"/>
    <w:rsid w:val="001517EC"/>
    <w:rsid w:val="0015507D"/>
    <w:rsid w:val="00155192"/>
    <w:rsid w:val="00155667"/>
    <w:rsid w:val="0015607C"/>
    <w:rsid w:val="0016035C"/>
    <w:rsid w:val="001613FF"/>
    <w:rsid w:val="00165889"/>
    <w:rsid w:val="00165989"/>
    <w:rsid w:val="00171B98"/>
    <w:rsid w:val="00172140"/>
    <w:rsid w:val="00174B0A"/>
    <w:rsid w:val="00175E31"/>
    <w:rsid w:val="001854AC"/>
    <w:rsid w:val="00185BC8"/>
    <w:rsid w:val="001860CD"/>
    <w:rsid w:val="00187041"/>
    <w:rsid w:val="00194735"/>
    <w:rsid w:val="00194F5E"/>
    <w:rsid w:val="001954AB"/>
    <w:rsid w:val="00197BFF"/>
    <w:rsid w:val="001A0CA6"/>
    <w:rsid w:val="001A6654"/>
    <w:rsid w:val="001B415D"/>
    <w:rsid w:val="001B5D52"/>
    <w:rsid w:val="001C4EF6"/>
    <w:rsid w:val="001C5886"/>
    <w:rsid w:val="001C5DFA"/>
    <w:rsid w:val="001D0443"/>
    <w:rsid w:val="001D118E"/>
    <w:rsid w:val="001D1D7F"/>
    <w:rsid w:val="001D7577"/>
    <w:rsid w:val="001E2D1A"/>
    <w:rsid w:val="001E7E78"/>
    <w:rsid w:val="001F541F"/>
    <w:rsid w:val="001F5BB8"/>
    <w:rsid w:val="002033FC"/>
    <w:rsid w:val="002061FA"/>
    <w:rsid w:val="00211B69"/>
    <w:rsid w:val="00215BE5"/>
    <w:rsid w:val="002176F5"/>
    <w:rsid w:val="0022137D"/>
    <w:rsid w:val="002219E9"/>
    <w:rsid w:val="00225DA1"/>
    <w:rsid w:val="002277AF"/>
    <w:rsid w:val="00232772"/>
    <w:rsid w:val="00234031"/>
    <w:rsid w:val="00235BFB"/>
    <w:rsid w:val="00240AED"/>
    <w:rsid w:val="00240BB9"/>
    <w:rsid w:val="00240CDD"/>
    <w:rsid w:val="00241281"/>
    <w:rsid w:val="00244240"/>
    <w:rsid w:val="00245758"/>
    <w:rsid w:val="002472F6"/>
    <w:rsid w:val="002561C0"/>
    <w:rsid w:val="002569AA"/>
    <w:rsid w:val="002579C6"/>
    <w:rsid w:val="00260C3D"/>
    <w:rsid w:val="00262163"/>
    <w:rsid w:val="0026494F"/>
    <w:rsid w:val="00272728"/>
    <w:rsid w:val="00272C18"/>
    <w:rsid w:val="00274465"/>
    <w:rsid w:val="0028117F"/>
    <w:rsid w:val="00285399"/>
    <w:rsid w:val="002868CD"/>
    <w:rsid w:val="00292802"/>
    <w:rsid w:val="002961E8"/>
    <w:rsid w:val="002A11A1"/>
    <w:rsid w:val="002A57AA"/>
    <w:rsid w:val="002A7949"/>
    <w:rsid w:val="002B0AAF"/>
    <w:rsid w:val="002B41B9"/>
    <w:rsid w:val="002B4A4A"/>
    <w:rsid w:val="002B6A3A"/>
    <w:rsid w:val="002B6E82"/>
    <w:rsid w:val="002B7342"/>
    <w:rsid w:val="002C43D1"/>
    <w:rsid w:val="002D26E3"/>
    <w:rsid w:val="002D2E13"/>
    <w:rsid w:val="002D3401"/>
    <w:rsid w:val="002D4484"/>
    <w:rsid w:val="002E1FB0"/>
    <w:rsid w:val="002E7EEA"/>
    <w:rsid w:val="002F4DEA"/>
    <w:rsid w:val="002F7237"/>
    <w:rsid w:val="0030098D"/>
    <w:rsid w:val="00300FD8"/>
    <w:rsid w:val="003039CD"/>
    <w:rsid w:val="003064C8"/>
    <w:rsid w:val="00307101"/>
    <w:rsid w:val="00311ACD"/>
    <w:rsid w:val="003124DE"/>
    <w:rsid w:val="00314DD1"/>
    <w:rsid w:val="00316369"/>
    <w:rsid w:val="0032217F"/>
    <w:rsid w:val="003251BC"/>
    <w:rsid w:val="00327461"/>
    <w:rsid w:val="00327A4A"/>
    <w:rsid w:val="00331E46"/>
    <w:rsid w:val="003330AD"/>
    <w:rsid w:val="00334DAF"/>
    <w:rsid w:val="00336C86"/>
    <w:rsid w:val="003404BD"/>
    <w:rsid w:val="00342147"/>
    <w:rsid w:val="00342BA4"/>
    <w:rsid w:val="00346B79"/>
    <w:rsid w:val="0034757B"/>
    <w:rsid w:val="00352E9E"/>
    <w:rsid w:val="00353051"/>
    <w:rsid w:val="00362333"/>
    <w:rsid w:val="00363873"/>
    <w:rsid w:val="0036608C"/>
    <w:rsid w:val="00367123"/>
    <w:rsid w:val="00374FD5"/>
    <w:rsid w:val="00377805"/>
    <w:rsid w:val="00383F84"/>
    <w:rsid w:val="00385F44"/>
    <w:rsid w:val="003867DC"/>
    <w:rsid w:val="00387278"/>
    <w:rsid w:val="003905A5"/>
    <w:rsid w:val="003959AE"/>
    <w:rsid w:val="00397C13"/>
    <w:rsid w:val="003A2288"/>
    <w:rsid w:val="003A41DB"/>
    <w:rsid w:val="003A6A23"/>
    <w:rsid w:val="003B3411"/>
    <w:rsid w:val="003B5982"/>
    <w:rsid w:val="003B635D"/>
    <w:rsid w:val="003B69F7"/>
    <w:rsid w:val="003C5BF3"/>
    <w:rsid w:val="003D2775"/>
    <w:rsid w:val="003D6D15"/>
    <w:rsid w:val="003E470C"/>
    <w:rsid w:val="003E5715"/>
    <w:rsid w:val="003F0845"/>
    <w:rsid w:val="003F6CA6"/>
    <w:rsid w:val="003F70C5"/>
    <w:rsid w:val="00402761"/>
    <w:rsid w:val="004136B4"/>
    <w:rsid w:val="0042087C"/>
    <w:rsid w:val="004221FA"/>
    <w:rsid w:val="004225C0"/>
    <w:rsid w:val="00422EC6"/>
    <w:rsid w:val="004238E6"/>
    <w:rsid w:val="00425F00"/>
    <w:rsid w:val="00430D7A"/>
    <w:rsid w:val="004312D7"/>
    <w:rsid w:val="00433EF1"/>
    <w:rsid w:val="004365C5"/>
    <w:rsid w:val="004400DD"/>
    <w:rsid w:val="00440484"/>
    <w:rsid w:val="0044459F"/>
    <w:rsid w:val="00452DDF"/>
    <w:rsid w:val="00454CA0"/>
    <w:rsid w:val="00455842"/>
    <w:rsid w:val="00465007"/>
    <w:rsid w:val="00465013"/>
    <w:rsid w:val="004671EA"/>
    <w:rsid w:val="004678F6"/>
    <w:rsid w:val="004731D9"/>
    <w:rsid w:val="0047358C"/>
    <w:rsid w:val="00476006"/>
    <w:rsid w:val="0047706C"/>
    <w:rsid w:val="00477C2B"/>
    <w:rsid w:val="00481973"/>
    <w:rsid w:val="00481CC5"/>
    <w:rsid w:val="004867C1"/>
    <w:rsid w:val="0048EE7E"/>
    <w:rsid w:val="00490937"/>
    <w:rsid w:val="00494D7E"/>
    <w:rsid w:val="00497FE2"/>
    <w:rsid w:val="004A4B56"/>
    <w:rsid w:val="004A4FFB"/>
    <w:rsid w:val="004B0E08"/>
    <w:rsid w:val="004B2E37"/>
    <w:rsid w:val="004B532A"/>
    <w:rsid w:val="004B544C"/>
    <w:rsid w:val="004B7096"/>
    <w:rsid w:val="004C373B"/>
    <w:rsid w:val="004C6F8A"/>
    <w:rsid w:val="004D3B9D"/>
    <w:rsid w:val="004D8EE7"/>
    <w:rsid w:val="004E0C51"/>
    <w:rsid w:val="004E7593"/>
    <w:rsid w:val="004E7C52"/>
    <w:rsid w:val="004F177D"/>
    <w:rsid w:val="004F7F76"/>
    <w:rsid w:val="0050188D"/>
    <w:rsid w:val="00512C15"/>
    <w:rsid w:val="00513B38"/>
    <w:rsid w:val="0051721C"/>
    <w:rsid w:val="005204B2"/>
    <w:rsid w:val="00520E81"/>
    <w:rsid w:val="00526737"/>
    <w:rsid w:val="00526EA1"/>
    <w:rsid w:val="00527595"/>
    <w:rsid w:val="00527AAE"/>
    <w:rsid w:val="00530E49"/>
    <w:rsid w:val="005377E5"/>
    <w:rsid w:val="00546016"/>
    <w:rsid w:val="00551E2E"/>
    <w:rsid w:val="00554566"/>
    <w:rsid w:val="0055608B"/>
    <w:rsid w:val="00556655"/>
    <w:rsid w:val="00560BCD"/>
    <w:rsid w:val="00561A8B"/>
    <w:rsid w:val="00565983"/>
    <w:rsid w:val="00570EC1"/>
    <w:rsid w:val="005710AA"/>
    <w:rsid w:val="0057129D"/>
    <w:rsid w:val="00584199"/>
    <w:rsid w:val="00586979"/>
    <w:rsid w:val="0059331D"/>
    <w:rsid w:val="00595C00"/>
    <w:rsid w:val="00596A08"/>
    <w:rsid w:val="005A2DD9"/>
    <w:rsid w:val="005A484A"/>
    <w:rsid w:val="005B2B02"/>
    <w:rsid w:val="005B3B90"/>
    <w:rsid w:val="005B5E27"/>
    <w:rsid w:val="005B6DB3"/>
    <w:rsid w:val="005C5C8A"/>
    <w:rsid w:val="005CAB42"/>
    <w:rsid w:val="005D1BB9"/>
    <w:rsid w:val="005D6287"/>
    <w:rsid w:val="005E0765"/>
    <w:rsid w:val="005E1E38"/>
    <w:rsid w:val="005E4040"/>
    <w:rsid w:val="005E7A7C"/>
    <w:rsid w:val="005F0273"/>
    <w:rsid w:val="005F085F"/>
    <w:rsid w:val="005F240B"/>
    <w:rsid w:val="005F3ED5"/>
    <w:rsid w:val="005F3FD6"/>
    <w:rsid w:val="005F4645"/>
    <w:rsid w:val="005F5B18"/>
    <w:rsid w:val="00602A39"/>
    <w:rsid w:val="00602DDF"/>
    <w:rsid w:val="00603305"/>
    <w:rsid w:val="00605F93"/>
    <w:rsid w:val="00615F82"/>
    <w:rsid w:val="00616FE0"/>
    <w:rsid w:val="006176D5"/>
    <w:rsid w:val="00620D42"/>
    <w:rsid w:val="006254FB"/>
    <w:rsid w:val="00631694"/>
    <w:rsid w:val="006445A9"/>
    <w:rsid w:val="0064668F"/>
    <w:rsid w:val="00646B90"/>
    <w:rsid w:val="006475A3"/>
    <w:rsid w:val="00647BDD"/>
    <w:rsid w:val="0065573E"/>
    <w:rsid w:val="00657B44"/>
    <w:rsid w:val="00660DE4"/>
    <w:rsid w:val="0066145D"/>
    <w:rsid w:val="00675CA0"/>
    <w:rsid w:val="00680570"/>
    <w:rsid w:val="00680B83"/>
    <w:rsid w:val="006847D0"/>
    <w:rsid w:val="006855F4"/>
    <w:rsid w:val="006857A7"/>
    <w:rsid w:val="0069112C"/>
    <w:rsid w:val="006947C6"/>
    <w:rsid w:val="00695774"/>
    <w:rsid w:val="006A0BC4"/>
    <w:rsid w:val="006A1370"/>
    <w:rsid w:val="006A1EAB"/>
    <w:rsid w:val="006B2F98"/>
    <w:rsid w:val="006B7501"/>
    <w:rsid w:val="006C1BA6"/>
    <w:rsid w:val="006C4769"/>
    <w:rsid w:val="006C51B1"/>
    <w:rsid w:val="006C5210"/>
    <w:rsid w:val="006C7572"/>
    <w:rsid w:val="006E159E"/>
    <w:rsid w:val="006E163B"/>
    <w:rsid w:val="006E42E7"/>
    <w:rsid w:val="006E4750"/>
    <w:rsid w:val="006E69DB"/>
    <w:rsid w:val="006E7300"/>
    <w:rsid w:val="006F16B4"/>
    <w:rsid w:val="006F307F"/>
    <w:rsid w:val="006F4891"/>
    <w:rsid w:val="006F57BF"/>
    <w:rsid w:val="006F744E"/>
    <w:rsid w:val="007008C1"/>
    <w:rsid w:val="00702FF5"/>
    <w:rsid w:val="00704540"/>
    <w:rsid w:val="007053D4"/>
    <w:rsid w:val="007113E1"/>
    <w:rsid w:val="007131DD"/>
    <w:rsid w:val="007147A1"/>
    <w:rsid w:val="00730DC9"/>
    <w:rsid w:val="00732637"/>
    <w:rsid w:val="00742B07"/>
    <w:rsid w:val="00745E0E"/>
    <w:rsid w:val="0075429F"/>
    <w:rsid w:val="00760BA7"/>
    <w:rsid w:val="00766B08"/>
    <w:rsid w:val="00775CF5"/>
    <w:rsid w:val="00785149"/>
    <w:rsid w:val="007876E5"/>
    <w:rsid w:val="007903D8"/>
    <w:rsid w:val="00792C09"/>
    <w:rsid w:val="00793D37"/>
    <w:rsid w:val="0079447D"/>
    <w:rsid w:val="00796D2E"/>
    <w:rsid w:val="007A060D"/>
    <w:rsid w:val="007A128E"/>
    <w:rsid w:val="007A2A2C"/>
    <w:rsid w:val="007A4134"/>
    <w:rsid w:val="007A7B12"/>
    <w:rsid w:val="007B0673"/>
    <w:rsid w:val="007C153F"/>
    <w:rsid w:val="007C17BA"/>
    <w:rsid w:val="007C57EE"/>
    <w:rsid w:val="007D050B"/>
    <w:rsid w:val="007D0D2F"/>
    <w:rsid w:val="007D4BF8"/>
    <w:rsid w:val="007E1108"/>
    <w:rsid w:val="007E22B5"/>
    <w:rsid w:val="007E7C72"/>
    <w:rsid w:val="007E7D3B"/>
    <w:rsid w:val="007F67CB"/>
    <w:rsid w:val="00800056"/>
    <w:rsid w:val="00804CA7"/>
    <w:rsid w:val="00805495"/>
    <w:rsid w:val="00805D9A"/>
    <w:rsid w:val="00810365"/>
    <w:rsid w:val="008157F2"/>
    <w:rsid w:val="00815A96"/>
    <w:rsid w:val="008200FB"/>
    <w:rsid w:val="0082174A"/>
    <w:rsid w:val="00824539"/>
    <w:rsid w:val="008358AB"/>
    <w:rsid w:val="008400A9"/>
    <w:rsid w:val="00841DA8"/>
    <w:rsid w:val="00843B81"/>
    <w:rsid w:val="00846417"/>
    <w:rsid w:val="00846987"/>
    <w:rsid w:val="00847035"/>
    <w:rsid w:val="0084783D"/>
    <w:rsid w:val="00847B9C"/>
    <w:rsid w:val="008540E0"/>
    <w:rsid w:val="0085480C"/>
    <w:rsid w:val="00854EAF"/>
    <w:rsid w:val="00861FD9"/>
    <w:rsid w:val="00863855"/>
    <w:rsid w:val="0086542E"/>
    <w:rsid w:val="00865E95"/>
    <w:rsid w:val="008949FE"/>
    <w:rsid w:val="008A1002"/>
    <w:rsid w:val="008A1DCA"/>
    <w:rsid w:val="008A35BA"/>
    <w:rsid w:val="008A767F"/>
    <w:rsid w:val="008B02C9"/>
    <w:rsid w:val="008C02FA"/>
    <w:rsid w:val="008C2311"/>
    <w:rsid w:val="008C2355"/>
    <w:rsid w:val="008C6A60"/>
    <w:rsid w:val="008D00D4"/>
    <w:rsid w:val="008D03C2"/>
    <w:rsid w:val="008D062C"/>
    <w:rsid w:val="008E1003"/>
    <w:rsid w:val="008E2568"/>
    <w:rsid w:val="008F42F9"/>
    <w:rsid w:val="008F564B"/>
    <w:rsid w:val="009006AF"/>
    <w:rsid w:val="00901A49"/>
    <w:rsid w:val="00903C85"/>
    <w:rsid w:val="00904551"/>
    <w:rsid w:val="0090539C"/>
    <w:rsid w:val="00907C79"/>
    <w:rsid w:val="009102A5"/>
    <w:rsid w:val="00911A3D"/>
    <w:rsid w:val="00912EA0"/>
    <w:rsid w:val="00915ACF"/>
    <w:rsid w:val="00916746"/>
    <w:rsid w:val="009167B9"/>
    <w:rsid w:val="0091C388"/>
    <w:rsid w:val="00921B12"/>
    <w:rsid w:val="009240FA"/>
    <w:rsid w:val="0092655F"/>
    <w:rsid w:val="00926C2A"/>
    <w:rsid w:val="00930283"/>
    <w:rsid w:val="009308C8"/>
    <w:rsid w:val="0093259B"/>
    <w:rsid w:val="00940BFD"/>
    <w:rsid w:val="00942DB7"/>
    <w:rsid w:val="00944DB0"/>
    <w:rsid w:val="00944F09"/>
    <w:rsid w:val="00953B4A"/>
    <w:rsid w:val="00956C87"/>
    <w:rsid w:val="00957253"/>
    <w:rsid w:val="0096692B"/>
    <w:rsid w:val="00967016"/>
    <w:rsid w:val="0097094B"/>
    <w:rsid w:val="0097153B"/>
    <w:rsid w:val="009732C6"/>
    <w:rsid w:val="00973437"/>
    <w:rsid w:val="009813CE"/>
    <w:rsid w:val="009831F2"/>
    <w:rsid w:val="0099470C"/>
    <w:rsid w:val="009A3346"/>
    <w:rsid w:val="009A4772"/>
    <w:rsid w:val="009B5964"/>
    <w:rsid w:val="009B60BA"/>
    <w:rsid w:val="009B6A11"/>
    <w:rsid w:val="009C0681"/>
    <w:rsid w:val="009C0AFD"/>
    <w:rsid w:val="009C196A"/>
    <w:rsid w:val="009C3900"/>
    <w:rsid w:val="009D6BE2"/>
    <w:rsid w:val="009D79F0"/>
    <w:rsid w:val="009E2114"/>
    <w:rsid w:val="009E3E5A"/>
    <w:rsid w:val="009E7FF0"/>
    <w:rsid w:val="009F563D"/>
    <w:rsid w:val="009F7AD8"/>
    <w:rsid w:val="00A01D4A"/>
    <w:rsid w:val="00A04338"/>
    <w:rsid w:val="00A073C2"/>
    <w:rsid w:val="00A07DBF"/>
    <w:rsid w:val="00A1389C"/>
    <w:rsid w:val="00A13C7D"/>
    <w:rsid w:val="00A15F0F"/>
    <w:rsid w:val="00A212FA"/>
    <w:rsid w:val="00A218C6"/>
    <w:rsid w:val="00A23A48"/>
    <w:rsid w:val="00A2629A"/>
    <w:rsid w:val="00A26A26"/>
    <w:rsid w:val="00A33069"/>
    <w:rsid w:val="00A358DB"/>
    <w:rsid w:val="00A36FB9"/>
    <w:rsid w:val="00A41A3F"/>
    <w:rsid w:val="00A437BA"/>
    <w:rsid w:val="00A4508F"/>
    <w:rsid w:val="00A46833"/>
    <w:rsid w:val="00A47EF8"/>
    <w:rsid w:val="00A51866"/>
    <w:rsid w:val="00A51C1A"/>
    <w:rsid w:val="00A528E3"/>
    <w:rsid w:val="00A55314"/>
    <w:rsid w:val="00A5585D"/>
    <w:rsid w:val="00A56EE7"/>
    <w:rsid w:val="00A570EB"/>
    <w:rsid w:val="00A6337E"/>
    <w:rsid w:val="00A64230"/>
    <w:rsid w:val="00A6796F"/>
    <w:rsid w:val="00A71691"/>
    <w:rsid w:val="00A73389"/>
    <w:rsid w:val="00A74BBE"/>
    <w:rsid w:val="00A81CF6"/>
    <w:rsid w:val="00A93A57"/>
    <w:rsid w:val="00A94015"/>
    <w:rsid w:val="00A946F4"/>
    <w:rsid w:val="00A9704E"/>
    <w:rsid w:val="00A970F2"/>
    <w:rsid w:val="00A97840"/>
    <w:rsid w:val="00AA4269"/>
    <w:rsid w:val="00AA771E"/>
    <w:rsid w:val="00AB3830"/>
    <w:rsid w:val="00AB91A1"/>
    <w:rsid w:val="00AC1C49"/>
    <w:rsid w:val="00AC60D8"/>
    <w:rsid w:val="00AD0578"/>
    <w:rsid w:val="00AD0AB9"/>
    <w:rsid w:val="00AD2FBF"/>
    <w:rsid w:val="00AD3175"/>
    <w:rsid w:val="00AE1CBE"/>
    <w:rsid w:val="00AE1F9E"/>
    <w:rsid w:val="00AE3F1C"/>
    <w:rsid w:val="00AE4AC9"/>
    <w:rsid w:val="00AE7944"/>
    <w:rsid w:val="00AF21D7"/>
    <w:rsid w:val="00AF359E"/>
    <w:rsid w:val="00B02618"/>
    <w:rsid w:val="00B02EE9"/>
    <w:rsid w:val="00B06774"/>
    <w:rsid w:val="00B076F4"/>
    <w:rsid w:val="00B11B9D"/>
    <w:rsid w:val="00B13038"/>
    <w:rsid w:val="00B14E07"/>
    <w:rsid w:val="00B16873"/>
    <w:rsid w:val="00B16AEE"/>
    <w:rsid w:val="00B232BC"/>
    <w:rsid w:val="00B23CF2"/>
    <w:rsid w:val="00B30704"/>
    <w:rsid w:val="00B33986"/>
    <w:rsid w:val="00B342D1"/>
    <w:rsid w:val="00B36A61"/>
    <w:rsid w:val="00B37B97"/>
    <w:rsid w:val="00B45E7A"/>
    <w:rsid w:val="00B46F36"/>
    <w:rsid w:val="00B54C90"/>
    <w:rsid w:val="00B56E5F"/>
    <w:rsid w:val="00B60DEC"/>
    <w:rsid w:val="00B612A9"/>
    <w:rsid w:val="00B66C69"/>
    <w:rsid w:val="00B66FBB"/>
    <w:rsid w:val="00B677B7"/>
    <w:rsid w:val="00B70352"/>
    <w:rsid w:val="00B7100F"/>
    <w:rsid w:val="00B752DF"/>
    <w:rsid w:val="00B76BD7"/>
    <w:rsid w:val="00B933AC"/>
    <w:rsid w:val="00BA10D5"/>
    <w:rsid w:val="00BA2D73"/>
    <w:rsid w:val="00BA441D"/>
    <w:rsid w:val="00BB6AE6"/>
    <w:rsid w:val="00BC1CB7"/>
    <w:rsid w:val="00BC231A"/>
    <w:rsid w:val="00BD110E"/>
    <w:rsid w:val="00BD3A00"/>
    <w:rsid w:val="00BD5237"/>
    <w:rsid w:val="00BD66CE"/>
    <w:rsid w:val="00BE1B62"/>
    <w:rsid w:val="00BE6EEE"/>
    <w:rsid w:val="00BF142B"/>
    <w:rsid w:val="00BF2644"/>
    <w:rsid w:val="00BF26E0"/>
    <w:rsid w:val="00BF51E5"/>
    <w:rsid w:val="00C07A19"/>
    <w:rsid w:val="00C13C64"/>
    <w:rsid w:val="00C206A5"/>
    <w:rsid w:val="00C22041"/>
    <w:rsid w:val="00C22D78"/>
    <w:rsid w:val="00C25C3A"/>
    <w:rsid w:val="00C261BB"/>
    <w:rsid w:val="00C30DEF"/>
    <w:rsid w:val="00C421A7"/>
    <w:rsid w:val="00C44EEB"/>
    <w:rsid w:val="00C46446"/>
    <w:rsid w:val="00C47018"/>
    <w:rsid w:val="00C476F8"/>
    <w:rsid w:val="00C527C4"/>
    <w:rsid w:val="00C6613B"/>
    <w:rsid w:val="00C66AEB"/>
    <w:rsid w:val="00C706B6"/>
    <w:rsid w:val="00C712EE"/>
    <w:rsid w:val="00C7553D"/>
    <w:rsid w:val="00C7593A"/>
    <w:rsid w:val="00C75EB4"/>
    <w:rsid w:val="00C8220C"/>
    <w:rsid w:val="00C82FAC"/>
    <w:rsid w:val="00C85D6B"/>
    <w:rsid w:val="00C86FE6"/>
    <w:rsid w:val="00C91D24"/>
    <w:rsid w:val="00C9471C"/>
    <w:rsid w:val="00C95526"/>
    <w:rsid w:val="00C97C42"/>
    <w:rsid w:val="00CA6F87"/>
    <w:rsid w:val="00CB0D22"/>
    <w:rsid w:val="00CB718C"/>
    <w:rsid w:val="00CB7E42"/>
    <w:rsid w:val="00CC0D04"/>
    <w:rsid w:val="00CC25B7"/>
    <w:rsid w:val="00CC4F70"/>
    <w:rsid w:val="00CC5730"/>
    <w:rsid w:val="00CC7E62"/>
    <w:rsid w:val="00CD1C75"/>
    <w:rsid w:val="00CD22DD"/>
    <w:rsid w:val="00CD538D"/>
    <w:rsid w:val="00CD5B15"/>
    <w:rsid w:val="00CD61D8"/>
    <w:rsid w:val="00CE15EA"/>
    <w:rsid w:val="00CE2395"/>
    <w:rsid w:val="00CE354B"/>
    <w:rsid w:val="00CE4ECA"/>
    <w:rsid w:val="00CE522A"/>
    <w:rsid w:val="00CE5290"/>
    <w:rsid w:val="00CF06D4"/>
    <w:rsid w:val="00CF14F7"/>
    <w:rsid w:val="00CF4064"/>
    <w:rsid w:val="00CF4209"/>
    <w:rsid w:val="00D05B15"/>
    <w:rsid w:val="00D24F97"/>
    <w:rsid w:val="00D2515D"/>
    <w:rsid w:val="00D35EF0"/>
    <w:rsid w:val="00D3639E"/>
    <w:rsid w:val="00D37385"/>
    <w:rsid w:val="00D3F024"/>
    <w:rsid w:val="00D41D60"/>
    <w:rsid w:val="00D42A57"/>
    <w:rsid w:val="00D51A58"/>
    <w:rsid w:val="00D52BAA"/>
    <w:rsid w:val="00D61E55"/>
    <w:rsid w:val="00D64825"/>
    <w:rsid w:val="00D64FF5"/>
    <w:rsid w:val="00D67674"/>
    <w:rsid w:val="00D713F1"/>
    <w:rsid w:val="00D7318F"/>
    <w:rsid w:val="00D76F63"/>
    <w:rsid w:val="00D7737C"/>
    <w:rsid w:val="00D83140"/>
    <w:rsid w:val="00D84098"/>
    <w:rsid w:val="00D84342"/>
    <w:rsid w:val="00D89858"/>
    <w:rsid w:val="00D93236"/>
    <w:rsid w:val="00D93AE6"/>
    <w:rsid w:val="00D94D51"/>
    <w:rsid w:val="00D95DBA"/>
    <w:rsid w:val="00DA72A6"/>
    <w:rsid w:val="00DB0953"/>
    <w:rsid w:val="00DB2115"/>
    <w:rsid w:val="00DB2D83"/>
    <w:rsid w:val="00DB3BCB"/>
    <w:rsid w:val="00DB693F"/>
    <w:rsid w:val="00DB6C32"/>
    <w:rsid w:val="00DC41FD"/>
    <w:rsid w:val="00DC6998"/>
    <w:rsid w:val="00DC6AA3"/>
    <w:rsid w:val="00DD137D"/>
    <w:rsid w:val="00DD39E0"/>
    <w:rsid w:val="00DD6F98"/>
    <w:rsid w:val="00DE163E"/>
    <w:rsid w:val="00DE4F6D"/>
    <w:rsid w:val="00DE56D4"/>
    <w:rsid w:val="00DE78F9"/>
    <w:rsid w:val="00DF1242"/>
    <w:rsid w:val="00DF1373"/>
    <w:rsid w:val="00DF2F2A"/>
    <w:rsid w:val="00DF5973"/>
    <w:rsid w:val="00DF712D"/>
    <w:rsid w:val="00E00F39"/>
    <w:rsid w:val="00E05F2A"/>
    <w:rsid w:val="00E07B1B"/>
    <w:rsid w:val="00E11386"/>
    <w:rsid w:val="00E12B26"/>
    <w:rsid w:val="00E16790"/>
    <w:rsid w:val="00E260FB"/>
    <w:rsid w:val="00E27095"/>
    <w:rsid w:val="00E3052D"/>
    <w:rsid w:val="00E32D22"/>
    <w:rsid w:val="00E41035"/>
    <w:rsid w:val="00E432A0"/>
    <w:rsid w:val="00E436EC"/>
    <w:rsid w:val="00E446D3"/>
    <w:rsid w:val="00E45245"/>
    <w:rsid w:val="00E510D0"/>
    <w:rsid w:val="00E51B39"/>
    <w:rsid w:val="00E613E5"/>
    <w:rsid w:val="00E61927"/>
    <w:rsid w:val="00E6462E"/>
    <w:rsid w:val="00E65BC7"/>
    <w:rsid w:val="00E66FF5"/>
    <w:rsid w:val="00E71355"/>
    <w:rsid w:val="00E71825"/>
    <w:rsid w:val="00E7330F"/>
    <w:rsid w:val="00E74626"/>
    <w:rsid w:val="00E76B87"/>
    <w:rsid w:val="00E76C9C"/>
    <w:rsid w:val="00E80C94"/>
    <w:rsid w:val="00E86789"/>
    <w:rsid w:val="00E86851"/>
    <w:rsid w:val="00E86C63"/>
    <w:rsid w:val="00EA07D9"/>
    <w:rsid w:val="00EA1B5E"/>
    <w:rsid w:val="00EA25C8"/>
    <w:rsid w:val="00EA3133"/>
    <w:rsid w:val="00EA396D"/>
    <w:rsid w:val="00EA43FE"/>
    <w:rsid w:val="00EA4417"/>
    <w:rsid w:val="00EB058D"/>
    <w:rsid w:val="00EB19B3"/>
    <w:rsid w:val="00EC1AA6"/>
    <w:rsid w:val="00EC458B"/>
    <w:rsid w:val="00EC5B63"/>
    <w:rsid w:val="00EC5DC4"/>
    <w:rsid w:val="00ED109B"/>
    <w:rsid w:val="00ED2703"/>
    <w:rsid w:val="00ED3693"/>
    <w:rsid w:val="00EE30E1"/>
    <w:rsid w:val="00EE439C"/>
    <w:rsid w:val="00F01C40"/>
    <w:rsid w:val="00F01FD3"/>
    <w:rsid w:val="00F03FC5"/>
    <w:rsid w:val="00F11E79"/>
    <w:rsid w:val="00F12858"/>
    <w:rsid w:val="00F173A3"/>
    <w:rsid w:val="00F20FDE"/>
    <w:rsid w:val="00F21CF7"/>
    <w:rsid w:val="00F268B1"/>
    <w:rsid w:val="00F34FE6"/>
    <w:rsid w:val="00F36298"/>
    <w:rsid w:val="00F40295"/>
    <w:rsid w:val="00F42690"/>
    <w:rsid w:val="00F453C5"/>
    <w:rsid w:val="00F47BE9"/>
    <w:rsid w:val="00F543EC"/>
    <w:rsid w:val="00F607BE"/>
    <w:rsid w:val="00F60D77"/>
    <w:rsid w:val="00F63113"/>
    <w:rsid w:val="00F71196"/>
    <w:rsid w:val="00F761CE"/>
    <w:rsid w:val="00F82AEB"/>
    <w:rsid w:val="00F82B38"/>
    <w:rsid w:val="00F86E59"/>
    <w:rsid w:val="00F9655A"/>
    <w:rsid w:val="00F9795F"/>
    <w:rsid w:val="00FA205A"/>
    <w:rsid w:val="00FA3287"/>
    <w:rsid w:val="00FA3AD2"/>
    <w:rsid w:val="00FA3D19"/>
    <w:rsid w:val="00FA7DB3"/>
    <w:rsid w:val="00FB0916"/>
    <w:rsid w:val="00FB0AC2"/>
    <w:rsid w:val="00FB3729"/>
    <w:rsid w:val="00FB58C4"/>
    <w:rsid w:val="00FC2A06"/>
    <w:rsid w:val="00FD40D5"/>
    <w:rsid w:val="00FD47C1"/>
    <w:rsid w:val="00FD5397"/>
    <w:rsid w:val="00FD7609"/>
    <w:rsid w:val="00FD7BEB"/>
    <w:rsid w:val="00FD831D"/>
    <w:rsid w:val="00FE1013"/>
    <w:rsid w:val="00FE6EA9"/>
    <w:rsid w:val="00FE7E32"/>
    <w:rsid w:val="00FF09C4"/>
    <w:rsid w:val="00FF47DE"/>
    <w:rsid w:val="00FF750E"/>
    <w:rsid w:val="010E7768"/>
    <w:rsid w:val="010EF1DA"/>
    <w:rsid w:val="01106215"/>
    <w:rsid w:val="01294B18"/>
    <w:rsid w:val="013445CF"/>
    <w:rsid w:val="013473C3"/>
    <w:rsid w:val="014014A5"/>
    <w:rsid w:val="01408D0B"/>
    <w:rsid w:val="01452B07"/>
    <w:rsid w:val="01465103"/>
    <w:rsid w:val="0162C9A7"/>
    <w:rsid w:val="017EC02D"/>
    <w:rsid w:val="018F09D9"/>
    <w:rsid w:val="019E1329"/>
    <w:rsid w:val="01C10831"/>
    <w:rsid w:val="01CA62DF"/>
    <w:rsid w:val="01DBD9BD"/>
    <w:rsid w:val="0208BE30"/>
    <w:rsid w:val="0212A868"/>
    <w:rsid w:val="022147BD"/>
    <w:rsid w:val="0249AB14"/>
    <w:rsid w:val="025F30DF"/>
    <w:rsid w:val="0264A8F0"/>
    <w:rsid w:val="0264A9A6"/>
    <w:rsid w:val="026B56ED"/>
    <w:rsid w:val="02734979"/>
    <w:rsid w:val="028F725D"/>
    <w:rsid w:val="0293E47F"/>
    <w:rsid w:val="02971735"/>
    <w:rsid w:val="02AB4C28"/>
    <w:rsid w:val="02B19463"/>
    <w:rsid w:val="02B34FAC"/>
    <w:rsid w:val="02B5622C"/>
    <w:rsid w:val="02C9250B"/>
    <w:rsid w:val="02D08311"/>
    <w:rsid w:val="02D692C9"/>
    <w:rsid w:val="02D74F0C"/>
    <w:rsid w:val="02E8CE0B"/>
    <w:rsid w:val="02F14F54"/>
    <w:rsid w:val="02F46070"/>
    <w:rsid w:val="02FD333F"/>
    <w:rsid w:val="030B8A68"/>
    <w:rsid w:val="030D9C00"/>
    <w:rsid w:val="0310A988"/>
    <w:rsid w:val="031548B4"/>
    <w:rsid w:val="03395515"/>
    <w:rsid w:val="033B0C8E"/>
    <w:rsid w:val="034F3A47"/>
    <w:rsid w:val="035A5BAA"/>
    <w:rsid w:val="0369C14A"/>
    <w:rsid w:val="0374585D"/>
    <w:rsid w:val="03754FFF"/>
    <w:rsid w:val="037D9CC5"/>
    <w:rsid w:val="038CE040"/>
    <w:rsid w:val="0394CE0E"/>
    <w:rsid w:val="03983965"/>
    <w:rsid w:val="03A3E750"/>
    <w:rsid w:val="03A4AD4D"/>
    <w:rsid w:val="03BCCB9A"/>
    <w:rsid w:val="03C5DB44"/>
    <w:rsid w:val="03E95FAD"/>
    <w:rsid w:val="03F34498"/>
    <w:rsid w:val="03FC43A1"/>
    <w:rsid w:val="040E957C"/>
    <w:rsid w:val="041A111C"/>
    <w:rsid w:val="041F0CE6"/>
    <w:rsid w:val="0424BFD2"/>
    <w:rsid w:val="0438FC71"/>
    <w:rsid w:val="044A3DC3"/>
    <w:rsid w:val="046C0486"/>
    <w:rsid w:val="047776BA"/>
    <w:rsid w:val="04888E99"/>
    <w:rsid w:val="04905CF5"/>
    <w:rsid w:val="04A270E3"/>
    <w:rsid w:val="04A7283B"/>
    <w:rsid w:val="04AA86C5"/>
    <w:rsid w:val="04BA59C0"/>
    <w:rsid w:val="04C6F550"/>
    <w:rsid w:val="04CD5861"/>
    <w:rsid w:val="04D173EE"/>
    <w:rsid w:val="04D5554C"/>
    <w:rsid w:val="04DC1ACD"/>
    <w:rsid w:val="04EA2B25"/>
    <w:rsid w:val="04EAB0DB"/>
    <w:rsid w:val="04EE7DA9"/>
    <w:rsid w:val="04F3DEAA"/>
    <w:rsid w:val="05192CB8"/>
    <w:rsid w:val="0522D1A2"/>
    <w:rsid w:val="0528F0CB"/>
    <w:rsid w:val="052A7972"/>
    <w:rsid w:val="05361883"/>
    <w:rsid w:val="053BBA26"/>
    <w:rsid w:val="0560495E"/>
    <w:rsid w:val="059183F1"/>
    <w:rsid w:val="0596C8D0"/>
    <w:rsid w:val="05A6738C"/>
    <w:rsid w:val="05AB685E"/>
    <w:rsid w:val="05AF0F1A"/>
    <w:rsid w:val="05B358E2"/>
    <w:rsid w:val="05B5E17D"/>
    <w:rsid w:val="05B83496"/>
    <w:rsid w:val="05BD0ECC"/>
    <w:rsid w:val="05BE1AF2"/>
    <w:rsid w:val="05C60878"/>
    <w:rsid w:val="05D26D0F"/>
    <w:rsid w:val="05E07578"/>
    <w:rsid w:val="05FAB7BA"/>
    <w:rsid w:val="05FD9DA5"/>
    <w:rsid w:val="0602C0BE"/>
    <w:rsid w:val="0614B3C9"/>
    <w:rsid w:val="061BE210"/>
    <w:rsid w:val="06281B29"/>
    <w:rsid w:val="0628F016"/>
    <w:rsid w:val="062EFDB8"/>
    <w:rsid w:val="0630B125"/>
    <w:rsid w:val="0630C529"/>
    <w:rsid w:val="06370762"/>
    <w:rsid w:val="063C0876"/>
    <w:rsid w:val="065C3B47"/>
    <w:rsid w:val="065D9A0D"/>
    <w:rsid w:val="066DB049"/>
    <w:rsid w:val="0670069A"/>
    <w:rsid w:val="0677416D"/>
    <w:rsid w:val="0679844D"/>
    <w:rsid w:val="067F28F6"/>
    <w:rsid w:val="06873E43"/>
    <w:rsid w:val="068A4E0A"/>
    <w:rsid w:val="069B197A"/>
    <w:rsid w:val="06AD9899"/>
    <w:rsid w:val="06BA75F0"/>
    <w:rsid w:val="06C3445F"/>
    <w:rsid w:val="06E977A7"/>
    <w:rsid w:val="071CA74C"/>
    <w:rsid w:val="072031E8"/>
    <w:rsid w:val="07273BA9"/>
    <w:rsid w:val="0735EE24"/>
    <w:rsid w:val="07382B55"/>
    <w:rsid w:val="073ABCBB"/>
    <w:rsid w:val="075EE6D9"/>
    <w:rsid w:val="07628E85"/>
    <w:rsid w:val="0762E380"/>
    <w:rsid w:val="076A51BB"/>
    <w:rsid w:val="076F1470"/>
    <w:rsid w:val="0772DF20"/>
    <w:rsid w:val="0792648E"/>
    <w:rsid w:val="07B3D3F2"/>
    <w:rsid w:val="07B88E81"/>
    <w:rsid w:val="07BD5C53"/>
    <w:rsid w:val="07D861DE"/>
    <w:rsid w:val="07F1FA82"/>
    <w:rsid w:val="0804BAF5"/>
    <w:rsid w:val="0821CBE7"/>
    <w:rsid w:val="08230EA4"/>
    <w:rsid w:val="0826F11B"/>
    <w:rsid w:val="08345F1C"/>
    <w:rsid w:val="083ACC0B"/>
    <w:rsid w:val="086331E9"/>
    <w:rsid w:val="0874C471"/>
    <w:rsid w:val="08790404"/>
    <w:rsid w:val="08916EFE"/>
    <w:rsid w:val="0895908C"/>
    <w:rsid w:val="089AFF2D"/>
    <w:rsid w:val="08A62481"/>
    <w:rsid w:val="08B6A2EB"/>
    <w:rsid w:val="08F5BBB4"/>
    <w:rsid w:val="090F7D39"/>
    <w:rsid w:val="0916AAF0"/>
    <w:rsid w:val="091B1D33"/>
    <w:rsid w:val="0925278C"/>
    <w:rsid w:val="09266577"/>
    <w:rsid w:val="092F923F"/>
    <w:rsid w:val="092FBB6F"/>
    <w:rsid w:val="0933047E"/>
    <w:rsid w:val="093AA414"/>
    <w:rsid w:val="09484A4E"/>
    <w:rsid w:val="094ADEF6"/>
    <w:rsid w:val="09513D8B"/>
    <w:rsid w:val="095C2BF5"/>
    <w:rsid w:val="0968E5FA"/>
    <w:rsid w:val="09768C3C"/>
    <w:rsid w:val="099059AE"/>
    <w:rsid w:val="099C1174"/>
    <w:rsid w:val="09C6CB90"/>
    <w:rsid w:val="09CFFDBC"/>
    <w:rsid w:val="09D28253"/>
    <w:rsid w:val="09D69C6C"/>
    <w:rsid w:val="09E86139"/>
    <w:rsid w:val="09EA9AE8"/>
    <w:rsid w:val="0A021257"/>
    <w:rsid w:val="0A0F36ED"/>
    <w:rsid w:val="0A3DE079"/>
    <w:rsid w:val="0A3F0B56"/>
    <w:rsid w:val="0A4859EF"/>
    <w:rsid w:val="0A54480E"/>
    <w:rsid w:val="0A5A9804"/>
    <w:rsid w:val="0A78201C"/>
    <w:rsid w:val="0A869760"/>
    <w:rsid w:val="0A8CB1C1"/>
    <w:rsid w:val="0A937C59"/>
    <w:rsid w:val="0A97F9F8"/>
    <w:rsid w:val="0A9D2BE2"/>
    <w:rsid w:val="0AA1F27D"/>
    <w:rsid w:val="0AA292F9"/>
    <w:rsid w:val="0AAAE015"/>
    <w:rsid w:val="0AB41980"/>
    <w:rsid w:val="0AB537B9"/>
    <w:rsid w:val="0ABB3C13"/>
    <w:rsid w:val="0ABE611D"/>
    <w:rsid w:val="0AC1F08C"/>
    <w:rsid w:val="0ACE42D7"/>
    <w:rsid w:val="0ADFE1B7"/>
    <w:rsid w:val="0AF491C9"/>
    <w:rsid w:val="0B02F9BE"/>
    <w:rsid w:val="0B070C72"/>
    <w:rsid w:val="0B0F165F"/>
    <w:rsid w:val="0B100CAE"/>
    <w:rsid w:val="0B17E2D3"/>
    <w:rsid w:val="0B4BFE61"/>
    <w:rsid w:val="0B5043FE"/>
    <w:rsid w:val="0B596CA9"/>
    <w:rsid w:val="0B705C75"/>
    <w:rsid w:val="0B7D0D51"/>
    <w:rsid w:val="0B83E4B5"/>
    <w:rsid w:val="0B8DE20B"/>
    <w:rsid w:val="0B9665AF"/>
    <w:rsid w:val="0BC9FB3C"/>
    <w:rsid w:val="0BCF18FC"/>
    <w:rsid w:val="0BD050F2"/>
    <w:rsid w:val="0BD3B01D"/>
    <w:rsid w:val="0BD4D321"/>
    <w:rsid w:val="0BD742DD"/>
    <w:rsid w:val="0BE5E713"/>
    <w:rsid w:val="0BEE05A3"/>
    <w:rsid w:val="0BEF993D"/>
    <w:rsid w:val="0C0232D1"/>
    <w:rsid w:val="0C10C8F3"/>
    <w:rsid w:val="0C14DB2D"/>
    <w:rsid w:val="0C19A761"/>
    <w:rsid w:val="0C3354CC"/>
    <w:rsid w:val="0C3549FC"/>
    <w:rsid w:val="0C41104E"/>
    <w:rsid w:val="0C465043"/>
    <w:rsid w:val="0C4F2374"/>
    <w:rsid w:val="0C563E28"/>
    <w:rsid w:val="0C5C1E12"/>
    <w:rsid w:val="0C60C011"/>
    <w:rsid w:val="0C6F55D3"/>
    <w:rsid w:val="0C7861E6"/>
    <w:rsid w:val="0C82160F"/>
    <w:rsid w:val="0C854E65"/>
    <w:rsid w:val="0C8767F0"/>
    <w:rsid w:val="0C8CE28D"/>
    <w:rsid w:val="0CA10F03"/>
    <w:rsid w:val="0CB87F2D"/>
    <w:rsid w:val="0CBE264C"/>
    <w:rsid w:val="0CC4733F"/>
    <w:rsid w:val="0CC71100"/>
    <w:rsid w:val="0CC76DF8"/>
    <w:rsid w:val="0CF8DA3C"/>
    <w:rsid w:val="0CFCC1A5"/>
    <w:rsid w:val="0D0CEA12"/>
    <w:rsid w:val="0D1AF893"/>
    <w:rsid w:val="0D398CD1"/>
    <w:rsid w:val="0D46D7AF"/>
    <w:rsid w:val="0D51D352"/>
    <w:rsid w:val="0D6EB213"/>
    <w:rsid w:val="0D74A8DC"/>
    <w:rsid w:val="0D7C9BE2"/>
    <w:rsid w:val="0D8891B3"/>
    <w:rsid w:val="0D89E48D"/>
    <w:rsid w:val="0D9442BB"/>
    <w:rsid w:val="0DB7B25A"/>
    <w:rsid w:val="0DC4131A"/>
    <w:rsid w:val="0DCF252D"/>
    <w:rsid w:val="0DEEECF5"/>
    <w:rsid w:val="0DF541B9"/>
    <w:rsid w:val="0DFC72BF"/>
    <w:rsid w:val="0E0930A3"/>
    <w:rsid w:val="0E23EA57"/>
    <w:rsid w:val="0E3F86AE"/>
    <w:rsid w:val="0E473601"/>
    <w:rsid w:val="0E645DEB"/>
    <w:rsid w:val="0E6D808A"/>
    <w:rsid w:val="0E740115"/>
    <w:rsid w:val="0E7D1F95"/>
    <w:rsid w:val="0E8A71F7"/>
    <w:rsid w:val="0E8B756F"/>
    <w:rsid w:val="0E8FBA8E"/>
    <w:rsid w:val="0E9B05F1"/>
    <w:rsid w:val="0EA25C0F"/>
    <w:rsid w:val="0EB7A69F"/>
    <w:rsid w:val="0EC0A925"/>
    <w:rsid w:val="0EC71328"/>
    <w:rsid w:val="0ED2648C"/>
    <w:rsid w:val="0ED8E8C4"/>
    <w:rsid w:val="0ED9BDEE"/>
    <w:rsid w:val="0EE1E7C1"/>
    <w:rsid w:val="0EEB798D"/>
    <w:rsid w:val="0EEBC536"/>
    <w:rsid w:val="0EF680E0"/>
    <w:rsid w:val="0EFE8063"/>
    <w:rsid w:val="0F094428"/>
    <w:rsid w:val="0F170A11"/>
    <w:rsid w:val="0F2CD506"/>
    <w:rsid w:val="0F2E0927"/>
    <w:rsid w:val="0F3781DF"/>
    <w:rsid w:val="0F4A37A7"/>
    <w:rsid w:val="0F52CE6D"/>
    <w:rsid w:val="0F534D5D"/>
    <w:rsid w:val="0F54FC31"/>
    <w:rsid w:val="0F5C3B43"/>
    <w:rsid w:val="0F6C8692"/>
    <w:rsid w:val="0F7E0165"/>
    <w:rsid w:val="0FA3F261"/>
    <w:rsid w:val="0FA4A12F"/>
    <w:rsid w:val="0FAC5E31"/>
    <w:rsid w:val="0FB5CD59"/>
    <w:rsid w:val="0FB79557"/>
    <w:rsid w:val="0FB7D0F9"/>
    <w:rsid w:val="0FCF4B2D"/>
    <w:rsid w:val="0FD4F05B"/>
    <w:rsid w:val="0FDCF20F"/>
    <w:rsid w:val="0FDD3510"/>
    <w:rsid w:val="0FDEB002"/>
    <w:rsid w:val="0FFE3D74"/>
    <w:rsid w:val="10090331"/>
    <w:rsid w:val="100A4BAC"/>
    <w:rsid w:val="10116EFF"/>
    <w:rsid w:val="10133422"/>
    <w:rsid w:val="10215CE1"/>
    <w:rsid w:val="10225949"/>
    <w:rsid w:val="1028DE23"/>
    <w:rsid w:val="1037BA97"/>
    <w:rsid w:val="1040D466"/>
    <w:rsid w:val="1047B859"/>
    <w:rsid w:val="10745FF5"/>
    <w:rsid w:val="10773190"/>
    <w:rsid w:val="107DF689"/>
    <w:rsid w:val="10818FC8"/>
    <w:rsid w:val="1084ECE9"/>
    <w:rsid w:val="10A02382"/>
    <w:rsid w:val="10A475B0"/>
    <w:rsid w:val="10A5B87A"/>
    <w:rsid w:val="10B0B12B"/>
    <w:rsid w:val="10C34799"/>
    <w:rsid w:val="10C36907"/>
    <w:rsid w:val="10D06B4E"/>
    <w:rsid w:val="10E2A546"/>
    <w:rsid w:val="10F0FFBA"/>
    <w:rsid w:val="1106C5EF"/>
    <w:rsid w:val="1108BB1F"/>
    <w:rsid w:val="112300D2"/>
    <w:rsid w:val="112F8662"/>
    <w:rsid w:val="11394E6E"/>
    <w:rsid w:val="113C6E02"/>
    <w:rsid w:val="1149AEB5"/>
    <w:rsid w:val="11931CF8"/>
    <w:rsid w:val="11A8923A"/>
    <w:rsid w:val="11ABA1D7"/>
    <w:rsid w:val="11AC7CB0"/>
    <w:rsid w:val="11C5D092"/>
    <w:rsid w:val="11D3543B"/>
    <w:rsid w:val="11F17AA0"/>
    <w:rsid w:val="11F69F7B"/>
    <w:rsid w:val="120031C4"/>
    <w:rsid w:val="120AD463"/>
    <w:rsid w:val="120BFDB8"/>
    <w:rsid w:val="12103823"/>
    <w:rsid w:val="12181AE2"/>
    <w:rsid w:val="122B77D3"/>
    <w:rsid w:val="123EF38C"/>
    <w:rsid w:val="124459E3"/>
    <w:rsid w:val="1248A534"/>
    <w:rsid w:val="126C56C8"/>
    <w:rsid w:val="126D9285"/>
    <w:rsid w:val="12854331"/>
    <w:rsid w:val="128580CA"/>
    <w:rsid w:val="1291A945"/>
    <w:rsid w:val="1298B537"/>
    <w:rsid w:val="12BB9D7D"/>
    <w:rsid w:val="12BC1751"/>
    <w:rsid w:val="12BCD48C"/>
    <w:rsid w:val="12CDCAA4"/>
    <w:rsid w:val="12E929F2"/>
    <w:rsid w:val="12F4E346"/>
    <w:rsid w:val="12FA8053"/>
    <w:rsid w:val="130F4A92"/>
    <w:rsid w:val="1329DAE3"/>
    <w:rsid w:val="1329FD94"/>
    <w:rsid w:val="132A6C19"/>
    <w:rsid w:val="132A770F"/>
    <w:rsid w:val="132E836D"/>
    <w:rsid w:val="1335D0CF"/>
    <w:rsid w:val="1349A881"/>
    <w:rsid w:val="135CB2E4"/>
    <w:rsid w:val="1367EDBD"/>
    <w:rsid w:val="1368EC89"/>
    <w:rsid w:val="1373C376"/>
    <w:rsid w:val="137EB275"/>
    <w:rsid w:val="137F8B05"/>
    <w:rsid w:val="139BCFF4"/>
    <w:rsid w:val="139C0225"/>
    <w:rsid w:val="13A077B4"/>
    <w:rsid w:val="13A54154"/>
    <w:rsid w:val="13BCCA10"/>
    <w:rsid w:val="13EE749E"/>
    <w:rsid w:val="13F30B7B"/>
    <w:rsid w:val="1415B2E0"/>
    <w:rsid w:val="1438B3AF"/>
    <w:rsid w:val="1438DF34"/>
    <w:rsid w:val="143E66B1"/>
    <w:rsid w:val="144B87A4"/>
    <w:rsid w:val="1460C167"/>
    <w:rsid w:val="1476D9CD"/>
    <w:rsid w:val="14881756"/>
    <w:rsid w:val="148E819E"/>
    <w:rsid w:val="1490B3A7"/>
    <w:rsid w:val="149F3729"/>
    <w:rsid w:val="14A1B9E9"/>
    <w:rsid w:val="14B3D01C"/>
    <w:rsid w:val="14C86983"/>
    <w:rsid w:val="14F27492"/>
    <w:rsid w:val="14F7898D"/>
    <w:rsid w:val="150FA9D9"/>
    <w:rsid w:val="151699B1"/>
    <w:rsid w:val="1520BB59"/>
    <w:rsid w:val="15213C99"/>
    <w:rsid w:val="1528822D"/>
    <w:rsid w:val="154981B4"/>
    <w:rsid w:val="15562205"/>
    <w:rsid w:val="155A3C8D"/>
    <w:rsid w:val="15668660"/>
    <w:rsid w:val="157A6B3E"/>
    <w:rsid w:val="15987B05"/>
    <w:rsid w:val="15A2AEAE"/>
    <w:rsid w:val="15A739B0"/>
    <w:rsid w:val="15A9D3CD"/>
    <w:rsid w:val="15AFA1EA"/>
    <w:rsid w:val="15D31CF6"/>
    <w:rsid w:val="15E59B82"/>
    <w:rsid w:val="15E79AA9"/>
    <w:rsid w:val="16042025"/>
    <w:rsid w:val="16043AF2"/>
    <w:rsid w:val="1618B4E1"/>
    <w:rsid w:val="16247CA3"/>
    <w:rsid w:val="163C597F"/>
    <w:rsid w:val="16415F46"/>
    <w:rsid w:val="1644E2DD"/>
    <w:rsid w:val="165C5294"/>
    <w:rsid w:val="166E5556"/>
    <w:rsid w:val="1673AE28"/>
    <w:rsid w:val="1690F109"/>
    <w:rsid w:val="16BA0950"/>
    <w:rsid w:val="16C3B5D2"/>
    <w:rsid w:val="16C5E010"/>
    <w:rsid w:val="16E8DEDF"/>
    <w:rsid w:val="16ED6F5D"/>
    <w:rsid w:val="1704F61D"/>
    <w:rsid w:val="17078462"/>
    <w:rsid w:val="170F2E45"/>
    <w:rsid w:val="170F6506"/>
    <w:rsid w:val="1713C688"/>
    <w:rsid w:val="171C5A2D"/>
    <w:rsid w:val="1720F85A"/>
    <w:rsid w:val="173E7F0F"/>
    <w:rsid w:val="174D82F3"/>
    <w:rsid w:val="175A0F1F"/>
    <w:rsid w:val="176481EE"/>
    <w:rsid w:val="1793A43A"/>
    <w:rsid w:val="17A625EE"/>
    <w:rsid w:val="17B14D47"/>
    <w:rsid w:val="17B69DEC"/>
    <w:rsid w:val="17B9400D"/>
    <w:rsid w:val="17BF1352"/>
    <w:rsid w:val="17E2BBB5"/>
    <w:rsid w:val="17E544AD"/>
    <w:rsid w:val="17E7AAF1"/>
    <w:rsid w:val="17EF5005"/>
    <w:rsid w:val="17FA2590"/>
    <w:rsid w:val="17FDAA52"/>
    <w:rsid w:val="1818FC73"/>
    <w:rsid w:val="183257B5"/>
    <w:rsid w:val="183AB850"/>
    <w:rsid w:val="183C5CEA"/>
    <w:rsid w:val="183C635B"/>
    <w:rsid w:val="185F8D30"/>
    <w:rsid w:val="18654C3B"/>
    <w:rsid w:val="186A0AC7"/>
    <w:rsid w:val="186CCA3D"/>
    <w:rsid w:val="186DAA82"/>
    <w:rsid w:val="18729CE5"/>
    <w:rsid w:val="188C18D6"/>
    <w:rsid w:val="18B43FA0"/>
    <w:rsid w:val="18D0F723"/>
    <w:rsid w:val="18EF5F43"/>
    <w:rsid w:val="18F49DF5"/>
    <w:rsid w:val="18F5B783"/>
    <w:rsid w:val="18FC3004"/>
    <w:rsid w:val="18FCD2C2"/>
    <w:rsid w:val="18FDE392"/>
    <w:rsid w:val="1907D120"/>
    <w:rsid w:val="190C5A98"/>
    <w:rsid w:val="19188A94"/>
    <w:rsid w:val="191ACDE6"/>
    <w:rsid w:val="1938D3FA"/>
    <w:rsid w:val="193C2C0B"/>
    <w:rsid w:val="193E1418"/>
    <w:rsid w:val="193EB3DD"/>
    <w:rsid w:val="1959181E"/>
    <w:rsid w:val="1968BE14"/>
    <w:rsid w:val="1972FC63"/>
    <w:rsid w:val="198326CB"/>
    <w:rsid w:val="19912BF6"/>
    <w:rsid w:val="1992817D"/>
    <w:rsid w:val="199F147C"/>
    <w:rsid w:val="199F6865"/>
    <w:rsid w:val="19C77A3F"/>
    <w:rsid w:val="19D3A36C"/>
    <w:rsid w:val="19F4B63E"/>
    <w:rsid w:val="19FED442"/>
    <w:rsid w:val="1A1336D4"/>
    <w:rsid w:val="1A1ABA96"/>
    <w:rsid w:val="1A1B2A11"/>
    <w:rsid w:val="1A25FCC7"/>
    <w:rsid w:val="1A3618FC"/>
    <w:rsid w:val="1A3A8EBC"/>
    <w:rsid w:val="1A3C7469"/>
    <w:rsid w:val="1A3DE10B"/>
    <w:rsid w:val="1A47FCBB"/>
    <w:rsid w:val="1A52696D"/>
    <w:rsid w:val="1A54FF56"/>
    <w:rsid w:val="1A56477F"/>
    <w:rsid w:val="1A733B1C"/>
    <w:rsid w:val="1A78A7FD"/>
    <w:rsid w:val="1A8475C9"/>
    <w:rsid w:val="1A967508"/>
    <w:rsid w:val="1AAE5AA8"/>
    <w:rsid w:val="1AAF3623"/>
    <w:rsid w:val="1AD5E041"/>
    <w:rsid w:val="1AE467F9"/>
    <w:rsid w:val="1AF0E131"/>
    <w:rsid w:val="1AF17CA4"/>
    <w:rsid w:val="1AFF2BA3"/>
    <w:rsid w:val="1B005AC0"/>
    <w:rsid w:val="1B06C817"/>
    <w:rsid w:val="1B120482"/>
    <w:rsid w:val="1B1F1055"/>
    <w:rsid w:val="1B62162E"/>
    <w:rsid w:val="1B676ED9"/>
    <w:rsid w:val="1B8571EB"/>
    <w:rsid w:val="1B8A4DFE"/>
    <w:rsid w:val="1B8C1E73"/>
    <w:rsid w:val="1B8CF8D0"/>
    <w:rsid w:val="1B8EC4AB"/>
    <w:rsid w:val="1B941675"/>
    <w:rsid w:val="1B953F5D"/>
    <w:rsid w:val="1B964C1C"/>
    <w:rsid w:val="1BA1FF06"/>
    <w:rsid w:val="1BAA3DA7"/>
    <w:rsid w:val="1BB6C7A1"/>
    <w:rsid w:val="1BB8E3FB"/>
    <w:rsid w:val="1BB9E9C9"/>
    <w:rsid w:val="1BBC3508"/>
    <w:rsid w:val="1BC1CD28"/>
    <w:rsid w:val="1BD1A0A8"/>
    <w:rsid w:val="1BE1EEFA"/>
    <w:rsid w:val="1BE21CC9"/>
    <w:rsid w:val="1BFDAC36"/>
    <w:rsid w:val="1C134594"/>
    <w:rsid w:val="1C13B181"/>
    <w:rsid w:val="1C1506E4"/>
    <w:rsid w:val="1C18AE15"/>
    <w:rsid w:val="1C1D01D4"/>
    <w:rsid w:val="1C27AE5C"/>
    <w:rsid w:val="1C49D13A"/>
    <w:rsid w:val="1C4CB269"/>
    <w:rsid w:val="1C6075CB"/>
    <w:rsid w:val="1C64735F"/>
    <w:rsid w:val="1C6937FE"/>
    <w:rsid w:val="1C6EA3BC"/>
    <w:rsid w:val="1C86B515"/>
    <w:rsid w:val="1C8E7A1B"/>
    <w:rsid w:val="1C96E8AD"/>
    <w:rsid w:val="1C98C914"/>
    <w:rsid w:val="1C9EAB72"/>
    <w:rsid w:val="1CA666CE"/>
    <w:rsid w:val="1CA6B394"/>
    <w:rsid w:val="1CB4E734"/>
    <w:rsid w:val="1CBB40F8"/>
    <w:rsid w:val="1CBBA0C8"/>
    <w:rsid w:val="1CBE4C70"/>
    <w:rsid w:val="1CCB9418"/>
    <w:rsid w:val="1CCFCFB8"/>
    <w:rsid w:val="1CD4E537"/>
    <w:rsid w:val="1D0F2079"/>
    <w:rsid w:val="1D1198DF"/>
    <w:rsid w:val="1D1E164A"/>
    <w:rsid w:val="1D22786B"/>
    <w:rsid w:val="1D26EC91"/>
    <w:rsid w:val="1D4C4B38"/>
    <w:rsid w:val="1D62C0A2"/>
    <w:rsid w:val="1D6FCCB6"/>
    <w:rsid w:val="1D7F4C06"/>
    <w:rsid w:val="1D806EB1"/>
    <w:rsid w:val="1D8BD04B"/>
    <w:rsid w:val="1D9004AF"/>
    <w:rsid w:val="1D91E7A4"/>
    <w:rsid w:val="1D96D147"/>
    <w:rsid w:val="1D9721B9"/>
    <w:rsid w:val="1D9808D3"/>
    <w:rsid w:val="1D9A2D8B"/>
    <w:rsid w:val="1DAF15F5"/>
    <w:rsid w:val="1DC3FDDA"/>
    <w:rsid w:val="1DC4F48C"/>
    <w:rsid w:val="1DD45260"/>
    <w:rsid w:val="1DE7F96A"/>
    <w:rsid w:val="1E11853B"/>
    <w:rsid w:val="1E1617C7"/>
    <w:rsid w:val="1E2324FC"/>
    <w:rsid w:val="1E2C649B"/>
    <w:rsid w:val="1E5DC8A3"/>
    <w:rsid w:val="1E71ED59"/>
    <w:rsid w:val="1E83C018"/>
    <w:rsid w:val="1E88BF63"/>
    <w:rsid w:val="1E8A092F"/>
    <w:rsid w:val="1E9CBDDF"/>
    <w:rsid w:val="1EA3318C"/>
    <w:rsid w:val="1EB6D54B"/>
    <w:rsid w:val="1EC2AF30"/>
    <w:rsid w:val="1EC2FC6E"/>
    <w:rsid w:val="1ECDAC30"/>
    <w:rsid w:val="1EE4A040"/>
    <w:rsid w:val="1EE6011C"/>
    <w:rsid w:val="1EE9DFB8"/>
    <w:rsid w:val="1EEC17C1"/>
    <w:rsid w:val="1EF41AAA"/>
    <w:rsid w:val="1F026628"/>
    <w:rsid w:val="1F0725BA"/>
    <w:rsid w:val="1F0768B6"/>
    <w:rsid w:val="1F084561"/>
    <w:rsid w:val="1F0D36D4"/>
    <w:rsid w:val="1F25A996"/>
    <w:rsid w:val="1F27D177"/>
    <w:rsid w:val="1F49BC3A"/>
    <w:rsid w:val="1F50FDFF"/>
    <w:rsid w:val="1F54C9C6"/>
    <w:rsid w:val="1F66C4DE"/>
    <w:rsid w:val="1F6CF5F2"/>
    <w:rsid w:val="1F7D92D6"/>
    <w:rsid w:val="1F8347BE"/>
    <w:rsid w:val="1F98470C"/>
    <w:rsid w:val="1FB243A3"/>
    <w:rsid w:val="1FB4C510"/>
    <w:rsid w:val="1FB8A585"/>
    <w:rsid w:val="1FBF44E1"/>
    <w:rsid w:val="1FC7B454"/>
    <w:rsid w:val="1FD4BB4F"/>
    <w:rsid w:val="1FF0AAE4"/>
    <w:rsid w:val="1FF373DC"/>
    <w:rsid w:val="1FF6A10E"/>
    <w:rsid w:val="1FF7781E"/>
    <w:rsid w:val="1FFBE2F4"/>
    <w:rsid w:val="200334DA"/>
    <w:rsid w:val="200F032C"/>
    <w:rsid w:val="20330398"/>
    <w:rsid w:val="2036260F"/>
    <w:rsid w:val="2041EB27"/>
    <w:rsid w:val="2069BD3F"/>
    <w:rsid w:val="20849104"/>
    <w:rsid w:val="208D546E"/>
    <w:rsid w:val="20B0232D"/>
    <w:rsid w:val="20B1F4FD"/>
    <w:rsid w:val="20C7A571"/>
    <w:rsid w:val="20CC8277"/>
    <w:rsid w:val="20D3A212"/>
    <w:rsid w:val="20D72F9A"/>
    <w:rsid w:val="20E0E6EE"/>
    <w:rsid w:val="20ECD5B2"/>
    <w:rsid w:val="211E58B3"/>
    <w:rsid w:val="2124991B"/>
    <w:rsid w:val="212C4006"/>
    <w:rsid w:val="212C81CF"/>
    <w:rsid w:val="2133E6EE"/>
    <w:rsid w:val="2159ECC0"/>
    <w:rsid w:val="215B347C"/>
    <w:rsid w:val="2175CA29"/>
    <w:rsid w:val="217DA34C"/>
    <w:rsid w:val="2187876C"/>
    <w:rsid w:val="2193FA88"/>
    <w:rsid w:val="21B34082"/>
    <w:rsid w:val="21BA97E8"/>
    <w:rsid w:val="21BF3E16"/>
    <w:rsid w:val="21DC9EF7"/>
    <w:rsid w:val="21EB811F"/>
    <w:rsid w:val="21F090A3"/>
    <w:rsid w:val="21F3553F"/>
    <w:rsid w:val="22076AA6"/>
    <w:rsid w:val="22204338"/>
    <w:rsid w:val="22266334"/>
    <w:rsid w:val="2228CFE1"/>
    <w:rsid w:val="2239B807"/>
    <w:rsid w:val="223B2BD2"/>
    <w:rsid w:val="224788F1"/>
    <w:rsid w:val="22543DF5"/>
    <w:rsid w:val="225B1AE1"/>
    <w:rsid w:val="22618ED6"/>
    <w:rsid w:val="2264BFD0"/>
    <w:rsid w:val="226558C7"/>
    <w:rsid w:val="22661251"/>
    <w:rsid w:val="22699839"/>
    <w:rsid w:val="2273ACBD"/>
    <w:rsid w:val="229DFBB7"/>
    <w:rsid w:val="229EF121"/>
    <w:rsid w:val="22CFBF75"/>
    <w:rsid w:val="22D02F9B"/>
    <w:rsid w:val="22D636EA"/>
    <w:rsid w:val="22E62CB9"/>
    <w:rsid w:val="22F0D6E8"/>
    <w:rsid w:val="22FF5516"/>
    <w:rsid w:val="23134BE6"/>
    <w:rsid w:val="23135209"/>
    <w:rsid w:val="2330AFEF"/>
    <w:rsid w:val="23329333"/>
    <w:rsid w:val="2333B001"/>
    <w:rsid w:val="2345A3DF"/>
    <w:rsid w:val="2348413D"/>
    <w:rsid w:val="235CF048"/>
    <w:rsid w:val="2377C4BD"/>
    <w:rsid w:val="2379EA1D"/>
    <w:rsid w:val="2381957A"/>
    <w:rsid w:val="238253F3"/>
    <w:rsid w:val="238C2755"/>
    <w:rsid w:val="239354B0"/>
    <w:rsid w:val="23A03C66"/>
    <w:rsid w:val="23A732DD"/>
    <w:rsid w:val="23AB6A72"/>
    <w:rsid w:val="23B60BA7"/>
    <w:rsid w:val="23C37A42"/>
    <w:rsid w:val="23D6DA79"/>
    <w:rsid w:val="23D84AA3"/>
    <w:rsid w:val="23F99C44"/>
    <w:rsid w:val="241F72F3"/>
    <w:rsid w:val="242E0C7B"/>
    <w:rsid w:val="243A9759"/>
    <w:rsid w:val="24406715"/>
    <w:rsid w:val="24494093"/>
    <w:rsid w:val="244F1E21"/>
    <w:rsid w:val="24538E43"/>
    <w:rsid w:val="245FB1D4"/>
    <w:rsid w:val="24705D89"/>
    <w:rsid w:val="2479019B"/>
    <w:rsid w:val="24820DFB"/>
    <w:rsid w:val="248B3B30"/>
    <w:rsid w:val="24A96857"/>
    <w:rsid w:val="24C5C742"/>
    <w:rsid w:val="24D563B5"/>
    <w:rsid w:val="24D8F2B6"/>
    <w:rsid w:val="24DA9FAE"/>
    <w:rsid w:val="24E2C234"/>
    <w:rsid w:val="24E4119E"/>
    <w:rsid w:val="24F20213"/>
    <w:rsid w:val="24F68E01"/>
    <w:rsid w:val="250677E5"/>
    <w:rsid w:val="25073571"/>
    <w:rsid w:val="250F226F"/>
    <w:rsid w:val="251162E2"/>
    <w:rsid w:val="25174842"/>
    <w:rsid w:val="252B8EE4"/>
    <w:rsid w:val="253AB967"/>
    <w:rsid w:val="2548E599"/>
    <w:rsid w:val="255603AF"/>
    <w:rsid w:val="2559AE02"/>
    <w:rsid w:val="255B4B20"/>
    <w:rsid w:val="2585D1A9"/>
    <w:rsid w:val="259BE3A8"/>
    <w:rsid w:val="259CF989"/>
    <w:rsid w:val="25AFC6DD"/>
    <w:rsid w:val="25B095C8"/>
    <w:rsid w:val="25C4E2EF"/>
    <w:rsid w:val="25C74C61"/>
    <w:rsid w:val="25CC768E"/>
    <w:rsid w:val="25FBB51A"/>
    <w:rsid w:val="2607FD1B"/>
    <w:rsid w:val="262A5076"/>
    <w:rsid w:val="262FC8FC"/>
    <w:rsid w:val="263987A8"/>
    <w:rsid w:val="264512F9"/>
    <w:rsid w:val="264C6B6F"/>
    <w:rsid w:val="265400F3"/>
    <w:rsid w:val="2664D1F4"/>
    <w:rsid w:val="26678C80"/>
    <w:rsid w:val="2667ECDF"/>
    <w:rsid w:val="26690A22"/>
    <w:rsid w:val="266D65A7"/>
    <w:rsid w:val="266FA618"/>
    <w:rsid w:val="267136DE"/>
    <w:rsid w:val="2672E6C1"/>
    <w:rsid w:val="2673983A"/>
    <w:rsid w:val="267D38BA"/>
    <w:rsid w:val="26A429E6"/>
    <w:rsid w:val="26BA0867"/>
    <w:rsid w:val="26BAC237"/>
    <w:rsid w:val="27047F29"/>
    <w:rsid w:val="270C5E15"/>
    <w:rsid w:val="2716752B"/>
    <w:rsid w:val="272BF222"/>
    <w:rsid w:val="273830F3"/>
    <w:rsid w:val="274D10F4"/>
    <w:rsid w:val="27590769"/>
    <w:rsid w:val="2759873A"/>
    <w:rsid w:val="276F8DE9"/>
    <w:rsid w:val="27975296"/>
    <w:rsid w:val="27A755C0"/>
    <w:rsid w:val="27C748AE"/>
    <w:rsid w:val="27CDEEBB"/>
    <w:rsid w:val="27CE7170"/>
    <w:rsid w:val="27DE83EB"/>
    <w:rsid w:val="27FCD09F"/>
    <w:rsid w:val="28047594"/>
    <w:rsid w:val="281A1511"/>
    <w:rsid w:val="2829A2D5"/>
    <w:rsid w:val="283B4BD8"/>
    <w:rsid w:val="28448983"/>
    <w:rsid w:val="2885F95B"/>
    <w:rsid w:val="2890AE35"/>
    <w:rsid w:val="2892AA90"/>
    <w:rsid w:val="28965795"/>
    <w:rsid w:val="28A57349"/>
    <w:rsid w:val="28A5DFD6"/>
    <w:rsid w:val="28A67C50"/>
    <w:rsid w:val="28A74FC9"/>
    <w:rsid w:val="28A83DB6"/>
    <w:rsid w:val="28EEBF2D"/>
    <w:rsid w:val="28F13D27"/>
    <w:rsid w:val="28F1A429"/>
    <w:rsid w:val="28F434EE"/>
    <w:rsid w:val="28F5579B"/>
    <w:rsid w:val="28FF3DCB"/>
    <w:rsid w:val="29122E00"/>
    <w:rsid w:val="29167F55"/>
    <w:rsid w:val="29205FB0"/>
    <w:rsid w:val="29212ED9"/>
    <w:rsid w:val="29231615"/>
    <w:rsid w:val="2924FBAE"/>
    <w:rsid w:val="292A7DFC"/>
    <w:rsid w:val="293322F7"/>
    <w:rsid w:val="294166C0"/>
    <w:rsid w:val="294B0638"/>
    <w:rsid w:val="294EA90E"/>
    <w:rsid w:val="29517A84"/>
    <w:rsid w:val="29562B3D"/>
    <w:rsid w:val="29582130"/>
    <w:rsid w:val="296B47D0"/>
    <w:rsid w:val="29781AC6"/>
    <w:rsid w:val="2978FEFB"/>
    <w:rsid w:val="29AC7F57"/>
    <w:rsid w:val="29C57336"/>
    <w:rsid w:val="29E1CE3D"/>
    <w:rsid w:val="2A053337"/>
    <w:rsid w:val="2A079B2B"/>
    <w:rsid w:val="2A283528"/>
    <w:rsid w:val="2A289E9F"/>
    <w:rsid w:val="2A290842"/>
    <w:rsid w:val="2A2F6448"/>
    <w:rsid w:val="2A3E3FB4"/>
    <w:rsid w:val="2A493798"/>
    <w:rsid w:val="2A54B6BC"/>
    <w:rsid w:val="2A63DF80"/>
    <w:rsid w:val="2A6F4A76"/>
    <w:rsid w:val="2A74BEAE"/>
    <w:rsid w:val="2A756E2A"/>
    <w:rsid w:val="2A7FBB04"/>
    <w:rsid w:val="2A8D18F6"/>
    <w:rsid w:val="2A948EA4"/>
    <w:rsid w:val="2A960166"/>
    <w:rsid w:val="2AA0F191"/>
    <w:rsid w:val="2AA26F56"/>
    <w:rsid w:val="2AA2C7BE"/>
    <w:rsid w:val="2AAADE83"/>
    <w:rsid w:val="2AB2A1F8"/>
    <w:rsid w:val="2AB6D8FE"/>
    <w:rsid w:val="2ABE2AA2"/>
    <w:rsid w:val="2AF1B747"/>
    <w:rsid w:val="2AFBFF16"/>
    <w:rsid w:val="2B04B49F"/>
    <w:rsid w:val="2B0C0102"/>
    <w:rsid w:val="2B2501B9"/>
    <w:rsid w:val="2B2CB4E4"/>
    <w:rsid w:val="2B37B6B8"/>
    <w:rsid w:val="2B38D99C"/>
    <w:rsid w:val="2B43BB2D"/>
    <w:rsid w:val="2B4851D1"/>
    <w:rsid w:val="2B4D3080"/>
    <w:rsid w:val="2B7E7476"/>
    <w:rsid w:val="2B901ACC"/>
    <w:rsid w:val="2B94FA1D"/>
    <w:rsid w:val="2BD3C9F8"/>
    <w:rsid w:val="2BFFD214"/>
    <w:rsid w:val="2C24D3DF"/>
    <w:rsid w:val="2C26A935"/>
    <w:rsid w:val="2C2CF85D"/>
    <w:rsid w:val="2C366535"/>
    <w:rsid w:val="2C3D747E"/>
    <w:rsid w:val="2C42A7E8"/>
    <w:rsid w:val="2C5507AD"/>
    <w:rsid w:val="2C7DC836"/>
    <w:rsid w:val="2C8D0EFF"/>
    <w:rsid w:val="2C8E4760"/>
    <w:rsid w:val="2C95295F"/>
    <w:rsid w:val="2C964D15"/>
    <w:rsid w:val="2C97EF96"/>
    <w:rsid w:val="2C985DDF"/>
    <w:rsid w:val="2C9E733B"/>
    <w:rsid w:val="2CAFBB88"/>
    <w:rsid w:val="2CBDC8E5"/>
    <w:rsid w:val="2CBF8B4F"/>
    <w:rsid w:val="2CC23575"/>
    <w:rsid w:val="2CD6AD2F"/>
    <w:rsid w:val="2CDF46CB"/>
    <w:rsid w:val="2CE9FF5B"/>
    <w:rsid w:val="2D05E458"/>
    <w:rsid w:val="2D06A5CC"/>
    <w:rsid w:val="2D3CB0C7"/>
    <w:rsid w:val="2D3FFE5B"/>
    <w:rsid w:val="2D6EA1EA"/>
    <w:rsid w:val="2D78614D"/>
    <w:rsid w:val="2D7D090E"/>
    <w:rsid w:val="2D87C01C"/>
    <w:rsid w:val="2D8A8D3B"/>
    <w:rsid w:val="2D97C515"/>
    <w:rsid w:val="2DAFF8F4"/>
    <w:rsid w:val="2DB5C96A"/>
    <w:rsid w:val="2DC8C8BE"/>
    <w:rsid w:val="2DDC17A7"/>
    <w:rsid w:val="2DF91C76"/>
    <w:rsid w:val="2DFD2D61"/>
    <w:rsid w:val="2E2824D4"/>
    <w:rsid w:val="2E3AE281"/>
    <w:rsid w:val="2E3DE463"/>
    <w:rsid w:val="2E3EFF3B"/>
    <w:rsid w:val="2E41D816"/>
    <w:rsid w:val="2E4E839F"/>
    <w:rsid w:val="2E55A52A"/>
    <w:rsid w:val="2E5678F9"/>
    <w:rsid w:val="2E5B2A67"/>
    <w:rsid w:val="2E649E5B"/>
    <w:rsid w:val="2E727D90"/>
    <w:rsid w:val="2E8BCAFB"/>
    <w:rsid w:val="2E8DEC37"/>
    <w:rsid w:val="2E94312D"/>
    <w:rsid w:val="2E9884F0"/>
    <w:rsid w:val="2EA1D989"/>
    <w:rsid w:val="2EAE774D"/>
    <w:rsid w:val="2EC3BA36"/>
    <w:rsid w:val="2EEB17AF"/>
    <w:rsid w:val="2EFC0545"/>
    <w:rsid w:val="2F00F243"/>
    <w:rsid w:val="2F18D96F"/>
    <w:rsid w:val="2F1AD659"/>
    <w:rsid w:val="2F1BEFE8"/>
    <w:rsid w:val="2F2435B7"/>
    <w:rsid w:val="2F2F331E"/>
    <w:rsid w:val="2F3E5583"/>
    <w:rsid w:val="2F42D1AB"/>
    <w:rsid w:val="2F4B78AA"/>
    <w:rsid w:val="2F4E78EC"/>
    <w:rsid w:val="2F61DEFA"/>
    <w:rsid w:val="2F62DD4F"/>
    <w:rsid w:val="2F6ABCD9"/>
    <w:rsid w:val="2F6E6611"/>
    <w:rsid w:val="2F78CC78"/>
    <w:rsid w:val="2F7AE33F"/>
    <w:rsid w:val="2F993F48"/>
    <w:rsid w:val="2F9F834C"/>
    <w:rsid w:val="2FA2647B"/>
    <w:rsid w:val="2FBFD9A6"/>
    <w:rsid w:val="2FC8CE59"/>
    <w:rsid w:val="2FD0153C"/>
    <w:rsid w:val="2FD85DAB"/>
    <w:rsid w:val="2FE007E7"/>
    <w:rsid w:val="2FE65397"/>
    <w:rsid w:val="2FF569A7"/>
    <w:rsid w:val="2FF5887C"/>
    <w:rsid w:val="30109FE4"/>
    <w:rsid w:val="302C0A63"/>
    <w:rsid w:val="3036858D"/>
    <w:rsid w:val="305F54BD"/>
    <w:rsid w:val="3073CCE8"/>
    <w:rsid w:val="308BB9CE"/>
    <w:rsid w:val="3091EDD4"/>
    <w:rsid w:val="30B4C07E"/>
    <w:rsid w:val="30D4D33F"/>
    <w:rsid w:val="30DC8383"/>
    <w:rsid w:val="30F23620"/>
    <w:rsid w:val="30FA924D"/>
    <w:rsid w:val="310A9126"/>
    <w:rsid w:val="311B6620"/>
    <w:rsid w:val="3154A804"/>
    <w:rsid w:val="315D67DE"/>
    <w:rsid w:val="31770F81"/>
    <w:rsid w:val="3178F3B6"/>
    <w:rsid w:val="317CF2BB"/>
    <w:rsid w:val="319171F5"/>
    <w:rsid w:val="31A31980"/>
    <w:rsid w:val="31A705AC"/>
    <w:rsid w:val="31AEC25F"/>
    <w:rsid w:val="31B89900"/>
    <w:rsid w:val="31C4162C"/>
    <w:rsid w:val="31DB139D"/>
    <w:rsid w:val="320091B7"/>
    <w:rsid w:val="320D4665"/>
    <w:rsid w:val="32169859"/>
    <w:rsid w:val="32189576"/>
    <w:rsid w:val="32204DCD"/>
    <w:rsid w:val="323EEBE7"/>
    <w:rsid w:val="3241D45F"/>
    <w:rsid w:val="3245049A"/>
    <w:rsid w:val="325DD911"/>
    <w:rsid w:val="326079E2"/>
    <w:rsid w:val="3263FF6B"/>
    <w:rsid w:val="3264BE24"/>
    <w:rsid w:val="327DD572"/>
    <w:rsid w:val="3284C4BB"/>
    <w:rsid w:val="328AA5AB"/>
    <w:rsid w:val="328E7A63"/>
    <w:rsid w:val="32AE0FB1"/>
    <w:rsid w:val="32B437D4"/>
    <w:rsid w:val="32C47EA5"/>
    <w:rsid w:val="32E66380"/>
    <w:rsid w:val="33027398"/>
    <w:rsid w:val="3309DA5B"/>
    <w:rsid w:val="3331D532"/>
    <w:rsid w:val="333602DC"/>
    <w:rsid w:val="33397F3A"/>
    <w:rsid w:val="333FBE8F"/>
    <w:rsid w:val="3349FA16"/>
    <w:rsid w:val="334D2A30"/>
    <w:rsid w:val="335D3396"/>
    <w:rsid w:val="336AFF4E"/>
    <w:rsid w:val="339B517A"/>
    <w:rsid w:val="339FC40B"/>
    <w:rsid w:val="33A28A54"/>
    <w:rsid w:val="33B5D915"/>
    <w:rsid w:val="33C19923"/>
    <w:rsid w:val="33D5B4BE"/>
    <w:rsid w:val="33F82CB4"/>
    <w:rsid w:val="33FC14CC"/>
    <w:rsid w:val="33FC19C9"/>
    <w:rsid w:val="3415078B"/>
    <w:rsid w:val="3415BF23"/>
    <w:rsid w:val="34254F7F"/>
    <w:rsid w:val="342E404F"/>
    <w:rsid w:val="343685ED"/>
    <w:rsid w:val="34471982"/>
    <w:rsid w:val="344F50C4"/>
    <w:rsid w:val="345D1BE9"/>
    <w:rsid w:val="345F1AE5"/>
    <w:rsid w:val="3466E633"/>
    <w:rsid w:val="34734E3E"/>
    <w:rsid w:val="3489BBF2"/>
    <w:rsid w:val="348A2D84"/>
    <w:rsid w:val="348C56E4"/>
    <w:rsid w:val="348E7C64"/>
    <w:rsid w:val="348EBB38"/>
    <w:rsid w:val="348EFCC5"/>
    <w:rsid w:val="34A18544"/>
    <w:rsid w:val="34B04744"/>
    <w:rsid w:val="34C723CF"/>
    <w:rsid w:val="34EDE825"/>
    <w:rsid w:val="34EED0D3"/>
    <w:rsid w:val="350D3E42"/>
    <w:rsid w:val="352AB00A"/>
    <w:rsid w:val="3530B117"/>
    <w:rsid w:val="3536BEF8"/>
    <w:rsid w:val="3539E9B7"/>
    <w:rsid w:val="355CCEF0"/>
    <w:rsid w:val="355F390A"/>
    <w:rsid w:val="3591D597"/>
    <w:rsid w:val="35955B3C"/>
    <w:rsid w:val="35957A41"/>
    <w:rsid w:val="35A14985"/>
    <w:rsid w:val="35B81088"/>
    <w:rsid w:val="35BA6944"/>
    <w:rsid w:val="35C61B25"/>
    <w:rsid w:val="35D3DAA3"/>
    <w:rsid w:val="35DB5CBD"/>
    <w:rsid w:val="35E720D2"/>
    <w:rsid w:val="36033170"/>
    <w:rsid w:val="3604400D"/>
    <w:rsid w:val="360667CB"/>
    <w:rsid w:val="361B72AD"/>
    <w:rsid w:val="361D7BDB"/>
    <w:rsid w:val="3621288C"/>
    <w:rsid w:val="362F9C7C"/>
    <w:rsid w:val="36359BF3"/>
    <w:rsid w:val="363C08B6"/>
    <w:rsid w:val="3651E2FB"/>
    <w:rsid w:val="36651E14"/>
    <w:rsid w:val="367D8A8C"/>
    <w:rsid w:val="36B0903A"/>
    <w:rsid w:val="36BAF4C5"/>
    <w:rsid w:val="36C4BA9C"/>
    <w:rsid w:val="36C4C4EF"/>
    <w:rsid w:val="36D30675"/>
    <w:rsid w:val="36D5BA18"/>
    <w:rsid w:val="36D9E66A"/>
    <w:rsid w:val="36E3452D"/>
    <w:rsid w:val="36E44CDA"/>
    <w:rsid w:val="36E5F064"/>
    <w:rsid w:val="36E906C2"/>
    <w:rsid w:val="36EC0699"/>
    <w:rsid w:val="3711E3D8"/>
    <w:rsid w:val="37226393"/>
    <w:rsid w:val="37337BFC"/>
    <w:rsid w:val="373B72DC"/>
    <w:rsid w:val="37423DCB"/>
    <w:rsid w:val="374DEC96"/>
    <w:rsid w:val="37686704"/>
    <w:rsid w:val="376976AD"/>
    <w:rsid w:val="376FAB04"/>
    <w:rsid w:val="3770A05F"/>
    <w:rsid w:val="377975BE"/>
    <w:rsid w:val="377FBE73"/>
    <w:rsid w:val="37991987"/>
    <w:rsid w:val="379D697E"/>
    <w:rsid w:val="37A27CC7"/>
    <w:rsid w:val="37ACAC49"/>
    <w:rsid w:val="37AD27F8"/>
    <w:rsid w:val="37B38105"/>
    <w:rsid w:val="37B49392"/>
    <w:rsid w:val="37B596CB"/>
    <w:rsid w:val="37C621E4"/>
    <w:rsid w:val="37CB9A29"/>
    <w:rsid w:val="37CD21C2"/>
    <w:rsid w:val="37D088DD"/>
    <w:rsid w:val="37E30E77"/>
    <w:rsid w:val="37E3C6BB"/>
    <w:rsid w:val="37EECFF6"/>
    <w:rsid w:val="37F238BF"/>
    <w:rsid w:val="37F74C15"/>
    <w:rsid w:val="37FE6E0E"/>
    <w:rsid w:val="38103CD1"/>
    <w:rsid w:val="38122510"/>
    <w:rsid w:val="381BA620"/>
    <w:rsid w:val="38261DAE"/>
    <w:rsid w:val="383E61CC"/>
    <w:rsid w:val="3841AA01"/>
    <w:rsid w:val="384AFC7B"/>
    <w:rsid w:val="38536432"/>
    <w:rsid w:val="38566B9D"/>
    <w:rsid w:val="386B732E"/>
    <w:rsid w:val="386E3261"/>
    <w:rsid w:val="38722310"/>
    <w:rsid w:val="387AB036"/>
    <w:rsid w:val="38810EBF"/>
    <w:rsid w:val="38859CFE"/>
    <w:rsid w:val="388CCB1F"/>
    <w:rsid w:val="389D8054"/>
    <w:rsid w:val="389FCE09"/>
    <w:rsid w:val="38CA9452"/>
    <w:rsid w:val="38D55B5B"/>
    <w:rsid w:val="38DE0E2C"/>
    <w:rsid w:val="38EB2884"/>
    <w:rsid w:val="38FA408E"/>
    <w:rsid w:val="390A0A23"/>
    <w:rsid w:val="391D4ACA"/>
    <w:rsid w:val="391F98AE"/>
    <w:rsid w:val="391FDFBC"/>
    <w:rsid w:val="392A65EE"/>
    <w:rsid w:val="3934E9E8"/>
    <w:rsid w:val="3940218E"/>
    <w:rsid w:val="395A63DF"/>
    <w:rsid w:val="39676A8A"/>
    <w:rsid w:val="396DFE69"/>
    <w:rsid w:val="397B07E1"/>
    <w:rsid w:val="397BDB03"/>
    <w:rsid w:val="397C40E6"/>
    <w:rsid w:val="399087AD"/>
    <w:rsid w:val="3999B7EB"/>
    <w:rsid w:val="399E2597"/>
    <w:rsid w:val="399F095C"/>
    <w:rsid w:val="39A813C4"/>
    <w:rsid w:val="39D04905"/>
    <w:rsid w:val="39DD6B27"/>
    <w:rsid w:val="39E824D1"/>
    <w:rsid w:val="39F10AF8"/>
    <w:rsid w:val="39F8BCED"/>
    <w:rsid w:val="3A0AA250"/>
    <w:rsid w:val="3A0D9018"/>
    <w:rsid w:val="3A1E90C6"/>
    <w:rsid w:val="3A282F87"/>
    <w:rsid w:val="3A3B9E6A"/>
    <w:rsid w:val="3A480ADF"/>
    <w:rsid w:val="3A48DF90"/>
    <w:rsid w:val="3A5E0BA2"/>
    <w:rsid w:val="3A5E3065"/>
    <w:rsid w:val="3A6A0A74"/>
    <w:rsid w:val="3A7E1F55"/>
    <w:rsid w:val="3A81A332"/>
    <w:rsid w:val="3A87869D"/>
    <w:rsid w:val="3A930E15"/>
    <w:rsid w:val="3AA105EC"/>
    <w:rsid w:val="3AB12D97"/>
    <w:rsid w:val="3AB77129"/>
    <w:rsid w:val="3ACBE59F"/>
    <w:rsid w:val="3ADC9333"/>
    <w:rsid w:val="3AE3F2C1"/>
    <w:rsid w:val="3AF3613B"/>
    <w:rsid w:val="3AF62037"/>
    <w:rsid w:val="3B175825"/>
    <w:rsid w:val="3B236B9E"/>
    <w:rsid w:val="3B583C15"/>
    <w:rsid w:val="3B6661CA"/>
    <w:rsid w:val="3B95AF1A"/>
    <w:rsid w:val="3B95DA85"/>
    <w:rsid w:val="3B9A501E"/>
    <w:rsid w:val="3B9DBC0A"/>
    <w:rsid w:val="3BA3F8FC"/>
    <w:rsid w:val="3BB6BA1B"/>
    <w:rsid w:val="3BC57876"/>
    <w:rsid w:val="3BDCDF86"/>
    <w:rsid w:val="3C1CD4F9"/>
    <w:rsid w:val="3C20BBA9"/>
    <w:rsid w:val="3C2694FB"/>
    <w:rsid w:val="3C2C12C2"/>
    <w:rsid w:val="3C30063F"/>
    <w:rsid w:val="3C31E150"/>
    <w:rsid w:val="3C33D59B"/>
    <w:rsid w:val="3C340535"/>
    <w:rsid w:val="3C3EC129"/>
    <w:rsid w:val="3C427433"/>
    <w:rsid w:val="3C47D74B"/>
    <w:rsid w:val="3C4CFDF8"/>
    <w:rsid w:val="3C53A2F3"/>
    <w:rsid w:val="3C62D5C9"/>
    <w:rsid w:val="3C74EF5D"/>
    <w:rsid w:val="3C82762B"/>
    <w:rsid w:val="3C8A8EA8"/>
    <w:rsid w:val="3C8CDE78"/>
    <w:rsid w:val="3C9ADB6C"/>
    <w:rsid w:val="3CA3E0EE"/>
    <w:rsid w:val="3CAFF966"/>
    <w:rsid w:val="3CC48C71"/>
    <w:rsid w:val="3CC66248"/>
    <w:rsid w:val="3CD473E9"/>
    <w:rsid w:val="3CEEEEB6"/>
    <w:rsid w:val="3CF224C8"/>
    <w:rsid w:val="3CFAFFDD"/>
    <w:rsid w:val="3CFC6076"/>
    <w:rsid w:val="3D2E8575"/>
    <w:rsid w:val="3D2FE3C4"/>
    <w:rsid w:val="3D32DF42"/>
    <w:rsid w:val="3D3F092D"/>
    <w:rsid w:val="3D45311C"/>
    <w:rsid w:val="3D49EA25"/>
    <w:rsid w:val="3D558B0C"/>
    <w:rsid w:val="3D584846"/>
    <w:rsid w:val="3D7AD1A8"/>
    <w:rsid w:val="3D80B7E2"/>
    <w:rsid w:val="3D8108B9"/>
    <w:rsid w:val="3DA99C52"/>
    <w:rsid w:val="3DAA953C"/>
    <w:rsid w:val="3DBF7E51"/>
    <w:rsid w:val="3DC72D5A"/>
    <w:rsid w:val="3DCA6ECD"/>
    <w:rsid w:val="3DD468F4"/>
    <w:rsid w:val="3DE0D250"/>
    <w:rsid w:val="3DEE3A51"/>
    <w:rsid w:val="3DFCECB2"/>
    <w:rsid w:val="3DFF4E4C"/>
    <w:rsid w:val="3E01D987"/>
    <w:rsid w:val="3E1752E9"/>
    <w:rsid w:val="3E1F42E4"/>
    <w:rsid w:val="3E31D092"/>
    <w:rsid w:val="3E357969"/>
    <w:rsid w:val="3E3A16FF"/>
    <w:rsid w:val="3E3B5425"/>
    <w:rsid w:val="3E4D5429"/>
    <w:rsid w:val="3E6B19D9"/>
    <w:rsid w:val="3E7196BA"/>
    <w:rsid w:val="3E83384F"/>
    <w:rsid w:val="3E970CC0"/>
    <w:rsid w:val="3E979669"/>
    <w:rsid w:val="3E9EE9D7"/>
    <w:rsid w:val="3EA6814E"/>
    <w:rsid w:val="3EB8FA38"/>
    <w:rsid w:val="3EC5AD21"/>
    <w:rsid w:val="3EC61E38"/>
    <w:rsid w:val="3EC95D95"/>
    <w:rsid w:val="3ED44B6B"/>
    <w:rsid w:val="3ED8F606"/>
    <w:rsid w:val="3F002E17"/>
    <w:rsid w:val="3F02E7AA"/>
    <w:rsid w:val="3F0E8FF5"/>
    <w:rsid w:val="3F16777A"/>
    <w:rsid w:val="3F1DCC8D"/>
    <w:rsid w:val="3F2D1D1E"/>
    <w:rsid w:val="3F383380"/>
    <w:rsid w:val="3F3D80AF"/>
    <w:rsid w:val="3F4B99AA"/>
    <w:rsid w:val="3F4C7B12"/>
    <w:rsid w:val="3F4CECCB"/>
    <w:rsid w:val="3F5964C2"/>
    <w:rsid w:val="3F7A14F5"/>
    <w:rsid w:val="3F89A2B9"/>
    <w:rsid w:val="3FB2013C"/>
    <w:rsid w:val="3FC01FB2"/>
    <w:rsid w:val="3FC24A09"/>
    <w:rsid w:val="3FC99F1C"/>
    <w:rsid w:val="3FD00F93"/>
    <w:rsid w:val="3FD336FD"/>
    <w:rsid w:val="3FD999E5"/>
    <w:rsid w:val="4009878B"/>
    <w:rsid w:val="400DEFDE"/>
    <w:rsid w:val="401DB068"/>
    <w:rsid w:val="40379440"/>
    <w:rsid w:val="404FC984"/>
    <w:rsid w:val="405EDD69"/>
    <w:rsid w:val="406EFB1F"/>
    <w:rsid w:val="40823810"/>
    <w:rsid w:val="408FE908"/>
    <w:rsid w:val="40957C81"/>
    <w:rsid w:val="409AF7F6"/>
    <w:rsid w:val="409CCFE3"/>
    <w:rsid w:val="40B0C0C7"/>
    <w:rsid w:val="40C3D335"/>
    <w:rsid w:val="40E2FCF4"/>
    <w:rsid w:val="40EF788E"/>
    <w:rsid w:val="410688AA"/>
    <w:rsid w:val="410AB941"/>
    <w:rsid w:val="411834AE"/>
    <w:rsid w:val="4131D659"/>
    <w:rsid w:val="413CFB6D"/>
    <w:rsid w:val="414C394A"/>
    <w:rsid w:val="415E6472"/>
    <w:rsid w:val="416BC07A"/>
    <w:rsid w:val="416C4F98"/>
    <w:rsid w:val="4172C6EB"/>
    <w:rsid w:val="4180C36C"/>
    <w:rsid w:val="41827135"/>
    <w:rsid w:val="419105BE"/>
    <w:rsid w:val="41A67081"/>
    <w:rsid w:val="41AC0E4A"/>
    <w:rsid w:val="41B741B2"/>
    <w:rsid w:val="41BF03AB"/>
    <w:rsid w:val="41D72075"/>
    <w:rsid w:val="41D7FF83"/>
    <w:rsid w:val="41F8BC07"/>
    <w:rsid w:val="41FB6381"/>
    <w:rsid w:val="4201A401"/>
    <w:rsid w:val="42065065"/>
    <w:rsid w:val="4206E8BC"/>
    <w:rsid w:val="42110547"/>
    <w:rsid w:val="4213D627"/>
    <w:rsid w:val="42196CA4"/>
    <w:rsid w:val="421FACD2"/>
    <w:rsid w:val="422FCA17"/>
    <w:rsid w:val="424423EA"/>
    <w:rsid w:val="4259C2A4"/>
    <w:rsid w:val="4261EFF8"/>
    <w:rsid w:val="426D10B7"/>
    <w:rsid w:val="4276424C"/>
    <w:rsid w:val="42848D8D"/>
    <w:rsid w:val="428DDBD6"/>
    <w:rsid w:val="4290BD48"/>
    <w:rsid w:val="429882DB"/>
    <w:rsid w:val="42A3171F"/>
    <w:rsid w:val="42A5C31F"/>
    <w:rsid w:val="42B01371"/>
    <w:rsid w:val="42C20F83"/>
    <w:rsid w:val="42CDA6BA"/>
    <w:rsid w:val="42D051E0"/>
    <w:rsid w:val="42EAC40C"/>
    <w:rsid w:val="42F6752C"/>
    <w:rsid w:val="4337C4A1"/>
    <w:rsid w:val="43599484"/>
    <w:rsid w:val="439FA722"/>
    <w:rsid w:val="43A4C5E2"/>
    <w:rsid w:val="43A59F91"/>
    <w:rsid w:val="43AA46AC"/>
    <w:rsid w:val="43AB778F"/>
    <w:rsid w:val="43C19E6A"/>
    <w:rsid w:val="43CAC39D"/>
    <w:rsid w:val="43D2B02B"/>
    <w:rsid w:val="43D67456"/>
    <w:rsid w:val="4405B421"/>
    <w:rsid w:val="4416E61F"/>
    <w:rsid w:val="4418FD1F"/>
    <w:rsid w:val="441C8897"/>
    <w:rsid w:val="441D47E5"/>
    <w:rsid w:val="4431F8E9"/>
    <w:rsid w:val="443505AF"/>
    <w:rsid w:val="443AB876"/>
    <w:rsid w:val="4441C515"/>
    <w:rsid w:val="44475563"/>
    <w:rsid w:val="4447E832"/>
    <w:rsid w:val="444E9912"/>
    <w:rsid w:val="4455080F"/>
    <w:rsid w:val="445B407E"/>
    <w:rsid w:val="446C2241"/>
    <w:rsid w:val="44706382"/>
    <w:rsid w:val="4473F03D"/>
    <w:rsid w:val="447E9C9C"/>
    <w:rsid w:val="4498E016"/>
    <w:rsid w:val="44A8E703"/>
    <w:rsid w:val="44BF2CD9"/>
    <w:rsid w:val="44C41F3C"/>
    <w:rsid w:val="44C49446"/>
    <w:rsid w:val="44CD598C"/>
    <w:rsid w:val="44D9688C"/>
    <w:rsid w:val="44F5AC71"/>
    <w:rsid w:val="450564F0"/>
    <w:rsid w:val="450FA045"/>
    <w:rsid w:val="451D4632"/>
    <w:rsid w:val="45238F27"/>
    <w:rsid w:val="4535F8B5"/>
    <w:rsid w:val="45401673"/>
    <w:rsid w:val="454629BC"/>
    <w:rsid w:val="45549FE0"/>
    <w:rsid w:val="456189DE"/>
    <w:rsid w:val="4563FA90"/>
    <w:rsid w:val="456E808C"/>
    <w:rsid w:val="458B9A71"/>
    <w:rsid w:val="45A7F55E"/>
    <w:rsid w:val="45ABBDBE"/>
    <w:rsid w:val="45B03BFA"/>
    <w:rsid w:val="45B40EB5"/>
    <w:rsid w:val="45BF5158"/>
    <w:rsid w:val="45C51B64"/>
    <w:rsid w:val="45CF64CE"/>
    <w:rsid w:val="45D7CC22"/>
    <w:rsid w:val="45DCAB81"/>
    <w:rsid w:val="45DD34EF"/>
    <w:rsid w:val="45DD9576"/>
    <w:rsid w:val="45E057BD"/>
    <w:rsid w:val="45E2FD85"/>
    <w:rsid w:val="45ECD80F"/>
    <w:rsid w:val="45EF0DB6"/>
    <w:rsid w:val="45FAA24F"/>
    <w:rsid w:val="45FE7ED7"/>
    <w:rsid w:val="46068C6D"/>
    <w:rsid w:val="46071E99"/>
    <w:rsid w:val="4608F2DE"/>
    <w:rsid w:val="46128B08"/>
    <w:rsid w:val="461F73C2"/>
    <w:rsid w:val="462BBFA0"/>
    <w:rsid w:val="4641D069"/>
    <w:rsid w:val="4649DCC5"/>
    <w:rsid w:val="464A0C23"/>
    <w:rsid w:val="4659009D"/>
    <w:rsid w:val="465D813F"/>
    <w:rsid w:val="4661E4D5"/>
    <w:rsid w:val="4663B0CF"/>
    <w:rsid w:val="466BF6EF"/>
    <w:rsid w:val="466C9353"/>
    <w:rsid w:val="46701DEF"/>
    <w:rsid w:val="4677FEA0"/>
    <w:rsid w:val="46798D04"/>
    <w:rsid w:val="4682AC9C"/>
    <w:rsid w:val="46A7C9D6"/>
    <w:rsid w:val="46A915C8"/>
    <w:rsid w:val="46A9E644"/>
    <w:rsid w:val="46B1B7C2"/>
    <w:rsid w:val="46C941BA"/>
    <w:rsid w:val="46CA2013"/>
    <w:rsid w:val="46D26C33"/>
    <w:rsid w:val="46DC5C75"/>
    <w:rsid w:val="46E49446"/>
    <w:rsid w:val="46E616F7"/>
    <w:rsid w:val="46E77D67"/>
    <w:rsid w:val="46E7F75F"/>
    <w:rsid w:val="46EF3A37"/>
    <w:rsid w:val="46F9E05C"/>
    <w:rsid w:val="470CDEE1"/>
    <w:rsid w:val="470CE5FB"/>
    <w:rsid w:val="47122EB8"/>
    <w:rsid w:val="471480B5"/>
    <w:rsid w:val="47180224"/>
    <w:rsid w:val="472C4AFC"/>
    <w:rsid w:val="47370A31"/>
    <w:rsid w:val="476134B8"/>
    <w:rsid w:val="476A1C7D"/>
    <w:rsid w:val="476C4C62"/>
    <w:rsid w:val="4776D954"/>
    <w:rsid w:val="478C0084"/>
    <w:rsid w:val="478CA13F"/>
    <w:rsid w:val="479ECFA2"/>
    <w:rsid w:val="47A2692B"/>
    <w:rsid w:val="47AACB41"/>
    <w:rsid w:val="47B37927"/>
    <w:rsid w:val="47B97988"/>
    <w:rsid w:val="47CE18DB"/>
    <w:rsid w:val="47CEDB81"/>
    <w:rsid w:val="47D5DBBB"/>
    <w:rsid w:val="47DC90C5"/>
    <w:rsid w:val="48053152"/>
    <w:rsid w:val="48474107"/>
    <w:rsid w:val="485CCB81"/>
    <w:rsid w:val="485CD517"/>
    <w:rsid w:val="48606964"/>
    <w:rsid w:val="487496A9"/>
    <w:rsid w:val="488A9BBE"/>
    <w:rsid w:val="488CF8B3"/>
    <w:rsid w:val="488F3627"/>
    <w:rsid w:val="4894CE07"/>
    <w:rsid w:val="4897BB1D"/>
    <w:rsid w:val="48996E84"/>
    <w:rsid w:val="48A2A701"/>
    <w:rsid w:val="48B09CC8"/>
    <w:rsid w:val="48BC5889"/>
    <w:rsid w:val="48BD67C2"/>
    <w:rsid w:val="48C4BB56"/>
    <w:rsid w:val="48C873F4"/>
    <w:rsid w:val="48D70F65"/>
    <w:rsid w:val="48D82992"/>
    <w:rsid w:val="48E16199"/>
    <w:rsid w:val="48E82CCC"/>
    <w:rsid w:val="48E91E3D"/>
    <w:rsid w:val="490230F8"/>
    <w:rsid w:val="490C8125"/>
    <w:rsid w:val="4914264F"/>
    <w:rsid w:val="491B7143"/>
    <w:rsid w:val="49222FCC"/>
    <w:rsid w:val="4931E555"/>
    <w:rsid w:val="49324311"/>
    <w:rsid w:val="493774FB"/>
    <w:rsid w:val="4939720E"/>
    <w:rsid w:val="493CE83E"/>
    <w:rsid w:val="4958D00C"/>
    <w:rsid w:val="49666227"/>
    <w:rsid w:val="497A5C8E"/>
    <w:rsid w:val="497E9596"/>
    <w:rsid w:val="499371A4"/>
    <w:rsid w:val="499E7299"/>
    <w:rsid w:val="49AE9AF0"/>
    <w:rsid w:val="49CE7875"/>
    <w:rsid w:val="49D18504"/>
    <w:rsid w:val="49DE5163"/>
    <w:rsid w:val="49E0B68A"/>
    <w:rsid w:val="49E369FB"/>
    <w:rsid w:val="49E45266"/>
    <w:rsid w:val="49F1A969"/>
    <w:rsid w:val="49F57F8A"/>
    <w:rsid w:val="49FA9420"/>
    <w:rsid w:val="4A00E27C"/>
    <w:rsid w:val="4A0FD3A1"/>
    <w:rsid w:val="4A10C2EB"/>
    <w:rsid w:val="4A13FD37"/>
    <w:rsid w:val="4A14339F"/>
    <w:rsid w:val="4A1FA258"/>
    <w:rsid w:val="4A28C914"/>
    <w:rsid w:val="4A2BBCE8"/>
    <w:rsid w:val="4A2C7717"/>
    <w:rsid w:val="4A34038F"/>
    <w:rsid w:val="4A353EE5"/>
    <w:rsid w:val="4A470393"/>
    <w:rsid w:val="4A4C6D29"/>
    <w:rsid w:val="4A519F50"/>
    <w:rsid w:val="4A553F25"/>
    <w:rsid w:val="4A5A2D16"/>
    <w:rsid w:val="4A611F85"/>
    <w:rsid w:val="4A6144EB"/>
    <w:rsid w:val="4A6F7441"/>
    <w:rsid w:val="4A71E9FF"/>
    <w:rsid w:val="4A785213"/>
    <w:rsid w:val="4A7B7CCF"/>
    <w:rsid w:val="4A7E0B98"/>
    <w:rsid w:val="4A823D97"/>
    <w:rsid w:val="4A8F9F72"/>
    <w:rsid w:val="4AA2D4E4"/>
    <w:rsid w:val="4AB3F07A"/>
    <w:rsid w:val="4ABA07C6"/>
    <w:rsid w:val="4ABFCAF9"/>
    <w:rsid w:val="4AF72B3D"/>
    <w:rsid w:val="4AFB092A"/>
    <w:rsid w:val="4B1BBB01"/>
    <w:rsid w:val="4B1C5F28"/>
    <w:rsid w:val="4B2054C5"/>
    <w:rsid w:val="4B30B504"/>
    <w:rsid w:val="4B400476"/>
    <w:rsid w:val="4B401D8B"/>
    <w:rsid w:val="4B77918A"/>
    <w:rsid w:val="4B7C23A7"/>
    <w:rsid w:val="4B8483E1"/>
    <w:rsid w:val="4B918538"/>
    <w:rsid w:val="4B9CB2DD"/>
    <w:rsid w:val="4BA19010"/>
    <w:rsid w:val="4BA77FA6"/>
    <w:rsid w:val="4BBBED3C"/>
    <w:rsid w:val="4BC46B58"/>
    <w:rsid w:val="4BCE3C84"/>
    <w:rsid w:val="4BDAF951"/>
    <w:rsid w:val="4BDCF2B4"/>
    <w:rsid w:val="4BEEFCA9"/>
    <w:rsid w:val="4BFAEB35"/>
    <w:rsid w:val="4C01C1C9"/>
    <w:rsid w:val="4C10C606"/>
    <w:rsid w:val="4C1D0DD8"/>
    <w:rsid w:val="4C3927EC"/>
    <w:rsid w:val="4C6D7F0B"/>
    <w:rsid w:val="4C7124E2"/>
    <w:rsid w:val="4C930586"/>
    <w:rsid w:val="4C9C493A"/>
    <w:rsid w:val="4CA26BCE"/>
    <w:rsid w:val="4CA339A6"/>
    <w:rsid w:val="4CB850FF"/>
    <w:rsid w:val="4CC03B64"/>
    <w:rsid w:val="4CC48E55"/>
    <w:rsid w:val="4CD412F7"/>
    <w:rsid w:val="4CD68E22"/>
    <w:rsid w:val="4CDC47B5"/>
    <w:rsid w:val="4CEFB6BA"/>
    <w:rsid w:val="4CFD2FAF"/>
    <w:rsid w:val="4D0283BD"/>
    <w:rsid w:val="4D066D4E"/>
    <w:rsid w:val="4D11FD01"/>
    <w:rsid w:val="4D17F408"/>
    <w:rsid w:val="4D22795E"/>
    <w:rsid w:val="4D229FB0"/>
    <w:rsid w:val="4D25809C"/>
    <w:rsid w:val="4D31343C"/>
    <w:rsid w:val="4D55DBDE"/>
    <w:rsid w:val="4D5738E3"/>
    <w:rsid w:val="4D603110"/>
    <w:rsid w:val="4D6880B0"/>
    <w:rsid w:val="4D6C0A6F"/>
    <w:rsid w:val="4D6D7C60"/>
    <w:rsid w:val="4D6FD57C"/>
    <w:rsid w:val="4D8D2F83"/>
    <w:rsid w:val="4D93EE04"/>
    <w:rsid w:val="4D9470D2"/>
    <w:rsid w:val="4DA14311"/>
    <w:rsid w:val="4DB77C4A"/>
    <w:rsid w:val="4DC1F7F5"/>
    <w:rsid w:val="4DC2170D"/>
    <w:rsid w:val="4DD5A21B"/>
    <w:rsid w:val="4DE53CBC"/>
    <w:rsid w:val="4DEDF0B7"/>
    <w:rsid w:val="4DF39F10"/>
    <w:rsid w:val="4E01D448"/>
    <w:rsid w:val="4E0343D5"/>
    <w:rsid w:val="4E09DA3B"/>
    <w:rsid w:val="4E17E6B4"/>
    <w:rsid w:val="4E2E1BBD"/>
    <w:rsid w:val="4E3B3B9C"/>
    <w:rsid w:val="4E410EC8"/>
    <w:rsid w:val="4E49608E"/>
    <w:rsid w:val="4E523D1C"/>
    <w:rsid w:val="4E549AFC"/>
    <w:rsid w:val="4E65527D"/>
    <w:rsid w:val="4E67A740"/>
    <w:rsid w:val="4E6804E0"/>
    <w:rsid w:val="4E829103"/>
    <w:rsid w:val="4E87725E"/>
    <w:rsid w:val="4E88B287"/>
    <w:rsid w:val="4E9722F8"/>
    <w:rsid w:val="4EAC2F32"/>
    <w:rsid w:val="4EACDAA8"/>
    <w:rsid w:val="4EB3AB57"/>
    <w:rsid w:val="4EB4FB77"/>
    <w:rsid w:val="4EB945FA"/>
    <w:rsid w:val="4EBAD48C"/>
    <w:rsid w:val="4ECBFC98"/>
    <w:rsid w:val="4EE76203"/>
    <w:rsid w:val="4EED6651"/>
    <w:rsid w:val="4EF0B77A"/>
    <w:rsid w:val="4EF9196B"/>
    <w:rsid w:val="4F056145"/>
    <w:rsid w:val="4F172AC9"/>
    <w:rsid w:val="4F1A9F86"/>
    <w:rsid w:val="4F28B048"/>
    <w:rsid w:val="4F3C5604"/>
    <w:rsid w:val="4F40F6CE"/>
    <w:rsid w:val="4F65D792"/>
    <w:rsid w:val="4F672B2A"/>
    <w:rsid w:val="4F679C42"/>
    <w:rsid w:val="4F692DB9"/>
    <w:rsid w:val="4F729FC9"/>
    <w:rsid w:val="4F787B58"/>
    <w:rsid w:val="4F8B4D73"/>
    <w:rsid w:val="4F8D5DDB"/>
    <w:rsid w:val="4F945018"/>
    <w:rsid w:val="4FA0FB7E"/>
    <w:rsid w:val="4FA5AA9C"/>
    <w:rsid w:val="4FAE805E"/>
    <w:rsid w:val="4FBB5484"/>
    <w:rsid w:val="4FBC6F0E"/>
    <w:rsid w:val="4FC30E01"/>
    <w:rsid w:val="4FC4E4DB"/>
    <w:rsid w:val="4FD6D5C2"/>
    <w:rsid w:val="4FE99431"/>
    <w:rsid w:val="4FEEBE71"/>
    <w:rsid w:val="4FF28B5C"/>
    <w:rsid w:val="4FF6E5CE"/>
    <w:rsid w:val="500EE380"/>
    <w:rsid w:val="501851F5"/>
    <w:rsid w:val="501B1B9B"/>
    <w:rsid w:val="5020DF17"/>
    <w:rsid w:val="5034B668"/>
    <w:rsid w:val="504279D6"/>
    <w:rsid w:val="5058FAF2"/>
    <w:rsid w:val="506D3A7F"/>
    <w:rsid w:val="507857AC"/>
    <w:rsid w:val="507AA13C"/>
    <w:rsid w:val="507F970C"/>
    <w:rsid w:val="508398CA"/>
    <w:rsid w:val="5083FBB2"/>
    <w:rsid w:val="5091E96C"/>
    <w:rsid w:val="50953F38"/>
    <w:rsid w:val="50A952C2"/>
    <w:rsid w:val="50BBAEAD"/>
    <w:rsid w:val="50C3708D"/>
    <w:rsid w:val="50CB0ECC"/>
    <w:rsid w:val="50CED891"/>
    <w:rsid w:val="50DF09CC"/>
    <w:rsid w:val="50E982ED"/>
    <w:rsid w:val="50EC2EA8"/>
    <w:rsid w:val="50ED09E6"/>
    <w:rsid w:val="50F0B4DD"/>
    <w:rsid w:val="50F9C187"/>
    <w:rsid w:val="510873AF"/>
    <w:rsid w:val="51106A62"/>
    <w:rsid w:val="5110AA85"/>
    <w:rsid w:val="51153063"/>
    <w:rsid w:val="511BF38B"/>
    <w:rsid w:val="512020DF"/>
    <w:rsid w:val="512135FA"/>
    <w:rsid w:val="5127FF28"/>
    <w:rsid w:val="51347096"/>
    <w:rsid w:val="5136B283"/>
    <w:rsid w:val="513FC8A0"/>
    <w:rsid w:val="5141EBA7"/>
    <w:rsid w:val="5143C0A0"/>
    <w:rsid w:val="5156B1E3"/>
    <w:rsid w:val="51767AC7"/>
    <w:rsid w:val="5187206A"/>
    <w:rsid w:val="51948458"/>
    <w:rsid w:val="51994D48"/>
    <w:rsid w:val="519A67F0"/>
    <w:rsid w:val="51AEC0F8"/>
    <w:rsid w:val="51AFA429"/>
    <w:rsid w:val="51B5BE47"/>
    <w:rsid w:val="51D4BA8C"/>
    <w:rsid w:val="51D5F83B"/>
    <w:rsid w:val="51DF1E3E"/>
    <w:rsid w:val="51EC5DF8"/>
    <w:rsid w:val="51EE7BE0"/>
    <w:rsid w:val="51F4657A"/>
    <w:rsid w:val="51F7EA55"/>
    <w:rsid w:val="52112D7B"/>
    <w:rsid w:val="52183ECC"/>
    <w:rsid w:val="5218EB3B"/>
    <w:rsid w:val="521CF010"/>
    <w:rsid w:val="522F4427"/>
    <w:rsid w:val="5234E673"/>
    <w:rsid w:val="523575ED"/>
    <w:rsid w:val="523C83AD"/>
    <w:rsid w:val="523FB20B"/>
    <w:rsid w:val="5246A88E"/>
    <w:rsid w:val="524D3771"/>
    <w:rsid w:val="5250ECE2"/>
    <w:rsid w:val="52562007"/>
    <w:rsid w:val="52577F0E"/>
    <w:rsid w:val="5266DF2D"/>
    <w:rsid w:val="5272E37B"/>
    <w:rsid w:val="527EF3D5"/>
    <w:rsid w:val="52898F0B"/>
    <w:rsid w:val="5295406F"/>
    <w:rsid w:val="52A702CE"/>
    <w:rsid w:val="52AFF969"/>
    <w:rsid w:val="52B0FB93"/>
    <w:rsid w:val="52B37649"/>
    <w:rsid w:val="52B69EAA"/>
    <w:rsid w:val="52C0A403"/>
    <w:rsid w:val="52C66305"/>
    <w:rsid w:val="52C72BF7"/>
    <w:rsid w:val="52D78E73"/>
    <w:rsid w:val="52EC794E"/>
    <w:rsid w:val="52EE0C43"/>
    <w:rsid w:val="52EF7686"/>
    <w:rsid w:val="530AF577"/>
    <w:rsid w:val="53104BFE"/>
    <w:rsid w:val="531CED56"/>
    <w:rsid w:val="532FD373"/>
    <w:rsid w:val="5338D9F9"/>
    <w:rsid w:val="5342D236"/>
    <w:rsid w:val="5349367E"/>
    <w:rsid w:val="534B7A4E"/>
    <w:rsid w:val="5376F45A"/>
    <w:rsid w:val="5391E134"/>
    <w:rsid w:val="539F7480"/>
    <w:rsid w:val="53AFF86E"/>
    <w:rsid w:val="53BB398C"/>
    <w:rsid w:val="53D7C234"/>
    <w:rsid w:val="53DE6007"/>
    <w:rsid w:val="53E0B952"/>
    <w:rsid w:val="53E0BF53"/>
    <w:rsid w:val="53EF6F72"/>
    <w:rsid w:val="53FD9937"/>
    <w:rsid w:val="54050046"/>
    <w:rsid w:val="5425AD00"/>
    <w:rsid w:val="5429A42F"/>
    <w:rsid w:val="542D802E"/>
    <w:rsid w:val="544BC9CA"/>
    <w:rsid w:val="54526F0B"/>
    <w:rsid w:val="5457C1A1"/>
    <w:rsid w:val="5472A2E8"/>
    <w:rsid w:val="5480BFAB"/>
    <w:rsid w:val="5480D579"/>
    <w:rsid w:val="5482DC2E"/>
    <w:rsid w:val="5489DCA4"/>
    <w:rsid w:val="5495657B"/>
    <w:rsid w:val="54A98DDF"/>
    <w:rsid w:val="54AC5C41"/>
    <w:rsid w:val="54C299A9"/>
    <w:rsid w:val="54D82BAE"/>
    <w:rsid w:val="54D98450"/>
    <w:rsid w:val="54E8B250"/>
    <w:rsid w:val="54FB431A"/>
    <w:rsid w:val="54FEE98E"/>
    <w:rsid w:val="55015623"/>
    <w:rsid w:val="55082428"/>
    <w:rsid w:val="5509DC69"/>
    <w:rsid w:val="5525C40F"/>
    <w:rsid w:val="55261CA2"/>
    <w:rsid w:val="552BC16C"/>
    <w:rsid w:val="553136A6"/>
    <w:rsid w:val="5533A7AA"/>
    <w:rsid w:val="555A4558"/>
    <w:rsid w:val="5561080B"/>
    <w:rsid w:val="5563463B"/>
    <w:rsid w:val="55907B2A"/>
    <w:rsid w:val="55945FE9"/>
    <w:rsid w:val="55A288A6"/>
    <w:rsid w:val="55A4BBCA"/>
    <w:rsid w:val="55A612C7"/>
    <w:rsid w:val="55AA95EB"/>
    <w:rsid w:val="55C5F23D"/>
    <w:rsid w:val="55D20EE5"/>
    <w:rsid w:val="55D2DB06"/>
    <w:rsid w:val="55D70E20"/>
    <w:rsid w:val="55E698A8"/>
    <w:rsid w:val="55E91CC4"/>
    <w:rsid w:val="55EDB0BF"/>
    <w:rsid w:val="55EF7EE6"/>
    <w:rsid w:val="5604EE0F"/>
    <w:rsid w:val="5607D7E7"/>
    <w:rsid w:val="561E410A"/>
    <w:rsid w:val="563D6B30"/>
    <w:rsid w:val="5641720E"/>
    <w:rsid w:val="564AC67E"/>
    <w:rsid w:val="565B05E9"/>
    <w:rsid w:val="56647D05"/>
    <w:rsid w:val="5667963B"/>
    <w:rsid w:val="56907AFC"/>
    <w:rsid w:val="569DFAC0"/>
    <w:rsid w:val="56C4E987"/>
    <w:rsid w:val="56CB7641"/>
    <w:rsid w:val="56D1394A"/>
    <w:rsid w:val="56D9FA06"/>
    <w:rsid w:val="56DEAA7B"/>
    <w:rsid w:val="56E4F2CC"/>
    <w:rsid w:val="56F06133"/>
    <w:rsid w:val="56F81BE8"/>
    <w:rsid w:val="56F8F4CF"/>
    <w:rsid w:val="56FCD016"/>
    <w:rsid w:val="57140F9C"/>
    <w:rsid w:val="571B70B8"/>
    <w:rsid w:val="5722B419"/>
    <w:rsid w:val="574067C6"/>
    <w:rsid w:val="57422372"/>
    <w:rsid w:val="574BBFC4"/>
    <w:rsid w:val="57595054"/>
    <w:rsid w:val="577181E2"/>
    <w:rsid w:val="577E417B"/>
    <w:rsid w:val="5780EEAC"/>
    <w:rsid w:val="578757A4"/>
    <w:rsid w:val="578A2462"/>
    <w:rsid w:val="579DCE3B"/>
    <w:rsid w:val="57AA9283"/>
    <w:rsid w:val="57C31E22"/>
    <w:rsid w:val="57CE00A5"/>
    <w:rsid w:val="57D458F9"/>
    <w:rsid w:val="57E1B9EB"/>
    <w:rsid w:val="57E40092"/>
    <w:rsid w:val="57E49409"/>
    <w:rsid w:val="57F2B48F"/>
    <w:rsid w:val="5803C719"/>
    <w:rsid w:val="58071810"/>
    <w:rsid w:val="580D3178"/>
    <w:rsid w:val="582E45F6"/>
    <w:rsid w:val="584235E2"/>
    <w:rsid w:val="5842BBCE"/>
    <w:rsid w:val="58571EF7"/>
    <w:rsid w:val="585CB25E"/>
    <w:rsid w:val="585F0C35"/>
    <w:rsid w:val="58655257"/>
    <w:rsid w:val="5872046E"/>
    <w:rsid w:val="58747BD9"/>
    <w:rsid w:val="58778289"/>
    <w:rsid w:val="5883734F"/>
    <w:rsid w:val="5883F72B"/>
    <w:rsid w:val="58A0F52F"/>
    <w:rsid w:val="58AAFE9A"/>
    <w:rsid w:val="58AB3357"/>
    <w:rsid w:val="58B301EE"/>
    <w:rsid w:val="58C5619F"/>
    <w:rsid w:val="58C7AA60"/>
    <w:rsid w:val="58CE9061"/>
    <w:rsid w:val="58D949AA"/>
    <w:rsid w:val="58E245D4"/>
    <w:rsid w:val="58F1D1F2"/>
    <w:rsid w:val="58F33C2D"/>
    <w:rsid w:val="58F55E05"/>
    <w:rsid w:val="5900E97F"/>
    <w:rsid w:val="590306F0"/>
    <w:rsid w:val="5904C9B4"/>
    <w:rsid w:val="59081B81"/>
    <w:rsid w:val="5933CDE8"/>
    <w:rsid w:val="59367505"/>
    <w:rsid w:val="593A5D47"/>
    <w:rsid w:val="59695DCE"/>
    <w:rsid w:val="59755C93"/>
    <w:rsid w:val="599C7952"/>
    <w:rsid w:val="59A9689A"/>
    <w:rsid w:val="59ABC989"/>
    <w:rsid w:val="59B46C9A"/>
    <w:rsid w:val="59C46240"/>
    <w:rsid w:val="59CEA213"/>
    <w:rsid w:val="59CF93B6"/>
    <w:rsid w:val="59D5E53C"/>
    <w:rsid w:val="59E06568"/>
    <w:rsid w:val="59E48D71"/>
    <w:rsid w:val="59E8B619"/>
    <w:rsid w:val="59E947DC"/>
    <w:rsid w:val="59EC21F4"/>
    <w:rsid w:val="59FADC96"/>
    <w:rsid w:val="5A031703"/>
    <w:rsid w:val="5A149DFD"/>
    <w:rsid w:val="5A188F45"/>
    <w:rsid w:val="5A2AEB11"/>
    <w:rsid w:val="5A2D5CD3"/>
    <w:rsid w:val="5A507E8E"/>
    <w:rsid w:val="5A550BD6"/>
    <w:rsid w:val="5A6240A9"/>
    <w:rsid w:val="5A77D20D"/>
    <w:rsid w:val="5A7D05E4"/>
    <w:rsid w:val="5A83FB97"/>
    <w:rsid w:val="5A90F116"/>
    <w:rsid w:val="5AA89B9E"/>
    <w:rsid w:val="5AB13F39"/>
    <w:rsid w:val="5AB1A6C3"/>
    <w:rsid w:val="5AB5E23D"/>
    <w:rsid w:val="5AB665B0"/>
    <w:rsid w:val="5AB8D911"/>
    <w:rsid w:val="5ABEBBB9"/>
    <w:rsid w:val="5AC0F6C2"/>
    <w:rsid w:val="5AC34DDE"/>
    <w:rsid w:val="5AC5AE96"/>
    <w:rsid w:val="5AC70325"/>
    <w:rsid w:val="5B0CAB9B"/>
    <w:rsid w:val="5B105681"/>
    <w:rsid w:val="5B156F69"/>
    <w:rsid w:val="5B16CC4A"/>
    <w:rsid w:val="5B353E03"/>
    <w:rsid w:val="5B3849B3"/>
    <w:rsid w:val="5B3A9585"/>
    <w:rsid w:val="5B549193"/>
    <w:rsid w:val="5B70A461"/>
    <w:rsid w:val="5B791F14"/>
    <w:rsid w:val="5B85A43E"/>
    <w:rsid w:val="5B8D35D5"/>
    <w:rsid w:val="5B8D8FBD"/>
    <w:rsid w:val="5B8FD203"/>
    <w:rsid w:val="5B9A4E6E"/>
    <w:rsid w:val="5BA16D43"/>
    <w:rsid w:val="5BA2D478"/>
    <w:rsid w:val="5BC20930"/>
    <w:rsid w:val="5BC573AC"/>
    <w:rsid w:val="5BCABBF0"/>
    <w:rsid w:val="5BCF2C8A"/>
    <w:rsid w:val="5BD0498F"/>
    <w:rsid w:val="5BD3F84B"/>
    <w:rsid w:val="5BD72BD6"/>
    <w:rsid w:val="5BE1ADC7"/>
    <w:rsid w:val="5BE57243"/>
    <w:rsid w:val="5BEAC19F"/>
    <w:rsid w:val="5BF3DAA4"/>
    <w:rsid w:val="5C002AE6"/>
    <w:rsid w:val="5C04EFE7"/>
    <w:rsid w:val="5C0A6A56"/>
    <w:rsid w:val="5C135367"/>
    <w:rsid w:val="5C1A11DB"/>
    <w:rsid w:val="5C1F2CBD"/>
    <w:rsid w:val="5C2CC177"/>
    <w:rsid w:val="5C477113"/>
    <w:rsid w:val="5C4A7C09"/>
    <w:rsid w:val="5C4D570B"/>
    <w:rsid w:val="5C518663"/>
    <w:rsid w:val="5C59D333"/>
    <w:rsid w:val="5C5F0364"/>
    <w:rsid w:val="5C6FB93E"/>
    <w:rsid w:val="5C7AE6AB"/>
    <w:rsid w:val="5C7CA6A0"/>
    <w:rsid w:val="5C7D621C"/>
    <w:rsid w:val="5C82C5AE"/>
    <w:rsid w:val="5C87A5D9"/>
    <w:rsid w:val="5C888822"/>
    <w:rsid w:val="5C924E70"/>
    <w:rsid w:val="5CA69B85"/>
    <w:rsid w:val="5CB5C608"/>
    <w:rsid w:val="5CE38FDA"/>
    <w:rsid w:val="5CE5C42B"/>
    <w:rsid w:val="5CEA6199"/>
    <w:rsid w:val="5CF781EB"/>
    <w:rsid w:val="5CFC0FFB"/>
    <w:rsid w:val="5D075C6E"/>
    <w:rsid w:val="5D167C78"/>
    <w:rsid w:val="5D1C2E33"/>
    <w:rsid w:val="5D21EBEE"/>
    <w:rsid w:val="5D29601E"/>
    <w:rsid w:val="5D3882AF"/>
    <w:rsid w:val="5D55DCCA"/>
    <w:rsid w:val="5D61C92A"/>
    <w:rsid w:val="5D63631C"/>
    <w:rsid w:val="5D6B73C3"/>
    <w:rsid w:val="5D6BA25E"/>
    <w:rsid w:val="5D6FA6C0"/>
    <w:rsid w:val="5D8D54D1"/>
    <w:rsid w:val="5D9D6F97"/>
    <w:rsid w:val="5DA1B1CF"/>
    <w:rsid w:val="5DBF0974"/>
    <w:rsid w:val="5DC2B158"/>
    <w:rsid w:val="5DD11A52"/>
    <w:rsid w:val="5DE5A9F2"/>
    <w:rsid w:val="5E00DF55"/>
    <w:rsid w:val="5E09E628"/>
    <w:rsid w:val="5E17ED7A"/>
    <w:rsid w:val="5E197AB6"/>
    <w:rsid w:val="5E2E1ED1"/>
    <w:rsid w:val="5E46D476"/>
    <w:rsid w:val="5E56668D"/>
    <w:rsid w:val="5E76D85D"/>
    <w:rsid w:val="5E832E56"/>
    <w:rsid w:val="5E83E0D9"/>
    <w:rsid w:val="5E8DEC40"/>
    <w:rsid w:val="5E919AE0"/>
    <w:rsid w:val="5E9DA83F"/>
    <w:rsid w:val="5EAC1CD1"/>
    <w:rsid w:val="5EB0EE3A"/>
    <w:rsid w:val="5EB11B92"/>
    <w:rsid w:val="5EE278B3"/>
    <w:rsid w:val="5EF6BF1D"/>
    <w:rsid w:val="5EF70593"/>
    <w:rsid w:val="5F021855"/>
    <w:rsid w:val="5F1E3513"/>
    <w:rsid w:val="5F226261"/>
    <w:rsid w:val="5F230AEC"/>
    <w:rsid w:val="5F23E03A"/>
    <w:rsid w:val="5F27191C"/>
    <w:rsid w:val="5F289A7F"/>
    <w:rsid w:val="5F32A4C6"/>
    <w:rsid w:val="5F4523D0"/>
    <w:rsid w:val="5F51B29D"/>
    <w:rsid w:val="5F52D32A"/>
    <w:rsid w:val="5F5B27CC"/>
    <w:rsid w:val="5F60A1B8"/>
    <w:rsid w:val="5F80B74A"/>
    <w:rsid w:val="5F82E674"/>
    <w:rsid w:val="5F88D56E"/>
    <w:rsid w:val="5F9F85A7"/>
    <w:rsid w:val="5FA5EEE9"/>
    <w:rsid w:val="5FA7E38F"/>
    <w:rsid w:val="5FA96D44"/>
    <w:rsid w:val="5FC9EF32"/>
    <w:rsid w:val="5FF6AD83"/>
    <w:rsid w:val="5FFE34A4"/>
    <w:rsid w:val="6003B8A6"/>
    <w:rsid w:val="600BB257"/>
    <w:rsid w:val="600E0311"/>
    <w:rsid w:val="60109CAC"/>
    <w:rsid w:val="6010DFE9"/>
    <w:rsid w:val="601365AE"/>
    <w:rsid w:val="601C109D"/>
    <w:rsid w:val="602188F1"/>
    <w:rsid w:val="602C6B66"/>
    <w:rsid w:val="60320574"/>
    <w:rsid w:val="603B914A"/>
    <w:rsid w:val="60451406"/>
    <w:rsid w:val="604C7E3F"/>
    <w:rsid w:val="6051B7CC"/>
    <w:rsid w:val="60598550"/>
    <w:rsid w:val="606DBF91"/>
    <w:rsid w:val="6075361C"/>
    <w:rsid w:val="6085EEB6"/>
    <w:rsid w:val="609CCBA5"/>
    <w:rsid w:val="60AA0ADB"/>
    <w:rsid w:val="60AC6122"/>
    <w:rsid w:val="60B61BE8"/>
    <w:rsid w:val="60B61C26"/>
    <w:rsid w:val="60B74B13"/>
    <w:rsid w:val="60B870F9"/>
    <w:rsid w:val="60BCEA7D"/>
    <w:rsid w:val="60C55977"/>
    <w:rsid w:val="60D298ED"/>
    <w:rsid w:val="60D9710F"/>
    <w:rsid w:val="60DD4FCD"/>
    <w:rsid w:val="60E3B986"/>
    <w:rsid w:val="60F7B7E1"/>
    <w:rsid w:val="60FCC20E"/>
    <w:rsid w:val="6100329A"/>
    <w:rsid w:val="61004A1F"/>
    <w:rsid w:val="610238DA"/>
    <w:rsid w:val="610DF5D6"/>
    <w:rsid w:val="6129BD45"/>
    <w:rsid w:val="613587B5"/>
    <w:rsid w:val="613EABD7"/>
    <w:rsid w:val="6143CC9B"/>
    <w:rsid w:val="61660B73"/>
    <w:rsid w:val="617A49B0"/>
    <w:rsid w:val="617DC897"/>
    <w:rsid w:val="61872C96"/>
    <w:rsid w:val="619019D5"/>
    <w:rsid w:val="619E07C7"/>
    <w:rsid w:val="61A5504B"/>
    <w:rsid w:val="61A84F65"/>
    <w:rsid w:val="61B34AE8"/>
    <w:rsid w:val="61B611BB"/>
    <w:rsid w:val="61C1289E"/>
    <w:rsid w:val="61C358BA"/>
    <w:rsid w:val="61C93F21"/>
    <w:rsid w:val="61CF7425"/>
    <w:rsid w:val="61D69714"/>
    <w:rsid w:val="61E123AC"/>
    <w:rsid w:val="61F2CBDC"/>
    <w:rsid w:val="61F8ED9F"/>
    <w:rsid w:val="61FA8674"/>
    <w:rsid w:val="621232B6"/>
    <w:rsid w:val="621FCADD"/>
    <w:rsid w:val="6225EB24"/>
    <w:rsid w:val="62278A4B"/>
    <w:rsid w:val="6240F973"/>
    <w:rsid w:val="6247DF2B"/>
    <w:rsid w:val="624A32DE"/>
    <w:rsid w:val="625E507D"/>
    <w:rsid w:val="628AB3A2"/>
    <w:rsid w:val="628EB1B2"/>
    <w:rsid w:val="62A4E90F"/>
    <w:rsid w:val="62AF6266"/>
    <w:rsid w:val="62B9F4D2"/>
    <w:rsid w:val="62BF821A"/>
    <w:rsid w:val="62C87949"/>
    <w:rsid w:val="62D15816"/>
    <w:rsid w:val="62D22642"/>
    <w:rsid w:val="630471A8"/>
    <w:rsid w:val="63204E72"/>
    <w:rsid w:val="6339C6E1"/>
    <w:rsid w:val="6344AF9C"/>
    <w:rsid w:val="6350DA6A"/>
    <w:rsid w:val="6353F92F"/>
    <w:rsid w:val="6354ABA1"/>
    <w:rsid w:val="635D8888"/>
    <w:rsid w:val="63767002"/>
    <w:rsid w:val="63841F01"/>
    <w:rsid w:val="638A687A"/>
    <w:rsid w:val="63907DBA"/>
    <w:rsid w:val="639CE361"/>
    <w:rsid w:val="63A56053"/>
    <w:rsid w:val="63B0E98B"/>
    <w:rsid w:val="63B22129"/>
    <w:rsid w:val="63C03609"/>
    <w:rsid w:val="63C08567"/>
    <w:rsid w:val="63D049C2"/>
    <w:rsid w:val="63D112B4"/>
    <w:rsid w:val="63DA1189"/>
    <w:rsid w:val="63F1A636"/>
    <w:rsid w:val="63F36051"/>
    <w:rsid w:val="63FF07E1"/>
    <w:rsid w:val="640615E9"/>
    <w:rsid w:val="640963F9"/>
    <w:rsid w:val="641001CC"/>
    <w:rsid w:val="641171F0"/>
    <w:rsid w:val="642D1812"/>
    <w:rsid w:val="6446C086"/>
    <w:rsid w:val="644EDA5D"/>
    <w:rsid w:val="6451E005"/>
    <w:rsid w:val="6464E99C"/>
    <w:rsid w:val="6481986E"/>
    <w:rsid w:val="64831532"/>
    <w:rsid w:val="648724AC"/>
    <w:rsid w:val="64ABC770"/>
    <w:rsid w:val="64B50161"/>
    <w:rsid w:val="64B603B9"/>
    <w:rsid w:val="64B6F52B"/>
    <w:rsid w:val="64C030F4"/>
    <w:rsid w:val="64CCDF8B"/>
    <w:rsid w:val="64CEE1C9"/>
    <w:rsid w:val="64DE4E92"/>
    <w:rsid w:val="64E47D0E"/>
    <w:rsid w:val="650625C1"/>
    <w:rsid w:val="6516140F"/>
    <w:rsid w:val="65163812"/>
    <w:rsid w:val="65347ECC"/>
    <w:rsid w:val="6553AD1B"/>
    <w:rsid w:val="65576B9F"/>
    <w:rsid w:val="656AE602"/>
    <w:rsid w:val="65760F5A"/>
    <w:rsid w:val="65871515"/>
    <w:rsid w:val="65899F45"/>
    <w:rsid w:val="658AC0D0"/>
    <w:rsid w:val="6592DD3F"/>
    <w:rsid w:val="65947802"/>
    <w:rsid w:val="6597987A"/>
    <w:rsid w:val="659FD368"/>
    <w:rsid w:val="65AFE222"/>
    <w:rsid w:val="65B07D52"/>
    <w:rsid w:val="65C60F03"/>
    <w:rsid w:val="65DB7DFA"/>
    <w:rsid w:val="65DFCFBD"/>
    <w:rsid w:val="65EC268D"/>
    <w:rsid w:val="65FCD801"/>
    <w:rsid w:val="6616DB02"/>
    <w:rsid w:val="662A9DE9"/>
    <w:rsid w:val="668ACFA4"/>
    <w:rsid w:val="6694E8A3"/>
    <w:rsid w:val="669D46F0"/>
    <w:rsid w:val="669EBEAD"/>
    <w:rsid w:val="669F4258"/>
    <w:rsid w:val="66AA08BC"/>
    <w:rsid w:val="66DD6B01"/>
    <w:rsid w:val="66E96EB4"/>
    <w:rsid w:val="66F50FFA"/>
    <w:rsid w:val="66FB1404"/>
    <w:rsid w:val="6708F380"/>
    <w:rsid w:val="67096295"/>
    <w:rsid w:val="6718AAE0"/>
    <w:rsid w:val="672B385E"/>
    <w:rsid w:val="673BA124"/>
    <w:rsid w:val="6756E336"/>
    <w:rsid w:val="676E1267"/>
    <w:rsid w:val="67722AB3"/>
    <w:rsid w:val="67730B6D"/>
    <w:rsid w:val="6775781B"/>
    <w:rsid w:val="677E0EAA"/>
    <w:rsid w:val="678BA0DC"/>
    <w:rsid w:val="6799A66C"/>
    <w:rsid w:val="67A9E54B"/>
    <w:rsid w:val="67B50BDF"/>
    <w:rsid w:val="67B7E421"/>
    <w:rsid w:val="67C3D0DE"/>
    <w:rsid w:val="67CB9208"/>
    <w:rsid w:val="67D1D5C4"/>
    <w:rsid w:val="67D50117"/>
    <w:rsid w:val="67F16F5B"/>
    <w:rsid w:val="680240CE"/>
    <w:rsid w:val="6808F6D7"/>
    <w:rsid w:val="680CA8B5"/>
    <w:rsid w:val="681A1270"/>
    <w:rsid w:val="681C1DD0"/>
    <w:rsid w:val="682A8F51"/>
    <w:rsid w:val="6830839E"/>
    <w:rsid w:val="6859989B"/>
    <w:rsid w:val="687C6B7C"/>
    <w:rsid w:val="68897C7B"/>
    <w:rsid w:val="688AAE85"/>
    <w:rsid w:val="689456E9"/>
    <w:rsid w:val="689B020A"/>
    <w:rsid w:val="689ED7CD"/>
    <w:rsid w:val="68B6141A"/>
    <w:rsid w:val="68C51759"/>
    <w:rsid w:val="68C78BE2"/>
    <w:rsid w:val="68CA8872"/>
    <w:rsid w:val="68CD04DF"/>
    <w:rsid w:val="68CD49DA"/>
    <w:rsid w:val="68F0B5A6"/>
    <w:rsid w:val="68FF7D2E"/>
    <w:rsid w:val="690DA10D"/>
    <w:rsid w:val="691241AF"/>
    <w:rsid w:val="691BD991"/>
    <w:rsid w:val="6927E437"/>
    <w:rsid w:val="69282B7A"/>
    <w:rsid w:val="69352F72"/>
    <w:rsid w:val="693973D5"/>
    <w:rsid w:val="694C4BE6"/>
    <w:rsid w:val="69710AC4"/>
    <w:rsid w:val="69826267"/>
    <w:rsid w:val="6984591D"/>
    <w:rsid w:val="699D8338"/>
    <w:rsid w:val="69A07890"/>
    <w:rsid w:val="69BE3E11"/>
    <w:rsid w:val="69C6B12A"/>
    <w:rsid w:val="69CC53FF"/>
    <w:rsid w:val="69CFBD33"/>
    <w:rsid w:val="69E027DA"/>
    <w:rsid w:val="69E0ACBE"/>
    <w:rsid w:val="69F1C416"/>
    <w:rsid w:val="69FC93C3"/>
    <w:rsid w:val="6A183BDD"/>
    <w:rsid w:val="6A2504C1"/>
    <w:rsid w:val="6A2D90A2"/>
    <w:rsid w:val="6A36D26B"/>
    <w:rsid w:val="6A36E8AE"/>
    <w:rsid w:val="6A3E5725"/>
    <w:rsid w:val="6A447A26"/>
    <w:rsid w:val="6A488C60"/>
    <w:rsid w:val="6A48C005"/>
    <w:rsid w:val="6A4AE639"/>
    <w:rsid w:val="6A51E47B"/>
    <w:rsid w:val="6A5DC060"/>
    <w:rsid w:val="6A661AF3"/>
    <w:rsid w:val="6A6B9324"/>
    <w:rsid w:val="6A79BB85"/>
    <w:rsid w:val="6A9EE147"/>
    <w:rsid w:val="6AA0B5AC"/>
    <w:rsid w:val="6AA6600F"/>
    <w:rsid w:val="6AA7291A"/>
    <w:rsid w:val="6ABD5DB0"/>
    <w:rsid w:val="6ABEAB65"/>
    <w:rsid w:val="6ABFF441"/>
    <w:rsid w:val="6AC9A665"/>
    <w:rsid w:val="6ADD7AF6"/>
    <w:rsid w:val="6AEC8189"/>
    <w:rsid w:val="6AEF84E3"/>
    <w:rsid w:val="6AF33A83"/>
    <w:rsid w:val="6B099929"/>
    <w:rsid w:val="6B120E9D"/>
    <w:rsid w:val="6B1241E2"/>
    <w:rsid w:val="6B1B3970"/>
    <w:rsid w:val="6B1CE49D"/>
    <w:rsid w:val="6B267A4B"/>
    <w:rsid w:val="6B29A1C1"/>
    <w:rsid w:val="6B4EE287"/>
    <w:rsid w:val="6B50B5EE"/>
    <w:rsid w:val="6B680194"/>
    <w:rsid w:val="6B6CD338"/>
    <w:rsid w:val="6B7CC3EF"/>
    <w:rsid w:val="6B9C95F9"/>
    <w:rsid w:val="6BB316E3"/>
    <w:rsid w:val="6BB4BE47"/>
    <w:rsid w:val="6BCB10BD"/>
    <w:rsid w:val="6BCB974C"/>
    <w:rsid w:val="6BD2A2CC"/>
    <w:rsid w:val="6BD5CE58"/>
    <w:rsid w:val="6BD5FD7B"/>
    <w:rsid w:val="6BE837F4"/>
    <w:rsid w:val="6BF6A741"/>
    <w:rsid w:val="6BFCB81B"/>
    <w:rsid w:val="6BFDCD8A"/>
    <w:rsid w:val="6C03E6BC"/>
    <w:rsid w:val="6C05F472"/>
    <w:rsid w:val="6C0AA64C"/>
    <w:rsid w:val="6C12C1CF"/>
    <w:rsid w:val="6C1D13B9"/>
    <w:rsid w:val="6C255355"/>
    <w:rsid w:val="6C4B9B91"/>
    <w:rsid w:val="6C55D2B9"/>
    <w:rsid w:val="6C5A84DB"/>
    <w:rsid w:val="6C7067BA"/>
    <w:rsid w:val="6C8305D1"/>
    <w:rsid w:val="6C8A448F"/>
    <w:rsid w:val="6C9571C2"/>
    <w:rsid w:val="6C99B02D"/>
    <w:rsid w:val="6CA49F17"/>
    <w:rsid w:val="6CEBC6D7"/>
    <w:rsid w:val="6CEF5900"/>
    <w:rsid w:val="6CFE7FD3"/>
    <w:rsid w:val="6D00EBF5"/>
    <w:rsid w:val="6D011832"/>
    <w:rsid w:val="6D03F4C1"/>
    <w:rsid w:val="6D043271"/>
    <w:rsid w:val="6D106820"/>
    <w:rsid w:val="6D16A338"/>
    <w:rsid w:val="6D235B88"/>
    <w:rsid w:val="6D25BBAC"/>
    <w:rsid w:val="6D313619"/>
    <w:rsid w:val="6D4270FE"/>
    <w:rsid w:val="6D516F8A"/>
    <w:rsid w:val="6D5F64E2"/>
    <w:rsid w:val="6D61BFDF"/>
    <w:rsid w:val="6D757396"/>
    <w:rsid w:val="6D7855C7"/>
    <w:rsid w:val="6D7E3E11"/>
    <w:rsid w:val="6D82C5B2"/>
    <w:rsid w:val="6D874DA5"/>
    <w:rsid w:val="6D93CFD2"/>
    <w:rsid w:val="6D94B420"/>
    <w:rsid w:val="6D9AADDC"/>
    <w:rsid w:val="6D9DBBB5"/>
    <w:rsid w:val="6D9DC977"/>
    <w:rsid w:val="6DAFE6C9"/>
    <w:rsid w:val="6DB35E4E"/>
    <w:rsid w:val="6DC47CE9"/>
    <w:rsid w:val="6DCC917E"/>
    <w:rsid w:val="6DD0B917"/>
    <w:rsid w:val="6DDD7087"/>
    <w:rsid w:val="6DF4A265"/>
    <w:rsid w:val="6E06C42B"/>
    <w:rsid w:val="6E083190"/>
    <w:rsid w:val="6E0D733E"/>
    <w:rsid w:val="6E119A7B"/>
    <w:rsid w:val="6E222B82"/>
    <w:rsid w:val="6E24B2E4"/>
    <w:rsid w:val="6E394B6F"/>
    <w:rsid w:val="6E3C4E6E"/>
    <w:rsid w:val="6E4A3C5C"/>
    <w:rsid w:val="6E5EE65D"/>
    <w:rsid w:val="6E660893"/>
    <w:rsid w:val="6E6DFACD"/>
    <w:rsid w:val="6E6E31D4"/>
    <w:rsid w:val="6E72E92A"/>
    <w:rsid w:val="6E8308D0"/>
    <w:rsid w:val="6E8AF015"/>
    <w:rsid w:val="6E9C34AF"/>
    <w:rsid w:val="6EC61E88"/>
    <w:rsid w:val="6EE3187F"/>
    <w:rsid w:val="6EE8CA3F"/>
    <w:rsid w:val="6EEB1653"/>
    <w:rsid w:val="6EF0A266"/>
    <w:rsid w:val="6EFE985D"/>
    <w:rsid w:val="6F0A438E"/>
    <w:rsid w:val="6F0EB328"/>
    <w:rsid w:val="6F1FB040"/>
    <w:rsid w:val="6F33E77B"/>
    <w:rsid w:val="6F41AA28"/>
    <w:rsid w:val="6F4493ED"/>
    <w:rsid w:val="6F47000D"/>
    <w:rsid w:val="6F52B473"/>
    <w:rsid w:val="6F5C41AF"/>
    <w:rsid w:val="6F600D93"/>
    <w:rsid w:val="6F63447A"/>
    <w:rsid w:val="6F63C6FD"/>
    <w:rsid w:val="6F71CF02"/>
    <w:rsid w:val="6F7B47AB"/>
    <w:rsid w:val="6F878178"/>
    <w:rsid w:val="6F87C4DC"/>
    <w:rsid w:val="6F8836C4"/>
    <w:rsid w:val="6F9153D1"/>
    <w:rsid w:val="6F9CEAF0"/>
    <w:rsid w:val="6FA4542E"/>
    <w:rsid w:val="6FA78EFC"/>
    <w:rsid w:val="6FB232F3"/>
    <w:rsid w:val="6FBB3684"/>
    <w:rsid w:val="6FBCA767"/>
    <w:rsid w:val="6FD1783E"/>
    <w:rsid w:val="6FDC12A3"/>
    <w:rsid w:val="6FE9870A"/>
    <w:rsid w:val="6FEE442D"/>
    <w:rsid w:val="6FF78B52"/>
    <w:rsid w:val="6FFD72F4"/>
    <w:rsid w:val="7016A889"/>
    <w:rsid w:val="702BFB7E"/>
    <w:rsid w:val="702C3E3D"/>
    <w:rsid w:val="7049D5C2"/>
    <w:rsid w:val="704A340B"/>
    <w:rsid w:val="704F874E"/>
    <w:rsid w:val="70882F6A"/>
    <w:rsid w:val="708B5CFA"/>
    <w:rsid w:val="70A79498"/>
    <w:rsid w:val="70B0C248"/>
    <w:rsid w:val="70BB2E2F"/>
    <w:rsid w:val="70CBF769"/>
    <w:rsid w:val="70DC987C"/>
    <w:rsid w:val="70DD1F57"/>
    <w:rsid w:val="70DF788A"/>
    <w:rsid w:val="70EAE236"/>
    <w:rsid w:val="710EDB0F"/>
    <w:rsid w:val="7120AD26"/>
    <w:rsid w:val="715F983A"/>
    <w:rsid w:val="719DA955"/>
    <w:rsid w:val="71A07FD0"/>
    <w:rsid w:val="71A12134"/>
    <w:rsid w:val="71AB4E8A"/>
    <w:rsid w:val="71D47CBB"/>
    <w:rsid w:val="71DD67D5"/>
    <w:rsid w:val="720AD76E"/>
    <w:rsid w:val="7215BBDC"/>
    <w:rsid w:val="7226D081"/>
    <w:rsid w:val="722A7521"/>
    <w:rsid w:val="72385F16"/>
    <w:rsid w:val="7238E53B"/>
    <w:rsid w:val="723AD8D0"/>
    <w:rsid w:val="723D8186"/>
    <w:rsid w:val="7244E773"/>
    <w:rsid w:val="724BDEE5"/>
    <w:rsid w:val="725113DE"/>
    <w:rsid w:val="7255CD8A"/>
    <w:rsid w:val="72580EC4"/>
    <w:rsid w:val="726740F5"/>
    <w:rsid w:val="727C34AF"/>
    <w:rsid w:val="727FD6ED"/>
    <w:rsid w:val="728357EC"/>
    <w:rsid w:val="728503A7"/>
    <w:rsid w:val="72907B26"/>
    <w:rsid w:val="7295E6EA"/>
    <w:rsid w:val="729EB8B6"/>
    <w:rsid w:val="72A0FC91"/>
    <w:rsid w:val="72A2947B"/>
    <w:rsid w:val="72D611F5"/>
    <w:rsid w:val="72DCD18E"/>
    <w:rsid w:val="72E881CB"/>
    <w:rsid w:val="72F45304"/>
    <w:rsid w:val="72F76502"/>
    <w:rsid w:val="7300E5D3"/>
    <w:rsid w:val="7301FD0F"/>
    <w:rsid w:val="732312D9"/>
    <w:rsid w:val="73267A68"/>
    <w:rsid w:val="7328CA3B"/>
    <w:rsid w:val="732DDECC"/>
    <w:rsid w:val="7333A069"/>
    <w:rsid w:val="735E6138"/>
    <w:rsid w:val="737920F1"/>
    <w:rsid w:val="73857495"/>
    <w:rsid w:val="7390FBC6"/>
    <w:rsid w:val="73977089"/>
    <w:rsid w:val="7397ED2D"/>
    <w:rsid w:val="73AEC773"/>
    <w:rsid w:val="73B2CF50"/>
    <w:rsid w:val="73C7304A"/>
    <w:rsid w:val="73D11D67"/>
    <w:rsid w:val="73DCC6AA"/>
    <w:rsid w:val="73E7974B"/>
    <w:rsid w:val="73F05F9D"/>
    <w:rsid w:val="73F819E7"/>
    <w:rsid w:val="74094DFC"/>
    <w:rsid w:val="74180510"/>
    <w:rsid w:val="74445BAC"/>
    <w:rsid w:val="744ACA2D"/>
    <w:rsid w:val="744C1A66"/>
    <w:rsid w:val="745767E0"/>
    <w:rsid w:val="7463F1E3"/>
    <w:rsid w:val="74674344"/>
    <w:rsid w:val="747455B2"/>
    <w:rsid w:val="74965B69"/>
    <w:rsid w:val="74C525CE"/>
    <w:rsid w:val="74C9398C"/>
    <w:rsid w:val="74CBA242"/>
    <w:rsid w:val="74E69E30"/>
    <w:rsid w:val="74E73A6F"/>
    <w:rsid w:val="75398AD6"/>
    <w:rsid w:val="753E3308"/>
    <w:rsid w:val="75448664"/>
    <w:rsid w:val="754BD102"/>
    <w:rsid w:val="755079B7"/>
    <w:rsid w:val="7553B34F"/>
    <w:rsid w:val="757973F8"/>
    <w:rsid w:val="7581DAA9"/>
    <w:rsid w:val="758367AC"/>
    <w:rsid w:val="7583C568"/>
    <w:rsid w:val="7584612A"/>
    <w:rsid w:val="758D102A"/>
    <w:rsid w:val="758E6A95"/>
    <w:rsid w:val="75A1D051"/>
    <w:rsid w:val="75A8CD9A"/>
    <w:rsid w:val="75AC9D95"/>
    <w:rsid w:val="75E912B6"/>
    <w:rsid w:val="75F1D854"/>
    <w:rsid w:val="75F33868"/>
    <w:rsid w:val="75F6D5E1"/>
    <w:rsid w:val="760B29B2"/>
    <w:rsid w:val="762F05C4"/>
    <w:rsid w:val="7634EC52"/>
    <w:rsid w:val="763C507B"/>
    <w:rsid w:val="765767A1"/>
    <w:rsid w:val="76742A3F"/>
    <w:rsid w:val="7687F7E1"/>
    <w:rsid w:val="769E5EBF"/>
    <w:rsid w:val="76A6953A"/>
    <w:rsid w:val="76CA4557"/>
    <w:rsid w:val="76CF8DEF"/>
    <w:rsid w:val="76D0EB78"/>
    <w:rsid w:val="76D55D2D"/>
    <w:rsid w:val="76E114E2"/>
    <w:rsid w:val="76EC227A"/>
    <w:rsid w:val="76F225C6"/>
    <w:rsid w:val="76F770EE"/>
    <w:rsid w:val="77066E51"/>
    <w:rsid w:val="77164304"/>
    <w:rsid w:val="7720650F"/>
    <w:rsid w:val="772DE658"/>
    <w:rsid w:val="773DA0B2"/>
    <w:rsid w:val="7744F001"/>
    <w:rsid w:val="77475848"/>
    <w:rsid w:val="7750802F"/>
    <w:rsid w:val="775E73E9"/>
    <w:rsid w:val="77769842"/>
    <w:rsid w:val="777B3080"/>
    <w:rsid w:val="7784CD48"/>
    <w:rsid w:val="778865E6"/>
    <w:rsid w:val="7796706F"/>
    <w:rsid w:val="77A324B2"/>
    <w:rsid w:val="77A652A8"/>
    <w:rsid w:val="77A6FA13"/>
    <w:rsid w:val="77C815BC"/>
    <w:rsid w:val="77CCBE9B"/>
    <w:rsid w:val="77DE58AB"/>
    <w:rsid w:val="77F4FC4C"/>
    <w:rsid w:val="7804E8A1"/>
    <w:rsid w:val="78070ED4"/>
    <w:rsid w:val="780CA7F0"/>
    <w:rsid w:val="7823482D"/>
    <w:rsid w:val="7830A4FE"/>
    <w:rsid w:val="78534420"/>
    <w:rsid w:val="7878718E"/>
    <w:rsid w:val="787CB024"/>
    <w:rsid w:val="78934818"/>
    <w:rsid w:val="78AF8E20"/>
    <w:rsid w:val="78B27549"/>
    <w:rsid w:val="78BB6BC1"/>
    <w:rsid w:val="78C41E8F"/>
    <w:rsid w:val="78DA0C8C"/>
    <w:rsid w:val="78E16FC2"/>
    <w:rsid w:val="78F39990"/>
    <w:rsid w:val="790A552C"/>
    <w:rsid w:val="791509ED"/>
    <w:rsid w:val="791700E1"/>
    <w:rsid w:val="7919362C"/>
    <w:rsid w:val="79428A3A"/>
    <w:rsid w:val="7943BD77"/>
    <w:rsid w:val="795F790D"/>
    <w:rsid w:val="799F3E66"/>
    <w:rsid w:val="79D2C3DF"/>
    <w:rsid w:val="79DB37E6"/>
    <w:rsid w:val="79E419A5"/>
    <w:rsid w:val="7A1EF6C9"/>
    <w:rsid w:val="7A7124F6"/>
    <w:rsid w:val="7A80DB92"/>
    <w:rsid w:val="7A9DDC10"/>
    <w:rsid w:val="7AB3E418"/>
    <w:rsid w:val="7AB8A4CC"/>
    <w:rsid w:val="7B0E61B9"/>
    <w:rsid w:val="7B1D8F5C"/>
    <w:rsid w:val="7B256F23"/>
    <w:rsid w:val="7B30E05A"/>
    <w:rsid w:val="7B6363B8"/>
    <w:rsid w:val="7B681B84"/>
    <w:rsid w:val="7B6DE8AF"/>
    <w:rsid w:val="7B7280F6"/>
    <w:rsid w:val="7B7C37C1"/>
    <w:rsid w:val="7B857F31"/>
    <w:rsid w:val="7B9CF211"/>
    <w:rsid w:val="7BA9CC76"/>
    <w:rsid w:val="7BCCF841"/>
    <w:rsid w:val="7BCE49F6"/>
    <w:rsid w:val="7BCE8388"/>
    <w:rsid w:val="7BD77390"/>
    <w:rsid w:val="7BDD4BAD"/>
    <w:rsid w:val="7BE9E659"/>
    <w:rsid w:val="7BF40F79"/>
    <w:rsid w:val="7C01BA9D"/>
    <w:rsid w:val="7C10E45E"/>
    <w:rsid w:val="7C1111D5"/>
    <w:rsid w:val="7C2AD479"/>
    <w:rsid w:val="7C3370CF"/>
    <w:rsid w:val="7C5E4B64"/>
    <w:rsid w:val="7C7D2134"/>
    <w:rsid w:val="7C908E45"/>
    <w:rsid w:val="7C9D861B"/>
    <w:rsid w:val="7CBCEB69"/>
    <w:rsid w:val="7CC5BCA0"/>
    <w:rsid w:val="7CCF7E82"/>
    <w:rsid w:val="7CD31750"/>
    <w:rsid w:val="7CE36BC3"/>
    <w:rsid w:val="7CEABC1A"/>
    <w:rsid w:val="7CF408A7"/>
    <w:rsid w:val="7D0F704C"/>
    <w:rsid w:val="7D2F48F6"/>
    <w:rsid w:val="7D32E471"/>
    <w:rsid w:val="7D397398"/>
    <w:rsid w:val="7D3BA1CA"/>
    <w:rsid w:val="7D4464E1"/>
    <w:rsid w:val="7D459C5D"/>
    <w:rsid w:val="7D4D8A15"/>
    <w:rsid w:val="7D4EC39D"/>
    <w:rsid w:val="7D6E5FD5"/>
    <w:rsid w:val="7D719FFD"/>
    <w:rsid w:val="7D73F0DE"/>
    <w:rsid w:val="7D93FD6E"/>
    <w:rsid w:val="7DB1F4D0"/>
    <w:rsid w:val="7DB97D5E"/>
    <w:rsid w:val="7DBD8C11"/>
    <w:rsid w:val="7DC98A4F"/>
    <w:rsid w:val="7DEE9EDD"/>
    <w:rsid w:val="7DFCF6ED"/>
    <w:rsid w:val="7E0E6763"/>
    <w:rsid w:val="7E263CE3"/>
    <w:rsid w:val="7E26D5DA"/>
    <w:rsid w:val="7E298E0A"/>
    <w:rsid w:val="7E3A905E"/>
    <w:rsid w:val="7E4F293B"/>
    <w:rsid w:val="7E744BCD"/>
    <w:rsid w:val="7E78AAC4"/>
    <w:rsid w:val="7E7A3278"/>
    <w:rsid w:val="7E7E7BAC"/>
    <w:rsid w:val="7E8667A0"/>
    <w:rsid w:val="7E89EBE6"/>
    <w:rsid w:val="7E8C4324"/>
    <w:rsid w:val="7E8ED682"/>
    <w:rsid w:val="7E8FD908"/>
    <w:rsid w:val="7EB1EE61"/>
    <w:rsid w:val="7EB64C87"/>
    <w:rsid w:val="7ED7722B"/>
    <w:rsid w:val="7EEA7AF1"/>
    <w:rsid w:val="7EEB7833"/>
    <w:rsid w:val="7EED47C0"/>
    <w:rsid w:val="7EF926E6"/>
    <w:rsid w:val="7EFF6A2D"/>
    <w:rsid w:val="7F0E09F9"/>
    <w:rsid w:val="7F120C6B"/>
    <w:rsid w:val="7F13F993"/>
    <w:rsid w:val="7F156E1F"/>
    <w:rsid w:val="7F2BDF4E"/>
    <w:rsid w:val="7F3A01CB"/>
    <w:rsid w:val="7F4428EA"/>
    <w:rsid w:val="7F4428EA"/>
    <w:rsid w:val="7F48911C"/>
    <w:rsid w:val="7F551603"/>
    <w:rsid w:val="7F6785BC"/>
    <w:rsid w:val="7F687CBD"/>
    <w:rsid w:val="7F68F6BB"/>
    <w:rsid w:val="7F83896A"/>
    <w:rsid w:val="7F914277"/>
    <w:rsid w:val="7FA06823"/>
    <w:rsid w:val="7FAA72CC"/>
    <w:rsid w:val="7FB18F8E"/>
    <w:rsid w:val="7FBD0708"/>
    <w:rsid w:val="7FD52AFA"/>
    <w:rsid w:val="7FD6CAFF"/>
    <w:rsid w:val="7FD78E62"/>
    <w:rsid w:val="7FE3015B"/>
    <w:rsid w:val="7FEF898E"/>
    <w:rsid w:val="7FF0F6D7"/>
    <w:rsid w:val="7FF61553"/>
    <w:rsid w:val="7FFB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381B5"/>
  <w15:docId w15:val="{F551C621-AC90-4033-9162-11E3D89F00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5" w:qFormat="1"/>
    <w:lsdException w:name="heading 1" w:uiPriority="0" w:qFormat="1"/>
    <w:lsdException w:name="heading 2" w:uiPriority="1" w:semiHidden="1" w:unhideWhenUsed="1" w:qFormat="1"/>
    <w:lsdException w:name="heading 3" w:uiPriority="2" w:semiHidden="1" w:unhideWhenUsed="1" w:qFormat="1"/>
    <w:lsdException w:name="heading 4" w:uiPriority="3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Normal/Card"/>
    <w:uiPriority w:val="5"/>
    <w:qFormat/>
    <w:rsid w:val="00C7553D"/>
    <w:pPr>
      <w:spacing w:after="160" w:line="259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aliases w:val="Pocket"/>
    <w:basedOn w:val="Normal"/>
    <w:next w:val="Normal"/>
    <w:link w:val="Heading1Char"/>
    <w:qFormat/>
    <w:rsid w:val="00C7553D"/>
    <w:pPr>
      <w:keepNext/>
      <w:keepLines/>
      <w:pageBreakBefore/>
      <w:pBdr>
        <w:top w:val="single" w:color="auto" w:sz="24" w:space="1"/>
        <w:left w:val="single" w:color="auto" w:sz="24" w:space="4"/>
        <w:bottom w:val="single" w:color="auto" w:sz="24" w:space="1"/>
        <w:right w:val="single" w:color="auto" w:sz="24" w:space="4"/>
      </w:pBdr>
      <w:spacing w:before="240" w:after="0"/>
      <w:jc w:val="center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1"/>
    <w:qFormat/>
    <w:rsid w:val="00C7553D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2"/>
    <w:qFormat/>
    <w:rsid w:val="00C7553D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3"/>
    <w:qFormat/>
    <w:rsid w:val="00C7553D"/>
    <w:pPr>
      <w:keepNext/>
      <w:keepLines/>
      <w:spacing w:before="40" w:after="0"/>
      <w:outlineLvl w:val="3"/>
    </w:pPr>
    <w:rPr>
      <w:rFonts w:eastAsiaTheme="majorEastAsia" w:cstheme="majorBidi"/>
      <w:b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7553D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rsid w:val="00C7553D"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  <w:rsid w:val="00C7553D"/>
  </w:style>
  <w:style w:type="paragraph" w:styleId="Header">
    <w:name w:val="header"/>
    <w:basedOn w:val="Normal"/>
    <w:link w:val="HeaderChar"/>
    <w:uiPriority w:val="99"/>
    <w:rsid w:val="00C7553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7553D"/>
    <w:rPr>
      <w:rFonts w:ascii="Calibri" w:hAnsi="Calibri" w:cs="Calibri"/>
      <w:sz w:val="22"/>
      <w:szCs w:val="22"/>
    </w:rPr>
  </w:style>
  <w:style w:type="paragraph" w:styleId="paragraph" w:customStyle="1">
    <w:name w:val="paragraph"/>
    <w:basedOn w:val="Normal"/>
    <w:rsid w:val="00F82B3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unhideWhenUsed/>
    <w:rsid w:val="00F82B3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xparagraph" w:customStyle="1">
    <w:name w:val="x_paragraph"/>
    <w:basedOn w:val="Normal"/>
    <w:rsid w:val="00F82B3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eop" w:customStyle="1">
    <w:name w:val="eop"/>
    <w:basedOn w:val="DefaultParagraphFont"/>
    <w:rsid w:val="00F82B38"/>
  </w:style>
  <w:style w:type="character" w:styleId="xnormaltextrun" w:customStyle="1">
    <w:name w:val="x_normaltextrun"/>
    <w:basedOn w:val="DefaultParagraphFont"/>
    <w:rsid w:val="009C0AFD"/>
  </w:style>
  <w:style w:type="character" w:styleId="xeop" w:customStyle="1">
    <w:name w:val="x_eop"/>
    <w:basedOn w:val="DefaultParagraphFont"/>
    <w:rsid w:val="009C0AFD"/>
  </w:style>
  <w:style w:type="character" w:styleId="normaltextrun" w:customStyle="1">
    <w:name w:val="normaltextrun"/>
    <w:basedOn w:val="DefaultParagraphFont"/>
    <w:rsid w:val="005B6DB3"/>
  </w:style>
  <w:style w:type="character" w:styleId="markt1txox1nd" w:customStyle="1">
    <w:name w:val="markt1txox1nd"/>
    <w:basedOn w:val="DefaultParagraphFont"/>
    <w:rsid w:val="00E7330F"/>
  </w:style>
  <w:style w:type="character" w:styleId="marktvf8qnnwa" w:customStyle="1">
    <w:name w:val="marktvf8qnnwa"/>
    <w:basedOn w:val="DefaultParagraphFont"/>
    <w:rsid w:val="00E7330F"/>
  </w:style>
  <w:style w:type="character" w:styleId="Hyperlink">
    <w:name w:val="Hyperlink"/>
    <w:basedOn w:val="DefaultParagraphFont"/>
    <w:uiPriority w:val="99"/>
    <w:unhideWhenUsed/>
    <w:rsid w:val="00C755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53D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7053D4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commentcontentpara" w:customStyle="1">
    <w:name w:val="commentcontentpara"/>
    <w:basedOn w:val="Normal"/>
    <w:rsid w:val="00DD6F9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xcontentpasted2" w:customStyle="1">
    <w:name w:val="x_contentpasted2"/>
    <w:basedOn w:val="DefaultParagraphFont"/>
    <w:rsid w:val="000E461F"/>
  </w:style>
  <w:style w:type="character" w:styleId="tabchar" w:customStyle="1">
    <w:name w:val="tabchar"/>
    <w:basedOn w:val="DefaultParagraphFont"/>
    <w:rsid w:val="00595C00"/>
  </w:style>
  <w:style w:type="character" w:styleId="Heading1Char" w:customStyle="1">
    <w:name w:val="Heading 1 Char"/>
    <w:aliases w:val="Pocket Char"/>
    <w:basedOn w:val="DefaultParagraphFont"/>
    <w:link w:val="Heading1"/>
    <w:rsid w:val="00C7553D"/>
    <w:rPr>
      <w:rFonts w:ascii="Calibri" w:hAnsi="Calibri" w:eastAsiaTheme="majorEastAsia" w:cstheme="majorBidi"/>
      <w:b/>
      <w:sz w:val="52"/>
      <w:szCs w:val="32"/>
    </w:rPr>
  </w:style>
  <w:style w:type="character" w:styleId="Heading2Char" w:customStyle="1">
    <w:name w:val="Heading 2 Char"/>
    <w:aliases w:val="Hat Char"/>
    <w:basedOn w:val="DefaultParagraphFont"/>
    <w:link w:val="Heading2"/>
    <w:uiPriority w:val="1"/>
    <w:rsid w:val="00C7553D"/>
    <w:rPr>
      <w:rFonts w:ascii="Calibri" w:hAnsi="Calibri" w:eastAsiaTheme="majorEastAsia" w:cstheme="majorBidi"/>
      <w:b/>
      <w:sz w:val="44"/>
      <w:szCs w:val="26"/>
      <w:u w:val="double"/>
    </w:rPr>
  </w:style>
  <w:style w:type="character" w:styleId="Heading3Char" w:customStyle="1">
    <w:name w:val="Heading 3 Char"/>
    <w:aliases w:val="Block Char"/>
    <w:basedOn w:val="DefaultParagraphFont"/>
    <w:link w:val="Heading3"/>
    <w:uiPriority w:val="2"/>
    <w:rsid w:val="00C7553D"/>
    <w:rPr>
      <w:rFonts w:ascii="Calibri" w:hAnsi="Calibri" w:eastAsiaTheme="majorEastAsia" w:cstheme="majorBidi"/>
      <w:b/>
      <w:sz w:val="32"/>
      <w:u w:val="single"/>
    </w:rPr>
  </w:style>
  <w:style w:type="character" w:styleId="Heading4Char" w:customStyle="1">
    <w:name w:val="Heading 4 Char"/>
    <w:aliases w:val="Tag Char"/>
    <w:basedOn w:val="DefaultParagraphFont"/>
    <w:link w:val="Heading4"/>
    <w:uiPriority w:val="3"/>
    <w:rsid w:val="00C7553D"/>
    <w:rPr>
      <w:rFonts w:ascii="Calibri" w:hAnsi="Calibri" w:eastAsiaTheme="majorEastAsia" w:cstheme="majorBidi"/>
      <w:b/>
      <w:iCs/>
      <w:sz w:val="26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7553D"/>
    <w:rPr>
      <w:rFonts w:asciiTheme="majorHAnsi" w:hAnsiTheme="majorHAnsi" w:eastAsiaTheme="majorEastAsia" w:cstheme="majorBidi"/>
      <w:color w:val="2F5496" w:themeColor="accent1" w:themeShade="BF"/>
      <w:sz w:val="22"/>
      <w:szCs w:val="22"/>
    </w:rPr>
  </w:style>
  <w:style w:type="character" w:styleId="Emphasis">
    <w:name w:val="Emphasis"/>
    <w:basedOn w:val="DefaultParagraphFont"/>
    <w:uiPriority w:val="8"/>
    <w:qFormat/>
    <w:rsid w:val="00C7553D"/>
    <w:rPr>
      <w:rFonts w:ascii="Calibri" w:hAnsi="Calibri" w:cs="Calibri"/>
      <w:b/>
      <w:i w:val="0"/>
      <w:iCs/>
      <w:sz w:val="22"/>
      <w:u w:val="single"/>
      <w:bdr w:val="single" w:color="auto" w:sz="12" w:space="0"/>
    </w:rPr>
  </w:style>
  <w:style w:type="character" w:styleId="FollowedHyperlink">
    <w:name w:val="FollowedHyperlink"/>
    <w:basedOn w:val="DefaultParagraphFont"/>
    <w:uiPriority w:val="99"/>
    <w:semiHidden/>
    <w:unhideWhenUsed/>
    <w:rsid w:val="00C7553D"/>
    <w:rPr>
      <w:color w:val="auto"/>
      <w:u w:val="none"/>
    </w:rPr>
  </w:style>
  <w:style w:type="character" w:styleId="Style13ptBold" w:customStyle="1">
    <w:name w:val="Style 13 pt Bold"/>
    <w:aliases w:val="Cite"/>
    <w:basedOn w:val="DefaultParagraphFont"/>
    <w:uiPriority w:val="6"/>
    <w:qFormat/>
    <w:rsid w:val="00C7553D"/>
    <w:rPr>
      <w:b/>
      <w:bCs/>
      <w:sz w:val="26"/>
      <w:u w:val="none"/>
    </w:rPr>
  </w:style>
  <w:style w:type="character" w:styleId="StyleUnderline" w:customStyle="1">
    <w:name w:val="Style Underline"/>
    <w:aliases w:val="Underline"/>
    <w:basedOn w:val="DefaultParagraphFont"/>
    <w:uiPriority w:val="7"/>
    <w:qFormat/>
    <w:rsid w:val="00C7553D"/>
    <w:rPr>
      <w:b w:val="0"/>
      <w:sz w:val="22"/>
      <w:u w:val="single"/>
    </w:rPr>
  </w:style>
  <w:style w:type="character" w:styleId="Strong">
    <w:name w:val="Strong"/>
    <w:basedOn w:val="DefaultParagraphFont"/>
    <w:uiPriority w:val="22"/>
    <w:qFormat/>
    <w:rsid w:val="00C7553D"/>
    <w:rPr>
      <w:b/>
      <w:bCs/>
    </w:rPr>
  </w:style>
  <w:style w:type="character" w:styleId="BookTitle">
    <w:name w:val="Book Title"/>
    <w:basedOn w:val="DefaultParagraphFont"/>
    <w:uiPriority w:val="33"/>
    <w:qFormat/>
    <w:rsid w:val="00C7553D"/>
    <w:rPr>
      <w:b/>
      <w:bCs/>
      <w:i/>
      <w:iCs/>
      <w:spacing w:val="5"/>
    </w:rPr>
  </w:style>
  <w:style w:type="numbering" w:styleId="111111">
    <w:name w:val="Outline List 2"/>
    <w:basedOn w:val="NoList"/>
    <w:uiPriority w:val="99"/>
    <w:semiHidden/>
    <w:unhideWhenUsed/>
    <w:rsid w:val="00C7553D"/>
  </w:style>
  <w:style w:type="paragraph" w:styleId="Footer">
    <w:name w:val="footer"/>
    <w:basedOn w:val="Normal"/>
    <w:link w:val="FooterChar"/>
    <w:uiPriority w:val="99"/>
    <w:semiHidden/>
    <w:rsid w:val="00C7553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C7553D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C7553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C7553D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uiPriority w:val="99"/>
    <w:unhideWhenUsed/>
    <w:qFormat/>
    <w:rsid w:val="00C7553D"/>
    <w:rPr>
      <w:rFonts w:ascii="Calibri" w:hAnsi="Calibri" w:cs="Calibr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99"/>
    <w:rsid w:val="00C7553D"/>
    <w:rPr>
      <w:rFonts w:ascii="Calibri" w:hAnsi="Calibri" w:cs="Calibri"/>
      <w:sz w:val="22"/>
      <w:szCs w:val="2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5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microsoft.com/office/2020/10/relationships/intelligence" Target="intelligence2.xml" Id="R3e979833f4104194" /><Relationship Type="http://schemas.openxmlformats.org/officeDocument/2006/relationships/footer" Target="footer.xml" Id="R1cbe4805597c448b" /><Relationship Type="http://schemas.openxmlformats.org/officeDocument/2006/relationships/hyperlink" Target="https://laramiemainstreet.org/international-flavor-festival" TargetMode="External" Id="Ra78b31ecfad24f50" /><Relationship Type="http://schemas.openxmlformats.org/officeDocument/2006/relationships/hyperlink" Target="https://uwy.sharepoint.com/:b:/r/sites/ASUWStudentGovernment/Shared%20Documents/Legislative%20Branch/Committees/SOFB/3.26.24/Canada%20Club-%20New%20Student%20Marketing.pdf?csf=1&amp;web=1&amp;e=FFgJXx&amp;isSPOFile=1" TargetMode="External" Id="R9630c2ace0414c8c" /><Relationship Type="http://schemas.openxmlformats.org/officeDocument/2006/relationships/hyperlink" Target="https://uwy.sharepoint.com/:b:/r/sites/ASUWStudentGovernment/Shared%20Documents/Legislative%20Branch/Committees/SOFB/1.23.2024/Central%20Asian%20SO.pdf?csf=1&amp;web=1&amp;e=gXd2Ri&amp;isSPOFile=1" TargetMode="External" Id="R8542aae03d284ea5" /><Relationship Type="http://schemas.openxmlformats.org/officeDocument/2006/relationships/hyperlink" Target="https://uwy.sharepoint.com/:b:/r/sites/ASUWStudentGovernment/Shared%20Documents/Legislative%20Branch/Committees/SOFB/2.20.24/MENA%20Cultural%20Exchange%202.0.pdf?csf=1&amp;web=1&amp;e=SPvvZD&amp;isSPOFile=1" TargetMode="External" Id="R15f2b1953a384ebb" /><Relationship Type="http://schemas.openxmlformats.org/officeDocument/2006/relationships/hyperlink" Target="https://uwy.sharepoint.com/:b:/r/sites/ASUWStudentGovernment/Shared%20Documents/Legislative%20Branch/Committees/SOFB/2.20.24/Bangladesh%20Students%20Night.pdf?csf=1&amp;web=1&amp;e=kBhWwA&amp;isSPOFile=1" TargetMode="External" Id="R18b6198a103246b0" /><Relationship Type="http://schemas.openxmlformats.org/officeDocument/2006/relationships/hyperlink" Target="https://uwy.sharepoint.com/:b:/r/sites/ASUWStudentGovernment/Shared%20Documents/Legislative%20Branch/Committees/SOFB/3.19.2024/Sustainability%20Coalition-Earth%20Day%20.pdf?csf=1&amp;web=1&amp;e=g4kQlZ&amp;isSPOFile=1" TargetMode="External" Id="Ra2677aa3513f426b" /><Relationship Type="http://schemas.openxmlformats.org/officeDocument/2006/relationships/hyperlink" Target="https://uwy.sharepoint.com/:b:/r/sites/ASUWStudentGovernment/Shared%20Documents/Legislative%20Branch/Committees/SOFB/12.4.2023/Ethics%20Club-Sparktank.pdf?csf=1&amp;web=1&amp;e=RnT3m4&amp;isSPOFile=1" TargetMode="External" Id="R207d54f063654878" /><Relationship Type="http://schemas.openxmlformats.org/officeDocument/2006/relationships/hyperlink" Target="https://uwy.sharepoint.com/:b:/r/sites/ASUWStudentGovernment/Shared%20Documents/Legislative%20Branch/Committees/SOFB/2.27.24/UWYO-Sales%20Club.pdf?csf=1&amp;web=1&amp;e=QldFFt&amp;isSPOFile=1" TargetMode="External" Id="Rcdda19a14389444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ylanknopp/Library/Group%20Containers/UBF8T346G9.Office/User%20Content.localized/Templates.localized/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8ef12-4b10-46ad-bdbd-157929b91392">
      <Terms xmlns="http://schemas.microsoft.com/office/infopath/2007/PartnerControls"/>
    </lcf76f155ced4ddcb4097134ff3c332f>
    <TaxCatchAll xmlns="d1a61130-a372-449d-bc5c-3b0960ede1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0D0D55ECB54C89E4813E3F6C6F24" ma:contentTypeVersion="17" ma:contentTypeDescription="Create a new document." ma:contentTypeScope="" ma:versionID="ed952450c0ab9efa0c1227eeee2b5228">
  <xsd:schema xmlns:xsd="http://www.w3.org/2001/XMLSchema" xmlns:xs="http://www.w3.org/2001/XMLSchema" xmlns:p="http://schemas.microsoft.com/office/2006/metadata/properties" xmlns:ns2="d538ef12-4b10-46ad-bdbd-157929b91392" xmlns:ns3="d1a61130-a372-449d-bc5c-3b0960ede102" targetNamespace="http://schemas.microsoft.com/office/2006/metadata/properties" ma:root="true" ma:fieldsID="ef2818e3ab2fedb27ae36d6530f656f6" ns2:_="" ns3:_="">
    <xsd:import namespace="d538ef12-4b10-46ad-bdbd-157929b91392"/>
    <xsd:import namespace="d1a61130-a372-449d-bc5c-3b0960ede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8ef12-4b10-46ad-bdbd-157929b91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5ab196-d3f7-444f-9641-cdc6774f7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61130-a372-449d-bc5c-3b0960ede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80c0c3-6677-446f-b723-13800a8c38af}" ma:internalName="TaxCatchAll" ma:showField="CatchAllData" ma:web="d1a61130-a372-449d-bc5c-3b0960ede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671CD8-7F4A-4A88-BDA3-0F88C3DA7C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3F24E5-3747-4D2A-B7AC-14E0A6B9C8AE}">
  <ds:schemaRefs>
    <ds:schemaRef ds:uri="http://schemas.microsoft.com/office/2006/metadata/properties"/>
    <ds:schemaRef ds:uri="http://schemas.microsoft.com/office/infopath/2007/PartnerControls"/>
    <ds:schemaRef ds:uri="1bad1b83-fb84-4c0c-bb2d-60d35907da76"/>
  </ds:schemaRefs>
</ds:datastoreItem>
</file>

<file path=customXml/itemProps3.xml><?xml version="1.0" encoding="utf-8"?>
<ds:datastoreItem xmlns:ds="http://schemas.openxmlformats.org/officeDocument/2006/customXml" ds:itemID="{887C3136-3A43-42C1-924B-22D0B931F623}"/>
</file>

<file path=customXml/itemProps4.xml><?xml version="1.0" encoding="utf-8"?>
<ds:datastoreItem xmlns:ds="http://schemas.openxmlformats.org/officeDocument/2006/customXml" ds:itemID="{22BBA708-DDF0-493F-8055-030269F6473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Debate.dotm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Kathryne Carrier</dc:creator>
  <keywords/>
  <dc:description/>
  <lastModifiedBy>ASUW Chief of Legislative Affairs</lastModifiedBy>
  <revision>17</revision>
  <dcterms:created xsi:type="dcterms:W3CDTF">2023-09-12T00:32:00.0000000Z</dcterms:created>
  <dcterms:modified xsi:type="dcterms:W3CDTF">2024-04-22T21:49:06.8414078Z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0x010100025D0D0D55ECB54C89E4813E3F6C6F24</vt:lpwstr>
  </property>
  <property fmtid="{D5CDD505-2E9C-101B-9397-08002B2CF9AE}" pid="3" name="MediaServiceImageTags">
    <vt:lpwstr/>
  </property>
</Properties>
</file>