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CF4209" w:rsidP="79E90A58" w:rsidRDefault="00CF4209" w14:paraId="5E0B4BE6" w14:textId="472F6581">
      <w:pPr>
        <w:textAlignment w:val="baseline"/>
        <w:rPr>
          <w:rFonts w:ascii="Times New Roman" w:hAnsi="Times New Roman" w:cs="Times New Roman"/>
        </w:rPr>
      </w:pPr>
      <w:r w:rsidRPr="37E92CD6" w:rsidR="00F82B38">
        <w:rPr>
          <w:rFonts w:ascii="Times New Roman" w:hAnsi="Times New Roman" w:cs="Times New Roman"/>
        </w:rPr>
        <w:t xml:space="preserve">The </w:t>
      </w:r>
      <w:r w:rsidRPr="37E92CD6" w:rsidR="09F9BEEA">
        <w:rPr>
          <w:rFonts w:ascii="Times New Roman" w:hAnsi="Times New Roman" w:cs="Times New Roman"/>
        </w:rPr>
        <w:t>January</w:t>
      </w:r>
      <w:r w:rsidRPr="37E92CD6" w:rsidR="704C2173">
        <w:rPr>
          <w:rFonts w:ascii="Times New Roman" w:hAnsi="Times New Roman" w:cs="Times New Roman"/>
        </w:rPr>
        <w:t xml:space="preserve"> </w:t>
      </w:r>
      <w:r w:rsidRPr="37E92CD6" w:rsidR="7D31A9FB">
        <w:rPr>
          <w:rFonts w:ascii="Times New Roman" w:hAnsi="Times New Roman" w:cs="Times New Roman"/>
        </w:rPr>
        <w:t>25th</w:t>
      </w:r>
      <w:r w:rsidRPr="37E92CD6" w:rsidR="6F8836C4">
        <w:rPr>
          <w:rFonts w:ascii="Times New Roman" w:hAnsi="Times New Roman" w:cs="Times New Roman"/>
        </w:rPr>
        <w:t>,</w:t>
      </w:r>
      <w:r w:rsidRPr="37E92CD6" w:rsidR="00F82B38">
        <w:rPr>
          <w:rFonts w:ascii="Times New Roman" w:hAnsi="Times New Roman" w:cs="Times New Roman"/>
        </w:rPr>
        <w:t xml:space="preserve"> </w:t>
      </w:r>
      <w:r w:rsidRPr="37E92CD6" w:rsidR="00824539">
        <w:rPr>
          <w:rFonts w:ascii="Times New Roman" w:hAnsi="Times New Roman" w:cs="Times New Roman"/>
        </w:rPr>
        <w:t>202</w:t>
      </w:r>
      <w:r w:rsidRPr="37E92CD6" w:rsidR="266FA618">
        <w:rPr>
          <w:rFonts w:ascii="Times New Roman" w:hAnsi="Times New Roman" w:cs="Times New Roman"/>
        </w:rPr>
        <w:t>4</w:t>
      </w:r>
      <w:r w:rsidRPr="37E92CD6" w:rsidR="00F82B38">
        <w:rPr>
          <w:rFonts w:ascii="Times New Roman" w:hAnsi="Times New Roman" w:cs="Times New Roman"/>
        </w:rPr>
        <w:t>, senate meeting was called to order by Vice President</w:t>
      </w:r>
      <w:r w:rsidRPr="37E92CD6" w:rsidR="00FF09C4">
        <w:rPr>
          <w:rFonts w:ascii="Times New Roman" w:hAnsi="Times New Roman" w:cs="Times New Roman"/>
        </w:rPr>
        <w:t xml:space="preserve"> </w:t>
      </w:r>
      <w:r w:rsidRPr="37E92CD6" w:rsidR="3845CC72">
        <w:rPr>
          <w:rFonts w:ascii="Times New Roman" w:hAnsi="Times New Roman" w:cs="Times New Roman"/>
        </w:rPr>
        <w:t>Knull</w:t>
      </w:r>
      <w:r w:rsidRPr="37E92CD6" w:rsidR="350D3E42">
        <w:rPr>
          <w:rFonts w:ascii="Times New Roman" w:hAnsi="Times New Roman" w:cs="Times New Roman"/>
        </w:rPr>
        <w:t xml:space="preserve"> </w:t>
      </w:r>
      <w:r w:rsidRPr="37E92CD6" w:rsidR="00F82B38">
        <w:rPr>
          <w:rFonts w:ascii="Times New Roman" w:hAnsi="Times New Roman" w:cs="Times New Roman"/>
        </w:rPr>
        <w:t xml:space="preserve">at </w:t>
      </w:r>
      <w:r w:rsidRPr="37E92CD6" w:rsidR="500EE380">
        <w:rPr>
          <w:rFonts w:ascii="Times New Roman" w:hAnsi="Times New Roman" w:cs="Times New Roman"/>
        </w:rPr>
        <w:t>7:</w:t>
      </w:r>
      <w:r w:rsidRPr="37E92CD6" w:rsidR="2A834BF1">
        <w:rPr>
          <w:rFonts w:ascii="Times New Roman" w:hAnsi="Times New Roman" w:cs="Times New Roman"/>
        </w:rPr>
        <w:t>0</w:t>
      </w:r>
      <w:r w:rsidRPr="37E92CD6" w:rsidR="4E208E73">
        <w:rPr>
          <w:rFonts w:ascii="Times New Roman" w:hAnsi="Times New Roman" w:cs="Times New Roman"/>
        </w:rPr>
        <w:t>0</w:t>
      </w:r>
      <w:r w:rsidRPr="37E92CD6" w:rsidR="008200FB">
        <w:rPr>
          <w:rFonts w:ascii="Times New Roman" w:hAnsi="Times New Roman" w:cs="Times New Roman"/>
        </w:rPr>
        <w:t xml:space="preserve"> </w:t>
      </w:r>
      <w:r w:rsidRPr="37E92CD6" w:rsidR="00F82B38">
        <w:rPr>
          <w:rFonts w:ascii="Times New Roman" w:hAnsi="Times New Roman" w:cs="Times New Roman"/>
        </w:rPr>
        <w:t>p</w:t>
      </w:r>
      <w:r w:rsidRPr="37E92CD6" w:rsidR="00DE78F9">
        <w:rPr>
          <w:rFonts w:ascii="Times New Roman" w:hAnsi="Times New Roman" w:cs="Times New Roman"/>
        </w:rPr>
        <w:t>.</w:t>
      </w:r>
      <w:r w:rsidRPr="37E92CD6" w:rsidR="00F82B38">
        <w:rPr>
          <w:rFonts w:ascii="Times New Roman" w:hAnsi="Times New Roman" w:cs="Times New Roman"/>
        </w:rPr>
        <w:t xml:space="preserve">m. The land acknowledgement statement and mission statement were read, and the Pledge of Allegiance was done at </w:t>
      </w:r>
      <w:r w:rsidRPr="37E92CD6" w:rsidR="003251BC">
        <w:rPr>
          <w:rFonts w:ascii="Times New Roman" w:hAnsi="Times New Roman" w:cs="Times New Roman"/>
        </w:rPr>
        <w:t xml:space="preserve">the </w:t>
      </w:r>
      <w:r w:rsidRPr="37E92CD6" w:rsidR="00F82B38">
        <w:rPr>
          <w:rFonts w:ascii="Times New Roman" w:hAnsi="Times New Roman" w:cs="Times New Roman"/>
        </w:rPr>
        <w:t>individual member</w:t>
      </w:r>
      <w:r w:rsidRPr="37E92CD6" w:rsidR="00E11386">
        <w:rPr>
          <w:rFonts w:ascii="Times New Roman" w:hAnsi="Times New Roman" w:cs="Times New Roman"/>
        </w:rPr>
        <w:t>s’</w:t>
      </w:r>
      <w:r w:rsidRPr="37E92CD6" w:rsidR="00F82B38">
        <w:rPr>
          <w:rFonts w:ascii="Times New Roman" w:hAnsi="Times New Roman" w:cs="Times New Roman"/>
        </w:rPr>
        <w:t xml:space="preserve"> discretion. </w:t>
      </w:r>
    </w:p>
    <w:p w:rsidR="00C206A5" w:rsidP="37E92CD6" w:rsidRDefault="00C206A5" w14:paraId="0D8BF91F" w14:textId="407B7B35">
      <w:pPr>
        <w:rPr>
          <w:rFonts w:ascii="Times New Roman" w:hAnsi="Times New Roman" w:eastAsia="Times New Roman" w:cs="Times New Roman"/>
          <w:sz w:val="18"/>
          <w:szCs w:val="18"/>
        </w:rPr>
      </w:pPr>
      <w:r w:rsidRPr="37E92CD6" w:rsidR="00C206A5">
        <w:rPr>
          <w:rFonts w:ascii="Times New Roman" w:hAnsi="Times New Roman" w:eastAsia="Times New Roman" w:cs="Times New Roman"/>
          <w:b w:val="1"/>
          <w:bCs w:val="1"/>
          <w:sz w:val="28"/>
          <w:szCs w:val="28"/>
          <w:u w:val="single"/>
        </w:rPr>
        <w:t>ROLL CALL</w:t>
      </w:r>
      <w:r w:rsidRPr="37E92CD6" w:rsidR="00C206A5">
        <w:rPr>
          <w:rFonts w:ascii="Times New Roman" w:hAnsi="Times New Roman" w:eastAsia="Times New Roman" w:cs="Times New Roman"/>
          <w:sz w:val="28"/>
          <w:szCs w:val="28"/>
        </w:rPr>
        <w:t> </w:t>
      </w:r>
    </w:p>
    <w:p w:rsidRPr="009167B9" w:rsidR="00B23CF2" w:rsidP="37E92CD6" w:rsidRDefault="00C206A5" w14:paraId="570C47E2" w14:textId="199B8839">
      <w:pPr>
        <w:pStyle w:val="Normal"/>
        <w:textAlignment w:val="baseline"/>
        <w:rPr>
          <w:rFonts w:ascii="Times New Roman" w:hAnsi="Times New Roman" w:eastAsia="Times New Roman" w:cs="Times New Roman"/>
          <w:sz w:val="28"/>
          <w:szCs w:val="28"/>
        </w:rPr>
      </w:pPr>
      <w:r w:rsidRPr="37E92CD6" w:rsidR="00C206A5">
        <w:rPr>
          <w:rFonts w:ascii="Times New Roman" w:hAnsi="Times New Roman" w:eastAsia="Times New Roman" w:cs="Times New Roman"/>
          <w:b w:val="1"/>
          <w:bCs w:val="1"/>
          <w:sz w:val="28"/>
          <w:szCs w:val="28"/>
          <w:u w:val="single"/>
        </w:rPr>
        <w:t>APPROVAL OF MINUTES</w:t>
      </w:r>
      <w:r w:rsidRPr="37E92CD6" w:rsidR="00C206A5">
        <w:rPr>
          <w:rFonts w:ascii="Times New Roman" w:hAnsi="Times New Roman" w:eastAsia="Times New Roman" w:cs="Times New Roman"/>
          <w:sz w:val="28"/>
          <w:szCs w:val="28"/>
        </w:rPr>
        <w:t> </w:t>
      </w:r>
    </w:p>
    <w:p w:rsidR="48A11D0B" w:rsidP="37E92CD6" w:rsidRDefault="48A11D0B" w14:paraId="615C83F4" w14:textId="3FCDAC5D">
      <w:pPr>
        <w:pStyle w:val="Normal"/>
        <w:rPr>
          <w:rFonts w:ascii="Times New Roman" w:hAnsi="Times New Roman" w:eastAsia="Times New Roman" w:cs="Times New Roman"/>
          <w:sz w:val="28"/>
          <w:szCs w:val="28"/>
        </w:rPr>
      </w:pPr>
      <w:r w:rsidRPr="37E92CD6" w:rsidR="48A11D0B">
        <w:rPr>
          <w:rFonts w:ascii="Times New Roman" w:hAnsi="Times New Roman" w:eastAsia="Times New Roman" w:cs="Times New Roman"/>
          <w:sz w:val="28"/>
          <w:szCs w:val="28"/>
        </w:rPr>
        <w:t xml:space="preserve">The </w:t>
      </w:r>
      <w:r w:rsidRPr="37E92CD6" w:rsidR="610766FB">
        <w:rPr>
          <w:rFonts w:ascii="Times New Roman" w:hAnsi="Times New Roman" w:eastAsia="Times New Roman" w:cs="Times New Roman"/>
          <w:sz w:val="28"/>
          <w:szCs w:val="28"/>
        </w:rPr>
        <w:t>minutes</w:t>
      </w:r>
      <w:r w:rsidRPr="37E92CD6" w:rsidR="48A11D0B">
        <w:rPr>
          <w:rFonts w:ascii="Times New Roman" w:hAnsi="Times New Roman" w:eastAsia="Times New Roman" w:cs="Times New Roman"/>
          <w:sz w:val="28"/>
          <w:szCs w:val="28"/>
        </w:rPr>
        <w:t xml:space="preserve"> were approved as </w:t>
      </w:r>
      <w:r w:rsidRPr="37E92CD6" w:rsidR="48A11D0B">
        <w:rPr>
          <w:rFonts w:ascii="Times New Roman" w:hAnsi="Times New Roman" w:eastAsia="Times New Roman" w:cs="Times New Roman"/>
          <w:sz w:val="28"/>
          <w:szCs w:val="28"/>
        </w:rPr>
        <w:t>circulated</w:t>
      </w:r>
    </w:p>
    <w:p w:rsidRPr="009167B9" w:rsidR="00E260FB" w:rsidP="37E92CD6" w:rsidRDefault="45E2FD85" w14:paraId="41F67DA5" w14:textId="626498FC">
      <w:pPr>
        <w:pStyle w:val="paragraph"/>
        <w:spacing w:before="0" w:beforeAutospacing="off" w:after="0" w:afterAutospacing="off"/>
        <w:textAlignment w:val="baseline"/>
        <w:rPr>
          <w:rFonts w:ascii="Times New Roman" w:hAnsi="Times New Roman" w:eastAsia="Times New Roman" w:cs="Times New Roman"/>
          <w:sz w:val="18"/>
          <w:szCs w:val="18"/>
        </w:rPr>
      </w:pPr>
      <w:r w:rsidRPr="37E92CD6" w:rsidR="45E2FD85">
        <w:rPr>
          <w:rFonts w:ascii="Times New Roman" w:hAnsi="Times New Roman" w:eastAsia="Times New Roman" w:cs="Times New Roman"/>
          <w:b w:val="1"/>
          <w:bCs w:val="1"/>
          <w:sz w:val="28"/>
          <w:szCs w:val="28"/>
          <w:u w:val="single"/>
        </w:rPr>
        <w:t>APPROVAL OF AGENDA</w:t>
      </w:r>
      <w:r w:rsidRPr="37E92CD6" w:rsidR="45E2FD85">
        <w:rPr>
          <w:rFonts w:ascii="Times New Roman" w:hAnsi="Times New Roman" w:eastAsia="Times New Roman" w:cs="Times New Roman"/>
          <w:sz w:val="28"/>
          <w:szCs w:val="28"/>
        </w:rPr>
        <w:t> </w:t>
      </w:r>
    </w:p>
    <w:p w:rsidR="09358314" w:rsidP="37E92CD6" w:rsidRDefault="09358314" w14:paraId="0ACF5071" w14:textId="3EC32BB4">
      <w:pPr>
        <w:pStyle w:val="paragraph"/>
        <w:spacing w:before="0" w:beforeAutospacing="off" w:after="0" w:afterAutospacing="off"/>
        <w:rPr>
          <w:rFonts w:ascii="Times New Roman" w:hAnsi="Times New Roman" w:eastAsia="Times New Roman" w:cs="Times New Roman"/>
          <w:sz w:val="28"/>
          <w:szCs w:val="28"/>
        </w:rPr>
      </w:pPr>
      <w:r w:rsidRPr="37E92CD6" w:rsidR="09358314">
        <w:rPr>
          <w:rFonts w:ascii="Times New Roman" w:hAnsi="Times New Roman" w:eastAsia="Times New Roman" w:cs="Times New Roman"/>
          <w:sz w:val="28"/>
          <w:szCs w:val="28"/>
        </w:rPr>
        <w:t xml:space="preserve">The agenda was approved as circulated </w:t>
      </w:r>
    </w:p>
    <w:p w:rsidRPr="009167B9" w:rsidR="00BD3A00" w:rsidP="67A189DE" w:rsidRDefault="00BD3A00" w14:paraId="2B0F5C1B" w14:textId="0A5F65CF">
      <w:pPr>
        <w:pStyle w:val="Normal"/>
        <w:textAlignment w:val="baseline"/>
        <w:rPr>
          <w:rFonts w:ascii="Times New Roman" w:hAnsi="Times New Roman" w:eastAsia="Times New Roman" w:cs="Times New Roman"/>
          <w:sz w:val="28"/>
          <w:szCs w:val="28"/>
        </w:rPr>
      </w:pPr>
      <w:r w:rsidRPr="37E92CD6" w:rsidR="00BD3A00">
        <w:rPr>
          <w:rFonts w:ascii="Times New Roman" w:hAnsi="Times New Roman" w:eastAsia="Times New Roman" w:cs="Times New Roman"/>
          <w:b w:val="1"/>
          <w:bCs w:val="1"/>
          <w:sz w:val="28"/>
          <w:szCs w:val="28"/>
          <w:u w:val="single"/>
        </w:rPr>
        <w:t>OPEN FORUM</w:t>
      </w:r>
      <w:r w:rsidRPr="37E92CD6" w:rsidR="00BD3A00">
        <w:rPr>
          <w:rFonts w:ascii="Times New Roman" w:hAnsi="Times New Roman" w:eastAsia="Times New Roman" w:cs="Times New Roman"/>
          <w:sz w:val="28"/>
          <w:szCs w:val="28"/>
        </w:rPr>
        <w:t> </w:t>
      </w:r>
    </w:p>
    <w:p w:rsidR="15CB8AD5" w:rsidP="37E92CD6" w:rsidRDefault="15CB8AD5" w14:paraId="4F3EC106" w14:textId="09653DF7">
      <w:pPr>
        <w:pStyle w:val="Normal"/>
        <w:rPr>
          <w:rFonts w:ascii="Times New Roman" w:hAnsi="Times New Roman" w:eastAsia="Times New Roman" w:cs="Times New Roman"/>
          <w:sz w:val="28"/>
          <w:szCs w:val="28"/>
        </w:rPr>
      </w:pPr>
      <w:r w:rsidRPr="37E92CD6" w:rsidR="15CB8AD5">
        <w:rPr>
          <w:rFonts w:ascii="Times New Roman" w:hAnsi="Times New Roman" w:eastAsia="Times New Roman" w:cs="Times New Roman"/>
          <w:sz w:val="28"/>
          <w:szCs w:val="28"/>
        </w:rPr>
        <w:t>Don</w:t>
      </w:r>
      <w:r w:rsidRPr="37E92CD6" w:rsidR="7E37C077">
        <w:rPr>
          <w:rFonts w:ascii="Times New Roman" w:hAnsi="Times New Roman" w:eastAsia="Times New Roman" w:cs="Times New Roman"/>
          <w:sz w:val="28"/>
          <w:szCs w:val="28"/>
        </w:rPr>
        <w:t xml:space="preserve"> </w:t>
      </w:r>
      <w:r w:rsidRPr="37E92CD6" w:rsidR="7E37C077">
        <w:rPr>
          <w:rFonts w:ascii="Times New Roman" w:hAnsi="Times New Roman" w:eastAsia="Times New Roman" w:cs="Times New Roman"/>
          <w:sz w:val="28"/>
          <w:szCs w:val="28"/>
        </w:rPr>
        <w:t>Appiarius</w:t>
      </w:r>
      <w:r w:rsidRPr="37E92CD6" w:rsidR="15CB8AD5">
        <w:rPr>
          <w:rFonts w:ascii="Times New Roman" w:hAnsi="Times New Roman" w:eastAsia="Times New Roman" w:cs="Times New Roman"/>
          <w:sz w:val="28"/>
          <w:szCs w:val="28"/>
        </w:rPr>
        <w:t xml:space="preserve"> </w:t>
      </w:r>
      <w:r w:rsidRPr="37E92CD6" w:rsidR="18E4677F">
        <w:rPr>
          <w:rFonts w:ascii="Times New Roman" w:hAnsi="Times New Roman" w:eastAsia="Times New Roman" w:cs="Times New Roman"/>
          <w:sz w:val="28"/>
          <w:szCs w:val="28"/>
        </w:rPr>
        <w:t xml:space="preserve"> the new institutional ombudsman </w:t>
      </w:r>
      <w:r w:rsidRPr="37E92CD6" w:rsidR="5546F745">
        <w:rPr>
          <w:rFonts w:ascii="Times New Roman" w:hAnsi="Times New Roman" w:eastAsia="Times New Roman" w:cs="Times New Roman"/>
          <w:sz w:val="28"/>
          <w:szCs w:val="28"/>
        </w:rPr>
        <w:t xml:space="preserve">introduced himself to the body and discussed what the office of the ombuds does around campus and how he can support ASUW and the Student body </w:t>
      </w:r>
    </w:p>
    <w:p w:rsidR="20488195" w:rsidP="37E92CD6" w:rsidRDefault="20488195" w14:paraId="0D0B985C" w14:textId="1074FBF0">
      <w:pPr>
        <w:pStyle w:val="paragraph"/>
        <w:spacing w:before="0" w:beforeAutospacing="off" w:after="0" w:afterAutospacing="off"/>
        <w:rPr>
          <w:rFonts w:ascii="Times New Roman" w:hAnsi="Times New Roman" w:eastAsia="Times New Roman" w:cs="Times New Roman"/>
          <w:b w:val="1"/>
          <w:bCs w:val="1"/>
          <w:sz w:val="28"/>
          <w:szCs w:val="28"/>
          <w:u w:val="single"/>
        </w:rPr>
      </w:pPr>
      <w:r w:rsidRPr="37E92CD6" w:rsidR="20488195">
        <w:rPr>
          <w:rFonts w:ascii="Times New Roman" w:hAnsi="Times New Roman" w:eastAsia="Times New Roman" w:cs="Times New Roman"/>
          <w:b w:val="1"/>
          <w:bCs w:val="1"/>
          <w:sz w:val="28"/>
          <w:szCs w:val="28"/>
          <w:u w:val="single"/>
        </w:rPr>
        <w:t>Communications</w:t>
      </w:r>
    </w:p>
    <w:p w:rsidR="7BB47EAB" w:rsidP="37E92CD6" w:rsidRDefault="7BB47EAB" w14:paraId="4E376DB6" w14:textId="35805251">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A22DC7" w:rsidP="37E92CD6" w:rsidRDefault="7BA22DC7" w14:paraId="6EA48760" w14:textId="03A160BF">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7BA22D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President Murfitt </w:t>
      </w:r>
    </w:p>
    <w:p w:rsidR="221BA825" w:rsidP="37E92CD6" w:rsidRDefault="221BA825" w14:paraId="14C952EE" w14:textId="5442B17C">
      <w:pPr>
        <w:pStyle w:val="ListParagraph"/>
        <w:spacing w:before="0" w:beforeAutospacing="off" w:after="0" w:afterAutospacing="off" w:line="240" w:lineRule="auto"/>
        <w:ind w:left="1440"/>
      </w:pPr>
      <w:r w:rsidRPr="37E92CD6" w:rsidR="221BA825">
        <w:rPr>
          <w:noProof w:val="0"/>
          <w:color w:val="000000" w:themeColor="text1" w:themeTint="FF" w:themeShade="FF"/>
          <w:lang w:val="en-US"/>
        </w:rPr>
        <w:t>First off, welcome back everyone. I hope you all had a good break and were able to decompress from last semester. To start things off, tomorrow at 12:30pm, SF0074 Immunity for Drug Overdose Reporting will be heard in committee. If you remember from last semester, we passed senate resolution 3025 which is in support of this piece of legislation. I recommend you to testify tomorrow. After talking with VP Knull, we will be able to offer payable hours for you to testify. Moving forward through the legislative session, I wanted to remind you all of your employee rights. Any University of Wyoming employee which includes all of you are able to execute your first amendment rights and testify at the legislature. By following Uni Regulation 12-4, we recognize and support your participation but also want to make sure that you must make clear that you are doing so as individual private citizens and not in your official capacities. The only way you can testify in your official capacity is by testifying on a bill that ASUW has a resolution on. If that is the case then you have to testify on behalf of what the resolution is for otherwise you have to testify as an individual. The last thing I wanted to let you all know about is that for the remainder of the week, I will be at the board of trustees and they will be approving the student fees this week. It is my duty to inform you that the central fee committee has recommended an 8.5% decrease to Student Media's fee instead of the 75% that ASUW recommended and I will be in discussions with the Trustees on that tomorrow. If you have any questions or need anything from me while I am away, please teams or email me.</w:t>
      </w:r>
    </w:p>
    <w:p w:rsidR="7BB47EAB" w:rsidP="37E92CD6" w:rsidRDefault="7BB47EAB" w14:paraId="5B3DCE5B" w14:textId="6141D3EE">
      <w:pPr>
        <w:pStyle w:val="ListParagraph"/>
        <w:numPr>
          <w:ilvl w:val="1"/>
          <w:numId w:val="89"/>
        </w:num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w:t>
      </w:r>
    </w:p>
    <w:p w:rsidR="7BB47EAB" w:rsidP="3B4B2457" w:rsidRDefault="7BB47EAB" w14:paraId="3F08F0BE" w14:textId="63CD807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 was not present</w:t>
      </w:r>
    </w:p>
    <w:p w:rsidR="7BB47EAB" w:rsidP="3B4B2457" w:rsidRDefault="7BB47EAB" w14:paraId="62F40BDF" w14:textId="21343BDD">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3A1189E" w14:textId="11C41AA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E83974"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 President Knull</w:t>
      </w:r>
    </w:p>
    <w:p w:rsidR="79E90A58" w:rsidP="17E83974" w:rsidRDefault="79E90A58" w14:paraId="404FDE78" w14:textId="2E8AEEBB">
      <w:pPr>
        <w:pStyle w:val="ListParagraph"/>
        <w:numPr>
          <w:ilvl w:val="0"/>
          <w:numId w:val="89"/>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Good Evening everyone, I hope you all had a restful break. Welcome back, we’ve got quite the semester ahead of us, so I hope you’re all ready to turn out into another one.  </w:t>
      </w:r>
    </w:p>
    <w:p w:rsidR="79E90A58" w:rsidP="17E83974" w:rsidRDefault="79E90A58" w14:paraId="2A431EE7" w14:textId="1277086D">
      <w:pPr>
        <w:pStyle w:val="ListParagraph"/>
        <w:numPr>
          <w:ilvl w:val="0"/>
          <w:numId w:val="89"/>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Before the semester came to a close, it is with great sorrow that I must announced I accepted the resignations of both Senator Artemis Langford, and Senator Kailee Verdeyen. It is unfortunate to see two fantastic individuals depart our organization, but I wish them the best of luck with their future endeavors and the Semester ahead. They will always have a home here in ASUW, and I am keen to see the work they do for their communities in the future.  </w:t>
      </w:r>
      <w:r>
        <w:br/>
      </w:r>
      <w:r w:rsidRPr="17E83974" w:rsidR="7AD13204">
        <w:rPr>
          <w:noProof w:val="0"/>
          <w:color w:val="000000" w:themeColor="text1" w:themeTint="FF" w:themeShade="FF"/>
          <w:lang w:val="en-US"/>
        </w:rPr>
        <w:t xml:space="preserve"> </w:t>
      </w:r>
    </w:p>
    <w:p w:rsidR="79E90A58" w:rsidP="17E83974" w:rsidRDefault="79E90A58" w14:paraId="129D511B" w14:textId="7DDD5915">
      <w:pPr>
        <w:pStyle w:val="ListParagraph"/>
        <w:numPr>
          <w:ilvl w:val="0"/>
          <w:numId w:val="89"/>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Over the Winter Break, I have been working to solicit applications for students from our Underrepresented Colleges for the three senator vacancies ASUW Currently faces. This will hopefully get the application before more students than we have had in past years and yield more participation from parts of campus we currently lack in this body, in addition to new forms of canvassing the recruiting ads around campus. I have also taken this time to begin reaching out to departments to identify any needs that may need ASUW’s attention over the spring Semester, with the hope of Scheduling more one on ones with deans and colleges to hear any issues their students may be having.  </w:t>
      </w:r>
    </w:p>
    <w:p w:rsidR="79E90A58" w:rsidP="17E83974" w:rsidRDefault="79E90A58" w14:paraId="2D059576" w14:textId="21F7292C">
      <w:pPr>
        <w:spacing w:before="240" w:beforeAutospacing="off" w:after="240" w:afterAutospacing="off" w:line="240" w:lineRule="auto"/>
        <w:ind w:left="600" w:right="0"/>
      </w:pPr>
      <w:r w:rsidRPr="17E83974" w:rsidR="7AD13204">
        <w:rPr>
          <w:noProof w:val="0"/>
          <w:color w:val="000000" w:themeColor="text1" w:themeTint="FF" w:themeShade="FF"/>
          <w:lang w:val="en-US"/>
        </w:rPr>
        <w:t xml:space="preserve"> </w:t>
      </w:r>
    </w:p>
    <w:p w:rsidR="79E90A58" w:rsidP="17E83974" w:rsidRDefault="79E90A58" w14:paraId="294D0AF7" w14:textId="78DB5C29">
      <w:pPr>
        <w:pStyle w:val="ListParagraph"/>
        <w:numPr>
          <w:ilvl w:val="0"/>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The Prostaff, Chiefs, President Murffit and I met before the break ended to go over the Directives for Committees and ASUW’s short-term strategy for the remainder of the Administration. We’ve updated the directives for most Standing Committees </w:t>
      </w:r>
    </w:p>
    <w:p w:rsidR="79E90A58" w:rsidP="17E83974" w:rsidRDefault="79E90A58" w14:paraId="5C72C7B1" w14:textId="182AB9E4">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PID – Will be doing some Program Review, with an Emphasis on reviewing NTSC to revive and get it operational. If the Grad Student Council passes in the coming weeks, that will also be their ward to look after.  </w:t>
      </w:r>
    </w:p>
    <w:p w:rsidR="79E90A58" w:rsidP="17E83974" w:rsidRDefault="79E90A58" w14:paraId="652F78E4" w14:textId="7595EA0F">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SWAC – Will have the Focus on identifying Projects to spend down the Facility Endowment. Secondly Winter Readiness and a Safety Audit of Campus. </w:t>
      </w:r>
    </w:p>
    <w:p w:rsidR="79E90A58" w:rsidP="17E83974" w:rsidRDefault="79E90A58" w14:paraId="48B9D8BE" w14:textId="2AAF303B">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SOFB - No new directives, We want them to keep their focus on funding student orgs. </w:t>
      </w:r>
    </w:p>
    <w:p w:rsidR="79E90A58" w:rsidP="17E83974" w:rsidRDefault="79E90A58" w14:paraId="0549E146" w14:textId="1B012E02">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TASFRC - Will be conducting field trips and diplomatic missions to our Fee Units to improve relationships and get a better picture of what these units do. I will help schedule and solicit these meetings and trips.   </w:t>
      </w:r>
    </w:p>
    <w:p w:rsidR="79E90A58" w:rsidP="17E83974" w:rsidRDefault="79E90A58" w14:paraId="37EC1E15" w14:textId="75B895AD">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BNP - No new directives, we want them to keep their focus on the budget.  </w:t>
      </w:r>
    </w:p>
    <w:p w:rsidR="79E90A58" w:rsidP="17E83974" w:rsidRDefault="79E90A58" w14:paraId="24A69641" w14:textId="3EE17C6B">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HOPE – The primary focus for Hope this smester will be the Election, and Election planning. Please have a time table ready to go no later then mid February.  </w:t>
      </w:r>
    </w:p>
    <w:p w:rsidR="79E90A58" w:rsidP="17E83974" w:rsidRDefault="79E90A58" w14:paraId="6940939E" w14:textId="590BC3B7">
      <w:pPr>
        <w:pStyle w:val="ListParagraph"/>
        <w:numPr>
          <w:ilvl w:val="1"/>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Steering – Will have the primary directive of focusing on HR and Retention strategies, Working on a Referendum material and cleaning up any major issues within the existing policy. For the time being, I want Steering to remain the only committee looking at corrections and clerical errors to the working documents, so that your committees can focus on their more pressing duties. </w:t>
      </w:r>
    </w:p>
    <w:p w:rsidR="79E90A58" w:rsidP="17E83974" w:rsidRDefault="79E90A58" w14:paraId="4FB93BA5" w14:textId="7E534BC9">
      <w:pPr>
        <w:pStyle w:val="ListParagraph"/>
        <w:numPr>
          <w:ilvl w:val="0"/>
          <w:numId w:val="107"/>
        </w:numPr>
        <w:spacing w:before="0" w:beforeAutospacing="off" w:after="0" w:afterAutospacing="off" w:line="240" w:lineRule="auto"/>
        <w:ind/>
        <w:rPr>
          <w:noProof w:val="0"/>
          <w:color w:val="000000" w:themeColor="text1" w:themeTint="FF" w:themeShade="FF"/>
          <w:lang w:val="en-US"/>
        </w:rPr>
      </w:pPr>
      <w:r w:rsidRPr="17E83974" w:rsidR="7AD13204">
        <w:rPr>
          <w:noProof w:val="0"/>
          <w:color w:val="000000" w:themeColor="text1" w:themeTint="FF" w:themeShade="FF"/>
          <w:lang w:val="en-US"/>
        </w:rPr>
        <w:t xml:space="preserve">For the sake of time I’ll cut the rest short. Really excited to have you folks back, and I am eager to see the work you folks do to round out the year. We’re over the half way mark, but there is no promises on what this semester will bring us.  </w:t>
      </w:r>
    </w:p>
    <w:p w:rsidR="79E90A58" w:rsidP="17E83974" w:rsidRDefault="79E90A58" w14:paraId="3F5A8F30" w14:textId="677B585B">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9E90A58" w:rsidP="37E92CD6" w:rsidRDefault="79E90A58" w14:paraId="73E26E77" w14:textId="0DD54E7E">
      <w:pPr>
        <w:pStyle w:val="ListParagraph"/>
        <w:numPr>
          <w:ilvl w:val="1"/>
          <w:numId w:val="89"/>
        </w:num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034BFCCD">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Chief of Staff Hennigar </w:t>
      </w:r>
    </w:p>
    <w:p w:rsidR="37E92CD6" w:rsidP="37E92CD6" w:rsidRDefault="37E92CD6" w14:paraId="1BE0CB3F" w14:textId="17787737">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34BFCCD" w:rsidP="79E90A58" w:rsidRDefault="034BFCCD" w14:paraId="631E90A7" w14:textId="0633795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034BFCCD">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Chief of legislative Affairs Bouma </w:t>
      </w:r>
    </w:p>
    <w:p w:rsidR="393789A8" w:rsidP="37E92CD6" w:rsidRDefault="393789A8" w14:paraId="6CD45E58" w14:textId="26EF6749">
      <w:pPr>
        <w:pStyle w:val="Normal"/>
        <w:suppressLineNumbers w:val="0"/>
        <w:bidi w:val="0"/>
        <w:spacing w:before="0" w:beforeAutospacing="off" w:after="0" w:afterAutospacing="off" w:line="240" w:lineRule="auto"/>
        <w:ind w:left="144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393789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VP Knull and I </w:t>
      </w:r>
      <w:r w:rsidRPr="37E92CD6" w:rsidR="0CFA87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reorganized</w:t>
      </w:r>
      <w:r w:rsidRPr="37E92CD6" w:rsidR="393789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legislative draft folder to be more user friendly and help us out on the back end of </w:t>
      </w:r>
      <w:r w:rsidRPr="37E92CD6" w:rsidR="393789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finalizing</w:t>
      </w:r>
      <w:r w:rsidRPr="37E92CD6" w:rsidR="393789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sorting out </w:t>
      </w:r>
      <w:r w:rsidRPr="37E92CD6" w:rsidR="3B7CB6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legislation</w:t>
      </w:r>
      <w:r w:rsidRPr="37E92CD6" w:rsidR="393789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If you all have</w:t>
      </w:r>
      <w:r w:rsidRPr="37E92CD6" w:rsidR="7D1FE6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w:t>
      </w:r>
      <w:r w:rsidRPr="37E92CD6" w:rsidR="4A3A1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questions,</w:t>
      </w:r>
      <w:r w:rsidRPr="37E92CD6" w:rsidR="7D1FE6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please let me know.</w:t>
      </w:r>
    </w:p>
    <w:p w:rsidR="7BB47EAB" w:rsidP="37E92CD6" w:rsidRDefault="7BB47EAB" w14:paraId="1B0ED969" w14:textId="1667C307">
      <w:pPr>
        <w:pStyle w:val="ListParagraph"/>
        <w:numPr>
          <w:ilvl w:val="1"/>
          <w:numId w:val="89"/>
        </w:num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w:t>
      </w:r>
      <w:r w:rsidRPr="37E92CD6" w:rsidR="52A214A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/Executive Advisor </w:t>
      </w:r>
    </w:p>
    <w:p w:rsidR="7BB47EAB" w:rsidP="37E92CD6" w:rsidRDefault="7BB47EAB" w14:paraId="734698F2" w14:textId="35C5CA5F">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98084DC" w14:textId="20621B46">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Ex-Officios </w:t>
      </w:r>
    </w:p>
    <w:p w:rsidR="7BB47EAB" w:rsidP="3B4B2457" w:rsidRDefault="7BB47EAB" w14:paraId="275029F7" w14:textId="0E40C71B">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t>
      </w:r>
    </w:p>
    <w:p w:rsidR="7BB47EAB" w:rsidP="3B4B2457" w:rsidRDefault="7BB47EAB" w14:paraId="14C4EAAA" w14:textId="4F328E8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1A8AFFBB" w14:textId="1BA1C989">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was not present </w:t>
      </w:r>
    </w:p>
    <w:p w:rsidR="7BB47EAB" w:rsidP="3B4B2457" w:rsidRDefault="7BB47EAB" w14:paraId="735B0F56" w14:textId="63A48928">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ECD242F" w14:textId="609739A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t>
      </w:r>
    </w:p>
    <w:p w:rsidR="7BB47EAB" w:rsidP="3B4B2457" w:rsidRDefault="7BB47EAB" w14:paraId="61CD6DBD" w14:textId="5727EA2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CC0BC69" w14:textId="46DB2EF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was not present </w:t>
      </w:r>
    </w:p>
    <w:p w:rsidR="7BB47EAB" w:rsidP="3B4B2457" w:rsidRDefault="7BB47EAB" w14:paraId="390A2180" w14:textId="2AE7DE5C">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A1E4E38" w14:textId="45C6C7EC">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First-Year Senate</w:t>
      </w:r>
    </w:p>
    <w:p w:rsidR="7BB47EAB" w:rsidP="3B4B2457" w:rsidRDefault="7BB47EAB" w14:paraId="1B51930B" w14:textId="40E4EF2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74B1010" w14:textId="08BAD88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t>
      </w:r>
    </w:p>
    <w:p w:rsidR="7BB47EAB" w:rsidP="3B4B2457" w:rsidRDefault="7BB47EAB" w14:paraId="64119FCA" w14:textId="7D62B43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A327B00" w14:textId="54E52A90">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was not present </w:t>
      </w:r>
      <w:r>
        <w:br/>
      </w:r>
    </w:p>
    <w:p w:rsidR="7BB47EAB" w:rsidP="3B4B2457" w:rsidRDefault="7BB47EAB" w14:paraId="034517DD" w14:textId="37B5FB0D">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t>
      </w:r>
    </w:p>
    <w:p w:rsidR="7BB47EAB" w:rsidP="3B4B2457" w:rsidRDefault="7BB47EAB" w14:paraId="6EE692B7" w14:textId="69B6AD3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00DDCE2" w14:textId="1F340B94">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was not present </w:t>
      </w:r>
    </w:p>
    <w:p w:rsidR="7BB47EAB" w:rsidP="3B4B2457" w:rsidRDefault="7BB47EAB" w14:paraId="72EB930B" w14:textId="0C2AFCA1">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2171B25" w14:textId="0BE27C5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t>
      </w:r>
    </w:p>
    <w:p w:rsidR="7BB47EAB" w:rsidP="3B4B2457" w:rsidRDefault="7BB47EAB" w14:paraId="55EE344A" w14:textId="5472135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5199293" w14:textId="4848187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was not present </w:t>
      </w:r>
    </w:p>
    <w:p w:rsidR="7BB47EAB" w:rsidP="3B4B2457" w:rsidRDefault="7BB47EAB" w14:paraId="3A6595D9" w14:textId="57CD5B1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A567F36" w14:textId="6F74CD3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t>
      </w:r>
    </w:p>
    <w:p w:rsidR="7BB47EAB" w:rsidP="3B4B2457" w:rsidRDefault="7BB47EAB" w14:paraId="2D7629B0" w14:textId="7DA49A4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F3F490C" w14:textId="6479E0D7">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was not present </w:t>
      </w:r>
    </w:p>
    <w:p w:rsidR="7BB47EAB" w:rsidP="3B4B2457" w:rsidRDefault="7BB47EAB" w14:paraId="1D8F660A" w14:textId="24AF7B0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D5CF01A" w14:textId="3568172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t>
      </w:r>
    </w:p>
    <w:p w:rsidR="7BB47EAB" w:rsidP="3B4B2457" w:rsidRDefault="7BB47EAB" w14:paraId="341B67CF" w14:textId="1BD522D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C2AC3A6" w14:textId="2153ACBB">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was not present </w:t>
      </w:r>
    </w:p>
    <w:p w:rsidR="7BB47EAB" w:rsidP="3B4B2457" w:rsidRDefault="7BB47EAB" w14:paraId="64EC3685" w14:textId="0469B43D">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B5A408F" w14:textId="28CEFC78">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t>
      </w:r>
    </w:p>
    <w:p w:rsidR="7BB47EAB" w:rsidP="3B4B2457" w:rsidRDefault="7BB47EAB" w14:paraId="147DFEB2" w14:textId="65F2A7F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7362994" w14:textId="4C1E46C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was not present </w:t>
      </w:r>
    </w:p>
    <w:p w:rsidR="7BB47EAB" w:rsidP="3B4B2457" w:rsidRDefault="7BB47EAB" w14:paraId="1A11E078" w14:textId="4BE9DC2A">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688C7BF8" w14:textId="6ACBF2DF">
      <w:pPr>
        <w:pStyle w:val="ListParagraph"/>
        <w:numPr>
          <w:ilvl w:val="1"/>
          <w:numId w:val="89"/>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w:t>
      </w:r>
    </w:p>
    <w:p w:rsidR="7BB47EAB" w:rsidP="37E92CD6" w:rsidRDefault="7BB47EAB" w14:paraId="791E5024" w14:textId="0366A891">
      <w:pPr>
        <w:spacing w:before="220" w:beforeAutospacing="off" w:after="220" w:afterAutospacing="off" w:line="252"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United Multicultural Council </w:t>
      </w:r>
      <w:r w:rsidRPr="37E92CD6" w:rsidR="5FF4AD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gave an update on events they will be working on this semester. </w:t>
      </w:r>
    </w:p>
    <w:p w:rsidR="5EA8E005" w:rsidP="79E90A58" w:rsidRDefault="5EA8E005" w14:paraId="0B287EE0" w14:textId="5BECFBAE">
      <w:pPr>
        <w:pStyle w:val="ListParagraph"/>
        <w:numPr>
          <w:ilvl w:val="0"/>
          <w:numId w:val="105"/>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E92CD6" w:rsidR="5EA8E0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Ag Ambassadors </w:t>
      </w:r>
    </w:p>
    <w:p w:rsidR="7BB47EAB" w:rsidP="7BB47EAB" w:rsidRDefault="7BB47EAB" w14:paraId="3FCA297E" w14:textId="4DA68093">
      <w:pPr>
        <w:pStyle w:val="paragraph"/>
        <w:spacing w:before="0" w:beforeAutospacing="off" w:after="0" w:afterAutospacing="off"/>
        <w:rPr>
          <w:rFonts w:ascii="Times New Roman" w:hAnsi="Times New Roman" w:eastAsia="Times New Roman" w:cs="Times New Roman"/>
          <w:b w:val="1"/>
          <w:bCs w:val="1"/>
          <w:sz w:val="28"/>
          <w:szCs w:val="28"/>
          <w:u w:val="single"/>
        </w:rPr>
      </w:pPr>
    </w:p>
    <w:p w:rsidR="78BB6BC1" w:rsidP="67A189DE" w:rsidRDefault="78BB6BC1" w14:paraId="0C588F64" w14:textId="0E1F520D">
      <w:pPr>
        <w:pStyle w:val="Normal"/>
        <w:spacing w:before="225" w:beforeAutospacing="off" w:after="160" w:afterAutospacing="off" w:line="314" w:lineRule="exact"/>
        <w:ind/>
        <w:rPr>
          <w:rFonts w:ascii="Times New Roman" w:hAnsi="Times New Roman" w:eastAsia="Times New Roman" w:cs="Times New Roman"/>
          <w:b w:val="1"/>
          <w:bCs w:val="1"/>
          <w:noProof w:val="0"/>
          <w:sz w:val="28"/>
          <w:szCs w:val="28"/>
          <w:u w:val="single"/>
          <w:lang w:val="en-US"/>
        </w:rPr>
      </w:pPr>
      <w:r w:rsidRPr="37E92CD6" w:rsidR="00605F93">
        <w:rPr>
          <w:rFonts w:ascii="Times New Roman" w:hAnsi="Times New Roman" w:eastAsia="Times New Roman" w:cs="Times New Roman"/>
          <w:b w:val="1"/>
          <w:bCs w:val="1"/>
          <w:sz w:val="28"/>
          <w:szCs w:val="28"/>
          <w:u w:val="single"/>
        </w:rPr>
        <w:t xml:space="preserve">OLD BUISNESS </w:t>
      </w:r>
    </w:p>
    <w:p w:rsidR="67A189DE" w:rsidP="79E90A58" w:rsidRDefault="67A189DE" w14:paraId="23FBB021" w14:textId="7F520FD3">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r w:rsidRPr="37E92CD6" w:rsidR="0DDA45B3">
        <w:rPr>
          <w:rFonts w:ascii="Times New Roman" w:hAnsi="Times New Roman" w:eastAsia="Times New Roman" w:cs="Times New Roman"/>
          <w:noProof w:val="0"/>
          <w:color w:val="000000" w:themeColor="text1" w:themeTint="FF" w:themeShade="FF"/>
          <w:sz w:val="24"/>
          <w:szCs w:val="24"/>
          <w:lang w:val="en-US"/>
        </w:rPr>
        <w:t xml:space="preserve">There was no old business </w:t>
      </w:r>
    </w:p>
    <w:p w:rsidR="67A189DE" w:rsidP="37E92CD6" w:rsidRDefault="67A189DE" w14:paraId="473E076B" w14:textId="637C6392">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r w:rsidRPr="37E92CD6" w:rsidR="66FB1404">
        <w:rPr>
          <w:rFonts w:ascii="Times New Roman" w:hAnsi="Times New Roman" w:eastAsia="Times New Roman" w:cs="Times New Roman"/>
          <w:b w:val="1"/>
          <w:bCs w:val="1"/>
          <w:sz w:val="28"/>
          <w:szCs w:val="28"/>
          <w:u w:val="single"/>
        </w:rPr>
        <w:t>NEW</w:t>
      </w:r>
      <w:r w:rsidRPr="37E92CD6" w:rsidR="7DB97D5E">
        <w:rPr>
          <w:rFonts w:ascii="Times New Roman" w:hAnsi="Times New Roman" w:eastAsia="Times New Roman" w:cs="Times New Roman"/>
          <w:b w:val="1"/>
          <w:bCs w:val="1"/>
          <w:sz w:val="28"/>
          <w:szCs w:val="28"/>
          <w:u w:val="single"/>
        </w:rPr>
        <w:t xml:space="preserve"> B</w:t>
      </w:r>
      <w:r w:rsidRPr="37E92CD6" w:rsidR="56F8F4CF">
        <w:rPr>
          <w:rFonts w:ascii="Times New Roman" w:hAnsi="Times New Roman" w:eastAsia="Times New Roman" w:cs="Times New Roman"/>
          <w:b w:val="1"/>
          <w:bCs w:val="1"/>
          <w:sz w:val="28"/>
          <w:szCs w:val="28"/>
          <w:u w:val="single"/>
        </w:rPr>
        <w:t>USINESS</w:t>
      </w:r>
    </w:p>
    <w:p w:rsidR="79E90A58" w:rsidP="37E92CD6" w:rsidRDefault="79E90A58" w14:paraId="0B9126BD" w14:textId="07514690">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 xml:space="preserve">Election of a Senator at large to the ASUW Intersession Oversight Committee </w:t>
      </w:r>
    </w:p>
    <w:p w:rsidR="79E90A58" w:rsidP="37E92CD6" w:rsidRDefault="79E90A58" w14:paraId="6F997849" w14:textId="0539AABB">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F6F7C19">
        <w:rPr>
          <w:rFonts w:ascii="Times New Roman" w:hAnsi="Times New Roman" w:eastAsia="Times New Roman" w:cs="Times New Roman"/>
          <w:noProof w:val="0"/>
          <w:sz w:val="24"/>
          <w:szCs w:val="24"/>
          <w:lang w:val="en-US"/>
        </w:rPr>
        <w:t xml:space="preserve">Senator </w:t>
      </w:r>
      <w:r w:rsidRPr="37E92CD6" w:rsidR="4F6F7C19">
        <w:rPr>
          <w:rFonts w:ascii="Times New Roman" w:hAnsi="Times New Roman" w:eastAsia="Times New Roman" w:cs="Times New Roman"/>
          <w:noProof w:val="0"/>
          <w:sz w:val="24"/>
          <w:szCs w:val="24"/>
          <w:lang w:val="en-US"/>
        </w:rPr>
        <w:t>Jackim</w:t>
      </w:r>
      <w:r w:rsidRPr="37E92CD6" w:rsidR="4F6F7C19">
        <w:rPr>
          <w:rFonts w:ascii="Times New Roman" w:hAnsi="Times New Roman" w:eastAsia="Times New Roman" w:cs="Times New Roman"/>
          <w:noProof w:val="0"/>
          <w:sz w:val="24"/>
          <w:szCs w:val="24"/>
          <w:lang w:val="en-US"/>
        </w:rPr>
        <w:t xml:space="preserve"> nominated Senator </w:t>
      </w:r>
      <w:r w:rsidRPr="37E92CD6" w:rsidR="4F6F7C19">
        <w:rPr>
          <w:rFonts w:ascii="Times New Roman" w:hAnsi="Times New Roman" w:eastAsia="Times New Roman" w:cs="Times New Roman"/>
          <w:noProof w:val="0"/>
          <w:sz w:val="24"/>
          <w:szCs w:val="24"/>
          <w:lang w:val="en-US"/>
        </w:rPr>
        <w:t>Keasling</w:t>
      </w:r>
    </w:p>
    <w:p w:rsidR="79E90A58" w:rsidP="37E92CD6" w:rsidRDefault="79E90A58" w14:paraId="7FF13D07" w14:textId="6AFD6311">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F6F7C19">
        <w:rPr>
          <w:rFonts w:ascii="Times New Roman" w:hAnsi="Times New Roman" w:eastAsia="Times New Roman" w:cs="Times New Roman"/>
          <w:noProof w:val="0"/>
          <w:sz w:val="24"/>
          <w:szCs w:val="24"/>
          <w:lang w:val="en-US"/>
        </w:rPr>
        <w:t xml:space="preserve">Senator Schliebe moved to wipe the ballot </w:t>
      </w:r>
    </w:p>
    <w:p w:rsidR="79E90A58" w:rsidP="37E92CD6" w:rsidRDefault="79E90A58" w14:paraId="37ADCE81" w14:textId="7D0AE032">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F6F7C19">
        <w:rPr>
          <w:rFonts w:ascii="Times New Roman" w:hAnsi="Times New Roman" w:eastAsia="Times New Roman" w:cs="Times New Roman"/>
          <w:noProof w:val="0"/>
          <w:sz w:val="24"/>
          <w:szCs w:val="24"/>
          <w:lang w:val="en-US"/>
        </w:rPr>
        <w:t xml:space="preserve">senator Saint Seconded </w:t>
      </w:r>
    </w:p>
    <w:p w:rsidR="79E90A58" w:rsidP="37E92CD6" w:rsidRDefault="79E90A58" w14:paraId="52C6DC71" w14:textId="253BF828">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F6F7C19">
        <w:rPr>
          <w:rFonts w:ascii="Times New Roman" w:hAnsi="Times New Roman" w:eastAsia="Times New Roman" w:cs="Times New Roman"/>
          <w:noProof w:val="0"/>
          <w:sz w:val="24"/>
          <w:szCs w:val="24"/>
          <w:lang w:val="en-US"/>
        </w:rPr>
        <w:t xml:space="preserve">By a </w:t>
      </w:r>
      <w:r w:rsidRPr="37E92CD6" w:rsidR="4F6F7C19">
        <w:rPr>
          <w:rFonts w:ascii="Times New Roman" w:hAnsi="Times New Roman" w:eastAsia="Times New Roman" w:cs="Times New Roman"/>
          <w:noProof w:val="0"/>
          <w:sz w:val="24"/>
          <w:szCs w:val="24"/>
          <w:lang w:val="en-US"/>
        </w:rPr>
        <w:t>unanimous</w:t>
      </w:r>
      <w:r w:rsidRPr="37E92CD6" w:rsidR="4F6F7C19">
        <w:rPr>
          <w:rFonts w:ascii="Times New Roman" w:hAnsi="Times New Roman" w:eastAsia="Times New Roman" w:cs="Times New Roman"/>
          <w:noProof w:val="0"/>
          <w:sz w:val="24"/>
          <w:szCs w:val="24"/>
          <w:lang w:val="en-US"/>
        </w:rPr>
        <w:t xml:space="preserve"> standing vote Senator Keasling was confirmed to the IOC</w:t>
      </w:r>
    </w:p>
    <w:p w:rsidR="79E90A58" w:rsidP="37E92CD6" w:rsidRDefault="79E90A58" w14:paraId="1C5AC458" w14:textId="09CBE8AD">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Confirmation of Peri Hennigar to Student Media Advisory Board</w:t>
      </w:r>
    </w:p>
    <w:p w:rsidR="79E90A58" w:rsidP="37E92CD6" w:rsidRDefault="79E90A58" w14:paraId="60C9F2A6" w14:textId="0C115468">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51F572C">
        <w:rPr>
          <w:rFonts w:ascii="Times New Roman" w:hAnsi="Times New Roman" w:eastAsia="Times New Roman" w:cs="Times New Roman"/>
          <w:noProof w:val="0"/>
          <w:sz w:val="24"/>
          <w:szCs w:val="24"/>
          <w:lang w:val="en-US"/>
        </w:rPr>
        <w:t>President Murfitt spoke on the nominee</w:t>
      </w:r>
    </w:p>
    <w:p w:rsidR="79E90A58" w:rsidP="37E92CD6" w:rsidRDefault="79E90A58" w14:paraId="5C0A7982" w14:textId="088F4748">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79747E8D">
        <w:rPr>
          <w:rFonts w:ascii="Times New Roman" w:hAnsi="Times New Roman" w:eastAsia="Times New Roman" w:cs="Times New Roman"/>
          <w:noProof w:val="0"/>
          <w:sz w:val="24"/>
          <w:szCs w:val="24"/>
          <w:lang w:val="en-US"/>
        </w:rPr>
        <w:t>On a standing vote of 20-0-0 the nominee was confirmed</w:t>
      </w:r>
    </w:p>
    <w:p w:rsidR="79E90A58" w:rsidP="37E92CD6" w:rsidRDefault="79E90A58" w14:paraId="07FB3C7F" w14:textId="6E6B5905">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Confirmation of Gwen Hargett to Student Media Advisory Board</w:t>
      </w:r>
    </w:p>
    <w:p w:rsidR="79E90A58" w:rsidP="37E92CD6" w:rsidRDefault="79E90A58" w14:paraId="20FFBA34" w14:textId="1EED2A99">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8DDC581">
        <w:rPr>
          <w:rFonts w:ascii="Times New Roman" w:hAnsi="Times New Roman" w:eastAsia="Times New Roman" w:cs="Times New Roman"/>
          <w:noProof w:val="0"/>
          <w:sz w:val="24"/>
          <w:szCs w:val="24"/>
          <w:lang w:val="en-US"/>
        </w:rPr>
        <w:t>President Murfitt spoke on the nominee</w:t>
      </w:r>
    </w:p>
    <w:p w:rsidR="79E90A58" w:rsidP="37E92CD6" w:rsidRDefault="79E90A58" w14:paraId="5C36CC18" w14:textId="08086B91">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48DDC581">
        <w:rPr>
          <w:rFonts w:ascii="Times New Roman" w:hAnsi="Times New Roman" w:eastAsia="Times New Roman" w:cs="Times New Roman"/>
          <w:noProof w:val="0"/>
          <w:sz w:val="24"/>
          <w:szCs w:val="24"/>
          <w:lang w:val="en-US"/>
        </w:rPr>
        <w:t>On a standing vote of 20-0-0 the nominee was confirmed</w:t>
      </w:r>
    </w:p>
    <w:p w:rsidR="79E90A58" w:rsidP="37E92CD6" w:rsidRDefault="79E90A58" w14:paraId="0D46099C" w14:textId="582338EA">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Confirmation of Clay Keasling to the Parking Advisory and Appeals Committee</w:t>
      </w:r>
    </w:p>
    <w:p w:rsidR="79E90A58" w:rsidP="37E92CD6" w:rsidRDefault="79E90A58" w14:paraId="7226DF6F" w14:textId="1EED2A99">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34DD5B90">
        <w:rPr>
          <w:rFonts w:ascii="Times New Roman" w:hAnsi="Times New Roman" w:eastAsia="Times New Roman" w:cs="Times New Roman"/>
          <w:noProof w:val="0"/>
          <w:sz w:val="24"/>
          <w:szCs w:val="24"/>
          <w:lang w:val="en-US"/>
        </w:rPr>
        <w:t>President Murfitt spoke on the nominee</w:t>
      </w:r>
    </w:p>
    <w:p w:rsidR="79E90A58" w:rsidP="37E92CD6" w:rsidRDefault="79E90A58" w14:paraId="47E0A802" w14:textId="0B29EE54">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0194F561" w:rsidR="34DD5B90">
        <w:rPr>
          <w:rFonts w:ascii="Times New Roman" w:hAnsi="Times New Roman" w:eastAsia="Times New Roman" w:cs="Times New Roman"/>
          <w:noProof w:val="0"/>
          <w:sz w:val="24"/>
          <w:szCs w:val="24"/>
          <w:lang w:val="en-US"/>
        </w:rPr>
        <w:t xml:space="preserve">On a standing vote of </w:t>
      </w:r>
      <w:r w:rsidRPr="0194F561" w:rsidR="4BE1E69E">
        <w:rPr>
          <w:rFonts w:ascii="Times New Roman" w:hAnsi="Times New Roman" w:eastAsia="Times New Roman" w:cs="Times New Roman"/>
          <w:noProof w:val="0"/>
          <w:sz w:val="24"/>
          <w:szCs w:val="24"/>
          <w:lang w:val="en-US"/>
        </w:rPr>
        <w:t>19</w:t>
      </w:r>
      <w:r w:rsidRPr="0194F561" w:rsidR="34DD5B90">
        <w:rPr>
          <w:rFonts w:ascii="Times New Roman" w:hAnsi="Times New Roman" w:eastAsia="Times New Roman" w:cs="Times New Roman"/>
          <w:noProof w:val="0"/>
          <w:sz w:val="24"/>
          <w:szCs w:val="24"/>
          <w:lang w:val="en-US"/>
        </w:rPr>
        <w:t>-0-</w:t>
      </w:r>
      <w:r w:rsidRPr="0194F561" w:rsidR="7D80FDDC">
        <w:rPr>
          <w:rFonts w:ascii="Times New Roman" w:hAnsi="Times New Roman" w:eastAsia="Times New Roman" w:cs="Times New Roman"/>
          <w:noProof w:val="0"/>
          <w:sz w:val="24"/>
          <w:szCs w:val="24"/>
          <w:lang w:val="en-US"/>
        </w:rPr>
        <w:t>1</w:t>
      </w:r>
      <w:r w:rsidRPr="0194F561" w:rsidR="34DD5B90">
        <w:rPr>
          <w:rFonts w:ascii="Times New Roman" w:hAnsi="Times New Roman" w:eastAsia="Times New Roman" w:cs="Times New Roman"/>
          <w:noProof w:val="0"/>
          <w:sz w:val="24"/>
          <w:szCs w:val="24"/>
          <w:lang w:val="en-US"/>
        </w:rPr>
        <w:t xml:space="preserve"> the nominee was confirmed</w:t>
      </w:r>
    </w:p>
    <w:p w:rsidR="79E90A58" w:rsidP="37E92CD6" w:rsidRDefault="79E90A58" w14:paraId="1C709BC1" w14:textId="7A9A21F0">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 xml:space="preserve">Confirmation of Hayden Mackenzie to the Student Interaction Commitee </w:t>
      </w:r>
    </w:p>
    <w:p w:rsidR="79E90A58" w:rsidP="37E92CD6" w:rsidRDefault="79E90A58" w14:paraId="7124B08D" w14:textId="1EED2A99">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0F95E518">
        <w:rPr>
          <w:rFonts w:ascii="Times New Roman" w:hAnsi="Times New Roman" w:eastAsia="Times New Roman" w:cs="Times New Roman"/>
          <w:noProof w:val="0"/>
          <w:sz w:val="24"/>
          <w:szCs w:val="24"/>
          <w:lang w:val="en-US"/>
        </w:rPr>
        <w:t>President Murfitt spoke on the nominee</w:t>
      </w:r>
    </w:p>
    <w:p w:rsidR="79E90A58" w:rsidP="37E92CD6" w:rsidRDefault="79E90A58" w14:paraId="1FE7E9D3" w14:textId="1FCDF34E">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0194F561" w:rsidR="0F95E518">
        <w:rPr>
          <w:rFonts w:ascii="Times New Roman" w:hAnsi="Times New Roman" w:eastAsia="Times New Roman" w:cs="Times New Roman"/>
          <w:noProof w:val="0"/>
          <w:sz w:val="24"/>
          <w:szCs w:val="24"/>
          <w:lang w:val="en-US"/>
        </w:rPr>
        <w:t xml:space="preserve">On a standing vote of </w:t>
      </w:r>
      <w:r w:rsidRPr="0194F561" w:rsidR="79E49C3B">
        <w:rPr>
          <w:rFonts w:ascii="Times New Roman" w:hAnsi="Times New Roman" w:eastAsia="Times New Roman" w:cs="Times New Roman"/>
          <w:noProof w:val="0"/>
          <w:sz w:val="24"/>
          <w:szCs w:val="24"/>
          <w:lang w:val="en-US"/>
        </w:rPr>
        <w:t>19</w:t>
      </w:r>
      <w:r w:rsidRPr="0194F561" w:rsidR="0F95E518">
        <w:rPr>
          <w:rFonts w:ascii="Times New Roman" w:hAnsi="Times New Roman" w:eastAsia="Times New Roman" w:cs="Times New Roman"/>
          <w:noProof w:val="0"/>
          <w:sz w:val="24"/>
          <w:szCs w:val="24"/>
          <w:lang w:val="en-US"/>
        </w:rPr>
        <w:t>-</w:t>
      </w:r>
      <w:r w:rsidRPr="0194F561" w:rsidR="0B2469F7">
        <w:rPr>
          <w:rFonts w:ascii="Times New Roman" w:hAnsi="Times New Roman" w:eastAsia="Times New Roman" w:cs="Times New Roman"/>
          <w:noProof w:val="0"/>
          <w:sz w:val="24"/>
          <w:szCs w:val="24"/>
          <w:lang w:val="en-US"/>
        </w:rPr>
        <w:t>1</w:t>
      </w:r>
      <w:r w:rsidRPr="0194F561" w:rsidR="0F95E518">
        <w:rPr>
          <w:rFonts w:ascii="Times New Roman" w:hAnsi="Times New Roman" w:eastAsia="Times New Roman" w:cs="Times New Roman"/>
          <w:noProof w:val="0"/>
          <w:sz w:val="24"/>
          <w:szCs w:val="24"/>
          <w:lang w:val="en-US"/>
        </w:rPr>
        <w:t>-0 the nominee was confirmed</w:t>
      </w:r>
    </w:p>
    <w:p w:rsidR="79E90A58" w:rsidP="37E92CD6" w:rsidRDefault="79E90A58" w14:paraId="4B6FDB62" w14:textId="04B68C30">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b w:val="1"/>
          <w:bCs w:val="1"/>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 xml:space="preserve">Student at large of </w:t>
      </w:r>
      <w:r w:rsidRPr="37E92CD6" w:rsidR="4A86F43E">
        <w:rPr>
          <w:rFonts w:ascii="Times New Roman" w:hAnsi="Times New Roman" w:eastAsia="Times New Roman" w:cs="Times New Roman"/>
          <w:b w:val="1"/>
          <w:bCs w:val="1"/>
          <w:noProof w:val="0"/>
          <w:sz w:val="24"/>
          <w:szCs w:val="24"/>
          <w:lang w:val="en-US"/>
        </w:rPr>
        <w:t>month</w:t>
      </w:r>
      <w:r w:rsidRPr="37E92CD6" w:rsidR="7EC2EA1F">
        <w:rPr>
          <w:rFonts w:ascii="Times New Roman" w:hAnsi="Times New Roman" w:eastAsia="Times New Roman" w:cs="Times New Roman"/>
          <w:b w:val="1"/>
          <w:bCs w:val="1"/>
          <w:noProof w:val="0"/>
          <w:sz w:val="24"/>
          <w:szCs w:val="24"/>
          <w:lang w:val="en-US"/>
        </w:rPr>
        <w:t xml:space="preserve"> November </w:t>
      </w:r>
    </w:p>
    <w:p w:rsidR="79E90A58" w:rsidP="37E92CD6" w:rsidRDefault="79E90A58" w14:paraId="1D5A78B4" w14:textId="0D96D5AF">
      <w:pPr>
        <w:pStyle w:val="ListParagraph"/>
        <w:spacing w:before="0" w:beforeAutospacing="off" w:after="0" w:afterAutospacing="off" w:line="240" w:lineRule="auto"/>
        <w:ind w:left="1080" w:firstLine="720"/>
        <w:jc w:val="both"/>
        <w:rPr>
          <w:rFonts w:ascii="Times New Roman" w:hAnsi="Times New Roman" w:eastAsia="Times New Roman" w:cs="Times New Roman"/>
          <w:b w:val="1"/>
          <w:bCs w:val="1"/>
          <w:noProof w:val="0"/>
          <w:sz w:val="24"/>
          <w:szCs w:val="24"/>
          <w:lang w:val="en-US"/>
        </w:rPr>
      </w:pPr>
      <w:r w:rsidRPr="37E92CD6" w:rsidR="51EB82D1">
        <w:rPr>
          <w:rFonts w:ascii="Times New Roman" w:hAnsi="Times New Roman" w:eastAsia="Times New Roman" w:cs="Times New Roman"/>
          <w:b w:val="0"/>
          <w:bCs w:val="0"/>
          <w:noProof w:val="0"/>
          <w:sz w:val="24"/>
          <w:szCs w:val="24"/>
          <w:lang w:val="en-US"/>
        </w:rPr>
        <w:t>Chief of staff Hennigar nominated Ian fletcher</w:t>
      </w:r>
      <w:r w:rsidRPr="37E92CD6" w:rsidR="51EB82D1">
        <w:rPr>
          <w:rFonts w:ascii="Times New Roman" w:hAnsi="Times New Roman" w:eastAsia="Times New Roman" w:cs="Times New Roman"/>
          <w:b w:val="1"/>
          <w:bCs w:val="1"/>
          <w:noProof w:val="0"/>
          <w:sz w:val="24"/>
          <w:szCs w:val="24"/>
          <w:lang w:val="en-US"/>
        </w:rPr>
        <w:t xml:space="preserve"> </w:t>
      </w:r>
    </w:p>
    <w:p w:rsidR="79E90A58" w:rsidP="37E92CD6" w:rsidRDefault="79E90A58" w14:paraId="255E2699" w14:textId="0A5A34B8">
      <w:pPr>
        <w:pStyle w:val="ListParagraph"/>
        <w:spacing w:before="0" w:beforeAutospacing="off" w:after="0" w:afterAutospacing="off" w:line="240" w:lineRule="auto"/>
        <w:ind w:left="1080" w:firstLine="720"/>
        <w:jc w:val="both"/>
        <w:rPr>
          <w:rFonts w:ascii="Times New Roman" w:hAnsi="Times New Roman" w:eastAsia="Times New Roman" w:cs="Times New Roman"/>
          <w:b w:val="0"/>
          <w:bCs w:val="0"/>
          <w:noProof w:val="0"/>
          <w:sz w:val="24"/>
          <w:szCs w:val="24"/>
          <w:lang w:val="en-US"/>
        </w:rPr>
      </w:pPr>
      <w:r w:rsidRPr="37E92CD6" w:rsidR="51EB82D1">
        <w:rPr>
          <w:rFonts w:ascii="Times New Roman" w:hAnsi="Times New Roman" w:eastAsia="Times New Roman" w:cs="Times New Roman"/>
          <w:b w:val="0"/>
          <w:bCs w:val="0"/>
          <w:noProof w:val="0"/>
          <w:sz w:val="24"/>
          <w:szCs w:val="24"/>
          <w:lang w:val="en-US"/>
        </w:rPr>
        <w:t xml:space="preserve">Senator Schliebe moved to wipe the ballot </w:t>
      </w:r>
    </w:p>
    <w:p w:rsidR="79E90A58" w:rsidP="37E92CD6" w:rsidRDefault="79E90A58" w14:paraId="7EB48444" w14:textId="73A870E8">
      <w:pPr>
        <w:pStyle w:val="ListParagraph"/>
        <w:spacing w:before="0" w:beforeAutospacing="off" w:after="0" w:afterAutospacing="off" w:line="240" w:lineRule="auto"/>
        <w:ind w:left="1080" w:firstLine="720"/>
        <w:jc w:val="both"/>
        <w:rPr>
          <w:rFonts w:ascii="Times New Roman" w:hAnsi="Times New Roman" w:eastAsia="Times New Roman" w:cs="Times New Roman"/>
          <w:b w:val="0"/>
          <w:bCs w:val="0"/>
          <w:noProof w:val="0"/>
          <w:sz w:val="24"/>
          <w:szCs w:val="24"/>
          <w:lang w:val="en-US"/>
        </w:rPr>
      </w:pPr>
      <w:r w:rsidRPr="37E92CD6" w:rsidR="51EB82D1">
        <w:rPr>
          <w:rFonts w:ascii="Times New Roman" w:hAnsi="Times New Roman" w:eastAsia="Times New Roman" w:cs="Times New Roman"/>
          <w:b w:val="0"/>
          <w:bCs w:val="0"/>
          <w:noProof w:val="0"/>
          <w:sz w:val="24"/>
          <w:szCs w:val="24"/>
          <w:lang w:val="en-US"/>
        </w:rPr>
        <w:t xml:space="preserve">Senator Ward Seconded </w:t>
      </w:r>
    </w:p>
    <w:p w:rsidR="79E90A58" w:rsidP="37E92CD6" w:rsidRDefault="79E90A58" w14:paraId="68A3C718" w14:textId="6923ED16">
      <w:pPr>
        <w:pStyle w:val="ListParagraph"/>
        <w:spacing w:before="0" w:beforeAutospacing="off" w:after="0" w:afterAutospacing="off" w:line="240" w:lineRule="auto"/>
        <w:ind w:left="1080" w:firstLine="720"/>
        <w:jc w:val="both"/>
        <w:rPr>
          <w:rFonts w:ascii="Times New Roman" w:hAnsi="Times New Roman" w:eastAsia="Times New Roman" w:cs="Times New Roman"/>
          <w:b w:val="1"/>
          <w:bCs w:val="1"/>
          <w:noProof w:val="0"/>
          <w:sz w:val="24"/>
          <w:szCs w:val="24"/>
          <w:lang w:val="en-US"/>
        </w:rPr>
      </w:pPr>
      <w:r w:rsidRPr="37E92CD6" w:rsidR="51EB82D1">
        <w:rPr>
          <w:rFonts w:ascii="Times New Roman" w:hAnsi="Times New Roman" w:eastAsia="Times New Roman" w:cs="Times New Roman"/>
          <w:b w:val="0"/>
          <w:bCs w:val="0"/>
          <w:noProof w:val="0"/>
          <w:sz w:val="24"/>
          <w:szCs w:val="24"/>
          <w:lang w:val="en-US"/>
        </w:rPr>
        <w:t xml:space="preserve">Ian Fletcher was </w:t>
      </w:r>
      <w:r w:rsidRPr="37E92CD6" w:rsidR="51EB82D1">
        <w:rPr>
          <w:rFonts w:ascii="Times New Roman" w:hAnsi="Times New Roman" w:eastAsia="Times New Roman" w:cs="Times New Roman"/>
          <w:b w:val="0"/>
          <w:bCs w:val="0"/>
          <w:noProof w:val="0"/>
          <w:sz w:val="24"/>
          <w:szCs w:val="24"/>
          <w:lang w:val="en-US"/>
        </w:rPr>
        <w:t>elected</w:t>
      </w:r>
      <w:r w:rsidRPr="37E92CD6" w:rsidR="51EB82D1">
        <w:rPr>
          <w:rFonts w:ascii="Times New Roman" w:hAnsi="Times New Roman" w:eastAsia="Times New Roman" w:cs="Times New Roman"/>
          <w:b w:val="0"/>
          <w:bCs w:val="0"/>
          <w:noProof w:val="0"/>
          <w:sz w:val="24"/>
          <w:szCs w:val="24"/>
          <w:lang w:val="en-US"/>
        </w:rPr>
        <w:t xml:space="preserve"> student at large of the </w:t>
      </w:r>
      <w:r w:rsidRPr="37E92CD6" w:rsidR="51EB82D1">
        <w:rPr>
          <w:rFonts w:ascii="Times New Roman" w:hAnsi="Times New Roman" w:eastAsia="Times New Roman" w:cs="Times New Roman"/>
          <w:b w:val="0"/>
          <w:bCs w:val="0"/>
          <w:noProof w:val="0"/>
          <w:sz w:val="24"/>
          <w:szCs w:val="24"/>
          <w:lang w:val="en-US"/>
        </w:rPr>
        <w:t>month for</w:t>
      </w:r>
      <w:r w:rsidRPr="37E92CD6" w:rsidR="51EB82D1">
        <w:rPr>
          <w:rFonts w:ascii="Times New Roman" w:hAnsi="Times New Roman" w:eastAsia="Times New Roman" w:cs="Times New Roman"/>
          <w:b w:val="0"/>
          <w:bCs w:val="0"/>
          <w:noProof w:val="0"/>
          <w:sz w:val="24"/>
          <w:szCs w:val="24"/>
          <w:lang w:val="en-US"/>
        </w:rPr>
        <w:t xml:space="preserve"> November </w:t>
      </w:r>
    </w:p>
    <w:p w:rsidR="79E90A58" w:rsidP="37E92CD6" w:rsidRDefault="79E90A58" w14:paraId="3B035417" w14:textId="2FE65D50">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 xml:space="preserve">Student at large of the Month December </w:t>
      </w:r>
    </w:p>
    <w:p w:rsidR="79E90A58" w:rsidP="37E92CD6" w:rsidRDefault="79E90A58" w14:paraId="18E1B3B7" w14:textId="7E2DBE31">
      <w:pPr>
        <w:pStyle w:val="ListParagraph"/>
        <w:spacing w:before="0" w:beforeAutospacing="off" w:after="0" w:afterAutospacing="off" w:line="240" w:lineRule="auto"/>
        <w:ind w:left="1080"/>
        <w:jc w:val="both"/>
        <w:rPr>
          <w:rFonts w:ascii="Times New Roman" w:hAnsi="Times New Roman" w:eastAsia="Times New Roman" w:cs="Times New Roman"/>
          <w:b w:val="0"/>
          <w:bCs w:val="0"/>
          <w:noProof w:val="0"/>
          <w:sz w:val="24"/>
          <w:szCs w:val="24"/>
          <w:lang w:val="en-US"/>
        </w:rPr>
      </w:pPr>
      <w:r w:rsidRPr="37E92CD6" w:rsidR="705B4F02">
        <w:rPr>
          <w:rFonts w:ascii="Times New Roman" w:hAnsi="Times New Roman" w:eastAsia="Times New Roman" w:cs="Times New Roman"/>
          <w:b w:val="0"/>
          <w:bCs w:val="0"/>
          <w:noProof w:val="0"/>
          <w:sz w:val="24"/>
          <w:szCs w:val="24"/>
          <w:lang w:val="en-US"/>
        </w:rPr>
        <w:t xml:space="preserve">Senator Schliebe nominated </w:t>
      </w:r>
      <w:r w:rsidRPr="37E92CD6" w:rsidR="705B4F02">
        <w:rPr>
          <w:rFonts w:ascii="Times New Roman" w:hAnsi="Times New Roman" w:eastAsia="Times New Roman" w:cs="Times New Roman"/>
          <w:b w:val="0"/>
          <w:bCs w:val="0"/>
          <w:noProof w:val="0"/>
          <w:sz w:val="24"/>
          <w:szCs w:val="24"/>
          <w:lang w:val="en-US"/>
        </w:rPr>
        <w:t>Enjo</w:t>
      </w:r>
      <w:r w:rsidRPr="37E92CD6" w:rsidR="705B4F02">
        <w:rPr>
          <w:rFonts w:ascii="Times New Roman" w:hAnsi="Times New Roman" w:eastAsia="Times New Roman" w:cs="Times New Roman"/>
          <w:b w:val="0"/>
          <w:bCs w:val="0"/>
          <w:noProof w:val="0"/>
          <w:sz w:val="24"/>
          <w:szCs w:val="24"/>
          <w:lang w:val="en-US"/>
        </w:rPr>
        <w:t xml:space="preserve"> Salonga </w:t>
      </w:r>
    </w:p>
    <w:p w:rsidR="79E90A58" w:rsidP="37E92CD6" w:rsidRDefault="79E90A58" w14:paraId="6B3659C3" w14:textId="0DBC439A">
      <w:pPr>
        <w:pStyle w:val="ListParagraph"/>
        <w:spacing w:before="0" w:beforeAutospacing="off" w:after="0" w:afterAutospacing="off" w:line="240" w:lineRule="auto"/>
        <w:ind w:left="1080"/>
        <w:jc w:val="both"/>
        <w:rPr>
          <w:rFonts w:ascii="Times New Roman" w:hAnsi="Times New Roman" w:eastAsia="Times New Roman" w:cs="Times New Roman"/>
          <w:b w:val="0"/>
          <w:bCs w:val="0"/>
          <w:noProof w:val="0"/>
          <w:sz w:val="24"/>
          <w:szCs w:val="24"/>
          <w:lang w:val="en-US"/>
        </w:rPr>
      </w:pPr>
      <w:r w:rsidRPr="37E92CD6" w:rsidR="705B4F02">
        <w:rPr>
          <w:rFonts w:ascii="Times New Roman" w:hAnsi="Times New Roman" w:eastAsia="Times New Roman" w:cs="Times New Roman"/>
          <w:b w:val="0"/>
          <w:bCs w:val="0"/>
          <w:noProof w:val="0"/>
          <w:sz w:val="24"/>
          <w:szCs w:val="24"/>
          <w:lang w:val="en-US"/>
        </w:rPr>
        <w:t xml:space="preserve">Senator Heffley Nominated Kalin Hicswa </w:t>
      </w:r>
    </w:p>
    <w:p w:rsidR="79E90A58" w:rsidP="37E92CD6" w:rsidRDefault="79E90A58" w14:paraId="461C6A4F" w14:textId="3939D945">
      <w:pPr>
        <w:pStyle w:val="ListParagraph"/>
        <w:spacing w:before="0" w:beforeAutospacing="off" w:after="0" w:afterAutospacing="off" w:line="240" w:lineRule="auto"/>
        <w:ind w:left="1080"/>
        <w:jc w:val="both"/>
        <w:rPr>
          <w:rFonts w:ascii="Times New Roman" w:hAnsi="Times New Roman" w:eastAsia="Times New Roman" w:cs="Times New Roman"/>
          <w:b w:val="0"/>
          <w:bCs w:val="0"/>
          <w:noProof w:val="0"/>
          <w:sz w:val="24"/>
          <w:szCs w:val="24"/>
          <w:lang w:val="en-US"/>
        </w:rPr>
      </w:pPr>
      <w:r w:rsidRPr="37E92CD6" w:rsidR="705B4F02">
        <w:rPr>
          <w:rFonts w:ascii="Times New Roman" w:hAnsi="Times New Roman" w:eastAsia="Times New Roman" w:cs="Times New Roman"/>
          <w:b w:val="0"/>
          <w:bCs w:val="0"/>
          <w:noProof w:val="0"/>
          <w:sz w:val="24"/>
          <w:szCs w:val="24"/>
          <w:lang w:val="en-US"/>
        </w:rPr>
        <w:t xml:space="preserve">Kalin </w:t>
      </w:r>
      <w:r w:rsidRPr="37E92CD6" w:rsidR="705B4F02">
        <w:rPr>
          <w:rFonts w:ascii="Times New Roman" w:hAnsi="Times New Roman" w:eastAsia="Times New Roman" w:cs="Times New Roman"/>
          <w:b w:val="0"/>
          <w:bCs w:val="0"/>
          <w:noProof w:val="0"/>
          <w:sz w:val="24"/>
          <w:szCs w:val="24"/>
          <w:lang w:val="en-US"/>
        </w:rPr>
        <w:t>Hicswa</w:t>
      </w:r>
      <w:r w:rsidRPr="37E92CD6" w:rsidR="705B4F02">
        <w:rPr>
          <w:rFonts w:ascii="Times New Roman" w:hAnsi="Times New Roman" w:eastAsia="Times New Roman" w:cs="Times New Roman"/>
          <w:b w:val="0"/>
          <w:bCs w:val="0"/>
          <w:noProof w:val="0"/>
          <w:sz w:val="24"/>
          <w:szCs w:val="24"/>
          <w:lang w:val="en-US"/>
        </w:rPr>
        <w:t xml:space="preserve"> was </w:t>
      </w:r>
      <w:r w:rsidRPr="37E92CD6" w:rsidR="705B4F02">
        <w:rPr>
          <w:rFonts w:ascii="Times New Roman" w:hAnsi="Times New Roman" w:eastAsia="Times New Roman" w:cs="Times New Roman"/>
          <w:b w:val="0"/>
          <w:bCs w:val="0"/>
          <w:noProof w:val="0"/>
          <w:sz w:val="24"/>
          <w:szCs w:val="24"/>
          <w:lang w:val="en-US"/>
        </w:rPr>
        <w:t>elected</w:t>
      </w:r>
      <w:r w:rsidRPr="37E92CD6" w:rsidR="705B4F02">
        <w:rPr>
          <w:rFonts w:ascii="Times New Roman" w:hAnsi="Times New Roman" w:eastAsia="Times New Roman" w:cs="Times New Roman"/>
          <w:b w:val="0"/>
          <w:bCs w:val="0"/>
          <w:noProof w:val="0"/>
          <w:sz w:val="24"/>
          <w:szCs w:val="24"/>
          <w:lang w:val="en-US"/>
        </w:rPr>
        <w:t xml:space="preserve"> student at large of the month for December</w:t>
      </w:r>
    </w:p>
    <w:p w:rsidR="79E90A58" w:rsidP="37E92CD6" w:rsidRDefault="79E90A58" w14:paraId="1C8F1860" w14:textId="39E798D1">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 xml:space="preserve">Senator of the Month November </w:t>
      </w:r>
    </w:p>
    <w:p w:rsidR="79E90A58" w:rsidP="37E92CD6" w:rsidRDefault="79E90A58" w14:paraId="04978561" w14:textId="50B71870">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19DE2879">
        <w:rPr>
          <w:rFonts w:ascii="Times New Roman" w:hAnsi="Times New Roman" w:eastAsia="Times New Roman" w:cs="Times New Roman"/>
          <w:noProof w:val="0"/>
          <w:sz w:val="24"/>
          <w:szCs w:val="24"/>
          <w:lang w:val="en-US"/>
        </w:rPr>
        <w:t xml:space="preserve">Senator </w:t>
      </w:r>
      <w:r w:rsidRPr="37E92CD6" w:rsidR="19DE2879">
        <w:rPr>
          <w:rFonts w:ascii="Times New Roman" w:hAnsi="Times New Roman" w:eastAsia="Times New Roman" w:cs="Times New Roman"/>
          <w:noProof w:val="0"/>
          <w:sz w:val="24"/>
          <w:szCs w:val="24"/>
          <w:lang w:val="en-US"/>
        </w:rPr>
        <w:t>Jackim</w:t>
      </w:r>
      <w:r w:rsidRPr="37E92CD6" w:rsidR="19DE2879">
        <w:rPr>
          <w:rFonts w:ascii="Times New Roman" w:hAnsi="Times New Roman" w:eastAsia="Times New Roman" w:cs="Times New Roman"/>
          <w:noProof w:val="0"/>
          <w:sz w:val="24"/>
          <w:szCs w:val="24"/>
          <w:lang w:val="en-US"/>
        </w:rPr>
        <w:t xml:space="preserve"> Nominated Senator Schliebe </w:t>
      </w:r>
    </w:p>
    <w:p w:rsidR="79E90A58" w:rsidP="37E92CD6" w:rsidRDefault="79E90A58" w14:paraId="07C45DCA" w14:textId="2E5D72C4">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19DE2879">
        <w:rPr>
          <w:rFonts w:ascii="Times New Roman" w:hAnsi="Times New Roman" w:eastAsia="Times New Roman" w:cs="Times New Roman"/>
          <w:noProof w:val="0"/>
          <w:sz w:val="24"/>
          <w:szCs w:val="24"/>
          <w:lang w:val="en-US"/>
        </w:rPr>
        <w:t xml:space="preserve">Senator </w:t>
      </w:r>
      <w:r w:rsidRPr="37E92CD6" w:rsidR="19DE2879">
        <w:rPr>
          <w:rFonts w:ascii="Times New Roman" w:hAnsi="Times New Roman" w:eastAsia="Times New Roman" w:cs="Times New Roman"/>
          <w:noProof w:val="0"/>
          <w:sz w:val="24"/>
          <w:szCs w:val="24"/>
          <w:lang w:val="en-US"/>
        </w:rPr>
        <w:t>Jackim</w:t>
      </w:r>
      <w:r w:rsidRPr="37E92CD6" w:rsidR="19DE2879">
        <w:rPr>
          <w:rFonts w:ascii="Times New Roman" w:hAnsi="Times New Roman" w:eastAsia="Times New Roman" w:cs="Times New Roman"/>
          <w:noProof w:val="0"/>
          <w:sz w:val="24"/>
          <w:szCs w:val="24"/>
          <w:lang w:val="en-US"/>
        </w:rPr>
        <w:t xml:space="preserve"> moved to wipe the ballot </w:t>
      </w:r>
    </w:p>
    <w:p w:rsidR="79E90A58" w:rsidP="37E92CD6" w:rsidRDefault="79E90A58" w14:paraId="26C591B7" w14:textId="52720141">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19DE2879">
        <w:rPr>
          <w:rFonts w:ascii="Times New Roman" w:hAnsi="Times New Roman" w:eastAsia="Times New Roman" w:cs="Times New Roman"/>
          <w:noProof w:val="0"/>
          <w:sz w:val="24"/>
          <w:szCs w:val="24"/>
          <w:lang w:val="en-US"/>
        </w:rPr>
        <w:t xml:space="preserve">Senator Rzesut seconded </w:t>
      </w:r>
    </w:p>
    <w:p w:rsidR="79E90A58" w:rsidP="37E92CD6" w:rsidRDefault="79E90A58" w14:paraId="5326A57C" w14:textId="6BF0560C">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19DE2879">
        <w:rPr>
          <w:rFonts w:ascii="Times New Roman" w:hAnsi="Times New Roman" w:eastAsia="Times New Roman" w:cs="Times New Roman"/>
          <w:noProof w:val="0"/>
          <w:sz w:val="24"/>
          <w:szCs w:val="24"/>
          <w:lang w:val="en-US"/>
        </w:rPr>
        <w:t xml:space="preserve">Senator Schliebe was </w:t>
      </w:r>
      <w:r w:rsidRPr="37E92CD6" w:rsidR="19DE2879">
        <w:rPr>
          <w:rFonts w:ascii="Times New Roman" w:hAnsi="Times New Roman" w:eastAsia="Times New Roman" w:cs="Times New Roman"/>
          <w:noProof w:val="0"/>
          <w:sz w:val="24"/>
          <w:szCs w:val="24"/>
          <w:lang w:val="en-US"/>
        </w:rPr>
        <w:t>elected</w:t>
      </w:r>
      <w:r w:rsidRPr="37E92CD6" w:rsidR="19DE2879">
        <w:rPr>
          <w:rFonts w:ascii="Times New Roman" w:hAnsi="Times New Roman" w:eastAsia="Times New Roman" w:cs="Times New Roman"/>
          <w:noProof w:val="0"/>
          <w:sz w:val="24"/>
          <w:szCs w:val="24"/>
          <w:lang w:val="en-US"/>
        </w:rPr>
        <w:t xml:space="preserve"> senator of the month for </w:t>
      </w:r>
      <w:r w:rsidRPr="37E92CD6" w:rsidR="19DE2879">
        <w:rPr>
          <w:rFonts w:ascii="Times New Roman" w:hAnsi="Times New Roman" w:eastAsia="Times New Roman" w:cs="Times New Roman"/>
          <w:noProof w:val="0"/>
          <w:sz w:val="24"/>
          <w:szCs w:val="24"/>
          <w:lang w:val="en-US"/>
        </w:rPr>
        <w:t>November</w:t>
      </w:r>
      <w:r w:rsidRPr="37E92CD6" w:rsidR="19DE2879">
        <w:rPr>
          <w:rFonts w:ascii="Times New Roman" w:hAnsi="Times New Roman" w:eastAsia="Times New Roman" w:cs="Times New Roman"/>
          <w:noProof w:val="0"/>
          <w:sz w:val="24"/>
          <w:szCs w:val="24"/>
          <w:lang w:val="en-US"/>
        </w:rPr>
        <w:t xml:space="preserve"> </w:t>
      </w:r>
    </w:p>
    <w:p w:rsidR="79E90A58" w:rsidP="37E92CD6" w:rsidRDefault="79E90A58" w14:paraId="29D5764F" w14:textId="0D767412">
      <w:pPr>
        <w:pStyle w:val="ListParagraph"/>
        <w:numPr>
          <w:ilvl w:val="0"/>
          <w:numId w:val="106"/>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37E92CD6" w:rsidR="7EC2EA1F">
        <w:rPr>
          <w:rFonts w:ascii="Times New Roman" w:hAnsi="Times New Roman" w:eastAsia="Times New Roman" w:cs="Times New Roman"/>
          <w:b w:val="1"/>
          <w:bCs w:val="1"/>
          <w:noProof w:val="0"/>
          <w:sz w:val="24"/>
          <w:szCs w:val="24"/>
          <w:lang w:val="en-US"/>
        </w:rPr>
        <w:t>Senator of the Month December</w:t>
      </w:r>
    </w:p>
    <w:p w:rsidR="79E90A58" w:rsidP="37E92CD6" w:rsidRDefault="79E90A58" w14:paraId="7AC1A401" w14:textId="2952628A">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Senator Schliebe nominated Senator Ward </w:t>
      </w:r>
    </w:p>
    <w:p w:rsidR="79E90A58" w:rsidP="37E92CD6" w:rsidRDefault="79E90A58" w14:paraId="4A0D5B36" w14:textId="428BBAEF">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Senator Culp nominated Senator Shosh </w:t>
      </w:r>
    </w:p>
    <w:p w:rsidR="79E90A58" w:rsidP="37E92CD6" w:rsidRDefault="79E90A58" w14:paraId="40B532A5" w14:textId="46827CFB">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Senator </w:t>
      </w:r>
      <w:r w:rsidRPr="37E92CD6" w:rsidR="61F3AC5B">
        <w:rPr>
          <w:rFonts w:ascii="Times New Roman" w:hAnsi="Times New Roman" w:eastAsia="Times New Roman" w:cs="Times New Roman"/>
          <w:noProof w:val="0"/>
          <w:sz w:val="24"/>
          <w:szCs w:val="24"/>
          <w:lang w:val="en-US"/>
        </w:rPr>
        <w:t>Rzeszut</w:t>
      </w:r>
      <w:r w:rsidRPr="37E92CD6" w:rsidR="61F3AC5B">
        <w:rPr>
          <w:rFonts w:ascii="Times New Roman" w:hAnsi="Times New Roman" w:eastAsia="Times New Roman" w:cs="Times New Roman"/>
          <w:noProof w:val="0"/>
          <w:sz w:val="24"/>
          <w:szCs w:val="24"/>
          <w:lang w:val="en-US"/>
        </w:rPr>
        <w:t xml:space="preserve"> nominated Senator Emeritus Langford </w:t>
      </w:r>
    </w:p>
    <w:p w:rsidR="79E90A58" w:rsidP="37E92CD6" w:rsidRDefault="79E90A58" w14:paraId="7BE15A48" w14:textId="0ED46421">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Senator Jackim nominated senator </w:t>
      </w:r>
      <w:r w:rsidRPr="37E92CD6" w:rsidR="61F3AC5B">
        <w:rPr>
          <w:rFonts w:ascii="Times New Roman" w:hAnsi="Times New Roman" w:eastAsia="Times New Roman" w:cs="Times New Roman"/>
          <w:noProof w:val="0"/>
          <w:sz w:val="24"/>
          <w:szCs w:val="24"/>
          <w:lang w:val="en-US"/>
        </w:rPr>
        <w:t>Keasling</w:t>
      </w:r>
      <w:r w:rsidRPr="37E92CD6" w:rsidR="61F3AC5B">
        <w:rPr>
          <w:rFonts w:ascii="Times New Roman" w:hAnsi="Times New Roman" w:eastAsia="Times New Roman" w:cs="Times New Roman"/>
          <w:noProof w:val="0"/>
          <w:sz w:val="24"/>
          <w:szCs w:val="24"/>
          <w:lang w:val="en-US"/>
        </w:rPr>
        <w:t xml:space="preserve"> </w:t>
      </w:r>
    </w:p>
    <w:p w:rsidR="79E90A58" w:rsidP="37E92CD6" w:rsidRDefault="79E90A58" w14:paraId="1D611922" w14:textId="14BD780E">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Cheif of Legislative Affairs Bouma nominated senator brown </w:t>
      </w:r>
    </w:p>
    <w:p w:rsidR="79E90A58" w:rsidP="37E92CD6" w:rsidRDefault="79E90A58" w14:paraId="3CE5274A" w14:textId="0729DED7">
      <w:pPr>
        <w:pStyle w:val="ListParagraph"/>
        <w:spacing w:before="0" w:beforeAutospacing="off" w:after="0" w:afterAutospacing="off" w:line="240" w:lineRule="auto"/>
        <w:ind w:left="1080"/>
        <w:jc w:val="both"/>
        <w:rPr>
          <w:rFonts w:ascii="Times New Roman" w:hAnsi="Times New Roman" w:eastAsia="Times New Roman" w:cs="Times New Roman"/>
          <w:noProof w:val="0"/>
          <w:sz w:val="24"/>
          <w:szCs w:val="24"/>
          <w:lang w:val="en-US"/>
        </w:rPr>
      </w:pPr>
      <w:r w:rsidRPr="37E92CD6" w:rsidR="61F3AC5B">
        <w:rPr>
          <w:rFonts w:ascii="Times New Roman" w:hAnsi="Times New Roman" w:eastAsia="Times New Roman" w:cs="Times New Roman"/>
          <w:noProof w:val="0"/>
          <w:sz w:val="24"/>
          <w:szCs w:val="24"/>
          <w:lang w:val="en-US"/>
        </w:rPr>
        <w:t xml:space="preserve">Senator Emeritus Langford was </w:t>
      </w:r>
      <w:r w:rsidRPr="37E92CD6" w:rsidR="61F3AC5B">
        <w:rPr>
          <w:rFonts w:ascii="Times New Roman" w:hAnsi="Times New Roman" w:eastAsia="Times New Roman" w:cs="Times New Roman"/>
          <w:noProof w:val="0"/>
          <w:sz w:val="24"/>
          <w:szCs w:val="24"/>
          <w:lang w:val="en-US"/>
        </w:rPr>
        <w:t>elected</w:t>
      </w:r>
      <w:r w:rsidRPr="37E92CD6" w:rsidR="61F3AC5B">
        <w:rPr>
          <w:rFonts w:ascii="Times New Roman" w:hAnsi="Times New Roman" w:eastAsia="Times New Roman" w:cs="Times New Roman"/>
          <w:noProof w:val="0"/>
          <w:sz w:val="24"/>
          <w:szCs w:val="24"/>
          <w:lang w:val="en-US"/>
        </w:rPr>
        <w:t xml:space="preserve"> senator of the month for December </w:t>
      </w:r>
    </w:p>
    <w:p w:rsidR="79E90A58" w:rsidP="79E90A58" w:rsidRDefault="79E90A58" w14:paraId="7323CA4F" w14:textId="184FF17F">
      <w:pPr>
        <w:pStyle w:val="Normal"/>
        <w:spacing w:before="0" w:beforeAutospacing="off" w:after="0" w:afterAutospacing="off"/>
        <w:ind w:left="0" w:firstLine="0"/>
        <w:rPr>
          <w:rFonts w:ascii="Times New Roman" w:hAnsi="Times New Roman" w:eastAsia="Times New Roman" w:cs="Times New Roman"/>
          <w:b w:val="0"/>
          <w:bCs w:val="0"/>
          <w:sz w:val="24"/>
          <w:szCs w:val="24"/>
          <w:u w:val="none"/>
        </w:rPr>
      </w:pPr>
    </w:p>
    <w:p w:rsidR="51AEC0F8" w:rsidP="2EA1D989" w:rsidRDefault="51AEC0F8" w14:paraId="3E7AA004" w14:textId="6CEC8E1D">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r w:rsidRPr="7BB47EAB" w:rsidR="51AEC0F8">
        <w:rPr>
          <w:rFonts w:ascii="Times New Roman" w:hAnsi="Times New Roman" w:eastAsia="Times New Roman" w:cs="Times New Roman"/>
          <w:b w:val="1"/>
          <w:bCs w:val="1"/>
          <w:sz w:val="28"/>
          <w:szCs w:val="28"/>
          <w:u w:val="single"/>
        </w:rPr>
        <w:t>ANNOUNCEMENTS</w:t>
      </w:r>
    </w:p>
    <w:p w:rsidR="7BB47EAB" w:rsidP="37E92CD6" w:rsidRDefault="7BB47EAB" w14:paraId="3CC93D76" w14:textId="43AC4110">
      <w:pPr>
        <w:pStyle w:val="Normal"/>
        <w:spacing w:before="0" w:beforeAutospacing="off" w:after="0" w:afterAutospacing="off" w:line="240" w:lineRule="auto"/>
        <w:ind w:left="0"/>
        <w:rPr>
          <w:rFonts w:ascii="Times New Roman" w:hAnsi="Times New Roman" w:eastAsia="Times New Roman" w:cs="Times New Roman"/>
          <w:b w:val="0"/>
          <w:bCs w:val="0"/>
          <w:sz w:val="24"/>
          <w:szCs w:val="24"/>
          <w:u w:val="none"/>
        </w:rPr>
      </w:pPr>
    </w:p>
    <w:p w:rsidR="6EF2384C" w:rsidP="37E92CD6" w:rsidRDefault="6EF2384C" w14:paraId="1ABB83D0" w14:textId="6A56A597">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37E92CD6" w:rsidR="6EF2384C">
        <w:rPr>
          <w:rFonts w:ascii="Times New Roman" w:hAnsi="Times New Roman" w:eastAsia="Times New Roman" w:cs="Times New Roman"/>
          <w:b w:val="0"/>
          <w:bCs w:val="0"/>
          <w:sz w:val="24"/>
          <w:szCs w:val="24"/>
          <w:u w:val="none"/>
        </w:rPr>
        <w:t xml:space="preserve">Senator Keasling Announced </w:t>
      </w:r>
      <w:r w:rsidRPr="37E92CD6" w:rsidR="6EF2384C">
        <w:rPr>
          <w:rFonts w:ascii="Times New Roman" w:hAnsi="Times New Roman" w:eastAsia="Times New Roman" w:cs="Times New Roman"/>
          <w:noProof w:val="0"/>
          <w:color w:val="000000" w:themeColor="text1" w:themeTint="FF" w:themeShade="FF"/>
          <w:sz w:val="24"/>
          <w:szCs w:val="24"/>
          <w:lang w:val="en-US"/>
        </w:rPr>
        <w:t xml:space="preserve">Transit got new small buses with Altra non-slipping flooring </w:t>
      </w:r>
      <w:r w:rsidRPr="37E92CD6" w:rsidR="6EF2384C">
        <w:rPr>
          <w:rFonts w:ascii="Times New Roman" w:hAnsi="Times New Roman" w:eastAsia="Times New Roman" w:cs="Times New Roman"/>
          <w:noProof w:val="0"/>
          <w:color w:val="000000" w:themeColor="text1" w:themeTint="FF" w:themeShade="FF"/>
          <w:sz w:val="24"/>
          <w:szCs w:val="24"/>
          <w:lang w:val="en-US"/>
        </w:rPr>
        <w:t>and also</w:t>
      </w:r>
      <w:r w:rsidRPr="37E92CD6" w:rsidR="6EF2384C">
        <w:rPr>
          <w:rFonts w:ascii="Times New Roman" w:hAnsi="Times New Roman" w:eastAsia="Times New Roman" w:cs="Times New Roman"/>
          <w:noProof w:val="0"/>
          <w:color w:val="000000" w:themeColor="text1" w:themeTint="FF" w:themeShade="FF"/>
          <w:sz w:val="24"/>
          <w:szCs w:val="24"/>
          <w:lang w:val="en-US"/>
        </w:rPr>
        <w:t xml:space="preserve"> evening routes (6:30p-10:30p) now include stops at the classroom building, science initiative, anthropology (for those who have exams and late labs), also the route stops at Walmart now. However, instead of </w:t>
      </w:r>
      <w:r w:rsidRPr="37E92CD6" w:rsidR="6EF2384C">
        <w:rPr>
          <w:rFonts w:ascii="Times New Roman" w:hAnsi="Times New Roman" w:eastAsia="Times New Roman" w:cs="Times New Roman"/>
          <w:noProof w:val="0"/>
          <w:color w:val="000000" w:themeColor="text1" w:themeTint="FF" w:themeShade="FF"/>
          <w:sz w:val="24"/>
          <w:szCs w:val="24"/>
          <w:lang w:val="en-US"/>
        </w:rPr>
        <w:t>10-minute</w:t>
      </w:r>
      <w:r w:rsidRPr="37E92CD6" w:rsidR="6EF2384C">
        <w:rPr>
          <w:rFonts w:ascii="Times New Roman" w:hAnsi="Times New Roman" w:eastAsia="Times New Roman" w:cs="Times New Roman"/>
          <w:noProof w:val="0"/>
          <w:color w:val="000000" w:themeColor="text1" w:themeTint="FF" w:themeShade="FF"/>
          <w:sz w:val="24"/>
          <w:szCs w:val="24"/>
          <w:lang w:val="en-US"/>
        </w:rPr>
        <w:t xml:space="preserve"> frequency it will be 15 minutes to accommodate the new stops</w:t>
      </w:r>
    </w:p>
    <w:p w:rsidR="67A189DE" w:rsidP="67A189DE" w:rsidRDefault="67A189DE" w14:paraId="1AF9053A" w14:textId="5529EABF">
      <w:pPr>
        <w:pStyle w:val="Normal"/>
        <w:spacing w:before="0" w:beforeAutospacing="off" w:after="0" w:afterAutospacing="off"/>
        <w:ind w:left="0" w:firstLine="0"/>
        <w:rPr>
          <w:rFonts w:ascii="Times New Roman" w:hAnsi="Times New Roman" w:eastAsia="Times New Roman" w:cs="Times New Roman"/>
        </w:rPr>
      </w:pPr>
    </w:p>
    <w:p w:rsidRPr="009167B9" w:rsidR="002033FC" w:rsidP="2EA1D989" w:rsidRDefault="002033FC" w14:paraId="417FC179" w14:textId="332B3F4F">
      <w:pPr>
        <w:pStyle w:val="Normal"/>
        <w:spacing w:before="0" w:beforeAutospacing="off" w:after="0" w:afterAutospacing="off"/>
        <w:ind w:firstLine="0"/>
        <w:textAlignment w:val="baseline"/>
        <w:rPr>
          <w:rFonts w:ascii="Times New Roman" w:hAnsi="Times New Roman" w:eastAsia="Times New Roman" w:cs="Times New Roman"/>
          <w:color w:val="000000" w:themeColor="text1" w:themeTint="FF" w:themeShade="FF"/>
        </w:rPr>
      </w:pPr>
      <w:r w:rsidRPr="37E92CD6" w:rsidR="002033FC">
        <w:rPr>
          <w:rFonts w:ascii="Times New Roman" w:hAnsi="Times New Roman" w:eastAsia="Times New Roman" w:cs="Times New Roman"/>
          <w:color w:val="000000" w:themeColor="text1" w:themeTint="FF" w:themeShade="FF"/>
        </w:rPr>
        <w:t xml:space="preserve">After processing, the meeting </w:t>
      </w:r>
      <w:r w:rsidRPr="37E92CD6" w:rsidR="002033FC">
        <w:rPr>
          <w:rFonts w:ascii="Times New Roman" w:hAnsi="Times New Roman" w:eastAsia="Times New Roman" w:cs="Times New Roman"/>
          <w:color w:val="000000" w:themeColor="text1" w:themeTint="FF" w:themeShade="FF"/>
        </w:rPr>
        <w:t>adjourned</w:t>
      </w:r>
      <w:r w:rsidRPr="37E92CD6" w:rsidR="002033FC">
        <w:rPr>
          <w:rFonts w:ascii="Times New Roman" w:hAnsi="Times New Roman" w:eastAsia="Times New Roman" w:cs="Times New Roman"/>
          <w:color w:val="000000" w:themeColor="text1" w:themeTint="FF" w:themeShade="FF"/>
        </w:rPr>
        <w:t xml:space="preserve"> </w:t>
      </w:r>
      <w:r w:rsidRPr="37E92CD6" w:rsidR="00EE439C">
        <w:rPr>
          <w:rFonts w:ascii="Times New Roman" w:hAnsi="Times New Roman" w:eastAsia="Times New Roman" w:cs="Times New Roman"/>
        </w:rPr>
        <w:t>at</w:t>
      </w:r>
      <w:r w:rsidRPr="37E92CD6" w:rsidR="182CCDB7">
        <w:rPr>
          <w:rFonts w:ascii="Times New Roman" w:hAnsi="Times New Roman" w:eastAsia="Times New Roman" w:cs="Times New Roman"/>
        </w:rPr>
        <w:t xml:space="preserve"> 8</w:t>
      </w:r>
      <w:r w:rsidRPr="37E92CD6" w:rsidR="182CCDB7">
        <w:rPr>
          <w:rFonts w:ascii="Times New Roman" w:hAnsi="Times New Roman" w:eastAsia="Times New Roman" w:cs="Times New Roman"/>
        </w:rPr>
        <w:t>:09</w:t>
      </w:r>
      <w:r w:rsidRPr="37E92CD6" w:rsidR="00EE439C">
        <w:rPr>
          <w:rFonts w:ascii="Times New Roman" w:hAnsi="Times New Roman" w:eastAsia="Times New Roman" w:cs="Times New Roman"/>
        </w:rPr>
        <w:t xml:space="preserve"> </w:t>
      </w:r>
      <w:r w:rsidRPr="37E92CD6" w:rsidR="00EE439C">
        <w:rPr>
          <w:rFonts w:ascii="Times New Roman" w:hAnsi="Times New Roman" w:eastAsia="Times New Roman" w:cs="Times New Roman"/>
        </w:rPr>
        <w:t>.</w:t>
      </w:r>
      <w:r w:rsidRPr="37E92CD6" w:rsidR="002033FC">
        <w:rPr>
          <w:rFonts w:ascii="Times New Roman" w:hAnsi="Times New Roman" w:eastAsia="Times New Roman" w:cs="Times New Roman"/>
          <w:color w:val="000000" w:themeColor="text1" w:themeTint="FF" w:themeShade="FF"/>
        </w:rPr>
        <w:t xml:space="preserve"> The next regular meeting of the Senate will be on </w:t>
      </w:r>
      <w:r w:rsidRPr="37E92CD6" w:rsidR="3CA74899">
        <w:rPr>
          <w:rFonts w:ascii="Times New Roman" w:hAnsi="Times New Roman" w:eastAsia="Times New Roman" w:cs="Times New Roman"/>
          <w:color w:val="000000" w:themeColor="text1" w:themeTint="FF" w:themeShade="FF"/>
        </w:rPr>
        <w:t>Januar</w:t>
      </w:r>
      <w:r w:rsidRPr="37E92CD6" w:rsidR="4C69F9F6">
        <w:rPr>
          <w:rFonts w:ascii="Times New Roman" w:hAnsi="Times New Roman" w:eastAsia="Times New Roman" w:cs="Times New Roman"/>
          <w:color w:val="000000" w:themeColor="text1" w:themeTint="FF" w:themeShade="FF"/>
        </w:rPr>
        <w:t>y 2</w:t>
      </w:r>
      <w:r w:rsidRPr="37E92CD6" w:rsidR="26E43316">
        <w:rPr>
          <w:rFonts w:ascii="Times New Roman" w:hAnsi="Times New Roman" w:eastAsia="Times New Roman" w:cs="Times New Roman"/>
          <w:color w:val="000000" w:themeColor="text1" w:themeTint="FF" w:themeShade="FF"/>
        </w:rPr>
        <w:t>8th</w:t>
      </w:r>
      <w:r w:rsidRPr="37E92CD6" w:rsidR="002033FC">
        <w:rPr>
          <w:rFonts w:ascii="Times New Roman" w:hAnsi="Times New Roman" w:eastAsia="Times New Roman" w:cs="Times New Roman"/>
          <w:color w:val="000000" w:themeColor="text1" w:themeTint="FF" w:themeShade="FF"/>
        </w:rPr>
        <w:t>,</w:t>
      </w:r>
      <w:r w:rsidRPr="37E92CD6" w:rsidR="002033FC">
        <w:rPr>
          <w:rFonts w:ascii="Times New Roman" w:hAnsi="Times New Roman" w:eastAsia="Times New Roman" w:cs="Times New Roman"/>
          <w:color w:val="000000" w:themeColor="text1" w:themeTint="FF" w:themeShade="FF"/>
        </w:rPr>
        <w:t xml:space="preserve"> 202</w:t>
      </w:r>
      <w:r w:rsidRPr="37E92CD6" w:rsidR="223EF4AD">
        <w:rPr>
          <w:rFonts w:ascii="Times New Roman" w:hAnsi="Times New Roman" w:eastAsia="Times New Roman" w:cs="Times New Roman"/>
          <w:color w:val="000000" w:themeColor="text1" w:themeTint="FF" w:themeShade="FF"/>
        </w:rPr>
        <w:t>5</w:t>
      </w:r>
      <w:r w:rsidRPr="37E92CD6" w:rsidR="002033FC">
        <w:rPr>
          <w:rFonts w:ascii="Times New Roman" w:hAnsi="Times New Roman" w:eastAsia="Times New Roman" w:cs="Times New Roman"/>
          <w:color w:val="000000" w:themeColor="text1" w:themeTint="FF" w:themeShade="FF"/>
        </w:rPr>
        <w:t xml:space="preserve">, at </w:t>
      </w:r>
      <w:r w:rsidRPr="37E92CD6" w:rsidR="171C5A2D">
        <w:rPr>
          <w:rFonts w:ascii="Times New Roman" w:hAnsi="Times New Roman" w:eastAsia="Times New Roman" w:cs="Times New Roman"/>
          <w:color w:val="000000" w:themeColor="text1" w:themeTint="FF" w:themeShade="FF"/>
        </w:rPr>
        <w:t>7</w:t>
      </w:r>
      <w:r w:rsidRPr="37E92CD6" w:rsidR="002033FC">
        <w:rPr>
          <w:rFonts w:ascii="Times New Roman" w:hAnsi="Times New Roman" w:eastAsia="Times New Roman" w:cs="Times New Roman"/>
          <w:color w:val="000000" w:themeColor="text1" w:themeTint="FF" w:themeShade="FF"/>
        </w:rPr>
        <w:t>:00 p.m. in the</w:t>
      </w:r>
      <w:r w:rsidRPr="37E92CD6" w:rsidR="7EEA7AF1">
        <w:rPr>
          <w:rFonts w:ascii="Times New Roman" w:hAnsi="Times New Roman" w:eastAsia="Times New Roman" w:cs="Times New Roman"/>
          <w:color w:val="000000" w:themeColor="text1" w:themeTint="FF" w:themeShade="FF"/>
        </w:rPr>
        <w:t xml:space="preserve"> S</w:t>
      </w:r>
      <w:r w:rsidRPr="37E92CD6" w:rsidR="3EA6814E">
        <w:rPr>
          <w:rFonts w:ascii="Times New Roman" w:hAnsi="Times New Roman" w:eastAsia="Times New Roman" w:cs="Times New Roman"/>
          <w:color w:val="000000" w:themeColor="text1" w:themeTint="FF" w:themeShade="FF"/>
        </w:rPr>
        <w:t>enate Chambers</w:t>
      </w:r>
      <w:r w:rsidRPr="37E92CD6" w:rsidR="7EEA7AF1">
        <w:rPr>
          <w:rFonts w:ascii="Times New Roman" w:hAnsi="Times New Roman" w:eastAsia="Times New Roman" w:cs="Times New Roman"/>
          <w:color w:val="000000" w:themeColor="text1" w:themeTint="FF" w:themeShade="FF"/>
        </w:rPr>
        <w:t>.</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1B665DA8" w:rsidRDefault="00E74626" w14:paraId="68B9A1CC" w14:textId="5D181856">
      <w:pPr>
        <w:jc w:val="right"/>
        <w:textAlignment w:val="baseline"/>
        <w:rPr>
          <w:rFonts w:ascii="Times New Roman" w:hAnsi="Times New Roman" w:eastAsia="Times New Roman" w:cs="Times New Roman"/>
        </w:rPr>
      </w:pPr>
      <w:r w:rsidRPr="1B665DA8" w:rsidR="266CFC30">
        <w:rPr>
          <w:rFonts w:ascii="Times New Roman" w:hAnsi="Times New Roman" w:eastAsia="Times New Roman" w:cs="Times New Roman"/>
        </w:rPr>
        <w:t xml:space="preserve">Langston Bouma </w:t>
      </w:r>
    </w:p>
    <w:p w:rsidRPr="00546016" w:rsidR="00A1389C" w:rsidP="6FFD72F4" w:rsidRDefault="00A1389C" w14:paraId="619CB056" w14:textId="578EF6A1">
      <w:pPr>
        <w:jc w:val="right"/>
        <w:textAlignment w:val="baseline"/>
        <w:rPr>
          <w:rFonts w:ascii="Times New Roman" w:hAnsi="Times New Roman" w:eastAsia="Times New Roman" w:cs="Times New Roman"/>
        </w:rPr>
      </w:pPr>
      <w:r w:rsidRPr="1B665DA8" w:rsidR="00A1389C">
        <w:rPr>
          <w:rFonts w:ascii="Times New Roman" w:hAnsi="Times New Roman" w:eastAsia="Times New Roman" w:cs="Times New Roman"/>
        </w:rPr>
        <w:t>Chief of Legislative Affairs 1</w:t>
      </w:r>
      <w:r w:rsidRPr="1B665DA8" w:rsidR="00E74626">
        <w:rPr>
          <w:rFonts w:ascii="Times New Roman" w:hAnsi="Times New Roman" w:eastAsia="Times New Roman" w:cs="Times New Roman"/>
        </w:rPr>
        <w:t>1</w:t>
      </w:r>
      <w:r w:rsidRPr="1B665DA8" w:rsidR="58DDBED8">
        <w:rPr>
          <w:rFonts w:ascii="Times New Roman" w:hAnsi="Times New Roman" w:eastAsia="Times New Roman" w:cs="Times New Roman"/>
        </w:rPr>
        <w:t>2</w:t>
      </w:r>
      <w:r w:rsidRPr="1B665DA8" w:rsidR="00A1389C">
        <w:rPr>
          <w:rFonts w:ascii="Times New Roman" w:hAnsi="Times New Roman" w:eastAsia="Times New Roman" w:cs="Times New Roman"/>
          <w:vertAlign w:val="superscript"/>
        </w:rPr>
        <w:t>th</w:t>
      </w:r>
      <w:r w:rsidRPr="1B665DA8" w:rsidR="00A1389C">
        <w:rPr>
          <w:rFonts w:ascii="Times New Roman" w:hAnsi="Times New Roman" w:eastAsia="Times New Roman" w:cs="Times New Roman"/>
        </w:rPr>
        <w:t xml:space="preserve"> Administration</w:t>
      </w:r>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footerReference w:type="default" r:id="R1cbe4805597c44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99B02D" w:rsidTr="6C99B02D" w14:paraId="381D31D1">
      <w:trPr>
        <w:trHeight w:val="300"/>
      </w:trPr>
      <w:tc>
        <w:tcPr>
          <w:tcW w:w="3120" w:type="dxa"/>
          <w:tcMar/>
        </w:tcPr>
        <w:p w:rsidR="6C99B02D" w:rsidP="6C99B02D" w:rsidRDefault="6C99B02D" w14:paraId="28000FB1" w14:textId="560E8C84">
          <w:pPr>
            <w:pStyle w:val="Header"/>
            <w:bidi w:val="0"/>
            <w:ind w:left="-115"/>
            <w:jc w:val="left"/>
          </w:pPr>
        </w:p>
      </w:tc>
      <w:tc>
        <w:tcPr>
          <w:tcW w:w="3120" w:type="dxa"/>
          <w:tcMar/>
        </w:tcPr>
        <w:p w:rsidR="6C99B02D" w:rsidP="6C99B02D" w:rsidRDefault="6C99B02D" w14:paraId="0413DFB9" w14:textId="43B8C764">
          <w:pPr>
            <w:pStyle w:val="Header"/>
            <w:bidi w:val="0"/>
            <w:jc w:val="center"/>
          </w:pPr>
        </w:p>
      </w:tc>
      <w:tc>
        <w:tcPr>
          <w:tcW w:w="3120" w:type="dxa"/>
          <w:tcMar/>
        </w:tcPr>
        <w:p w:rsidR="6C99B02D" w:rsidP="6C99B02D" w:rsidRDefault="6C99B02D" w14:paraId="53001FBD" w14:textId="76A75429">
          <w:pPr>
            <w:pStyle w:val="Header"/>
            <w:bidi w:val="0"/>
            <w:ind w:right="-115"/>
            <w:jc w:val="right"/>
          </w:pPr>
        </w:p>
      </w:tc>
    </w:tr>
  </w:tbl>
  <w:p w:rsidR="6C99B02D" w:rsidP="6C99B02D" w:rsidRDefault="6C99B02D" w14:paraId="52C351DC" w14:textId="6D661D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A7pS7biIIv6f4" int2:id="PIDoO2Hv">
      <int2:state int2:type="AugLoop_Text_Critique" int2:value="Rejected"/>
    </int2:textHash>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6">
    <w:nsid w:val="428d5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65fbee6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2f2f347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03">
    <w:nsid w:val="78cd2aa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f785b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330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7075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1b58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c04b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8dcd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317f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1ac5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b1cb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e9de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6690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009d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9bd1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3e1e4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56d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5309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17e6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5391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50cb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13d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3cc7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b0d5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e299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842b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b458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941b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e32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604f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67e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91c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d381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0d12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ecd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4e2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4e5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7054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2c25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74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5a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104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42b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ead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09ff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528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5dd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a9d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bfca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26a6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338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fe0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d46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68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ce2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1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7530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a17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30e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27f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c84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9ab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06d5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ae34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52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752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DE0A9"/>
    <w:rsid w:val="002E1FB0"/>
    <w:rsid w:val="002E7EEA"/>
    <w:rsid w:val="002F4DEA"/>
    <w:rsid w:val="002F7237"/>
    <w:rsid w:val="0030098D"/>
    <w:rsid w:val="00300FD8"/>
    <w:rsid w:val="003039CD"/>
    <w:rsid w:val="003064C8"/>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5013"/>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CAB42"/>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3CB2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AA790"/>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4E60E"/>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181B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1A58"/>
    <w:rsid w:val="00D52BAA"/>
    <w:rsid w:val="00D61E55"/>
    <w:rsid w:val="00D64825"/>
    <w:rsid w:val="00D64BD3"/>
    <w:rsid w:val="00D64FF5"/>
    <w:rsid w:val="00D67674"/>
    <w:rsid w:val="00D713F1"/>
    <w:rsid w:val="00D7318F"/>
    <w:rsid w:val="00D76F63"/>
    <w:rsid w:val="00D7737C"/>
    <w:rsid w:val="00D83140"/>
    <w:rsid w:val="00D84098"/>
    <w:rsid w:val="00D84342"/>
    <w:rsid w:val="00D89858"/>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32D22"/>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D831D"/>
    <w:rsid w:val="00FE1013"/>
    <w:rsid w:val="00FE6EA9"/>
    <w:rsid w:val="00FE7E32"/>
    <w:rsid w:val="00FF09C4"/>
    <w:rsid w:val="00FF47DE"/>
    <w:rsid w:val="00FF750E"/>
    <w:rsid w:val="010E7768"/>
    <w:rsid w:val="010EF1DA"/>
    <w:rsid w:val="01106215"/>
    <w:rsid w:val="01294B18"/>
    <w:rsid w:val="013445CF"/>
    <w:rsid w:val="013473C3"/>
    <w:rsid w:val="014014A5"/>
    <w:rsid w:val="01408D0B"/>
    <w:rsid w:val="01452B07"/>
    <w:rsid w:val="01465103"/>
    <w:rsid w:val="0162C9A7"/>
    <w:rsid w:val="017EC02D"/>
    <w:rsid w:val="018F09D9"/>
    <w:rsid w:val="0194F561"/>
    <w:rsid w:val="01975583"/>
    <w:rsid w:val="019E1329"/>
    <w:rsid w:val="01ACE288"/>
    <w:rsid w:val="01C10831"/>
    <w:rsid w:val="01CA62DF"/>
    <w:rsid w:val="01DBD9BD"/>
    <w:rsid w:val="0208BE30"/>
    <w:rsid w:val="0212A868"/>
    <w:rsid w:val="022147BD"/>
    <w:rsid w:val="0231304C"/>
    <w:rsid w:val="0249AB14"/>
    <w:rsid w:val="025F30DF"/>
    <w:rsid w:val="0264A8F0"/>
    <w:rsid w:val="0264A9A6"/>
    <w:rsid w:val="026B56ED"/>
    <w:rsid w:val="02734979"/>
    <w:rsid w:val="0277DDC7"/>
    <w:rsid w:val="028582EF"/>
    <w:rsid w:val="028F725D"/>
    <w:rsid w:val="0293E47F"/>
    <w:rsid w:val="02971735"/>
    <w:rsid w:val="02AB4C28"/>
    <w:rsid w:val="02B19463"/>
    <w:rsid w:val="02B20F62"/>
    <w:rsid w:val="02B34FAC"/>
    <w:rsid w:val="02B5622C"/>
    <w:rsid w:val="02C36B78"/>
    <w:rsid w:val="02C9250B"/>
    <w:rsid w:val="02D692C9"/>
    <w:rsid w:val="02D74F0C"/>
    <w:rsid w:val="02E8CE0B"/>
    <w:rsid w:val="02F14F54"/>
    <w:rsid w:val="02F46070"/>
    <w:rsid w:val="02FD333F"/>
    <w:rsid w:val="030B8A68"/>
    <w:rsid w:val="030D9C00"/>
    <w:rsid w:val="0310A988"/>
    <w:rsid w:val="031548B4"/>
    <w:rsid w:val="032F673F"/>
    <w:rsid w:val="03395515"/>
    <w:rsid w:val="033B0C8E"/>
    <w:rsid w:val="034BFCCD"/>
    <w:rsid w:val="034F3A47"/>
    <w:rsid w:val="035A5BAA"/>
    <w:rsid w:val="0366FC4C"/>
    <w:rsid w:val="0369C14A"/>
    <w:rsid w:val="0374585D"/>
    <w:rsid w:val="03754FFF"/>
    <w:rsid w:val="037D9CC5"/>
    <w:rsid w:val="038CE040"/>
    <w:rsid w:val="0394CE0E"/>
    <w:rsid w:val="03983965"/>
    <w:rsid w:val="03A3E750"/>
    <w:rsid w:val="03A4AD4D"/>
    <w:rsid w:val="03A9FAEB"/>
    <w:rsid w:val="03BCCB9A"/>
    <w:rsid w:val="03BE7B50"/>
    <w:rsid w:val="03C5DB44"/>
    <w:rsid w:val="03E95FAD"/>
    <w:rsid w:val="03F34498"/>
    <w:rsid w:val="03FC43A1"/>
    <w:rsid w:val="040E957C"/>
    <w:rsid w:val="041A111C"/>
    <w:rsid w:val="041F0CE6"/>
    <w:rsid w:val="0424BFD2"/>
    <w:rsid w:val="0438FC71"/>
    <w:rsid w:val="044A3DC3"/>
    <w:rsid w:val="0454A684"/>
    <w:rsid w:val="045C707C"/>
    <w:rsid w:val="04626532"/>
    <w:rsid w:val="047776BA"/>
    <w:rsid w:val="04888E99"/>
    <w:rsid w:val="04A270E3"/>
    <w:rsid w:val="04A7283B"/>
    <w:rsid w:val="04AA86C5"/>
    <w:rsid w:val="04B0B068"/>
    <w:rsid w:val="04BA59C0"/>
    <w:rsid w:val="04C6F550"/>
    <w:rsid w:val="04CD5861"/>
    <w:rsid w:val="04D173EE"/>
    <w:rsid w:val="04D5554C"/>
    <w:rsid w:val="04DC1ACD"/>
    <w:rsid w:val="04DE15C5"/>
    <w:rsid w:val="04EA2B25"/>
    <w:rsid w:val="04EAB0DB"/>
    <w:rsid w:val="04EE7DA9"/>
    <w:rsid w:val="04F3DEAA"/>
    <w:rsid w:val="05192CB8"/>
    <w:rsid w:val="0522D1A2"/>
    <w:rsid w:val="0528F0CB"/>
    <w:rsid w:val="052A7972"/>
    <w:rsid w:val="05361883"/>
    <w:rsid w:val="053BBA26"/>
    <w:rsid w:val="0560495E"/>
    <w:rsid w:val="059183F1"/>
    <w:rsid w:val="0596C8D0"/>
    <w:rsid w:val="05A6738C"/>
    <w:rsid w:val="05AB685E"/>
    <w:rsid w:val="05AF0F1A"/>
    <w:rsid w:val="05B358E2"/>
    <w:rsid w:val="05B5E17D"/>
    <w:rsid w:val="05B83496"/>
    <w:rsid w:val="05B9D9E2"/>
    <w:rsid w:val="05BE1AF2"/>
    <w:rsid w:val="05C60878"/>
    <w:rsid w:val="05D26D0F"/>
    <w:rsid w:val="05E07578"/>
    <w:rsid w:val="05E798A9"/>
    <w:rsid w:val="05FAB7BA"/>
    <w:rsid w:val="05FD9DA5"/>
    <w:rsid w:val="0602C0BE"/>
    <w:rsid w:val="0614B3C9"/>
    <w:rsid w:val="061BE210"/>
    <w:rsid w:val="06281B29"/>
    <w:rsid w:val="0628F016"/>
    <w:rsid w:val="062EFDB8"/>
    <w:rsid w:val="0630B125"/>
    <w:rsid w:val="0630C529"/>
    <w:rsid w:val="06370762"/>
    <w:rsid w:val="063C0876"/>
    <w:rsid w:val="065C3B47"/>
    <w:rsid w:val="065D9A0D"/>
    <w:rsid w:val="066DB049"/>
    <w:rsid w:val="0670069A"/>
    <w:rsid w:val="067587EA"/>
    <w:rsid w:val="0677416D"/>
    <w:rsid w:val="0679844D"/>
    <w:rsid w:val="067F28F6"/>
    <w:rsid w:val="06873E43"/>
    <w:rsid w:val="068A4E0A"/>
    <w:rsid w:val="069B197A"/>
    <w:rsid w:val="06AD9899"/>
    <w:rsid w:val="06C3445F"/>
    <w:rsid w:val="06E977A7"/>
    <w:rsid w:val="071CA74C"/>
    <w:rsid w:val="072031E8"/>
    <w:rsid w:val="07273BA9"/>
    <w:rsid w:val="0735EE24"/>
    <w:rsid w:val="07382B55"/>
    <w:rsid w:val="073ABCBB"/>
    <w:rsid w:val="0747482C"/>
    <w:rsid w:val="075EE6D9"/>
    <w:rsid w:val="07628E85"/>
    <w:rsid w:val="0762E380"/>
    <w:rsid w:val="076A51BB"/>
    <w:rsid w:val="076F1470"/>
    <w:rsid w:val="0772DF20"/>
    <w:rsid w:val="077567EB"/>
    <w:rsid w:val="07782977"/>
    <w:rsid w:val="07860B4A"/>
    <w:rsid w:val="0790CA57"/>
    <w:rsid w:val="0792648E"/>
    <w:rsid w:val="07B3D3F2"/>
    <w:rsid w:val="07B88E81"/>
    <w:rsid w:val="07BD5C53"/>
    <w:rsid w:val="07D2107A"/>
    <w:rsid w:val="07F1FA82"/>
    <w:rsid w:val="0800FDD6"/>
    <w:rsid w:val="0804BAF5"/>
    <w:rsid w:val="0821CBE7"/>
    <w:rsid w:val="08230EA4"/>
    <w:rsid w:val="0824F920"/>
    <w:rsid w:val="0826F11B"/>
    <w:rsid w:val="08345F1C"/>
    <w:rsid w:val="083ACC0B"/>
    <w:rsid w:val="086331E9"/>
    <w:rsid w:val="0874C471"/>
    <w:rsid w:val="08790404"/>
    <w:rsid w:val="08916EFE"/>
    <w:rsid w:val="0891D425"/>
    <w:rsid w:val="0895908C"/>
    <w:rsid w:val="089AFF2D"/>
    <w:rsid w:val="08A62481"/>
    <w:rsid w:val="08B6A2EB"/>
    <w:rsid w:val="08C9BAFC"/>
    <w:rsid w:val="08D03D96"/>
    <w:rsid w:val="08E1FF9F"/>
    <w:rsid w:val="08F5BBB4"/>
    <w:rsid w:val="090F7D39"/>
    <w:rsid w:val="0916AAF0"/>
    <w:rsid w:val="091B1D33"/>
    <w:rsid w:val="0925278C"/>
    <w:rsid w:val="09266577"/>
    <w:rsid w:val="092FBB6F"/>
    <w:rsid w:val="0933047E"/>
    <w:rsid w:val="09331C42"/>
    <w:rsid w:val="09358314"/>
    <w:rsid w:val="093AA414"/>
    <w:rsid w:val="09484A4E"/>
    <w:rsid w:val="094ADEF6"/>
    <w:rsid w:val="09513D8B"/>
    <w:rsid w:val="095635B6"/>
    <w:rsid w:val="095C2BF5"/>
    <w:rsid w:val="0968E5FA"/>
    <w:rsid w:val="09768C3C"/>
    <w:rsid w:val="099059AE"/>
    <w:rsid w:val="099C1174"/>
    <w:rsid w:val="09C6CB90"/>
    <w:rsid w:val="09CFFDBC"/>
    <w:rsid w:val="09D28253"/>
    <w:rsid w:val="09D69C6C"/>
    <w:rsid w:val="09E4DCE9"/>
    <w:rsid w:val="09E86139"/>
    <w:rsid w:val="09EA9AE8"/>
    <w:rsid w:val="09F9BEEA"/>
    <w:rsid w:val="0A021257"/>
    <w:rsid w:val="0A0F36ED"/>
    <w:rsid w:val="0A0F56BD"/>
    <w:rsid w:val="0A3DE079"/>
    <w:rsid w:val="0A3F0B56"/>
    <w:rsid w:val="0A4368F0"/>
    <w:rsid w:val="0A4859EF"/>
    <w:rsid w:val="0A54480E"/>
    <w:rsid w:val="0A5A9804"/>
    <w:rsid w:val="0A5DF445"/>
    <w:rsid w:val="0A78201C"/>
    <w:rsid w:val="0A869760"/>
    <w:rsid w:val="0A8CB1C1"/>
    <w:rsid w:val="0A937C59"/>
    <w:rsid w:val="0A97F9F8"/>
    <w:rsid w:val="0A9D2BE2"/>
    <w:rsid w:val="0AA1F27D"/>
    <w:rsid w:val="0AA292F9"/>
    <w:rsid w:val="0AAAE015"/>
    <w:rsid w:val="0AB41980"/>
    <w:rsid w:val="0AB537B9"/>
    <w:rsid w:val="0ABB3C13"/>
    <w:rsid w:val="0ABE611D"/>
    <w:rsid w:val="0ABFDDFB"/>
    <w:rsid w:val="0AC1F08C"/>
    <w:rsid w:val="0ACE42D7"/>
    <w:rsid w:val="0AD47F35"/>
    <w:rsid w:val="0ADE6F51"/>
    <w:rsid w:val="0ADFE1B7"/>
    <w:rsid w:val="0AF491C9"/>
    <w:rsid w:val="0B02F9BE"/>
    <w:rsid w:val="0B070C72"/>
    <w:rsid w:val="0B0E4D56"/>
    <w:rsid w:val="0B0F165F"/>
    <w:rsid w:val="0B100CAE"/>
    <w:rsid w:val="0B17E2D3"/>
    <w:rsid w:val="0B1EA012"/>
    <w:rsid w:val="0B2469F7"/>
    <w:rsid w:val="0B4BFE61"/>
    <w:rsid w:val="0B5043FE"/>
    <w:rsid w:val="0B596CA9"/>
    <w:rsid w:val="0B705C75"/>
    <w:rsid w:val="0B7D0D51"/>
    <w:rsid w:val="0B8DE20B"/>
    <w:rsid w:val="0B9665AF"/>
    <w:rsid w:val="0BA2B7CC"/>
    <w:rsid w:val="0BC9FB3C"/>
    <w:rsid w:val="0BCF18FC"/>
    <w:rsid w:val="0BD050F2"/>
    <w:rsid w:val="0BD3B01D"/>
    <w:rsid w:val="0BD4D321"/>
    <w:rsid w:val="0BD742DD"/>
    <w:rsid w:val="0BE5E713"/>
    <w:rsid w:val="0BEE05A3"/>
    <w:rsid w:val="0BEF993D"/>
    <w:rsid w:val="0C0232D1"/>
    <w:rsid w:val="0C10C8F3"/>
    <w:rsid w:val="0C14DB2D"/>
    <w:rsid w:val="0C152371"/>
    <w:rsid w:val="0C19A761"/>
    <w:rsid w:val="0C3354CC"/>
    <w:rsid w:val="0C3549FC"/>
    <w:rsid w:val="0C41104E"/>
    <w:rsid w:val="0C465043"/>
    <w:rsid w:val="0C4F2374"/>
    <w:rsid w:val="0C563E28"/>
    <w:rsid w:val="0C5C1E12"/>
    <w:rsid w:val="0C60C011"/>
    <w:rsid w:val="0C6F55D3"/>
    <w:rsid w:val="0C7861E6"/>
    <w:rsid w:val="0C7E884C"/>
    <w:rsid w:val="0C82160F"/>
    <w:rsid w:val="0C854E65"/>
    <w:rsid w:val="0C8767F0"/>
    <w:rsid w:val="0C8CE28D"/>
    <w:rsid w:val="0CA10F03"/>
    <w:rsid w:val="0CB87F2D"/>
    <w:rsid w:val="0CBE264C"/>
    <w:rsid w:val="0CC4733F"/>
    <w:rsid w:val="0CC71100"/>
    <w:rsid w:val="0CC76DF8"/>
    <w:rsid w:val="0CE96482"/>
    <w:rsid w:val="0CFA8732"/>
    <w:rsid w:val="0CFCC1A5"/>
    <w:rsid w:val="0D0CEA12"/>
    <w:rsid w:val="0D1AF893"/>
    <w:rsid w:val="0D26F646"/>
    <w:rsid w:val="0D398CD1"/>
    <w:rsid w:val="0D46D7AF"/>
    <w:rsid w:val="0D51D352"/>
    <w:rsid w:val="0D6EB213"/>
    <w:rsid w:val="0D74A8DC"/>
    <w:rsid w:val="0D7C9BE2"/>
    <w:rsid w:val="0D8891B3"/>
    <w:rsid w:val="0D89E48D"/>
    <w:rsid w:val="0D9442BB"/>
    <w:rsid w:val="0DA596DA"/>
    <w:rsid w:val="0DB7B25A"/>
    <w:rsid w:val="0DC4131A"/>
    <w:rsid w:val="0DCF252D"/>
    <w:rsid w:val="0DDA45B3"/>
    <w:rsid w:val="0DEEECF5"/>
    <w:rsid w:val="0DFC72BF"/>
    <w:rsid w:val="0E039348"/>
    <w:rsid w:val="0E0930A3"/>
    <w:rsid w:val="0E0FE704"/>
    <w:rsid w:val="0E23EA57"/>
    <w:rsid w:val="0E3F86AE"/>
    <w:rsid w:val="0E473601"/>
    <w:rsid w:val="0E490629"/>
    <w:rsid w:val="0E645DEB"/>
    <w:rsid w:val="0E6B4E61"/>
    <w:rsid w:val="0E6D808A"/>
    <w:rsid w:val="0E740115"/>
    <w:rsid w:val="0E7D1F95"/>
    <w:rsid w:val="0E8958C1"/>
    <w:rsid w:val="0E8A71F7"/>
    <w:rsid w:val="0E8B756F"/>
    <w:rsid w:val="0E8FBA8E"/>
    <w:rsid w:val="0E9B05F1"/>
    <w:rsid w:val="0EA25C0F"/>
    <w:rsid w:val="0EB7A69F"/>
    <w:rsid w:val="0EC0A925"/>
    <w:rsid w:val="0EC71328"/>
    <w:rsid w:val="0ED2648C"/>
    <w:rsid w:val="0ED8E8C4"/>
    <w:rsid w:val="0ED9BDEE"/>
    <w:rsid w:val="0EE1E7C1"/>
    <w:rsid w:val="0EEB798D"/>
    <w:rsid w:val="0EEBC536"/>
    <w:rsid w:val="0EF21F77"/>
    <w:rsid w:val="0EFE8063"/>
    <w:rsid w:val="0F094428"/>
    <w:rsid w:val="0F170A11"/>
    <w:rsid w:val="0F2CD506"/>
    <w:rsid w:val="0F2E0927"/>
    <w:rsid w:val="0F3781DF"/>
    <w:rsid w:val="0F46F724"/>
    <w:rsid w:val="0F4A37A7"/>
    <w:rsid w:val="0F52CE6D"/>
    <w:rsid w:val="0F534D5D"/>
    <w:rsid w:val="0F54FC31"/>
    <w:rsid w:val="0F5C3B43"/>
    <w:rsid w:val="0F6C8692"/>
    <w:rsid w:val="0F7836A5"/>
    <w:rsid w:val="0F7E0165"/>
    <w:rsid w:val="0F95E518"/>
    <w:rsid w:val="0FA3F261"/>
    <w:rsid w:val="0FA4A12F"/>
    <w:rsid w:val="0FAC5E31"/>
    <w:rsid w:val="0FB5CD59"/>
    <w:rsid w:val="0FB79557"/>
    <w:rsid w:val="0FB7D0F9"/>
    <w:rsid w:val="0FCF4B2D"/>
    <w:rsid w:val="0FD4F05B"/>
    <w:rsid w:val="0FDCF20F"/>
    <w:rsid w:val="0FDD3510"/>
    <w:rsid w:val="0FDEB002"/>
    <w:rsid w:val="0FE8F3D6"/>
    <w:rsid w:val="0FFE3D74"/>
    <w:rsid w:val="10090331"/>
    <w:rsid w:val="100A4BAC"/>
    <w:rsid w:val="10116EFF"/>
    <w:rsid w:val="10133422"/>
    <w:rsid w:val="101BDCBF"/>
    <w:rsid w:val="10215CE1"/>
    <w:rsid w:val="10225949"/>
    <w:rsid w:val="10252922"/>
    <w:rsid w:val="1028DE23"/>
    <w:rsid w:val="1037BA97"/>
    <w:rsid w:val="1040D466"/>
    <w:rsid w:val="1047B859"/>
    <w:rsid w:val="10486628"/>
    <w:rsid w:val="10745FF5"/>
    <w:rsid w:val="10773190"/>
    <w:rsid w:val="107DF689"/>
    <w:rsid w:val="10818FC8"/>
    <w:rsid w:val="1084ECE9"/>
    <w:rsid w:val="109EB3E0"/>
    <w:rsid w:val="10A02382"/>
    <w:rsid w:val="10A475B0"/>
    <w:rsid w:val="10A5B87A"/>
    <w:rsid w:val="10B0B12B"/>
    <w:rsid w:val="10B42CD6"/>
    <w:rsid w:val="10BF59D5"/>
    <w:rsid w:val="10C34799"/>
    <w:rsid w:val="10C36907"/>
    <w:rsid w:val="10D06B4E"/>
    <w:rsid w:val="10E82260"/>
    <w:rsid w:val="10F0FFBA"/>
    <w:rsid w:val="1106C5EF"/>
    <w:rsid w:val="1108BB1F"/>
    <w:rsid w:val="1119E921"/>
    <w:rsid w:val="112300D2"/>
    <w:rsid w:val="112F8662"/>
    <w:rsid w:val="11394E6E"/>
    <w:rsid w:val="113C6E02"/>
    <w:rsid w:val="114080EC"/>
    <w:rsid w:val="1149AEB5"/>
    <w:rsid w:val="11931CF8"/>
    <w:rsid w:val="11A8923A"/>
    <w:rsid w:val="11ABA1D7"/>
    <w:rsid w:val="11AC7CB0"/>
    <w:rsid w:val="11C5D092"/>
    <w:rsid w:val="11D3543B"/>
    <w:rsid w:val="11EF9C67"/>
    <w:rsid w:val="11F17AA0"/>
    <w:rsid w:val="11F69F7B"/>
    <w:rsid w:val="120031C4"/>
    <w:rsid w:val="120AD463"/>
    <w:rsid w:val="120BFDB8"/>
    <w:rsid w:val="12103823"/>
    <w:rsid w:val="12181AE2"/>
    <w:rsid w:val="121E5253"/>
    <w:rsid w:val="122B77D3"/>
    <w:rsid w:val="1231A98A"/>
    <w:rsid w:val="124459E3"/>
    <w:rsid w:val="124770BC"/>
    <w:rsid w:val="1248A534"/>
    <w:rsid w:val="124F419C"/>
    <w:rsid w:val="125B2A36"/>
    <w:rsid w:val="126C56C8"/>
    <w:rsid w:val="126D9285"/>
    <w:rsid w:val="12854331"/>
    <w:rsid w:val="128580CA"/>
    <w:rsid w:val="128DC423"/>
    <w:rsid w:val="1291A945"/>
    <w:rsid w:val="1298B537"/>
    <w:rsid w:val="12BB9D7D"/>
    <w:rsid w:val="12BC1751"/>
    <w:rsid w:val="12BCD48C"/>
    <w:rsid w:val="12CDCAA4"/>
    <w:rsid w:val="12E929F2"/>
    <w:rsid w:val="12F4E346"/>
    <w:rsid w:val="12FA8053"/>
    <w:rsid w:val="130F4A92"/>
    <w:rsid w:val="1329DAE3"/>
    <w:rsid w:val="1329FD94"/>
    <w:rsid w:val="132A6C19"/>
    <w:rsid w:val="132A770F"/>
    <w:rsid w:val="132E836D"/>
    <w:rsid w:val="1335D0CF"/>
    <w:rsid w:val="1349A881"/>
    <w:rsid w:val="135CB2E4"/>
    <w:rsid w:val="1367EDBD"/>
    <w:rsid w:val="1368EC89"/>
    <w:rsid w:val="1373C376"/>
    <w:rsid w:val="137EB275"/>
    <w:rsid w:val="137F8B05"/>
    <w:rsid w:val="139BCFF4"/>
    <w:rsid w:val="139C0225"/>
    <w:rsid w:val="13A077B4"/>
    <w:rsid w:val="13A54154"/>
    <w:rsid w:val="13BCCA10"/>
    <w:rsid w:val="13CAC203"/>
    <w:rsid w:val="13EE749E"/>
    <w:rsid w:val="13F30B7B"/>
    <w:rsid w:val="140CA2D7"/>
    <w:rsid w:val="1415B2E0"/>
    <w:rsid w:val="1438B3AF"/>
    <w:rsid w:val="1438DF34"/>
    <w:rsid w:val="1439890E"/>
    <w:rsid w:val="143E66B1"/>
    <w:rsid w:val="144B87A4"/>
    <w:rsid w:val="1460C167"/>
    <w:rsid w:val="1476D9CD"/>
    <w:rsid w:val="14881756"/>
    <w:rsid w:val="148E819E"/>
    <w:rsid w:val="1490B3A7"/>
    <w:rsid w:val="149F3729"/>
    <w:rsid w:val="14A1B9E9"/>
    <w:rsid w:val="14B3D01C"/>
    <w:rsid w:val="14C86983"/>
    <w:rsid w:val="14DFAB99"/>
    <w:rsid w:val="14F27492"/>
    <w:rsid w:val="14F7898D"/>
    <w:rsid w:val="1501AEED"/>
    <w:rsid w:val="151699B1"/>
    <w:rsid w:val="1520BB59"/>
    <w:rsid w:val="15213C99"/>
    <w:rsid w:val="1528822D"/>
    <w:rsid w:val="153182CB"/>
    <w:rsid w:val="154981B4"/>
    <w:rsid w:val="15562205"/>
    <w:rsid w:val="155A3C8D"/>
    <w:rsid w:val="15668660"/>
    <w:rsid w:val="157A6B3E"/>
    <w:rsid w:val="15987B05"/>
    <w:rsid w:val="15A2AEAE"/>
    <w:rsid w:val="15A739B0"/>
    <w:rsid w:val="15A9D3CD"/>
    <w:rsid w:val="15AFA1EA"/>
    <w:rsid w:val="15CB8AD5"/>
    <w:rsid w:val="15D31CF6"/>
    <w:rsid w:val="15E59B82"/>
    <w:rsid w:val="15E79AA9"/>
    <w:rsid w:val="16042025"/>
    <w:rsid w:val="16043AF2"/>
    <w:rsid w:val="1618B4E1"/>
    <w:rsid w:val="16247CA3"/>
    <w:rsid w:val="163C597F"/>
    <w:rsid w:val="16415F46"/>
    <w:rsid w:val="1644E2DD"/>
    <w:rsid w:val="1646981E"/>
    <w:rsid w:val="165C5294"/>
    <w:rsid w:val="166D46A6"/>
    <w:rsid w:val="166E5556"/>
    <w:rsid w:val="1673AE28"/>
    <w:rsid w:val="16899456"/>
    <w:rsid w:val="1690F109"/>
    <w:rsid w:val="16BA0950"/>
    <w:rsid w:val="16C30D8A"/>
    <w:rsid w:val="16C3B5D2"/>
    <w:rsid w:val="16C5E010"/>
    <w:rsid w:val="16E8DEDF"/>
    <w:rsid w:val="16ED6F5D"/>
    <w:rsid w:val="1704F61D"/>
    <w:rsid w:val="17078462"/>
    <w:rsid w:val="170F2E45"/>
    <w:rsid w:val="170F6506"/>
    <w:rsid w:val="1713C688"/>
    <w:rsid w:val="171C5A2D"/>
    <w:rsid w:val="1720F85A"/>
    <w:rsid w:val="173E7F0F"/>
    <w:rsid w:val="1793A43A"/>
    <w:rsid w:val="17A625EE"/>
    <w:rsid w:val="17B14D47"/>
    <w:rsid w:val="17B69DEC"/>
    <w:rsid w:val="17B9400D"/>
    <w:rsid w:val="17BF1352"/>
    <w:rsid w:val="17E2BBB5"/>
    <w:rsid w:val="17E544AD"/>
    <w:rsid w:val="17E7AAF1"/>
    <w:rsid w:val="17E83974"/>
    <w:rsid w:val="17EF5005"/>
    <w:rsid w:val="17FA2590"/>
    <w:rsid w:val="17FDAA52"/>
    <w:rsid w:val="180C3122"/>
    <w:rsid w:val="1818FC73"/>
    <w:rsid w:val="182CCDB7"/>
    <w:rsid w:val="183257B5"/>
    <w:rsid w:val="183AB850"/>
    <w:rsid w:val="183C5CEA"/>
    <w:rsid w:val="183C635B"/>
    <w:rsid w:val="183E344B"/>
    <w:rsid w:val="18530D1E"/>
    <w:rsid w:val="185F8D30"/>
    <w:rsid w:val="18654C3B"/>
    <w:rsid w:val="186A0AC7"/>
    <w:rsid w:val="186CCA3D"/>
    <w:rsid w:val="186DAA82"/>
    <w:rsid w:val="18729CE5"/>
    <w:rsid w:val="188C18D6"/>
    <w:rsid w:val="18B43FA0"/>
    <w:rsid w:val="18B6C47A"/>
    <w:rsid w:val="18D0F723"/>
    <w:rsid w:val="18E4677F"/>
    <w:rsid w:val="18EF5F43"/>
    <w:rsid w:val="18F49DF5"/>
    <w:rsid w:val="18F5B783"/>
    <w:rsid w:val="18FC3004"/>
    <w:rsid w:val="18FCD2C2"/>
    <w:rsid w:val="18FDE392"/>
    <w:rsid w:val="190634CB"/>
    <w:rsid w:val="1907D120"/>
    <w:rsid w:val="190C5A98"/>
    <w:rsid w:val="1912982B"/>
    <w:rsid w:val="19188A94"/>
    <w:rsid w:val="191ACDE6"/>
    <w:rsid w:val="19318AFB"/>
    <w:rsid w:val="193326D2"/>
    <w:rsid w:val="1938D3FA"/>
    <w:rsid w:val="193C2C0B"/>
    <w:rsid w:val="193E1418"/>
    <w:rsid w:val="193EB3DD"/>
    <w:rsid w:val="194E97F8"/>
    <w:rsid w:val="1959181E"/>
    <w:rsid w:val="196444BC"/>
    <w:rsid w:val="1968BE14"/>
    <w:rsid w:val="1972FC63"/>
    <w:rsid w:val="198326CB"/>
    <w:rsid w:val="19912BF6"/>
    <w:rsid w:val="1992817D"/>
    <w:rsid w:val="199F147C"/>
    <w:rsid w:val="199F6865"/>
    <w:rsid w:val="19C77A3F"/>
    <w:rsid w:val="19D3A36C"/>
    <w:rsid w:val="19DE2879"/>
    <w:rsid w:val="19F4B63E"/>
    <w:rsid w:val="19FED442"/>
    <w:rsid w:val="1A1336D4"/>
    <w:rsid w:val="1A1ABA96"/>
    <w:rsid w:val="1A1B2A11"/>
    <w:rsid w:val="1A228B67"/>
    <w:rsid w:val="1A25FCC7"/>
    <w:rsid w:val="1A3618FC"/>
    <w:rsid w:val="1A3A8EBC"/>
    <w:rsid w:val="1A3C7469"/>
    <w:rsid w:val="1A465C9E"/>
    <w:rsid w:val="1A47FCBB"/>
    <w:rsid w:val="1A52696D"/>
    <w:rsid w:val="1A54FF56"/>
    <w:rsid w:val="1A56477F"/>
    <w:rsid w:val="1A5C03BE"/>
    <w:rsid w:val="1A6A9E74"/>
    <w:rsid w:val="1A733B1C"/>
    <w:rsid w:val="1A78A7FD"/>
    <w:rsid w:val="1A8475C9"/>
    <w:rsid w:val="1A967508"/>
    <w:rsid w:val="1A9A4CC5"/>
    <w:rsid w:val="1AAE5AA8"/>
    <w:rsid w:val="1AAF3623"/>
    <w:rsid w:val="1AC368B9"/>
    <w:rsid w:val="1AD5E041"/>
    <w:rsid w:val="1AE307B8"/>
    <w:rsid w:val="1AE43C47"/>
    <w:rsid w:val="1AE467F9"/>
    <w:rsid w:val="1AF0E131"/>
    <w:rsid w:val="1AF17CA4"/>
    <w:rsid w:val="1AFF2BA3"/>
    <w:rsid w:val="1B005AC0"/>
    <w:rsid w:val="1B06C817"/>
    <w:rsid w:val="1B120482"/>
    <w:rsid w:val="1B62162E"/>
    <w:rsid w:val="1B665DA8"/>
    <w:rsid w:val="1B676ED9"/>
    <w:rsid w:val="1B8571EB"/>
    <w:rsid w:val="1B8A4DFE"/>
    <w:rsid w:val="1B8C1E73"/>
    <w:rsid w:val="1B8CF8D0"/>
    <w:rsid w:val="1B8EC4AB"/>
    <w:rsid w:val="1B941675"/>
    <w:rsid w:val="1B953F5D"/>
    <w:rsid w:val="1B964C1C"/>
    <w:rsid w:val="1BA1FF06"/>
    <w:rsid w:val="1BAA3DA7"/>
    <w:rsid w:val="1BB6C7A1"/>
    <w:rsid w:val="1BB8E3FB"/>
    <w:rsid w:val="1BB9E9C9"/>
    <w:rsid w:val="1BBC3508"/>
    <w:rsid w:val="1BBE01D2"/>
    <w:rsid w:val="1BC1CD28"/>
    <w:rsid w:val="1BD1A0A8"/>
    <w:rsid w:val="1BE21CC9"/>
    <w:rsid w:val="1BF3EB43"/>
    <w:rsid w:val="1BFDAC36"/>
    <w:rsid w:val="1C134594"/>
    <w:rsid w:val="1C1506E4"/>
    <w:rsid w:val="1C18AE15"/>
    <w:rsid w:val="1C1D01D4"/>
    <w:rsid w:val="1C2411CE"/>
    <w:rsid w:val="1C27AE5C"/>
    <w:rsid w:val="1C49D13A"/>
    <w:rsid w:val="1C4CB269"/>
    <w:rsid w:val="1C6075CB"/>
    <w:rsid w:val="1C64735F"/>
    <w:rsid w:val="1C66C667"/>
    <w:rsid w:val="1C6937FE"/>
    <w:rsid w:val="1C6EA3BC"/>
    <w:rsid w:val="1C86B515"/>
    <w:rsid w:val="1C96E8AD"/>
    <w:rsid w:val="1C9EAB72"/>
    <w:rsid w:val="1CA666CE"/>
    <w:rsid w:val="1CA6B394"/>
    <w:rsid w:val="1CAEFACB"/>
    <w:rsid w:val="1CB4E734"/>
    <w:rsid w:val="1CBB40F8"/>
    <w:rsid w:val="1CBBA0C8"/>
    <w:rsid w:val="1CBE4C70"/>
    <w:rsid w:val="1CCB9418"/>
    <w:rsid w:val="1CD4E537"/>
    <w:rsid w:val="1CDC753C"/>
    <w:rsid w:val="1CF495E7"/>
    <w:rsid w:val="1D0F2079"/>
    <w:rsid w:val="1D1198DF"/>
    <w:rsid w:val="1D1E164A"/>
    <w:rsid w:val="1D26EC91"/>
    <w:rsid w:val="1D3F0651"/>
    <w:rsid w:val="1D4A3ACD"/>
    <w:rsid w:val="1D4C4B38"/>
    <w:rsid w:val="1D567F35"/>
    <w:rsid w:val="1D62C0A2"/>
    <w:rsid w:val="1D6FCCB6"/>
    <w:rsid w:val="1D7F4C06"/>
    <w:rsid w:val="1D806EB1"/>
    <w:rsid w:val="1D8BD04B"/>
    <w:rsid w:val="1D9004AF"/>
    <w:rsid w:val="1D91E7A4"/>
    <w:rsid w:val="1D96D147"/>
    <w:rsid w:val="1D9721B9"/>
    <w:rsid w:val="1D9A2D8B"/>
    <w:rsid w:val="1DAF15F5"/>
    <w:rsid w:val="1DBE9E70"/>
    <w:rsid w:val="1DC3FDDA"/>
    <w:rsid w:val="1DC4F48C"/>
    <w:rsid w:val="1DD45260"/>
    <w:rsid w:val="1DE7F96A"/>
    <w:rsid w:val="1E11853B"/>
    <w:rsid w:val="1E1617C7"/>
    <w:rsid w:val="1E1B1433"/>
    <w:rsid w:val="1E2C649B"/>
    <w:rsid w:val="1E5DC8A3"/>
    <w:rsid w:val="1E6E6983"/>
    <w:rsid w:val="1E71ED59"/>
    <w:rsid w:val="1E775613"/>
    <w:rsid w:val="1E83C018"/>
    <w:rsid w:val="1E8688F6"/>
    <w:rsid w:val="1E88BF63"/>
    <w:rsid w:val="1E8A092F"/>
    <w:rsid w:val="1E9CBDDF"/>
    <w:rsid w:val="1EA3318C"/>
    <w:rsid w:val="1EB6D54B"/>
    <w:rsid w:val="1EC2AF30"/>
    <w:rsid w:val="1EC2FC6E"/>
    <w:rsid w:val="1EC3EEC4"/>
    <w:rsid w:val="1ECDAC30"/>
    <w:rsid w:val="1EE4A040"/>
    <w:rsid w:val="1EE6011C"/>
    <w:rsid w:val="1EE9DFB8"/>
    <w:rsid w:val="1EEC17C1"/>
    <w:rsid w:val="1EF41AAA"/>
    <w:rsid w:val="1F026628"/>
    <w:rsid w:val="1F0725BA"/>
    <w:rsid w:val="1F0768B6"/>
    <w:rsid w:val="1F084561"/>
    <w:rsid w:val="1F0D36D4"/>
    <w:rsid w:val="1F25A996"/>
    <w:rsid w:val="1F27D177"/>
    <w:rsid w:val="1F49BC3A"/>
    <w:rsid w:val="1F50FDFF"/>
    <w:rsid w:val="1F54C9C6"/>
    <w:rsid w:val="1F66C4DE"/>
    <w:rsid w:val="1F6CF5F2"/>
    <w:rsid w:val="1F7D92D6"/>
    <w:rsid w:val="1F8347BE"/>
    <w:rsid w:val="1F98470C"/>
    <w:rsid w:val="1FB243A3"/>
    <w:rsid w:val="1FB4C510"/>
    <w:rsid w:val="1FB8A585"/>
    <w:rsid w:val="1FBF44E1"/>
    <w:rsid w:val="1FC7B454"/>
    <w:rsid w:val="1FD4BB4F"/>
    <w:rsid w:val="1FF0AAE4"/>
    <w:rsid w:val="1FF373DC"/>
    <w:rsid w:val="1FF6A10E"/>
    <w:rsid w:val="1FF7781E"/>
    <w:rsid w:val="1FFBE2F4"/>
    <w:rsid w:val="200334DA"/>
    <w:rsid w:val="200F032C"/>
    <w:rsid w:val="20330398"/>
    <w:rsid w:val="2041EB27"/>
    <w:rsid w:val="20488195"/>
    <w:rsid w:val="2069BD3F"/>
    <w:rsid w:val="20849104"/>
    <w:rsid w:val="208D546E"/>
    <w:rsid w:val="209D53C3"/>
    <w:rsid w:val="209E34BF"/>
    <w:rsid w:val="20B0232D"/>
    <w:rsid w:val="20B1F4FD"/>
    <w:rsid w:val="20C7A571"/>
    <w:rsid w:val="20CC8277"/>
    <w:rsid w:val="20D3A212"/>
    <w:rsid w:val="20D72F9A"/>
    <w:rsid w:val="20E0E6EE"/>
    <w:rsid w:val="20E27995"/>
    <w:rsid w:val="20ECD5B2"/>
    <w:rsid w:val="20F492D5"/>
    <w:rsid w:val="211E58B3"/>
    <w:rsid w:val="2124991B"/>
    <w:rsid w:val="212C4006"/>
    <w:rsid w:val="212C81CF"/>
    <w:rsid w:val="2133E6EE"/>
    <w:rsid w:val="2159ECC0"/>
    <w:rsid w:val="215B347C"/>
    <w:rsid w:val="2175CA29"/>
    <w:rsid w:val="217DA34C"/>
    <w:rsid w:val="2187876C"/>
    <w:rsid w:val="2193FA88"/>
    <w:rsid w:val="21B34082"/>
    <w:rsid w:val="21BA97E8"/>
    <w:rsid w:val="21BF3E16"/>
    <w:rsid w:val="21C0980F"/>
    <w:rsid w:val="21DAA20A"/>
    <w:rsid w:val="21DC9EF7"/>
    <w:rsid w:val="21EB811F"/>
    <w:rsid w:val="21F090A3"/>
    <w:rsid w:val="21F3553F"/>
    <w:rsid w:val="22076AA6"/>
    <w:rsid w:val="221BA825"/>
    <w:rsid w:val="221DABF0"/>
    <w:rsid w:val="22204338"/>
    <w:rsid w:val="22206966"/>
    <w:rsid w:val="22266334"/>
    <w:rsid w:val="2228CFE1"/>
    <w:rsid w:val="2230454B"/>
    <w:rsid w:val="2239B807"/>
    <w:rsid w:val="223B2BD2"/>
    <w:rsid w:val="223EF4AD"/>
    <w:rsid w:val="2242EF6D"/>
    <w:rsid w:val="224788F1"/>
    <w:rsid w:val="224A67A9"/>
    <w:rsid w:val="224CA1B0"/>
    <w:rsid w:val="22543DF5"/>
    <w:rsid w:val="2259BD66"/>
    <w:rsid w:val="226020EE"/>
    <w:rsid w:val="22618ED6"/>
    <w:rsid w:val="2264BFD0"/>
    <w:rsid w:val="226558C7"/>
    <w:rsid w:val="22661251"/>
    <w:rsid w:val="22699839"/>
    <w:rsid w:val="2273ACBD"/>
    <w:rsid w:val="229DFBB7"/>
    <w:rsid w:val="229EF121"/>
    <w:rsid w:val="22CAE040"/>
    <w:rsid w:val="22CDA6E4"/>
    <w:rsid w:val="22CFBF75"/>
    <w:rsid w:val="22D02F9B"/>
    <w:rsid w:val="22D636EA"/>
    <w:rsid w:val="22E62CB9"/>
    <w:rsid w:val="22F0D6E8"/>
    <w:rsid w:val="22F4671D"/>
    <w:rsid w:val="22FEC353"/>
    <w:rsid w:val="22FF5516"/>
    <w:rsid w:val="23134BE6"/>
    <w:rsid w:val="23135209"/>
    <w:rsid w:val="2330AFEF"/>
    <w:rsid w:val="23329333"/>
    <w:rsid w:val="2333B001"/>
    <w:rsid w:val="2339C2B3"/>
    <w:rsid w:val="2344477B"/>
    <w:rsid w:val="2345A3DF"/>
    <w:rsid w:val="2348413D"/>
    <w:rsid w:val="235CF048"/>
    <w:rsid w:val="2365176E"/>
    <w:rsid w:val="2377C4BD"/>
    <w:rsid w:val="2379EA1D"/>
    <w:rsid w:val="2381957A"/>
    <w:rsid w:val="238253F3"/>
    <w:rsid w:val="238C2755"/>
    <w:rsid w:val="239354B0"/>
    <w:rsid w:val="23A03C66"/>
    <w:rsid w:val="23A732DD"/>
    <w:rsid w:val="23AB6A72"/>
    <w:rsid w:val="23B60BA7"/>
    <w:rsid w:val="23B97C51"/>
    <w:rsid w:val="23C37A42"/>
    <w:rsid w:val="23D0C739"/>
    <w:rsid w:val="23D6DA79"/>
    <w:rsid w:val="23D84AA3"/>
    <w:rsid w:val="23F99C44"/>
    <w:rsid w:val="241B662B"/>
    <w:rsid w:val="241F72F3"/>
    <w:rsid w:val="242E0C7B"/>
    <w:rsid w:val="2439052B"/>
    <w:rsid w:val="24406715"/>
    <w:rsid w:val="24494093"/>
    <w:rsid w:val="244F1E21"/>
    <w:rsid w:val="24538E43"/>
    <w:rsid w:val="24578852"/>
    <w:rsid w:val="245FB1D4"/>
    <w:rsid w:val="24705D89"/>
    <w:rsid w:val="2479019B"/>
    <w:rsid w:val="24820DFB"/>
    <w:rsid w:val="248B3B30"/>
    <w:rsid w:val="24A96857"/>
    <w:rsid w:val="24BB8063"/>
    <w:rsid w:val="24C5C742"/>
    <w:rsid w:val="24D0095B"/>
    <w:rsid w:val="24D563B5"/>
    <w:rsid w:val="24D8F2B6"/>
    <w:rsid w:val="24DA9FAE"/>
    <w:rsid w:val="24E2C234"/>
    <w:rsid w:val="24E4119E"/>
    <w:rsid w:val="24F20213"/>
    <w:rsid w:val="24F68E01"/>
    <w:rsid w:val="250677E5"/>
    <w:rsid w:val="25073571"/>
    <w:rsid w:val="250F226F"/>
    <w:rsid w:val="251162E2"/>
    <w:rsid w:val="25174842"/>
    <w:rsid w:val="252B8EE4"/>
    <w:rsid w:val="253AB967"/>
    <w:rsid w:val="2548E599"/>
    <w:rsid w:val="25511182"/>
    <w:rsid w:val="255603AF"/>
    <w:rsid w:val="2559AE02"/>
    <w:rsid w:val="255B4B20"/>
    <w:rsid w:val="2585D1A9"/>
    <w:rsid w:val="259BE3A8"/>
    <w:rsid w:val="259CF989"/>
    <w:rsid w:val="25AFC6DD"/>
    <w:rsid w:val="25C4E2EF"/>
    <w:rsid w:val="25C74C61"/>
    <w:rsid w:val="25CC768E"/>
    <w:rsid w:val="25FBB51A"/>
    <w:rsid w:val="2607FD1B"/>
    <w:rsid w:val="262A5076"/>
    <w:rsid w:val="262FC8FC"/>
    <w:rsid w:val="263987A8"/>
    <w:rsid w:val="264512F9"/>
    <w:rsid w:val="264C6B6F"/>
    <w:rsid w:val="265400F3"/>
    <w:rsid w:val="2664D1F4"/>
    <w:rsid w:val="26678C80"/>
    <w:rsid w:val="2667ECDF"/>
    <w:rsid w:val="26690A22"/>
    <w:rsid w:val="26695F9F"/>
    <w:rsid w:val="266CFC30"/>
    <w:rsid w:val="266D65A7"/>
    <w:rsid w:val="266FA618"/>
    <w:rsid w:val="267136DE"/>
    <w:rsid w:val="2672E6C1"/>
    <w:rsid w:val="2673983A"/>
    <w:rsid w:val="267D38BA"/>
    <w:rsid w:val="26A429E6"/>
    <w:rsid w:val="26BA0867"/>
    <w:rsid w:val="26BAC237"/>
    <w:rsid w:val="26BE644D"/>
    <w:rsid w:val="26E14754"/>
    <w:rsid w:val="26E43316"/>
    <w:rsid w:val="26E7FD7B"/>
    <w:rsid w:val="26F11D13"/>
    <w:rsid w:val="26FF338D"/>
    <w:rsid w:val="27047F29"/>
    <w:rsid w:val="270C5E15"/>
    <w:rsid w:val="2716752B"/>
    <w:rsid w:val="272BF222"/>
    <w:rsid w:val="273830F3"/>
    <w:rsid w:val="274D10F4"/>
    <w:rsid w:val="27590769"/>
    <w:rsid w:val="2759873A"/>
    <w:rsid w:val="275BB319"/>
    <w:rsid w:val="276F8DE9"/>
    <w:rsid w:val="2791D56E"/>
    <w:rsid w:val="27975296"/>
    <w:rsid w:val="27A755C0"/>
    <w:rsid w:val="27C748AE"/>
    <w:rsid w:val="27CDEEBB"/>
    <w:rsid w:val="27CE7170"/>
    <w:rsid w:val="27DE83EB"/>
    <w:rsid w:val="27FCD09F"/>
    <w:rsid w:val="28047594"/>
    <w:rsid w:val="281A1511"/>
    <w:rsid w:val="2829A2D5"/>
    <w:rsid w:val="283B4BD8"/>
    <w:rsid w:val="28448983"/>
    <w:rsid w:val="28637A37"/>
    <w:rsid w:val="286C1244"/>
    <w:rsid w:val="2885F95B"/>
    <w:rsid w:val="2890AE35"/>
    <w:rsid w:val="2892AA90"/>
    <w:rsid w:val="2892E34B"/>
    <w:rsid w:val="28965795"/>
    <w:rsid w:val="28A57349"/>
    <w:rsid w:val="28A5DFD6"/>
    <w:rsid w:val="28A67C50"/>
    <w:rsid w:val="28A74FC9"/>
    <w:rsid w:val="28A83DB6"/>
    <w:rsid w:val="28EEBF2D"/>
    <w:rsid w:val="28F13D27"/>
    <w:rsid w:val="28F16EFD"/>
    <w:rsid w:val="28F1A429"/>
    <w:rsid w:val="28F434EE"/>
    <w:rsid w:val="28F5579B"/>
    <w:rsid w:val="28F5AD8E"/>
    <w:rsid w:val="28FF3DCB"/>
    <w:rsid w:val="29122E00"/>
    <w:rsid w:val="29167F55"/>
    <w:rsid w:val="29205FB0"/>
    <w:rsid w:val="29212ED9"/>
    <w:rsid w:val="29231615"/>
    <w:rsid w:val="2924FBAE"/>
    <w:rsid w:val="292A7DFC"/>
    <w:rsid w:val="293322F7"/>
    <w:rsid w:val="294166C0"/>
    <w:rsid w:val="294B0638"/>
    <w:rsid w:val="294EA90E"/>
    <w:rsid w:val="29517A84"/>
    <w:rsid w:val="2954DC7A"/>
    <w:rsid w:val="29562B3D"/>
    <w:rsid w:val="29582130"/>
    <w:rsid w:val="296B47D0"/>
    <w:rsid w:val="29781AC6"/>
    <w:rsid w:val="2978FEFB"/>
    <w:rsid w:val="298EF186"/>
    <w:rsid w:val="29AC7F57"/>
    <w:rsid w:val="29C57336"/>
    <w:rsid w:val="29CDD8FA"/>
    <w:rsid w:val="29E1CE3D"/>
    <w:rsid w:val="29E9ED4B"/>
    <w:rsid w:val="2A053337"/>
    <w:rsid w:val="2A079B2B"/>
    <w:rsid w:val="2A2263B1"/>
    <w:rsid w:val="2A283528"/>
    <w:rsid w:val="2A289E9F"/>
    <w:rsid w:val="2A290842"/>
    <w:rsid w:val="2A2F6448"/>
    <w:rsid w:val="2A2F7241"/>
    <w:rsid w:val="2A3E3FB4"/>
    <w:rsid w:val="2A493798"/>
    <w:rsid w:val="2A54B6BC"/>
    <w:rsid w:val="2A63DF80"/>
    <w:rsid w:val="2A6F4A76"/>
    <w:rsid w:val="2A74BEAE"/>
    <w:rsid w:val="2A756E2A"/>
    <w:rsid w:val="2A7FBB04"/>
    <w:rsid w:val="2A834BF1"/>
    <w:rsid w:val="2A8D18F6"/>
    <w:rsid w:val="2A948EA4"/>
    <w:rsid w:val="2A960166"/>
    <w:rsid w:val="2A99F5AB"/>
    <w:rsid w:val="2AA0F191"/>
    <w:rsid w:val="2AA26F56"/>
    <w:rsid w:val="2AA2C7BE"/>
    <w:rsid w:val="2AAADE83"/>
    <w:rsid w:val="2AB2A1F8"/>
    <w:rsid w:val="2AB6D8FE"/>
    <w:rsid w:val="2ABE2AA2"/>
    <w:rsid w:val="2ADB7A55"/>
    <w:rsid w:val="2AF1B747"/>
    <w:rsid w:val="2AFA5E7F"/>
    <w:rsid w:val="2AFBFF16"/>
    <w:rsid w:val="2B04B49F"/>
    <w:rsid w:val="2B0C0102"/>
    <w:rsid w:val="2B2501B9"/>
    <w:rsid w:val="2B2A1603"/>
    <w:rsid w:val="2B2CB4E4"/>
    <w:rsid w:val="2B38D99C"/>
    <w:rsid w:val="2B43BB2D"/>
    <w:rsid w:val="2B4851D1"/>
    <w:rsid w:val="2B4D3080"/>
    <w:rsid w:val="2B7E7476"/>
    <w:rsid w:val="2B901ACC"/>
    <w:rsid w:val="2B947682"/>
    <w:rsid w:val="2B94FA1D"/>
    <w:rsid w:val="2BC99317"/>
    <w:rsid w:val="2BD3C9F8"/>
    <w:rsid w:val="2BFFD214"/>
    <w:rsid w:val="2C24D3DF"/>
    <w:rsid w:val="2C26A935"/>
    <w:rsid w:val="2C2CF85D"/>
    <w:rsid w:val="2C366535"/>
    <w:rsid w:val="2C3D747E"/>
    <w:rsid w:val="2C42A7E8"/>
    <w:rsid w:val="2C443C2F"/>
    <w:rsid w:val="2C5507AD"/>
    <w:rsid w:val="2C7DC0B0"/>
    <w:rsid w:val="2C7DC836"/>
    <w:rsid w:val="2C8D0EFF"/>
    <w:rsid w:val="2C8E4760"/>
    <w:rsid w:val="2C95295F"/>
    <w:rsid w:val="2C964D15"/>
    <w:rsid w:val="2C97EF96"/>
    <w:rsid w:val="2C985DDF"/>
    <w:rsid w:val="2C98D47F"/>
    <w:rsid w:val="2C9E733B"/>
    <w:rsid w:val="2CAFBB88"/>
    <w:rsid w:val="2CBDC8E5"/>
    <w:rsid w:val="2CBF8B4F"/>
    <w:rsid w:val="2CC23575"/>
    <w:rsid w:val="2CD395AC"/>
    <w:rsid w:val="2CD6AD2F"/>
    <w:rsid w:val="2CDF46CB"/>
    <w:rsid w:val="2CE9FF5B"/>
    <w:rsid w:val="2D05E458"/>
    <w:rsid w:val="2D06A5CC"/>
    <w:rsid w:val="2D2FDBBB"/>
    <w:rsid w:val="2D3CB0C7"/>
    <w:rsid w:val="2D3FFE5B"/>
    <w:rsid w:val="2D6EA1EA"/>
    <w:rsid w:val="2D78614D"/>
    <w:rsid w:val="2D7AD260"/>
    <w:rsid w:val="2D7D090E"/>
    <w:rsid w:val="2D87C01C"/>
    <w:rsid w:val="2D8A8D3B"/>
    <w:rsid w:val="2D97C515"/>
    <w:rsid w:val="2DAFF8F4"/>
    <w:rsid w:val="2DB513C3"/>
    <w:rsid w:val="2DB5C96A"/>
    <w:rsid w:val="2DC8C8BE"/>
    <w:rsid w:val="2DDC17A7"/>
    <w:rsid w:val="2DF91C76"/>
    <w:rsid w:val="2DFD2D61"/>
    <w:rsid w:val="2E3AE281"/>
    <w:rsid w:val="2E3EFF3B"/>
    <w:rsid w:val="2E41D816"/>
    <w:rsid w:val="2E4B1233"/>
    <w:rsid w:val="2E4E839F"/>
    <w:rsid w:val="2E55A52A"/>
    <w:rsid w:val="2E5678F9"/>
    <w:rsid w:val="2E5B2A67"/>
    <w:rsid w:val="2E649E5B"/>
    <w:rsid w:val="2E727D90"/>
    <w:rsid w:val="2E8BCAFB"/>
    <w:rsid w:val="2E8DEC37"/>
    <w:rsid w:val="2E94312D"/>
    <w:rsid w:val="2E9884F0"/>
    <w:rsid w:val="2E9F3E9C"/>
    <w:rsid w:val="2EA1D989"/>
    <w:rsid w:val="2EAE774D"/>
    <w:rsid w:val="2EB8B9CD"/>
    <w:rsid w:val="2EC3BA36"/>
    <w:rsid w:val="2EEB17AF"/>
    <w:rsid w:val="2EF10F43"/>
    <w:rsid w:val="2EFC0545"/>
    <w:rsid w:val="2F125D9D"/>
    <w:rsid w:val="2F18D96F"/>
    <w:rsid w:val="2F1BEFE8"/>
    <w:rsid w:val="2F2435B7"/>
    <w:rsid w:val="2F2F331E"/>
    <w:rsid w:val="2F3D5F06"/>
    <w:rsid w:val="2F3E5583"/>
    <w:rsid w:val="2F42D1AB"/>
    <w:rsid w:val="2F4B78AA"/>
    <w:rsid w:val="2F4E78EC"/>
    <w:rsid w:val="2F61DEFA"/>
    <w:rsid w:val="2F62DD4F"/>
    <w:rsid w:val="2F6A45CC"/>
    <w:rsid w:val="2F6ABCD9"/>
    <w:rsid w:val="2F6E6611"/>
    <w:rsid w:val="2F78CC78"/>
    <w:rsid w:val="2F7AE33F"/>
    <w:rsid w:val="2F7D7D9B"/>
    <w:rsid w:val="2F993F48"/>
    <w:rsid w:val="2F9F834C"/>
    <w:rsid w:val="2FA2647B"/>
    <w:rsid w:val="2FBFD9A6"/>
    <w:rsid w:val="2FC8CE59"/>
    <w:rsid w:val="2FD0153C"/>
    <w:rsid w:val="2FD85DAB"/>
    <w:rsid w:val="2FE007E7"/>
    <w:rsid w:val="2FF569A7"/>
    <w:rsid w:val="2FF5887C"/>
    <w:rsid w:val="30109FE4"/>
    <w:rsid w:val="301450EB"/>
    <w:rsid w:val="30228BC6"/>
    <w:rsid w:val="3026B229"/>
    <w:rsid w:val="3036858D"/>
    <w:rsid w:val="305F54BD"/>
    <w:rsid w:val="3073CCE8"/>
    <w:rsid w:val="308BB9CE"/>
    <w:rsid w:val="3091EDD4"/>
    <w:rsid w:val="30B4C07E"/>
    <w:rsid w:val="30D4D33F"/>
    <w:rsid w:val="30DC8383"/>
    <w:rsid w:val="30E15566"/>
    <w:rsid w:val="30F23620"/>
    <w:rsid w:val="30F7FA46"/>
    <w:rsid w:val="30FA924D"/>
    <w:rsid w:val="310059D4"/>
    <w:rsid w:val="310A9126"/>
    <w:rsid w:val="311B6620"/>
    <w:rsid w:val="3154A804"/>
    <w:rsid w:val="315D67DE"/>
    <w:rsid w:val="31770F81"/>
    <w:rsid w:val="3178F3B6"/>
    <w:rsid w:val="317CF2BB"/>
    <w:rsid w:val="319171F5"/>
    <w:rsid w:val="31A31980"/>
    <w:rsid w:val="31A705AC"/>
    <w:rsid w:val="31AEC25F"/>
    <w:rsid w:val="31B89900"/>
    <w:rsid w:val="31C18B08"/>
    <w:rsid w:val="31C4162C"/>
    <w:rsid w:val="31D78448"/>
    <w:rsid w:val="31DB139D"/>
    <w:rsid w:val="31FD33CD"/>
    <w:rsid w:val="32008832"/>
    <w:rsid w:val="320091B7"/>
    <w:rsid w:val="320D4665"/>
    <w:rsid w:val="32169859"/>
    <w:rsid w:val="32189576"/>
    <w:rsid w:val="32204DCD"/>
    <w:rsid w:val="323EEBE7"/>
    <w:rsid w:val="3241D45F"/>
    <w:rsid w:val="3245049A"/>
    <w:rsid w:val="326079E2"/>
    <w:rsid w:val="3263FF6B"/>
    <w:rsid w:val="3264BE24"/>
    <w:rsid w:val="327DD572"/>
    <w:rsid w:val="3284C4BB"/>
    <w:rsid w:val="328AA5AB"/>
    <w:rsid w:val="328E7A63"/>
    <w:rsid w:val="32AE0FB1"/>
    <w:rsid w:val="32B437D4"/>
    <w:rsid w:val="32C47EA5"/>
    <w:rsid w:val="32CB2FD6"/>
    <w:rsid w:val="32E66380"/>
    <w:rsid w:val="32FF27B7"/>
    <w:rsid w:val="33027398"/>
    <w:rsid w:val="3309DA5B"/>
    <w:rsid w:val="332F5E75"/>
    <w:rsid w:val="3331D532"/>
    <w:rsid w:val="333602DC"/>
    <w:rsid w:val="33397F3A"/>
    <w:rsid w:val="333FBE8F"/>
    <w:rsid w:val="33414D30"/>
    <w:rsid w:val="3349FA16"/>
    <w:rsid w:val="334D2A30"/>
    <w:rsid w:val="335D3396"/>
    <w:rsid w:val="336AFF4E"/>
    <w:rsid w:val="339B517A"/>
    <w:rsid w:val="339FC40B"/>
    <w:rsid w:val="33A27C80"/>
    <w:rsid w:val="33A28A54"/>
    <w:rsid w:val="33AD906B"/>
    <w:rsid w:val="33B5D915"/>
    <w:rsid w:val="33C19923"/>
    <w:rsid w:val="33D5B4BE"/>
    <w:rsid w:val="33F82CB4"/>
    <w:rsid w:val="33FC14CC"/>
    <w:rsid w:val="33FC19C9"/>
    <w:rsid w:val="3415BF23"/>
    <w:rsid w:val="34254F7F"/>
    <w:rsid w:val="342E404F"/>
    <w:rsid w:val="343685ED"/>
    <w:rsid w:val="34471982"/>
    <w:rsid w:val="344F50C4"/>
    <w:rsid w:val="345D1BE9"/>
    <w:rsid w:val="345F1AE5"/>
    <w:rsid w:val="3466E633"/>
    <w:rsid w:val="34734E3E"/>
    <w:rsid w:val="3489BBF2"/>
    <w:rsid w:val="348A2D84"/>
    <w:rsid w:val="348C56E4"/>
    <w:rsid w:val="348E7C64"/>
    <w:rsid w:val="348EFCC5"/>
    <w:rsid w:val="34A18544"/>
    <w:rsid w:val="34B04744"/>
    <w:rsid w:val="34C723CF"/>
    <w:rsid w:val="34D92EDF"/>
    <w:rsid w:val="34DD5B90"/>
    <w:rsid w:val="34E41742"/>
    <w:rsid w:val="34EA4182"/>
    <w:rsid w:val="34EDE825"/>
    <w:rsid w:val="34EED0D3"/>
    <w:rsid w:val="350D3E42"/>
    <w:rsid w:val="352AB00A"/>
    <w:rsid w:val="3530B117"/>
    <w:rsid w:val="3539E9B7"/>
    <w:rsid w:val="355CCEF0"/>
    <w:rsid w:val="355F390A"/>
    <w:rsid w:val="3591D597"/>
    <w:rsid w:val="35955B3C"/>
    <w:rsid w:val="35957A41"/>
    <w:rsid w:val="35A14985"/>
    <w:rsid w:val="35A2EC31"/>
    <w:rsid w:val="35B81088"/>
    <w:rsid w:val="35BA6944"/>
    <w:rsid w:val="35C61B25"/>
    <w:rsid w:val="35C68A7D"/>
    <w:rsid w:val="35C8CD73"/>
    <w:rsid w:val="35D3DAA3"/>
    <w:rsid w:val="35DB5CBD"/>
    <w:rsid w:val="35E720D2"/>
    <w:rsid w:val="35F591D3"/>
    <w:rsid w:val="36024689"/>
    <w:rsid w:val="36033170"/>
    <w:rsid w:val="3604400D"/>
    <w:rsid w:val="360667CB"/>
    <w:rsid w:val="361B72AD"/>
    <w:rsid w:val="361D7BDB"/>
    <w:rsid w:val="3621288C"/>
    <w:rsid w:val="362F9C7C"/>
    <w:rsid w:val="36359BF3"/>
    <w:rsid w:val="363C08B6"/>
    <w:rsid w:val="36651E14"/>
    <w:rsid w:val="366965D9"/>
    <w:rsid w:val="367D8A8C"/>
    <w:rsid w:val="36B0903A"/>
    <w:rsid w:val="36BAF4C5"/>
    <w:rsid w:val="36C4BA9C"/>
    <w:rsid w:val="36C4C4EF"/>
    <w:rsid w:val="36D30675"/>
    <w:rsid w:val="36D5BA18"/>
    <w:rsid w:val="36D9E66A"/>
    <w:rsid w:val="36E3452D"/>
    <w:rsid w:val="36E44CDA"/>
    <w:rsid w:val="36E4F8E8"/>
    <w:rsid w:val="36E5F064"/>
    <w:rsid w:val="36E906C2"/>
    <w:rsid w:val="36EC0699"/>
    <w:rsid w:val="36F757D4"/>
    <w:rsid w:val="3701872E"/>
    <w:rsid w:val="3711E3D8"/>
    <w:rsid w:val="37226393"/>
    <w:rsid w:val="37337BFC"/>
    <w:rsid w:val="373B72DC"/>
    <w:rsid w:val="37423DCB"/>
    <w:rsid w:val="374DEC96"/>
    <w:rsid w:val="375884D1"/>
    <w:rsid w:val="37625ADE"/>
    <w:rsid w:val="37686704"/>
    <w:rsid w:val="376976AD"/>
    <w:rsid w:val="376FAB04"/>
    <w:rsid w:val="3770A05F"/>
    <w:rsid w:val="377975BE"/>
    <w:rsid w:val="377FBE73"/>
    <w:rsid w:val="37991987"/>
    <w:rsid w:val="379D697E"/>
    <w:rsid w:val="37A27CC7"/>
    <w:rsid w:val="37ACAC49"/>
    <w:rsid w:val="37AD27F8"/>
    <w:rsid w:val="37B38105"/>
    <w:rsid w:val="37B49392"/>
    <w:rsid w:val="37B596CB"/>
    <w:rsid w:val="37C621E4"/>
    <w:rsid w:val="37C7A0A0"/>
    <w:rsid w:val="37CB9A29"/>
    <w:rsid w:val="37E30E77"/>
    <w:rsid w:val="37E3C6BB"/>
    <w:rsid w:val="37E92CD6"/>
    <w:rsid w:val="37EECFF6"/>
    <w:rsid w:val="37F238BF"/>
    <w:rsid w:val="37F74C15"/>
    <w:rsid w:val="37FE6E0E"/>
    <w:rsid w:val="38024D4F"/>
    <w:rsid w:val="38103CD1"/>
    <w:rsid w:val="38122510"/>
    <w:rsid w:val="381BA620"/>
    <w:rsid w:val="38261DAE"/>
    <w:rsid w:val="383E61CC"/>
    <w:rsid w:val="3841AA01"/>
    <w:rsid w:val="3845CC72"/>
    <w:rsid w:val="384AFC7B"/>
    <w:rsid w:val="38536432"/>
    <w:rsid w:val="38566B9D"/>
    <w:rsid w:val="386B732E"/>
    <w:rsid w:val="386E3261"/>
    <w:rsid w:val="38722310"/>
    <w:rsid w:val="3878B32A"/>
    <w:rsid w:val="387AB036"/>
    <w:rsid w:val="38810EBF"/>
    <w:rsid w:val="38859CFE"/>
    <w:rsid w:val="388CCB1F"/>
    <w:rsid w:val="389D8054"/>
    <w:rsid w:val="389FCE09"/>
    <w:rsid w:val="38CA9452"/>
    <w:rsid w:val="38CB1239"/>
    <w:rsid w:val="38CF5685"/>
    <w:rsid w:val="38D55B5B"/>
    <w:rsid w:val="38DE0E2C"/>
    <w:rsid w:val="38EB2884"/>
    <w:rsid w:val="38FA408E"/>
    <w:rsid w:val="38FE2B3F"/>
    <w:rsid w:val="390A0A23"/>
    <w:rsid w:val="3911508C"/>
    <w:rsid w:val="391D4ACA"/>
    <w:rsid w:val="391F98AE"/>
    <w:rsid w:val="391FDFBC"/>
    <w:rsid w:val="392A65EE"/>
    <w:rsid w:val="3934E9E8"/>
    <w:rsid w:val="393789A8"/>
    <w:rsid w:val="3940218E"/>
    <w:rsid w:val="395418DB"/>
    <w:rsid w:val="395A63DF"/>
    <w:rsid w:val="39676A8A"/>
    <w:rsid w:val="396DFE69"/>
    <w:rsid w:val="397B07E1"/>
    <w:rsid w:val="397BDB03"/>
    <w:rsid w:val="397C40E6"/>
    <w:rsid w:val="399087AD"/>
    <w:rsid w:val="3993F74F"/>
    <w:rsid w:val="3999B7EB"/>
    <w:rsid w:val="399E2597"/>
    <w:rsid w:val="399F095C"/>
    <w:rsid w:val="39A813C4"/>
    <w:rsid w:val="39C90C56"/>
    <w:rsid w:val="39D04905"/>
    <w:rsid w:val="39DD6B27"/>
    <w:rsid w:val="39E824D1"/>
    <w:rsid w:val="39F10AF8"/>
    <w:rsid w:val="39F8BCED"/>
    <w:rsid w:val="39F9150A"/>
    <w:rsid w:val="39FDF51F"/>
    <w:rsid w:val="3A0AA250"/>
    <w:rsid w:val="3A0D9018"/>
    <w:rsid w:val="3A1E90C6"/>
    <w:rsid w:val="3A282F87"/>
    <w:rsid w:val="3A3B9E6A"/>
    <w:rsid w:val="3A480ADF"/>
    <w:rsid w:val="3A48DF90"/>
    <w:rsid w:val="3A5E0BA2"/>
    <w:rsid w:val="3A5E3065"/>
    <w:rsid w:val="3A6A0A74"/>
    <w:rsid w:val="3A7E1F55"/>
    <w:rsid w:val="3A81A332"/>
    <w:rsid w:val="3A87869D"/>
    <w:rsid w:val="3A930E15"/>
    <w:rsid w:val="3A9FF548"/>
    <w:rsid w:val="3AA105EC"/>
    <w:rsid w:val="3AA2CA2C"/>
    <w:rsid w:val="3AAAAEF2"/>
    <w:rsid w:val="3AB12D97"/>
    <w:rsid w:val="3AB77129"/>
    <w:rsid w:val="3ACBE59F"/>
    <w:rsid w:val="3ADADB18"/>
    <w:rsid w:val="3ADC9333"/>
    <w:rsid w:val="3AE3F2C1"/>
    <w:rsid w:val="3AF3613B"/>
    <w:rsid w:val="3AF62037"/>
    <w:rsid w:val="3B175825"/>
    <w:rsid w:val="3B182577"/>
    <w:rsid w:val="3B236B9E"/>
    <w:rsid w:val="3B40ADA3"/>
    <w:rsid w:val="3B46DE7C"/>
    <w:rsid w:val="3B4B2457"/>
    <w:rsid w:val="3B583C15"/>
    <w:rsid w:val="3B6661CA"/>
    <w:rsid w:val="3B7CB6BD"/>
    <w:rsid w:val="3B95AF1A"/>
    <w:rsid w:val="3B95DA85"/>
    <w:rsid w:val="3B9A501E"/>
    <w:rsid w:val="3B9DBC0A"/>
    <w:rsid w:val="3BA3F8FC"/>
    <w:rsid w:val="3BAB47E5"/>
    <w:rsid w:val="3BB6BA1B"/>
    <w:rsid w:val="3BC57876"/>
    <w:rsid w:val="3BDCDF86"/>
    <w:rsid w:val="3C1CD4F9"/>
    <w:rsid w:val="3C20BBA9"/>
    <w:rsid w:val="3C2694FB"/>
    <w:rsid w:val="3C2C12C2"/>
    <w:rsid w:val="3C30063F"/>
    <w:rsid w:val="3C31E150"/>
    <w:rsid w:val="3C33D59B"/>
    <w:rsid w:val="3C340535"/>
    <w:rsid w:val="3C3EC129"/>
    <w:rsid w:val="3C427433"/>
    <w:rsid w:val="3C467F53"/>
    <w:rsid w:val="3C47D74B"/>
    <w:rsid w:val="3C4CFDF8"/>
    <w:rsid w:val="3C53A2F3"/>
    <w:rsid w:val="3C62D5C9"/>
    <w:rsid w:val="3C73BB3B"/>
    <w:rsid w:val="3C74EF5D"/>
    <w:rsid w:val="3C82762B"/>
    <w:rsid w:val="3C8A8EA8"/>
    <w:rsid w:val="3C8CDE78"/>
    <w:rsid w:val="3C8F6594"/>
    <w:rsid w:val="3C9ADB6C"/>
    <w:rsid w:val="3CA3E0EE"/>
    <w:rsid w:val="3CA74899"/>
    <w:rsid w:val="3CAFF966"/>
    <w:rsid w:val="3CC48C71"/>
    <w:rsid w:val="3CC66248"/>
    <w:rsid w:val="3CD473E9"/>
    <w:rsid w:val="3CE10CE4"/>
    <w:rsid w:val="3CEEEEB6"/>
    <w:rsid w:val="3CF224C8"/>
    <w:rsid w:val="3CFAFFDD"/>
    <w:rsid w:val="3CFC6076"/>
    <w:rsid w:val="3D2FE3C4"/>
    <w:rsid w:val="3D31E002"/>
    <w:rsid w:val="3D32DF42"/>
    <w:rsid w:val="3D3F092D"/>
    <w:rsid w:val="3D45311C"/>
    <w:rsid w:val="3D49EA25"/>
    <w:rsid w:val="3D558B0C"/>
    <w:rsid w:val="3D584846"/>
    <w:rsid w:val="3D7AD1A8"/>
    <w:rsid w:val="3D8108B9"/>
    <w:rsid w:val="3DAA953C"/>
    <w:rsid w:val="3DBF7E51"/>
    <w:rsid w:val="3DC0A818"/>
    <w:rsid w:val="3DC72D5A"/>
    <w:rsid w:val="3DCA6ECD"/>
    <w:rsid w:val="3DD468F4"/>
    <w:rsid w:val="3DE0D250"/>
    <w:rsid w:val="3DEE3A51"/>
    <w:rsid w:val="3DFBCDCD"/>
    <w:rsid w:val="3DFCECB2"/>
    <w:rsid w:val="3DFF4E4C"/>
    <w:rsid w:val="3E060839"/>
    <w:rsid w:val="3E1752E9"/>
    <w:rsid w:val="3E1F42E4"/>
    <w:rsid w:val="3E31D092"/>
    <w:rsid w:val="3E357969"/>
    <w:rsid w:val="3E3A16FF"/>
    <w:rsid w:val="3E3B5425"/>
    <w:rsid w:val="3E4D5429"/>
    <w:rsid w:val="3E6B19D9"/>
    <w:rsid w:val="3E7196BA"/>
    <w:rsid w:val="3E822436"/>
    <w:rsid w:val="3E83384F"/>
    <w:rsid w:val="3E979669"/>
    <w:rsid w:val="3E9EE9D7"/>
    <w:rsid w:val="3EA6814E"/>
    <w:rsid w:val="3EB8FA38"/>
    <w:rsid w:val="3EC5AD21"/>
    <w:rsid w:val="3EC61E38"/>
    <w:rsid w:val="3EC95D95"/>
    <w:rsid w:val="3ED44B6B"/>
    <w:rsid w:val="3ED8F606"/>
    <w:rsid w:val="3F002E17"/>
    <w:rsid w:val="3F02E7AA"/>
    <w:rsid w:val="3F0E8FF5"/>
    <w:rsid w:val="3F16777A"/>
    <w:rsid w:val="3F1DCC8D"/>
    <w:rsid w:val="3F2D1D1E"/>
    <w:rsid w:val="3F3D80AF"/>
    <w:rsid w:val="3F4B99AA"/>
    <w:rsid w:val="3F4C7B12"/>
    <w:rsid w:val="3F4CECCB"/>
    <w:rsid w:val="3F5964C2"/>
    <w:rsid w:val="3F7A14F5"/>
    <w:rsid w:val="3F89A2B9"/>
    <w:rsid w:val="3FB2013C"/>
    <w:rsid w:val="3FC01FB2"/>
    <w:rsid w:val="3FC24A09"/>
    <w:rsid w:val="3FC99F1C"/>
    <w:rsid w:val="3FD00F93"/>
    <w:rsid w:val="3FD336FD"/>
    <w:rsid w:val="3FD999E5"/>
    <w:rsid w:val="3FE22F4E"/>
    <w:rsid w:val="3FEFF9B3"/>
    <w:rsid w:val="4009878B"/>
    <w:rsid w:val="400DEFDE"/>
    <w:rsid w:val="401A5D2F"/>
    <w:rsid w:val="401DB068"/>
    <w:rsid w:val="40379440"/>
    <w:rsid w:val="404FC984"/>
    <w:rsid w:val="405EDD69"/>
    <w:rsid w:val="406EFB1F"/>
    <w:rsid w:val="40823810"/>
    <w:rsid w:val="408FE908"/>
    <w:rsid w:val="40957C81"/>
    <w:rsid w:val="409AF7F6"/>
    <w:rsid w:val="409CCFE3"/>
    <w:rsid w:val="40A2F4DF"/>
    <w:rsid w:val="40B0C0C7"/>
    <w:rsid w:val="40C3D335"/>
    <w:rsid w:val="40C9A405"/>
    <w:rsid w:val="40E2FCF4"/>
    <w:rsid w:val="40EF788E"/>
    <w:rsid w:val="40F8A8DC"/>
    <w:rsid w:val="410688AA"/>
    <w:rsid w:val="410AB941"/>
    <w:rsid w:val="411834AE"/>
    <w:rsid w:val="4131D659"/>
    <w:rsid w:val="413CFB6D"/>
    <w:rsid w:val="4149FA9B"/>
    <w:rsid w:val="414BC226"/>
    <w:rsid w:val="414C394A"/>
    <w:rsid w:val="415E6472"/>
    <w:rsid w:val="416BC07A"/>
    <w:rsid w:val="416C4F98"/>
    <w:rsid w:val="4172C6EB"/>
    <w:rsid w:val="4180C36C"/>
    <w:rsid w:val="41827135"/>
    <w:rsid w:val="4188BDB9"/>
    <w:rsid w:val="419105BE"/>
    <w:rsid w:val="41A67081"/>
    <w:rsid w:val="41AC0E4A"/>
    <w:rsid w:val="41B741B2"/>
    <w:rsid w:val="41BF03AB"/>
    <w:rsid w:val="41D72075"/>
    <w:rsid w:val="41D7FF83"/>
    <w:rsid w:val="41F70F41"/>
    <w:rsid w:val="41F8BC07"/>
    <w:rsid w:val="41FB6381"/>
    <w:rsid w:val="4201A401"/>
    <w:rsid w:val="42065065"/>
    <w:rsid w:val="4206E8BC"/>
    <w:rsid w:val="42110547"/>
    <w:rsid w:val="4213D627"/>
    <w:rsid w:val="42196CA4"/>
    <w:rsid w:val="421FACD2"/>
    <w:rsid w:val="422FCA17"/>
    <w:rsid w:val="424423EA"/>
    <w:rsid w:val="4261EFF8"/>
    <w:rsid w:val="426D10B7"/>
    <w:rsid w:val="4276424C"/>
    <w:rsid w:val="42848D8D"/>
    <w:rsid w:val="428DDBD6"/>
    <w:rsid w:val="4290BD48"/>
    <w:rsid w:val="429882DB"/>
    <w:rsid w:val="42A3171F"/>
    <w:rsid w:val="42A5C31F"/>
    <w:rsid w:val="42B01371"/>
    <w:rsid w:val="42C20F83"/>
    <w:rsid w:val="42CDA6BA"/>
    <w:rsid w:val="42D051E0"/>
    <w:rsid w:val="42EAC40C"/>
    <w:rsid w:val="42F6752C"/>
    <w:rsid w:val="4337C4A1"/>
    <w:rsid w:val="439FA722"/>
    <w:rsid w:val="43A4C5E2"/>
    <w:rsid w:val="43A59F91"/>
    <w:rsid w:val="43AB778F"/>
    <w:rsid w:val="43B22A6A"/>
    <w:rsid w:val="43C19E6A"/>
    <w:rsid w:val="43CAC39D"/>
    <w:rsid w:val="43D2B02B"/>
    <w:rsid w:val="43D67456"/>
    <w:rsid w:val="4405B421"/>
    <w:rsid w:val="4408E319"/>
    <w:rsid w:val="4416E61F"/>
    <w:rsid w:val="4418FD1F"/>
    <w:rsid w:val="441AA4FA"/>
    <w:rsid w:val="441C8897"/>
    <w:rsid w:val="441D47E5"/>
    <w:rsid w:val="4431F8E9"/>
    <w:rsid w:val="443505AF"/>
    <w:rsid w:val="443AB876"/>
    <w:rsid w:val="4441C515"/>
    <w:rsid w:val="44475563"/>
    <w:rsid w:val="4447E832"/>
    <w:rsid w:val="444E9912"/>
    <w:rsid w:val="4455080F"/>
    <w:rsid w:val="445B407E"/>
    <w:rsid w:val="44675767"/>
    <w:rsid w:val="446C2241"/>
    <w:rsid w:val="44706382"/>
    <w:rsid w:val="4473F03D"/>
    <w:rsid w:val="447E9C9C"/>
    <w:rsid w:val="4498E016"/>
    <w:rsid w:val="44A8E703"/>
    <w:rsid w:val="44BF2CD9"/>
    <w:rsid w:val="44C41F3C"/>
    <w:rsid w:val="44C49446"/>
    <w:rsid w:val="44CD598C"/>
    <w:rsid w:val="44D9688C"/>
    <w:rsid w:val="44F5AC71"/>
    <w:rsid w:val="44FC0E94"/>
    <w:rsid w:val="450564F0"/>
    <w:rsid w:val="450FA045"/>
    <w:rsid w:val="4518D47B"/>
    <w:rsid w:val="451D4632"/>
    <w:rsid w:val="45238F27"/>
    <w:rsid w:val="452B0934"/>
    <w:rsid w:val="4535F8B5"/>
    <w:rsid w:val="45401673"/>
    <w:rsid w:val="454629BC"/>
    <w:rsid w:val="454B3814"/>
    <w:rsid w:val="45549FE0"/>
    <w:rsid w:val="456189DE"/>
    <w:rsid w:val="4563FA90"/>
    <w:rsid w:val="456E808C"/>
    <w:rsid w:val="458B9A71"/>
    <w:rsid w:val="45A7F55E"/>
    <w:rsid w:val="45ABBDBE"/>
    <w:rsid w:val="45B03BFA"/>
    <w:rsid w:val="45B40EB5"/>
    <w:rsid w:val="45BF5158"/>
    <w:rsid w:val="45C51B64"/>
    <w:rsid w:val="45CF64CE"/>
    <w:rsid w:val="45D7CC22"/>
    <w:rsid w:val="45DCAB81"/>
    <w:rsid w:val="45DD34EF"/>
    <w:rsid w:val="45DD9576"/>
    <w:rsid w:val="45E057BD"/>
    <w:rsid w:val="45E2FD85"/>
    <w:rsid w:val="45ECD80F"/>
    <w:rsid w:val="45EF0DB6"/>
    <w:rsid w:val="45FAA24F"/>
    <w:rsid w:val="45FE7ED7"/>
    <w:rsid w:val="46068C6D"/>
    <w:rsid w:val="46071E99"/>
    <w:rsid w:val="4608F2DE"/>
    <w:rsid w:val="46128B08"/>
    <w:rsid w:val="461F73C2"/>
    <w:rsid w:val="4628DEE1"/>
    <w:rsid w:val="462BBFA0"/>
    <w:rsid w:val="462E810C"/>
    <w:rsid w:val="4641D069"/>
    <w:rsid w:val="4649DCC5"/>
    <w:rsid w:val="464A0C23"/>
    <w:rsid w:val="4659009D"/>
    <w:rsid w:val="465D813F"/>
    <w:rsid w:val="4661E4D5"/>
    <w:rsid w:val="4663B0CF"/>
    <w:rsid w:val="46641C62"/>
    <w:rsid w:val="466BF6EF"/>
    <w:rsid w:val="466C9353"/>
    <w:rsid w:val="466F12FB"/>
    <w:rsid w:val="46701DEF"/>
    <w:rsid w:val="46725D81"/>
    <w:rsid w:val="4677FEA0"/>
    <w:rsid w:val="46798D04"/>
    <w:rsid w:val="467D58BE"/>
    <w:rsid w:val="4682AC9C"/>
    <w:rsid w:val="46A7C9D6"/>
    <w:rsid w:val="46A915C8"/>
    <w:rsid w:val="46A9E644"/>
    <w:rsid w:val="46B1B7C2"/>
    <w:rsid w:val="46C941BA"/>
    <w:rsid w:val="46CA2013"/>
    <w:rsid w:val="46D26C33"/>
    <w:rsid w:val="46DC5C75"/>
    <w:rsid w:val="46E49446"/>
    <w:rsid w:val="46E60CC7"/>
    <w:rsid w:val="46E616F7"/>
    <w:rsid w:val="46E77D67"/>
    <w:rsid w:val="46E7F75F"/>
    <w:rsid w:val="46EF3A37"/>
    <w:rsid w:val="46F9E05C"/>
    <w:rsid w:val="470CDEE1"/>
    <w:rsid w:val="470CE5FB"/>
    <w:rsid w:val="47122EB8"/>
    <w:rsid w:val="471480B5"/>
    <w:rsid w:val="47180224"/>
    <w:rsid w:val="472C4AFC"/>
    <w:rsid w:val="47370A31"/>
    <w:rsid w:val="476134B8"/>
    <w:rsid w:val="476A1C7D"/>
    <w:rsid w:val="476C4C62"/>
    <w:rsid w:val="476F04A9"/>
    <w:rsid w:val="4776D954"/>
    <w:rsid w:val="478C0084"/>
    <w:rsid w:val="479ECFA2"/>
    <w:rsid w:val="47A2692B"/>
    <w:rsid w:val="47AACB41"/>
    <w:rsid w:val="47B37927"/>
    <w:rsid w:val="47B97988"/>
    <w:rsid w:val="47CE18DB"/>
    <w:rsid w:val="47CEDB81"/>
    <w:rsid w:val="47D5DBBB"/>
    <w:rsid w:val="47DC90C5"/>
    <w:rsid w:val="47EB6CD8"/>
    <w:rsid w:val="483A6676"/>
    <w:rsid w:val="48474107"/>
    <w:rsid w:val="485CCB81"/>
    <w:rsid w:val="485CD517"/>
    <w:rsid w:val="48606964"/>
    <w:rsid w:val="487496A9"/>
    <w:rsid w:val="4874AA36"/>
    <w:rsid w:val="488A9BBE"/>
    <w:rsid w:val="488CF8B3"/>
    <w:rsid w:val="488F3627"/>
    <w:rsid w:val="4894CE07"/>
    <w:rsid w:val="4897BB1D"/>
    <w:rsid w:val="48996E84"/>
    <w:rsid w:val="489EDA99"/>
    <w:rsid w:val="48A11D0B"/>
    <w:rsid w:val="48A2A701"/>
    <w:rsid w:val="48B09CC8"/>
    <w:rsid w:val="48BC5889"/>
    <w:rsid w:val="48BD67C2"/>
    <w:rsid w:val="48C4BB56"/>
    <w:rsid w:val="48C873F4"/>
    <w:rsid w:val="48D70F65"/>
    <w:rsid w:val="48D82992"/>
    <w:rsid w:val="48DDC581"/>
    <w:rsid w:val="48E16199"/>
    <w:rsid w:val="48E82CCC"/>
    <w:rsid w:val="48E91E3D"/>
    <w:rsid w:val="490230F8"/>
    <w:rsid w:val="490C8125"/>
    <w:rsid w:val="4914264F"/>
    <w:rsid w:val="491B7143"/>
    <w:rsid w:val="49222FCC"/>
    <w:rsid w:val="4931E555"/>
    <w:rsid w:val="49324311"/>
    <w:rsid w:val="493774FB"/>
    <w:rsid w:val="4939720E"/>
    <w:rsid w:val="493CE83E"/>
    <w:rsid w:val="4958D00C"/>
    <w:rsid w:val="49666227"/>
    <w:rsid w:val="497A5C8E"/>
    <w:rsid w:val="497E9596"/>
    <w:rsid w:val="499371A4"/>
    <w:rsid w:val="499E7299"/>
    <w:rsid w:val="49AE9AF0"/>
    <w:rsid w:val="49C11837"/>
    <w:rsid w:val="49CE7875"/>
    <w:rsid w:val="49D18504"/>
    <w:rsid w:val="49DE5163"/>
    <w:rsid w:val="49E0B68A"/>
    <w:rsid w:val="49E369FB"/>
    <w:rsid w:val="49E45266"/>
    <w:rsid w:val="49F1A969"/>
    <w:rsid w:val="49F57F8A"/>
    <w:rsid w:val="49FA9420"/>
    <w:rsid w:val="4A00E27C"/>
    <w:rsid w:val="4A0FD3A1"/>
    <w:rsid w:val="4A107A97"/>
    <w:rsid w:val="4A10C2EB"/>
    <w:rsid w:val="4A13FD37"/>
    <w:rsid w:val="4A14339F"/>
    <w:rsid w:val="4A1FA258"/>
    <w:rsid w:val="4A28C914"/>
    <w:rsid w:val="4A2BBCE8"/>
    <w:rsid w:val="4A2C7717"/>
    <w:rsid w:val="4A34038F"/>
    <w:rsid w:val="4A353EE5"/>
    <w:rsid w:val="4A37DC9D"/>
    <w:rsid w:val="4A3A15E0"/>
    <w:rsid w:val="4A470393"/>
    <w:rsid w:val="4A4C6D29"/>
    <w:rsid w:val="4A519F50"/>
    <w:rsid w:val="4A553F25"/>
    <w:rsid w:val="4A5A2D16"/>
    <w:rsid w:val="4A611F85"/>
    <w:rsid w:val="4A6144EB"/>
    <w:rsid w:val="4A6F7441"/>
    <w:rsid w:val="4A71E9FF"/>
    <w:rsid w:val="4A785213"/>
    <w:rsid w:val="4A7B7CCF"/>
    <w:rsid w:val="4A7E0B98"/>
    <w:rsid w:val="4A7E126F"/>
    <w:rsid w:val="4A823317"/>
    <w:rsid w:val="4A823D97"/>
    <w:rsid w:val="4A86F43E"/>
    <w:rsid w:val="4A8F9F72"/>
    <w:rsid w:val="4AA2D4E4"/>
    <w:rsid w:val="4AB3F07A"/>
    <w:rsid w:val="4ABA07C6"/>
    <w:rsid w:val="4ABA2C6C"/>
    <w:rsid w:val="4ABFCAF9"/>
    <w:rsid w:val="4AC925CB"/>
    <w:rsid w:val="4AF72B3D"/>
    <w:rsid w:val="4AFB092A"/>
    <w:rsid w:val="4B0B5B9C"/>
    <w:rsid w:val="4B126D69"/>
    <w:rsid w:val="4B1BBB01"/>
    <w:rsid w:val="4B1C5F28"/>
    <w:rsid w:val="4B2054C5"/>
    <w:rsid w:val="4B30B504"/>
    <w:rsid w:val="4B400476"/>
    <w:rsid w:val="4B401D8B"/>
    <w:rsid w:val="4B511A03"/>
    <w:rsid w:val="4B5D5775"/>
    <w:rsid w:val="4B77918A"/>
    <w:rsid w:val="4B7C23A7"/>
    <w:rsid w:val="4B8483E1"/>
    <w:rsid w:val="4B918538"/>
    <w:rsid w:val="4B9CB2DD"/>
    <w:rsid w:val="4BA19010"/>
    <w:rsid w:val="4BA46F3D"/>
    <w:rsid w:val="4BA77FA6"/>
    <w:rsid w:val="4BBBED3C"/>
    <w:rsid w:val="4BCE3C84"/>
    <w:rsid w:val="4BD3ACFE"/>
    <w:rsid w:val="4BDAF951"/>
    <w:rsid w:val="4BDCF2B4"/>
    <w:rsid w:val="4BE1E69E"/>
    <w:rsid w:val="4BEEFCA9"/>
    <w:rsid w:val="4BFAEB35"/>
    <w:rsid w:val="4C01C1C9"/>
    <w:rsid w:val="4C10C606"/>
    <w:rsid w:val="4C1D0DD8"/>
    <w:rsid w:val="4C3927EC"/>
    <w:rsid w:val="4C6490A3"/>
    <w:rsid w:val="4C69F9F6"/>
    <w:rsid w:val="4C6D7F0B"/>
    <w:rsid w:val="4C7124E2"/>
    <w:rsid w:val="4C930586"/>
    <w:rsid w:val="4C9C493A"/>
    <w:rsid w:val="4CA073A3"/>
    <w:rsid w:val="4CA26BCE"/>
    <w:rsid w:val="4CA339A6"/>
    <w:rsid w:val="4CB850FF"/>
    <w:rsid w:val="4CC03B64"/>
    <w:rsid w:val="4CC48E55"/>
    <w:rsid w:val="4CC89E60"/>
    <w:rsid w:val="4CD412F7"/>
    <w:rsid w:val="4CD68E22"/>
    <w:rsid w:val="4CDC47B5"/>
    <w:rsid w:val="4CEFB6BA"/>
    <w:rsid w:val="4CFD2FAF"/>
    <w:rsid w:val="4D0283BD"/>
    <w:rsid w:val="4D066D4E"/>
    <w:rsid w:val="4D11FD01"/>
    <w:rsid w:val="4D153356"/>
    <w:rsid w:val="4D17F408"/>
    <w:rsid w:val="4D22795E"/>
    <w:rsid w:val="4D229FB0"/>
    <w:rsid w:val="4D25809C"/>
    <w:rsid w:val="4D31343C"/>
    <w:rsid w:val="4D55DBDE"/>
    <w:rsid w:val="4D5738E3"/>
    <w:rsid w:val="4D603110"/>
    <w:rsid w:val="4D6880B0"/>
    <w:rsid w:val="4D6C0A6F"/>
    <w:rsid w:val="4D6D7C60"/>
    <w:rsid w:val="4D6FD57C"/>
    <w:rsid w:val="4D724BBC"/>
    <w:rsid w:val="4D8D2F83"/>
    <w:rsid w:val="4D93EE04"/>
    <w:rsid w:val="4D9470D2"/>
    <w:rsid w:val="4DA14311"/>
    <w:rsid w:val="4DB77C4A"/>
    <w:rsid w:val="4DC1F7F5"/>
    <w:rsid w:val="4DC2170D"/>
    <w:rsid w:val="4DD5A21B"/>
    <w:rsid w:val="4DE53CBC"/>
    <w:rsid w:val="4DEDF0B7"/>
    <w:rsid w:val="4DEF74A9"/>
    <w:rsid w:val="4DF0FDA8"/>
    <w:rsid w:val="4DF39F10"/>
    <w:rsid w:val="4E01D448"/>
    <w:rsid w:val="4E0343D5"/>
    <w:rsid w:val="4E09DA3B"/>
    <w:rsid w:val="4E17E6B4"/>
    <w:rsid w:val="4E1A5ED4"/>
    <w:rsid w:val="4E208E73"/>
    <w:rsid w:val="4E2E1BBD"/>
    <w:rsid w:val="4E3B3B9C"/>
    <w:rsid w:val="4E410EC8"/>
    <w:rsid w:val="4E49608E"/>
    <w:rsid w:val="4E523D1C"/>
    <w:rsid w:val="4E549AFC"/>
    <w:rsid w:val="4E620E2A"/>
    <w:rsid w:val="4E65527D"/>
    <w:rsid w:val="4E67A740"/>
    <w:rsid w:val="4E6804E0"/>
    <w:rsid w:val="4E829103"/>
    <w:rsid w:val="4E87725E"/>
    <w:rsid w:val="4E88B287"/>
    <w:rsid w:val="4E9722F8"/>
    <w:rsid w:val="4EAC2F32"/>
    <w:rsid w:val="4EACDAA8"/>
    <w:rsid w:val="4EB3AB57"/>
    <w:rsid w:val="4EB4FB77"/>
    <w:rsid w:val="4EB945FA"/>
    <w:rsid w:val="4EBAD48C"/>
    <w:rsid w:val="4ECBFC98"/>
    <w:rsid w:val="4EE76203"/>
    <w:rsid w:val="4EED6651"/>
    <w:rsid w:val="4EF0B77A"/>
    <w:rsid w:val="4EF9196B"/>
    <w:rsid w:val="4F056145"/>
    <w:rsid w:val="4F0C4ADA"/>
    <w:rsid w:val="4F172AC9"/>
    <w:rsid w:val="4F1A9F86"/>
    <w:rsid w:val="4F256588"/>
    <w:rsid w:val="4F26F503"/>
    <w:rsid w:val="4F28B048"/>
    <w:rsid w:val="4F3C5604"/>
    <w:rsid w:val="4F40F6CE"/>
    <w:rsid w:val="4F5A9A55"/>
    <w:rsid w:val="4F65D792"/>
    <w:rsid w:val="4F672B2A"/>
    <w:rsid w:val="4F679C42"/>
    <w:rsid w:val="4F692DB9"/>
    <w:rsid w:val="4F6DCFDD"/>
    <w:rsid w:val="4F6E3ACE"/>
    <w:rsid w:val="4F6F7C19"/>
    <w:rsid w:val="4F729FC9"/>
    <w:rsid w:val="4F787B58"/>
    <w:rsid w:val="4F8B4D73"/>
    <w:rsid w:val="4F8D5DDB"/>
    <w:rsid w:val="4F945018"/>
    <w:rsid w:val="4FA0FB7E"/>
    <w:rsid w:val="4FA5AA9C"/>
    <w:rsid w:val="4FAE805E"/>
    <w:rsid w:val="4FBB5484"/>
    <w:rsid w:val="4FBC6F0E"/>
    <w:rsid w:val="4FC30E01"/>
    <w:rsid w:val="4FC4E4DB"/>
    <w:rsid w:val="4FD6D5C2"/>
    <w:rsid w:val="4FE99431"/>
    <w:rsid w:val="4FEEBE71"/>
    <w:rsid w:val="4FF058FE"/>
    <w:rsid w:val="4FF1D64B"/>
    <w:rsid w:val="4FF28B5C"/>
    <w:rsid w:val="4FF6E5CE"/>
    <w:rsid w:val="500EE380"/>
    <w:rsid w:val="501851F5"/>
    <w:rsid w:val="501B1B9B"/>
    <w:rsid w:val="5020DF17"/>
    <w:rsid w:val="5034B668"/>
    <w:rsid w:val="504279D6"/>
    <w:rsid w:val="5058FAF2"/>
    <w:rsid w:val="506407E9"/>
    <w:rsid w:val="506D3A7F"/>
    <w:rsid w:val="507857AC"/>
    <w:rsid w:val="507AA13C"/>
    <w:rsid w:val="507F970C"/>
    <w:rsid w:val="508398CA"/>
    <w:rsid w:val="5083FBB2"/>
    <w:rsid w:val="5091E96C"/>
    <w:rsid w:val="50953F38"/>
    <w:rsid w:val="50A952C2"/>
    <w:rsid w:val="50BBAEAD"/>
    <w:rsid w:val="50C3708D"/>
    <w:rsid w:val="50CB0ECC"/>
    <w:rsid w:val="50CED891"/>
    <w:rsid w:val="50DF09CC"/>
    <w:rsid w:val="50E982ED"/>
    <w:rsid w:val="50EC2EA8"/>
    <w:rsid w:val="50ED09E6"/>
    <w:rsid w:val="50F0B4DD"/>
    <w:rsid w:val="50F9C187"/>
    <w:rsid w:val="510873AF"/>
    <w:rsid w:val="51106A62"/>
    <w:rsid w:val="5110AA85"/>
    <w:rsid w:val="51153063"/>
    <w:rsid w:val="511BF38B"/>
    <w:rsid w:val="512020DF"/>
    <w:rsid w:val="512135FA"/>
    <w:rsid w:val="5127FF28"/>
    <w:rsid w:val="51347096"/>
    <w:rsid w:val="5136B283"/>
    <w:rsid w:val="513FC8A0"/>
    <w:rsid w:val="5141EBA7"/>
    <w:rsid w:val="5143C0A0"/>
    <w:rsid w:val="514E6771"/>
    <w:rsid w:val="5156B1E3"/>
    <w:rsid w:val="51767AC7"/>
    <w:rsid w:val="5187206A"/>
    <w:rsid w:val="51948458"/>
    <w:rsid w:val="51994D48"/>
    <w:rsid w:val="519A67F0"/>
    <w:rsid w:val="51AEC0F8"/>
    <w:rsid w:val="51AFA429"/>
    <w:rsid w:val="51B5BE47"/>
    <w:rsid w:val="51D1FFD3"/>
    <w:rsid w:val="51D4BA8C"/>
    <w:rsid w:val="51DF1E3E"/>
    <w:rsid w:val="51EB82D1"/>
    <w:rsid w:val="51EC5DF8"/>
    <w:rsid w:val="51EE7BE0"/>
    <w:rsid w:val="51F4657A"/>
    <w:rsid w:val="51F712FD"/>
    <w:rsid w:val="51F7EA55"/>
    <w:rsid w:val="5202641F"/>
    <w:rsid w:val="52112D7B"/>
    <w:rsid w:val="5218EB3B"/>
    <w:rsid w:val="521CF010"/>
    <w:rsid w:val="521D29BC"/>
    <w:rsid w:val="5224C76C"/>
    <w:rsid w:val="522F4427"/>
    <w:rsid w:val="5234E673"/>
    <w:rsid w:val="523575ED"/>
    <w:rsid w:val="523C83AD"/>
    <w:rsid w:val="523FB20B"/>
    <w:rsid w:val="5246A88E"/>
    <w:rsid w:val="5249B4BD"/>
    <w:rsid w:val="524D3771"/>
    <w:rsid w:val="5250ECE2"/>
    <w:rsid w:val="52562007"/>
    <w:rsid w:val="52577F0E"/>
    <w:rsid w:val="5266DF2D"/>
    <w:rsid w:val="527EF3D5"/>
    <w:rsid w:val="5295406F"/>
    <w:rsid w:val="52A214A9"/>
    <w:rsid w:val="52A702CE"/>
    <w:rsid w:val="52AFF969"/>
    <w:rsid w:val="52B0FB93"/>
    <w:rsid w:val="52B37649"/>
    <w:rsid w:val="52B69EAA"/>
    <w:rsid w:val="52C66305"/>
    <w:rsid w:val="52C72BF7"/>
    <w:rsid w:val="52D78E73"/>
    <w:rsid w:val="52EC794E"/>
    <w:rsid w:val="52EE0C43"/>
    <w:rsid w:val="52EF7686"/>
    <w:rsid w:val="53045562"/>
    <w:rsid w:val="530AF577"/>
    <w:rsid w:val="53104BFE"/>
    <w:rsid w:val="531CED56"/>
    <w:rsid w:val="532FD373"/>
    <w:rsid w:val="5338D9F9"/>
    <w:rsid w:val="5342D236"/>
    <w:rsid w:val="5349367E"/>
    <w:rsid w:val="534B7A4E"/>
    <w:rsid w:val="5376F45A"/>
    <w:rsid w:val="5391E134"/>
    <w:rsid w:val="539F7480"/>
    <w:rsid w:val="53AFF86E"/>
    <w:rsid w:val="53BB398C"/>
    <w:rsid w:val="53D7C234"/>
    <w:rsid w:val="53DDD932"/>
    <w:rsid w:val="53DE6007"/>
    <w:rsid w:val="53E0B952"/>
    <w:rsid w:val="53E0BF53"/>
    <w:rsid w:val="53EF6F72"/>
    <w:rsid w:val="53FD9937"/>
    <w:rsid w:val="54050046"/>
    <w:rsid w:val="5425AD00"/>
    <w:rsid w:val="5429A42F"/>
    <w:rsid w:val="542D802E"/>
    <w:rsid w:val="5449410B"/>
    <w:rsid w:val="544BC9CA"/>
    <w:rsid w:val="54526F0B"/>
    <w:rsid w:val="5457C1A1"/>
    <w:rsid w:val="5462609B"/>
    <w:rsid w:val="5472A2E8"/>
    <w:rsid w:val="547F4136"/>
    <w:rsid w:val="5480BFAB"/>
    <w:rsid w:val="5480D579"/>
    <w:rsid w:val="5482DC2E"/>
    <w:rsid w:val="5484C97B"/>
    <w:rsid w:val="5489DCA4"/>
    <w:rsid w:val="5495657B"/>
    <w:rsid w:val="54A98DDF"/>
    <w:rsid w:val="54AC5C41"/>
    <w:rsid w:val="54C299A9"/>
    <w:rsid w:val="54D82BAE"/>
    <w:rsid w:val="54D98450"/>
    <w:rsid w:val="54E8B250"/>
    <w:rsid w:val="54FB431A"/>
    <w:rsid w:val="54FEE98E"/>
    <w:rsid w:val="55015623"/>
    <w:rsid w:val="55082428"/>
    <w:rsid w:val="5509DC69"/>
    <w:rsid w:val="5525C40F"/>
    <w:rsid w:val="55261CA2"/>
    <w:rsid w:val="552BC16C"/>
    <w:rsid w:val="553136A6"/>
    <w:rsid w:val="5546F745"/>
    <w:rsid w:val="555A4558"/>
    <w:rsid w:val="5561080B"/>
    <w:rsid w:val="5563463B"/>
    <w:rsid w:val="558559BA"/>
    <w:rsid w:val="55907B2A"/>
    <w:rsid w:val="55945FE9"/>
    <w:rsid w:val="55A4BBCA"/>
    <w:rsid w:val="55A612C7"/>
    <w:rsid w:val="55AA95EB"/>
    <w:rsid w:val="55C5F23D"/>
    <w:rsid w:val="55D20EE5"/>
    <w:rsid w:val="55D2DB06"/>
    <w:rsid w:val="55D70E20"/>
    <w:rsid w:val="55E698A8"/>
    <w:rsid w:val="55E91CC4"/>
    <w:rsid w:val="55EDB0BF"/>
    <w:rsid w:val="55EF7EE6"/>
    <w:rsid w:val="5604EE0F"/>
    <w:rsid w:val="5607D7E7"/>
    <w:rsid w:val="560FB2DC"/>
    <w:rsid w:val="561E410A"/>
    <w:rsid w:val="562099DC"/>
    <w:rsid w:val="5626E107"/>
    <w:rsid w:val="563D6B30"/>
    <w:rsid w:val="5641720E"/>
    <w:rsid w:val="564AC67E"/>
    <w:rsid w:val="565B05E9"/>
    <w:rsid w:val="56647D05"/>
    <w:rsid w:val="5667963B"/>
    <w:rsid w:val="56907AFC"/>
    <w:rsid w:val="569DFAC0"/>
    <w:rsid w:val="56C4E987"/>
    <w:rsid w:val="56CB7641"/>
    <w:rsid w:val="56D094D0"/>
    <w:rsid w:val="56D1394A"/>
    <w:rsid w:val="56D9FA06"/>
    <w:rsid w:val="56DEAA7B"/>
    <w:rsid w:val="56E4F2CC"/>
    <w:rsid w:val="56F06133"/>
    <w:rsid w:val="56F81BE8"/>
    <w:rsid w:val="56F8F4CF"/>
    <w:rsid w:val="56FCD016"/>
    <w:rsid w:val="57140F9C"/>
    <w:rsid w:val="571B70B8"/>
    <w:rsid w:val="5722B419"/>
    <w:rsid w:val="574067C6"/>
    <w:rsid w:val="57422372"/>
    <w:rsid w:val="574BBFC4"/>
    <w:rsid w:val="57595054"/>
    <w:rsid w:val="577181E2"/>
    <w:rsid w:val="577E417B"/>
    <w:rsid w:val="5780EEAC"/>
    <w:rsid w:val="578757A4"/>
    <w:rsid w:val="578A2462"/>
    <w:rsid w:val="579DCE3B"/>
    <w:rsid w:val="57AA9283"/>
    <w:rsid w:val="57C31E22"/>
    <w:rsid w:val="57CE00A5"/>
    <w:rsid w:val="57D458F9"/>
    <w:rsid w:val="57E1B9EB"/>
    <w:rsid w:val="57E40092"/>
    <w:rsid w:val="57E49409"/>
    <w:rsid w:val="57EC44D1"/>
    <w:rsid w:val="57F2B48F"/>
    <w:rsid w:val="5803C719"/>
    <w:rsid w:val="58071810"/>
    <w:rsid w:val="580D3178"/>
    <w:rsid w:val="582C3F32"/>
    <w:rsid w:val="582E45F6"/>
    <w:rsid w:val="584235E2"/>
    <w:rsid w:val="5842BBCE"/>
    <w:rsid w:val="58571EF7"/>
    <w:rsid w:val="585CB25E"/>
    <w:rsid w:val="585F0C35"/>
    <w:rsid w:val="58655257"/>
    <w:rsid w:val="5872046E"/>
    <w:rsid w:val="58747BD9"/>
    <w:rsid w:val="58778289"/>
    <w:rsid w:val="5883734F"/>
    <w:rsid w:val="5883F72B"/>
    <w:rsid w:val="58A0F52F"/>
    <w:rsid w:val="58AAFE9A"/>
    <w:rsid w:val="58AB3357"/>
    <w:rsid w:val="58AD9D9E"/>
    <w:rsid w:val="58B301EE"/>
    <w:rsid w:val="58C5619F"/>
    <w:rsid w:val="58C7AA60"/>
    <w:rsid w:val="58CD4FF8"/>
    <w:rsid w:val="58CE9061"/>
    <w:rsid w:val="58DDBED8"/>
    <w:rsid w:val="58E245D4"/>
    <w:rsid w:val="58F1D1F2"/>
    <w:rsid w:val="58F33C2D"/>
    <w:rsid w:val="58F55E05"/>
    <w:rsid w:val="5900E97F"/>
    <w:rsid w:val="590306F0"/>
    <w:rsid w:val="5904C9B4"/>
    <w:rsid w:val="59081B81"/>
    <w:rsid w:val="5933CDE8"/>
    <w:rsid w:val="59367505"/>
    <w:rsid w:val="593A5D47"/>
    <w:rsid w:val="59695DCE"/>
    <w:rsid w:val="59755C93"/>
    <w:rsid w:val="599C7952"/>
    <w:rsid w:val="59A9689A"/>
    <w:rsid w:val="59ABC989"/>
    <w:rsid w:val="59B46C9A"/>
    <w:rsid w:val="59C46240"/>
    <w:rsid w:val="59C749AA"/>
    <w:rsid w:val="59CEA213"/>
    <w:rsid w:val="59CF93B6"/>
    <w:rsid w:val="59D5E53C"/>
    <w:rsid w:val="59E06568"/>
    <w:rsid w:val="59E48D71"/>
    <w:rsid w:val="59E8B619"/>
    <w:rsid w:val="59E947DC"/>
    <w:rsid w:val="59EC21F4"/>
    <w:rsid w:val="59FADC96"/>
    <w:rsid w:val="5A031703"/>
    <w:rsid w:val="5A149DFD"/>
    <w:rsid w:val="5A188F45"/>
    <w:rsid w:val="5A2AEB11"/>
    <w:rsid w:val="5A2D5CD3"/>
    <w:rsid w:val="5A507E8E"/>
    <w:rsid w:val="5A550BD6"/>
    <w:rsid w:val="5A6240A9"/>
    <w:rsid w:val="5A73F11A"/>
    <w:rsid w:val="5A75D526"/>
    <w:rsid w:val="5A77D20D"/>
    <w:rsid w:val="5A79CFF4"/>
    <w:rsid w:val="5A7B8BA9"/>
    <w:rsid w:val="5A7D05E4"/>
    <w:rsid w:val="5A90F116"/>
    <w:rsid w:val="5A9D6CA8"/>
    <w:rsid w:val="5AA89B9E"/>
    <w:rsid w:val="5AB13F39"/>
    <w:rsid w:val="5AB1A6C3"/>
    <w:rsid w:val="5AB5E23D"/>
    <w:rsid w:val="5AB665B0"/>
    <w:rsid w:val="5AB8D911"/>
    <w:rsid w:val="5ABEBBB9"/>
    <w:rsid w:val="5AC0F6C2"/>
    <w:rsid w:val="5AC34DDE"/>
    <w:rsid w:val="5AC70325"/>
    <w:rsid w:val="5B0C2CDF"/>
    <w:rsid w:val="5B0CAB9B"/>
    <w:rsid w:val="5B105681"/>
    <w:rsid w:val="5B156F69"/>
    <w:rsid w:val="5B16CC4A"/>
    <w:rsid w:val="5B353E03"/>
    <w:rsid w:val="5B3849B3"/>
    <w:rsid w:val="5B3A9585"/>
    <w:rsid w:val="5B549193"/>
    <w:rsid w:val="5B791F14"/>
    <w:rsid w:val="5B85A43E"/>
    <w:rsid w:val="5B8D35D5"/>
    <w:rsid w:val="5B8D8FBD"/>
    <w:rsid w:val="5B8FD203"/>
    <w:rsid w:val="5B9A4E6E"/>
    <w:rsid w:val="5BA16D43"/>
    <w:rsid w:val="5BA2D478"/>
    <w:rsid w:val="5BC20930"/>
    <w:rsid w:val="5BC573AC"/>
    <w:rsid w:val="5BCABBF0"/>
    <w:rsid w:val="5BCF2C8A"/>
    <w:rsid w:val="5BD0498F"/>
    <w:rsid w:val="5BD3F84B"/>
    <w:rsid w:val="5BD72BD6"/>
    <w:rsid w:val="5BE1ADC7"/>
    <w:rsid w:val="5BE57243"/>
    <w:rsid w:val="5BEAC19F"/>
    <w:rsid w:val="5C04EFE7"/>
    <w:rsid w:val="5C135367"/>
    <w:rsid w:val="5C1A11DB"/>
    <w:rsid w:val="5C1F2CBD"/>
    <w:rsid w:val="5C2CC177"/>
    <w:rsid w:val="5C477113"/>
    <w:rsid w:val="5C4A7C09"/>
    <w:rsid w:val="5C4D570B"/>
    <w:rsid w:val="5C518663"/>
    <w:rsid w:val="5C59D333"/>
    <w:rsid w:val="5C5F0364"/>
    <w:rsid w:val="5C7AE6AB"/>
    <w:rsid w:val="5C7CA6A0"/>
    <w:rsid w:val="5C7D621C"/>
    <w:rsid w:val="5C82C5AE"/>
    <w:rsid w:val="5C87A5D9"/>
    <w:rsid w:val="5C888822"/>
    <w:rsid w:val="5C924E70"/>
    <w:rsid w:val="5CA44CEE"/>
    <w:rsid w:val="5CA69B85"/>
    <w:rsid w:val="5CB5C608"/>
    <w:rsid w:val="5CE38FDA"/>
    <w:rsid w:val="5CE5C42B"/>
    <w:rsid w:val="5CEA6199"/>
    <w:rsid w:val="5CF781EB"/>
    <w:rsid w:val="5CFC0FFB"/>
    <w:rsid w:val="5D075C6E"/>
    <w:rsid w:val="5D167C78"/>
    <w:rsid w:val="5D1C2E33"/>
    <w:rsid w:val="5D21EBEE"/>
    <w:rsid w:val="5D29601E"/>
    <w:rsid w:val="5D3882AF"/>
    <w:rsid w:val="5D4DF7E7"/>
    <w:rsid w:val="5D55DCCA"/>
    <w:rsid w:val="5D61C92A"/>
    <w:rsid w:val="5D63631C"/>
    <w:rsid w:val="5D6B73C3"/>
    <w:rsid w:val="5D6BA25E"/>
    <w:rsid w:val="5D6FA6C0"/>
    <w:rsid w:val="5D7B8758"/>
    <w:rsid w:val="5D8D54D1"/>
    <w:rsid w:val="5D9D6F97"/>
    <w:rsid w:val="5DA1B1CF"/>
    <w:rsid w:val="5DB170B6"/>
    <w:rsid w:val="5DBF0974"/>
    <w:rsid w:val="5DC2B158"/>
    <w:rsid w:val="5DD11A52"/>
    <w:rsid w:val="5DF5C5FB"/>
    <w:rsid w:val="5E00DF55"/>
    <w:rsid w:val="5E09E628"/>
    <w:rsid w:val="5E17ED7A"/>
    <w:rsid w:val="5E197AB6"/>
    <w:rsid w:val="5E2E1ED1"/>
    <w:rsid w:val="5E2E6E32"/>
    <w:rsid w:val="5E56668D"/>
    <w:rsid w:val="5E76D85D"/>
    <w:rsid w:val="5E832E56"/>
    <w:rsid w:val="5E83E0D9"/>
    <w:rsid w:val="5E919AE0"/>
    <w:rsid w:val="5E9DA83F"/>
    <w:rsid w:val="5EA8E005"/>
    <w:rsid w:val="5EAC1CD1"/>
    <w:rsid w:val="5EB0EE3A"/>
    <w:rsid w:val="5EB11B92"/>
    <w:rsid w:val="5ED9FF41"/>
    <w:rsid w:val="5EE278B3"/>
    <w:rsid w:val="5EF6866A"/>
    <w:rsid w:val="5EF6BF1D"/>
    <w:rsid w:val="5EF70593"/>
    <w:rsid w:val="5F1E3513"/>
    <w:rsid w:val="5F226261"/>
    <w:rsid w:val="5F230AEC"/>
    <w:rsid w:val="5F23E03A"/>
    <w:rsid w:val="5F27191C"/>
    <w:rsid w:val="5F289A7F"/>
    <w:rsid w:val="5F32A4C6"/>
    <w:rsid w:val="5F4523D0"/>
    <w:rsid w:val="5F51B29D"/>
    <w:rsid w:val="5F52D32A"/>
    <w:rsid w:val="5F5B27CC"/>
    <w:rsid w:val="5F60A1B8"/>
    <w:rsid w:val="5F80B74A"/>
    <w:rsid w:val="5F82E674"/>
    <w:rsid w:val="5F88D56E"/>
    <w:rsid w:val="5F9A665A"/>
    <w:rsid w:val="5FA5EEE9"/>
    <w:rsid w:val="5FA7E38F"/>
    <w:rsid w:val="5FA96D44"/>
    <w:rsid w:val="5FC9EF32"/>
    <w:rsid w:val="5FF4AD9F"/>
    <w:rsid w:val="5FF6AD83"/>
    <w:rsid w:val="5FFE34A4"/>
    <w:rsid w:val="6003B8A6"/>
    <w:rsid w:val="600BB257"/>
    <w:rsid w:val="600E0311"/>
    <w:rsid w:val="60109CAC"/>
    <w:rsid w:val="601365AE"/>
    <w:rsid w:val="601C109D"/>
    <w:rsid w:val="602188F1"/>
    <w:rsid w:val="602C6B66"/>
    <w:rsid w:val="60320574"/>
    <w:rsid w:val="60375117"/>
    <w:rsid w:val="603B914A"/>
    <w:rsid w:val="60451406"/>
    <w:rsid w:val="604C7E3F"/>
    <w:rsid w:val="6051B7CC"/>
    <w:rsid w:val="60598550"/>
    <w:rsid w:val="606DBF91"/>
    <w:rsid w:val="607475CC"/>
    <w:rsid w:val="6075361C"/>
    <w:rsid w:val="6085EEB6"/>
    <w:rsid w:val="609CCBA5"/>
    <w:rsid w:val="60AC6122"/>
    <w:rsid w:val="60B61BE8"/>
    <w:rsid w:val="60B61C26"/>
    <w:rsid w:val="60B74B13"/>
    <w:rsid w:val="60B870F9"/>
    <w:rsid w:val="60BCEA7D"/>
    <w:rsid w:val="60C55977"/>
    <w:rsid w:val="60D298ED"/>
    <w:rsid w:val="60D9710F"/>
    <w:rsid w:val="60DD4FCD"/>
    <w:rsid w:val="60E3B986"/>
    <w:rsid w:val="60F7B7E1"/>
    <w:rsid w:val="6100329A"/>
    <w:rsid w:val="61004A1F"/>
    <w:rsid w:val="610238DA"/>
    <w:rsid w:val="610766FB"/>
    <w:rsid w:val="610DF5D6"/>
    <w:rsid w:val="6129BD45"/>
    <w:rsid w:val="613587B5"/>
    <w:rsid w:val="613EABD7"/>
    <w:rsid w:val="6143CC9B"/>
    <w:rsid w:val="61477F40"/>
    <w:rsid w:val="61660B73"/>
    <w:rsid w:val="617A49B0"/>
    <w:rsid w:val="617DC897"/>
    <w:rsid w:val="61872C96"/>
    <w:rsid w:val="619019D5"/>
    <w:rsid w:val="619E07C7"/>
    <w:rsid w:val="61A5504B"/>
    <w:rsid w:val="61A84F65"/>
    <w:rsid w:val="61A8BE87"/>
    <w:rsid w:val="61B34AE8"/>
    <w:rsid w:val="61B611BB"/>
    <w:rsid w:val="61B9D575"/>
    <w:rsid w:val="61C1289E"/>
    <w:rsid w:val="61C358BA"/>
    <w:rsid w:val="61C93F21"/>
    <w:rsid w:val="61CF7425"/>
    <w:rsid w:val="61D69714"/>
    <w:rsid w:val="61E123AC"/>
    <w:rsid w:val="61F2CBDC"/>
    <w:rsid w:val="61F3AC5B"/>
    <w:rsid w:val="61F8ED9F"/>
    <w:rsid w:val="61F94F8D"/>
    <w:rsid w:val="61FA8674"/>
    <w:rsid w:val="621232B6"/>
    <w:rsid w:val="621FCADD"/>
    <w:rsid w:val="6225EB24"/>
    <w:rsid w:val="62278A4B"/>
    <w:rsid w:val="6240F973"/>
    <w:rsid w:val="6247DF2B"/>
    <w:rsid w:val="6248774D"/>
    <w:rsid w:val="624A32DE"/>
    <w:rsid w:val="625E507D"/>
    <w:rsid w:val="627FDFB5"/>
    <w:rsid w:val="628AB3A2"/>
    <w:rsid w:val="628EB1B2"/>
    <w:rsid w:val="62A4E90F"/>
    <w:rsid w:val="62AF6266"/>
    <w:rsid w:val="62B9F4D2"/>
    <w:rsid w:val="62BF821A"/>
    <w:rsid w:val="62C87949"/>
    <w:rsid w:val="62CC5A40"/>
    <w:rsid w:val="62D15816"/>
    <w:rsid w:val="62D22642"/>
    <w:rsid w:val="62DC6B0F"/>
    <w:rsid w:val="62EC25FF"/>
    <w:rsid w:val="630471A8"/>
    <w:rsid w:val="63204E72"/>
    <w:rsid w:val="63367B3F"/>
    <w:rsid w:val="6339C6E1"/>
    <w:rsid w:val="6344AF9C"/>
    <w:rsid w:val="6350DA6A"/>
    <w:rsid w:val="6353F92F"/>
    <w:rsid w:val="6354ABA1"/>
    <w:rsid w:val="635D8888"/>
    <w:rsid w:val="636EF1D9"/>
    <w:rsid w:val="63767002"/>
    <w:rsid w:val="63841F01"/>
    <w:rsid w:val="638A687A"/>
    <w:rsid w:val="63907DBA"/>
    <w:rsid w:val="639CE361"/>
    <w:rsid w:val="63A56053"/>
    <w:rsid w:val="63B0E98B"/>
    <w:rsid w:val="63B22129"/>
    <w:rsid w:val="63C03609"/>
    <w:rsid w:val="63C08567"/>
    <w:rsid w:val="63D049C2"/>
    <w:rsid w:val="63D112B4"/>
    <w:rsid w:val="63DA1189"/>
    <w:rsid w:val="63F1A636"/>
    <w:rsid w:val="63F36051"/>
    <w:rsid w:val="63FF07E1"/>
    <w:rsid w:val="640615E9"/>
    <w:rsid w:val="640963F9"/>
    <w:rsid w:val="641001CC"/>
    <w:rsid w:val="641171F0"/>
    <w:rsid w:val="642D1812"/>
    <w:rsid w:val="6433A245"/>
    <w:rsid w:val="64434F26"/>
    <w:rsid w:val="6446C086"/>
    <w:rsid w:val="644861DF"/>
    <w:rsid w:val="6451E005"/>
    <w:rsid w:val="6464E99C"/>
    <w:rsid w:val="6481986E"/>
    <w:rsid w:val="64831532"/>
    <w:rsid w:val="648724AC"/>
    <w:rsid w:val="6499CE48"/>
    <w:rsid w:val="64ABC770"/>
    <w:rsid w:val="64B065F4"/>
    <w:rsid w:val="64B50161"/>
    <w:rsid w:val="64B603B9"/>
    <w:rsid w:val="64B6F52B"/>
    <w:rsid w:val="64C030F4"/>
    <w:rsid w:val="64CCDF8B"/>
    <w:rsid w:val="64CEE1C9"/>
    <w:rsid w:val="64DE4E92"/>
    <w:rsid w:val="64E4343D"/>
    <w:rsid w:val="64E47D0E"/>
    <w:rsid w:val="64E7BFEF"/>
    <w:rsid w:val="650625C1"/>
    <w:rsid w:val="6506A4B3"/>
    <w:rsid w:val="6516140F"/>
    <w:rsid w:val="65163812"/>
    <w:rsid w:val="651F572C"/>
    <w:rsid w:val="65347ECC"/>
    <w:rsid w:val="6553AD1B"/>
    <w:rsid w:val="65576B9F"/>
    <w:rsid w:val="656AE602"/>
    <w:rsid w:val="65760F5A"/>
    <w:rsid w:val="65871515"/>
    <w:rsid w:val="6587B386"/>
    <w:rsid w:val="65899F45"/>
    <w:rsid w:val="658AC0D0"/>
    <w:rsid w:val="6592DD3F"/>
    <w:rsid w:val="65947802"/>
    <w:rsid w:val="6597987A"/>
    <w:rsid w:val="659FD368"/>
    <w:rsid w:val="65AFE222"/>
    <w:rsid w:val="65B07D52"/>
    <w:rsid w:val="65C60F03"/>
    <w:rsid w:val="65DB7DFA"/>
    <w:rsid w:val="65DFCFBD"/>
    <w:rsid w:val="65EC268D"/>
    <w:rsid w:val="65ED2855"/>
    <w:rsid w:val="65FCD801"/>
    <w:rsid w:val="6616DB02"/>
    <w:rsid w:val="662A9DE9"/>
    <w:rsid w:val="662C26A9"/>
    <w:rsid w:val="66839050"/>
    <w:rsid w:val="668ACFA4"/>
    <w:rsid w:val="668F1A7B"/>
    <w:rsid w:val="6694E8A3"/>
    <w:rsid w:val="669D46F0"/>
    <w:rsid w:val="669EBEAD"/>
    <w:rsid w:val="669F4258"/>
    <w:rsid w:val="66AA08BC"/>
    <w:rsid w:val="66C44A3B"/>
    <w:rsid w:val="66DD6B01"/>
    <w:rsid w:val="66E96EB4"/>
    <w:rsid w:val="66F50FFA"/>
    <w:rsid w:val="66FB1404"/>
    <w:rsid w:val="6703FAD3"/>
    <w:rsid w:val="6708F380"/>
    <w:rsid w:val="67096295"/>
    <w:rsid w:val="6718AAE0"/>
    <w:rsid w:val="672B385E"/>
    <w:rsid w:val="673BA124"/>
    <w:rsid w:val="6756E336"/>
    <w:rsid w:val="676E1267"/>
    <w:rsid w:val="67722AB3"/>
    <w:rsid w:val="67730B6D"/>
    <w:rsid w:val="6775781B"/>
    <w:rsid w:val="677E0EAA"/>
    <w:rsid w:val="678BA0DC"/>
    <w:rsid w:val="6799A66C"/>
    <w:rsid w:val="67A189DE"/>
    <w:rsid w:val="67A9E54B"/>
    <w:rsid w:val="67AEC68B"/>
    <w:rsid w:val="67B50BDF"/>
    <w:rsid w:val="67B7E421"/>
    <w:rsid w:val="67C3D0DE"/>
    <w:rsid w:val="67CB9208"/>
    <w:rsid w:val="67D1D5C4"/>
    <w:rsid w:val="67D25915"/>
    <w:rsid w:val="67D50117"/>
    <w:rsid w:val="67F16F5B"/>
    <w:rsid w:val="680240CE"/>
    <w:rsid w:val="6808F6D7"/>
    <w:rsid w:val="680A9340"/>
    <w:rsid w:val="680CA8B5"/>
    <w:rsid w:val="681A1270"/>
    <w:rsid w:val="681C1DD0"/>
    <w:rsid w:val="682A8F51"/>
    <w:rsid w:val="6830839E"/>
    <w:rsid w:val="6859989B"/>
    <w:rsid w:val="687C6B7C"/>
    <w:rsid w:val="6887154F"/>
    <w:rsid w:val="68897C7B"/>
    <w:rsid w:val="688AAE85"/>
    <w:rsid w:val="689456E9"/>
    <w:rsid w:val="689B020A"/>
    <w:rsid w:val="689ED7CD"/>
    <w:rsid w:val="68B6141A"/>
    <w:rsid w:val="68C51759"/>
    <w:rsid w:val="68C78BE2"/>
    <w:rsid w:val="68CD04DF"/>
    <w:rsid w:val="68CD49DA"/>
    <w:rsid w:val="68E724B9"/>
    <w:rsid w:val="68F0B5A6"/>
    <w:rsid w:val="68FF7D2E"/>
    <w:rsid w:val="690101AB"/>
    <w:rsid w:val="69053894"/>
    <w:rsid w:val="690DA10D"/>
    <w:rsid w:val="691241AF"/>
    <w:rsid w:val="691BD991"/>
    <w:rsid w:val="6927E437"/>
    <w:rsid w:val="693973D5"/>
    <w:rsid w:val="694C4BE6"/>
    <w:rsid w:val="6954ED15"/>
    <w:rsid w:val="69710AC4"/>
    <w:rsid w:val="6974901E"/>
    <w:rsid w:val="69826267"/>
    <w:rsid w:val="6984591D"/>
    <w:rsid w:val="698C9466"/>
    <w:rsid w:val="699D8338"/>
    <w:rsid w:val="69A07890"/>
    <w:rsid w:val="69A3EB80"/>
    <w:rsid w:val="69BE3E11"/>
    <w:rsid w:val="69C6B12A"/>
    <w:rsid w:val="69CC53FF"/>
    <w:rsid w:val="69CFBD33"/>
    <w:rsid w:val="69E027DA"/>
    <w:rsid w:val="69E0ACBE"/>
    <w:rsid w:val="69F1C416"/>
    <w:rsid w:val="69FC93C3"/>
    <w:rsid w:val="6A183BDD"/>
    <w:rsid w:val="6A2504C1"/>
    <w:rsid w:val="6A2D90A2"/>
    <w:rsid w:val="6A36D26B"/>
    <w:rsid w:val="6A36E8AE"/>
    <w:rsid w:val="6A3E5725"/>
    <w:rsid w:val="6A447A26"/>
    <w:rsid w:val="6A488C60"/>
    <w:rsid w:val="6A48C005"/>
    <w:rsid w:val="6A4AE639"/>
    <w:rsid w:val="6A51E47B"/>
    <w:rsid w:val="6A5DC060"/>
    <w:rsid w:val="6A632812"/>
    <w:rsid w:val="6A661AF3"/>
    <w:rsid w:val="6A6B9324"/>
    <w:rsid w:val="6A79BB85"/>
    <w:rsid w:val="6A93F943"/>
    <w:rsid w:val="6A9EE147"/>
    <w:rsid w:val="6AA0B5AC"/>
    <w:rsid w:val="6AA6600F"/>
    <w:rsid w:val="6AA7291A"/>
    <w:rsid w:val="6AB0E06D"/>
    <w:rsid w:val="6ABD5DB0"/>
    <w:rsid w:val="6ABEAB65"/>
    <w:rsid w:val="6ABFF441"/>
    <w:rsid w:val="6AC9A665"/>
    <w:rsid w:val="6AD2E0A4"/>
    <w:rsid w:val="6ADD7AF6"/>
    <w:rsid w:val="6AEC8189"/>
    <w:rsid w:val="6AEF84E3"/>
    <w:rsid w:val="6AF33A83"/>
    <w:rsid w:val="6B099929"/>
    <w:rsid w:val="6B120E9D"/>
    <w:rsid w:val="6B1241E2"/>
    <w:rsid w:val="6B1B3970"/>
    <w:rsid w:val="6B1CE49D"/>
    <w:rsid w:val="6B267A4B"/>
    <w:rsid w:val="6B29A1C1"/>
    <w:rsid w:val="6B418D24"/>
    <w:rsid w:val="6B4EE287"/>
    <w:rsid w:val="6B50B5EE"/>
    <w:rsid w:val="6B680194"/>
    <w:rsid w:val="6B6CD338"/>
    <w:rsid w:val="6B7CC3EF"/>
    <w:rsid w:val="6B921825"/>
    <w:rsid w:val="6B9C95F9"/>
    <w:rsid w:val="6B9E69C3"/>
    <w:rsid w:val="6BB316E3"/>
    <w:rsid w:val="6BB4BE47"/>
    <w:rsid w:val="6BCB10BD"/>
    <w:rsid w:val="6BCB974C"/>
    <w:rsid w:val="6BD2A2CC"/>
    <w:rsid w:val="6BD5CE58"/>
    <w:rsid w:val="6BD5FD7B"/>
    <w:rsid w:val="6BE837F4"/>
    <w:rsid w:val="6BF6127B"/>
    <w:rsid w:val="6BF6A741"/>
    <w:rsid w:val="6BFB0795"/>
    <w:rsid w:val="6BFCB81B"/>
    <w:rsid w:val="6BFDCD8A"/>
    <w:rsid w:val="6C03E6BC"/>
    <w:rsid w:val="6C05F472"/>
    <w:rsid w:val="6C0AA64C"/>
    <w:rsid w:val="6C1C88A2"/>
    <w:rsid w:val="6C1D13B9"/>
    <w:rsid w:val="6C255355"/>
    <w:rsid w:val="6C4B9B91"/>
    <w:rsid w:val="6C4C57FD"/>
    <w:rsid w:val="6C55D2B9"/>
    <w:rsid w:val="6C5A84DB"/>
    <w:rsid w:val="6C7067BA"/>
    <w:rsid w:val="6C72A114"/>
    <w:rsid w:val="6C8305D1"/>
    <w:rsid w:val="6C8A448F"/>
    <w:rsid w:val="6C8D6C62"/>
    <w:rsid w:val="6C9571C2"/>
    <w:rsid w:val="6C99B02D"/>
    <w:rsid w:val="6CA49F17"/>
    <w:rsid w:val="6CB0C8C7"/>
    <w:rsid w:val="6CEBC6D7"/>
    <w:rsid w:val="6CEF5900"/>
    <w:rsid w:val="6CFE7FD3"/>
    <w:rsid w:val="6D00EBF5"/>
    <w:rsid w:val="6D011832"/>
    <w:rsid w:val="6D03F4C1"/>
    <w:rsid w:val="6D043271"/>
    <w:rsid w:val="6D106820"/>
    <w:rsid w:val="6D16A338"/>
    <w:rsid w:val="6D25BBAC"/>
    <w:rsid w:val="6D313619"/>
    <w:rsid w:val="6D4270FE"/>
    <w:rsid w:val="6D516F8A"/>
    <w:rsid w:val="6D5F64E2"/>
    <w:rsid w:val="6D61BFDF"/>
    <w:rsid w:val="6D757396"/>
    <w:rsid w:val="6D782DB5"/>
    <w:rsid w:val="6D7855C7"/>
    <w:rsid w:val="6D7E3E11"/>
    <w:rsid w:val="6D82C5B2"/>
    <w:rsid w:val="6D874DA5"/>
    <w:rsid w:val="6D93CFD2"/>
    <w:rsid w:val="6D94B420"/>
    <w:rsid w:val="6D9AADDC"/>
    <w:rsid w:val="6D9DBBB5"/>
    <w:rsid w:val="6D9DC977"/>
    <w:rsid w:val="6DAFE6C9"/>
    <w:rsid w:val="6DB35E4E"/>
    <w:rsid w:val="6DC47CE9"/>
    <w:rsid w:val="6DC9A32C"/>
    <w:rsid w:val="6DCC917E"/>
    <w:rsid w:val="6DD0B917"/>
    <w:rsid w:val="6DDD7087"/>
    <w:rsid w:val="6DF4A265"/>
    <w:rsid w:val="6E06C42B"/>
    <w:rsid w:val="6E083190"/>
    <w:rsid w:val="6E0D733E"/>
    <w:rsid w:val="6E119A7B"/>
    <w:rsid w:val="6E222B82"/>
    <w:rsid w:val="6E24B2E4"/>
    <w:rsid w:val="6E394B6F"/>
    <w:rsid w:val="6E3C4E6E"/>
    <w:rsid w:val="6E4A3C5C"/>
    <w:rsid w:val="6E5EE65D"/>
    <w:rsid w:val="6E660893"/>
    <w:rsid w:val="6E6DFACD"/>
    <w:rsid w:val="6E6E31D4"/>
    <w:rsid w:val="6E8308D0"/>
    <w:rsid w:val="6E872B21"/>
    <w:rsid w:val="6E8AF015"/>
    <w:rsid w:val="6E8D76CD"/>
    <w:rsid w:val="6E9C34AF"/>
    <w:rsid w:val="6EC61E88"/>
    <w:rsid w:val="6EE2A9F9"/>
    <w:rsid w:val="6EE3187F"/>
    <w:rsid w:val="6EE8CA3F"/>
    <w:rsid w:val="6EEB1653"/>
    <w:rsid w:val="6EEC7237"/>
    <w:rsid w:val="6EF0A266"/>
    <w:rsid w:val="6EF2384C"/>
    <w:rsid w:val="6EFE985D"/>
    <w:rsid w:val="6F0A438E"/>
    <w:rsid w:val="6F0EB328"/>
    <w:rsid w:val="6F1FB040"/>
    <w:rsid w:val="6F22A4A9"/>
    <w:rsid w:val="6F33E77B"/>
    <w:rsid w:val="6F3AE4BB"/>
    <w:rsid w:val="6F41AA28"/>
    <w:rsid w:val="6F4493ED"/>
    <w:rsid w:val="6F47000D"/>
    <w:rsid w:val="6F52B473"/>
    <w:rsid w:val="6F5C41AF"/>
    <w:rsid w:val="6F600D93"/>
    <w:rsid w:val="6F63447A"/>
    <w:rsid w:val="6F63C6FD"/>
    <w:rsid w:val="6F71CF02"/>
    <w:rsid w:val="6F7B47AB"/>
    <w:rsid w:val="6F80E852"/>
    <w:rsid w:val="6F878178"/>
    <w:rsid w:val="6F87C4DC"/>
    <w:rsid w:val="6F8836C4"/>
    <w:rsid w:val="6F9153D1"/>
    <w:rsid w:val="6F9CEAF0"/>
    <w:rsid w:val="6FA4542E"/>
    <w:rsid w:val="6FA78EFC"/>
    <w:rsid w:val="6FB232F3"/>
    <w:rsid w:val="6FBB3684"/>
    <w:rsid w:val="6FBCA767"/>
    <w:rsid w:val="6FCE083D"/>
    <w:rsid w:val="6FD1783E"/>
    <w:rsid w:val="6FD1A587"/>
    <w:rsid w:val="6FDC12A3"/>
    <w:rsid w:val="6FE9870A"/>
    <w:rsid w:val="6FEE442D"/>
    <w:rsid w:val="6FF78B52"/>
    <w:rsid w:val="6FFD72F4"/>
    <w:rsid w:val="7016A889"/>
    <w:rsid w:val="702BFB7E"/>
    <w:rsid w:val="702C3E3D"/>
    <w:rsid w:val="7049D5C2"/>
    <w:rsid w:val="704A340B"/>
    <w:rsid w:val="704A6326"/>
    <w:rsid w:val="704C2173"/>
    <w:rsid w:val="704F874E"/>
    <w:rsid w:val="705B4F02"/>
    <w:rsid w:val="706AC866"/>
    <w:rsid w:val="70882F6A"/>
    <w:rsid w:val="708B5CFA"/>
    <w:rsid w:val="70A79498"/>
    <w:rsid w:val="70B0C248"/>
    <w:rsid w:val="70BB2E2F"/>
    <w:rsid w:val="70CBF769"/>
    <w:rsid w:val="70DC987C"/>
    <w:rsid w:val="70DD1F57"/>
    <w:rsid w:val="70DF788A"/>
    <w:rsid w:val="70E931EC"/>
    <w:rsid w:val="70EAE236"/>
    <w:rsid w:val="710082C0"/>
    <w:rsid w:val="710EDB0F"/>
    <w:rsid w:val="7120AD26"/>
    <w:rsid w:val="715F983A"/>
    <w:rsid w:val="716AF7FD"/>
    <w:rsid w:val="719DA955"/>
    <w:rsid w:val="71A07FD0"/>
    <w:rsid w:val="71A12134"/>
    <w:rsid w:val="71AB4E8A"/>
    <w:rsid w:val="71D47CBB"/>
    <w:rsid w:val="71DD67D5"/>
    <w:rsid w:val="71EF72CB"/>
    <w:rsid w:val="720AD76E"/>
    <w:rsid w:val="7215BBDC"/>
    <w:rsid w:val="722A7521"/>
    <w:rsid w:val="72385F16"/>
    <w:rsid w:val="7238E53B"/>
    <w:rsid w:val="723AD8D0"/>
    <w:rsid w:val="723D8186"/>
    <w:rsid w:val="7244E773"/>
    <w:rsid w:val="724BDEE5"/>
    <w:rsid w:val="725113DE"/>
    <w:rsid w:val="7255CD8A"/>
    <w:rsid w:val="72580EC4"/>
    <w:rsid w:val="726740F5"/>
    <w:rsid w:val="727C34AF"/>
    <w:rsid w:val="727FD6ED"/>
    <w:rsid w:val="7282E361"/>
    <w:rsid w:val="728357EC"/>
    <w:rsid w:val="728503A7"/>
    <w:rsid w:val="72907B26"/>
    <w:rsid w:val="7295E6EA"/>
    <w:rsid w:val="729EB8B6"/>
    <w:rsid w:val="72A0FC91"/>
    <w:rsid w:val="72A2947B"/>
    <w:rsid w:val="72D611F5"/>
    <w:rsid w:val="72DCD18E"/>
    <w:rsid w:val="72E881CB"/>
    <w:rsid w:val="72F45304"/>
    <w:rsid w:val="72F76502"/>
    <w:rsid w:val="7300E5D3"/>
    <w:rsid w:val="7301FD0F"/>
    <w:rsid w:val="732312D9"/>
    <w:rsid w:val="73267A68"/>
    <w:rsid w:val="7328CA3B"/>
    <w:rsid w:val="732DDECC"/>
    <w:rsid w:val="7341BD26"/>
    <w:rsid w:val="735E6138"/>
    <w:rsid w:val="7370600A"/>
    <w:rsid w:val="737920F1"/>
    <w:rsid w:val="73857495"/>
    <w:rsid w:val="7390FBC6"/>
    <w:rsid w:val="73977089"/>
    <w:rsid w:val="7397ED2D"/>
    <w:rsid w:val="73AEC773"/>
    <w:rsid w:val="73B2CF50"/>
    <w:rsid w:val="73D11D67"/>
    <w:rsid w:val="73DCC6AA"/>
    <w:rsid w:val="73E7974B"/>
    <w:rsid w:val="73F05F9D"/>
    <w:rsid w:val="73F819E7"/>
    <w:rsid w:val="74094DFC"/>
    <w:rsid w:val="74180510"/>
    <w:rsid w:val="744ACA2D"/>
    <w:rsid w:val="744C1A66"/>
    <w:rsid w:val="7463F1E3"/>
    <w:rsid w:val="74674344"/>
    <w:rsid w:val="747455B2"/>
    <w:rsid w:val="7487E571"/>
    <w:rsid w:val="7490C179"/>
    <w:rsid w:val="74965B69"/>
    <w:rsid w:val="74C3A407"/>
    <w:rsid w:val="74C525CE"/>
    <w:rsid w:val="74C9398C"/>
    <w:rsid w:val="74CBA242"/>
    <w:rsid w:val="74E69E30"/>
    <w:rsid w:val="74E73A6F"/>
    <w:rsid w:val="74EAFB49"/>
    <w:rsid w:val="75398AD6"/>
    <w:rsid w:val="75448664"/>
    <w:rsid w:val="754BD102"/>
    <w:rsid w:val="754C2F2C"/>
    <w:rsid w:val="755079B7"/>
    <w:rsid w:val="7553B34F"/>
    <w:rsid w:val="757973F8"/>
    <w:rsid w:val="7581DAA9"/>
    <w:rsid w:val="758367AC"/>
    <w:rsid w:val="7583C568"/>
    <w:rsid w:val="7584612A"/>
    <w:rsid w:val="758D102A"/>
    <w:rsid w:val="758E6A95"/>
    <w:rsid w:val="75A1D051"/>
    <w:rsid w:val="75A8CD9A"/>
    <w:rsid w:val="75AC9D95"/>
    <w:rsid w:val="75C411B2"/>
    <w:rsid w:val="75CA4200"/>
    <w:rsid w:val="75E55B07"/>
    <w:rsid w:val="75E912B6"/>
    <w:rsid w:val="75F33868"/>
    <w:rsid w:val="75F6D5E1"/>
    <w:rsid w:val="76066D58"/>
    <w:rsid w:val="760B29B2"/>
    <w:rsid w:val="762F05C4"/>
    <w:rsid w:val="7634EC52"/>
    <w:rsid w:val="763C507B"/>
    <w:rsid w:val="765767A1"/>
    <w:rsid w:val="76742A3F"/>
    <w:rsid w:val="7687F7E1"/>
    <w:rsid w:val="76993A48"/>
    <w:rsid w:val="769E5EBF"/>
    <w:rsid w:val="76A6953A"/>
    <w:rsid w:val="76CA4557"/>
    <w:rsid w:val="76CF8DEF"/>
    <w:rsid w:val="76D0EB78"/>
    <w:rsid w:val="76D55D2D"/>
    <w:rsid w:val="76E114E2"/>
    <w:rsid w:val="76EC227A"/>
    <w:rsid w:val="76F225C6"/>
    <w:rsid w:val="76F770EE"/>
    <w:rsid w:val="77066E51"/>
    <w:rsid w:val="77164304"/>
    <w:rsid w:val="7720650F"/>
    <w:rsid w:val="772DE658"/>
    <w:rsid w:val="773DA0B2"/>
    <w:rsid w:val="7744F001"/>
    <w:rsid w:val="77475848"/>
    <w:rsid w:val="77480969"/>
    <w:rsid w:val="7750802F"/>
    <w:rsid w:val="775E73E9"/>
    <w:rsid w:val="776242D3"/>
    <w:rsid w:val="77769842"/>
    <w:rsid w:val="777B3080"/>
    <w:rsid w:val="7784CD48"/>
    <w:rsid w:val="778865E6"/>
    <w:rsid w:val="77A324B2"/>
    <w:rsid w:val="77A652A8"/>
    <w:rsid w:val="77A6FA13"/>
    <w:rsid w:val="77C815BC"/>
    <w:rsid w:val="77CCBE9B"/>
    <w:rsid w:val="77D27D3C"/>
    <w:rsid w:val="77DE58AB"/>
    <w:rsid w:val="77DF270B"/>
    <w:rsid w:val="77F4FC4C"/>
    <w:rsid w:val="7804E8A1"/>
    <w:rsid w:val="780CA7F0"/>
    <w:rsid w:val="781B3EF9"/>
    <w:rsid w:val="7823482D"/>
    <w:rsid w:val="7830A4FE"/>
    <w:rsid w:val="78534420"/>
    <w:rsid w:val="7878718E"/>
    <w:rsid w:val="787CB024"/>
    <w:rsid w:val="78934818"/>
    <w:rsid w:val="78AF8E20"/>
    <w:rsid w:val="78B27549"/>
    <w:rsid w:val="78BB6BC1"/>
    <w:rsid w:val="78C41E8F"/>
    <w:rsid w:val="78DA0C8C"/>
    <w:rsid w:val="78E16FC2"/>
    <w:rsid w:val="78F39990"/>
    <w:rsid w:val="790A552C"/>
    <w:rsid w:val="79100DFE"/>
    <w:rsid w:val="791509ED"/>
    <w:rsid w:val="791700E1"/>
    <w:rsid w:val="7919362C"/>
    <w:rsid w:val="79428A3A"/>
    <w:rsid w:val="7943BD77"/>
    <w:rsid w:val="7947C13B"/>
    <w:rsid w:val="795F790D"/>
    <w:rsid w:val="79747E8D"/>
    <w:rsid w:val="799F3E66"/>
    <w:rsid w:val="79D2C3DF"/>
    <w:rsid w:val="79DB37E6"/>
    <w:rsid w:val="79E419A5"/>
    <w:rsid w:val="79E49C3B"/>
    <w:rsid w:val="79E81F59"/>
    <w:rsid w:val="79E90A58"/>
    <w:rsid w:val="7A1EF6C9"/>
    <w:rsid w:val="7A2CECE7"/>
    <w:rsid w:val="7A7124F6"/>
    <w:rsid w:val="7A73F0BE"/>
    <w:rsid w:val="7A7FAA2B"/>
    <w:rsid w:val="7A80DB92"/>
    <w:rsid w:val="7A9DDC10"/>
    <w:rsid w:val="7AB3E418"/>
    <w:rsid w:val="7AB8A4CC"/>
    <w:rsid w:val="7ABFFB31"/>
    <w:rsid w:val="7AD13204"/>
    <w:rsid w:val="7B0A060B"/>
    <w:rsid w:val="7B0E61B9"/>
    <w:rsid w:val="7B1D8F5C"/>
    <w:rsid w:val="7B225854"/>
    <w:rsid w:val="7B256F23"/>
    <w:rsid w:val="7B30E05A"/>
    <w:rsid w:val="7B5496C2"/>
    <w:rsid w:val="7B6363B8"/>
    <w:rsid w:val="7B681B84"/>
    <w:rsid w:val="7B6DE8AF"/>
    <w:rsid w:val="7B7280F6"/>
    <w:rsid w:val="7B7C37C1"/>
    <w:rsid w:val="7B857F31"/>
    <w:rsid w:val="7B9CF211"/>
    <w:rsid w:val="7BA22DC7"/>
    <w:rsid w:val="7BA9CC76"/>
    <w:rsid w:val="7BB47EAB"/>
    <w:rsid w:val="7BCCF841"/>
    <w:rsid w:val="7BCE49F6"/>
    <w:rsid w:val="7BCE8388"/>
    <w:rsid w:val="7BD77390"/>
    <w:rsid w:val="7BDCEC2D"/>
    <w:rsid w:val="7BDD4BAD"/>
    <w:rsid w:val="7BE9E659"/>
    <w:rsid w:val="7BF40F79"/>
    <w:rsid w:val="7C01BA9D"/>
    <w:rsid w:val="7C10E45E"/>
    <w:rsid w:val="7C1111D5"/>
    <w:rsid w:val="7C2AD479"/>
    <w:rsid w:val="7C3370CF"/>
    <w:rsid w:val="7C4017B7"/>
    <w:rsid w:val="7C5E4B64"/>
    <w:rsid w:val="7C7D2134"/>
    <w:rsid w:val="7C908E45"/>
    <w:rsid w:val="7C9D861B"/>
    <w:rsid w:val="7CBCEB69"/>
    <w:rsid w:val="7CC5BCA0"/>
    <w:rsid w:val="7CCF7E82"/>
    <w:rsid w:val="7CD31750"/>
    <w:rsid w:val="7CE36BC3"/>
    <w:rsid w:val="7CEABC1A"/>
    <w:rsid w:val="7CF408A7"/>
    <w:rsid w:val="7D04B6C9"/>
    <w:rsid w:val="7D0F704C"/>
    <w:rsid w:val="7D1FE6CE"/>
    <w:rsid w:val="7D2F48F6"/>
    <w:rsid w:val="7D31A9FB"/>
    <w:rsid w:val="7D32E471"/>
    <w:rsid w:val="7D397398"/>
    <w:rsid w:val="7D3BA1CA"/>
    <w:rsid w:val="7D40BE95"/>
    <w:rsid w:val="7D4464E1"/>
    <w:rsid w:val="7D459C5D"/>
    <w:rsid w:val="7D4D8A15"/>
    <w:rsid w:val="7D4EC39D"/>
    <w:rsid w:val="7D6E5FD5"/>
    <w:rsid w:val="7D719FFD"/>
    <w:rsid w:val="7D73F0DE"/>
    <w:rsid w:val="7D754724"/>
    <w:rsid w:val="7D80FDDC"/>
    <w:rsid w:val="7D8786C7"/>
    <w:rsid w:val="7D93FD6E"/>
    <w:rsid w:val="7DB1F4D0"/>
    <w:rsid w:val="7DB97D5E"/>
    <w:rsid w:val="7DBD8C11"/>
    <w:rsid w:val="7DC98A4F"/>
    <w:rsid w:val="7DEE9EDD"/>
    <w:rsid w:val="7DFCF6ED"/>
    <w:rsid w:val="7E06927F"/>
    <w:rsid w:val="7E0E6763"/>
    <w:rsid w:val="7E256C86"/>
    <w:rsid w:val="7E263CE3"/>
    <w:rsid w:val="7E26D5DA"/>
    <w:rsid w:val="7E298E0A"/>
    <w:rsid w:val="7E37C077"/>
    <w:rsid w:val="7E3A905E"/>
    <w:rsid w:val="7E4B87AA"/>
    <w:rsid w:val="7E4F293B"/>
    <w:rsid w:val="7E744BCD"/>
    <w:rsid w:val="7E78AAC4"/>
    <w:rsid w:val="7E7A3278"/>
    <w:rsid w:val="7E7E7BAC"/>
    <w:rsid w:val="7E8667A0"/>
    <w:rsid w:val="7E89EBE6"/>
    <w:rsid w:val="7E8C4324"/>
    <w:rsid w:val="7E8ED682"/>
    <w:rsid w:val="7E8FD908"/>
    <w:rsid w:val="7EB1EE61"/>
    <w:rsid w:val="7EB64C87"/>
    <w:rsid w:val="7EC2EA1F"/>
    <w:rsid w:val="7ED7722B"/>
    <w:rsid w:val="7EDC8EF6"/>
    <w:rsid w:val="7EEA7AF1"/>
    <w:rsid w:val="7EEB7833"/>
    <w:rsid w:val="7EED47C0"/>
    <w:rsid w:val="7EF926E6"/>
    <w:rsid w:val="7EFF6A2D"/>
    <w:rsid w:val="7F0E09F9"/>
    <w:rsid w:val="7F120C6B"/>
    <w:rsid w:val="7F13F993"/>
    <w:rsid w:val="7F156E1F"/>
    <w:rsid w:val="7F2BDF4E"/>
    <w:rsid w:val="7F3A01CB"/>
    <w:rsid w:val="7F4428EA"/>
    <w:rsid w:val="7F48911C"/>
    <w:rsid w:val="7F551603"/>
    <w:rsid w:val="7F6785BC"/>
    <w:rsid w:val="7F687CBD"/>
    <w:rsid w:val="7F68F6BB"/>
    <w:rsid w:val="7F83896A"/>
    <w:rsid w:val="7F914277"/>
    <w:rsid w:val="7F9A755A"/>
    <w:rsid w:val="7FA06823"/>
    <w:rsid w:val="7FAA72CC"/>
    <w:rsid w:val="7FB18F8E"/>
    <w:rsid w:val="7FBD0708"/>
    <w:rsid w:val="7FC118B5"/>
    <w:rsid w:val="7FD52AFA"/>
    <w:rsid w:val="7FD6CAFF"/>
    <w:rsid w:val="7FD78E62"/>
    <w:rsid w:val="7FE3015B"/>
    <w:rsid w:val="7FEF898E"/>
    <w:rsid w:val="7FF0F6D7"/>
    <w:rsid w:val="7FF61553"/>
    <w:rsid w:val="7FF8018E"/>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 Type="http://schemas.openxmlformats.org/officeDocument/2006/relationships/footer" Target="footer.xml" Id="R1cbe4805597c448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27</revision>
  <dcterms:created xsi:type="dcterms:W3CDTF">2023-09-12T00:32:00.0000000Z</dcterms:created>
  <dcterms:modified xsi:type="dcterms:W3CDTF">2025-01-29T18:45:04.2738204Z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