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67B9" w:rsidR="00F82B38" w:rsidP="00F82B38" w:rsidRDefault="00F82B38" w14:paraId="1AEEDE07" w14:textId="7777777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167B9">
        <w:rPr>
          <w:rFonts w:ascii="Times New Roman" w:hAnsi="Times New Roman" w:cs="Times New Roman"/>
          <w:b/>
          <w:bCs/>
          <w:sz w:val="32"/>
          <w:szCs w:val="32"/>
          <w:u w:val="single"/>
        </w:rPr>
        <w:t>ASUW SENATE MEETING MINUTES</w:t>
      </w:r>
    </w:p>
    <w:p w:rsidRPr="009167B9" w:rsidR="00F82B38" w:rsidP="00F82B38" w:rsidRDefault="00F82B38" w14:paraId="58C878AD" w14:textId="77777777">
      <w:pPr>
        <w:rPr>
          <w:rFonts w:ascii="Times New Roman" w:hAnsi="Times New Roman" w:cs="Times New Roman"/>
        </w:rPr>
      </w:pPr>
    </w:p>
    <w:p w:rsidRPr="009167B9" w:rsidR="00CF4209" w:rsidP="79E90A58" w:rsidRDefault="00CF4209" w14:paraId="5E0B4BE6" w14:textId="3CAE45B1">
      <w:pPr>
        <w:textAlignment w:val="baseline"/>
        <w:rPr>
          <w:rFonts w:ascii="Times New Roman" w:hAnsi="Times New Roman" w:cs="Times New Roman"/>
        </w:rPr>
      </w:pPr>
      <w:r w:rsidRPr="51E70D4A" w:rsidR="00F82B38">
        <w:rPr>
          <w:rFonts w:ascii="Times New Roman" w:hAnsi="Times New Roman" w:cs="Times New Roman"/>
        </w:rPr>
        <w:t xml:space="preserve">The </w:t>
      </w:r>
      <w:r w:rsidRPr="51E70D4A" w:rsidR="09F9BEEA">
        <w:rPr>
          <w:rFonts w:ascii="Times New Roman" w:hAnsi="Times New Roman" w:cs="Times New Roman"/>
        </w:rPr>
        <w:t>January</w:t>
      </w:r>
      <w:r w:rsidRPr="51E70D4A" w:rsidR="704C2173">
        <w:rPr>
          <w:rFonts w:ascii="Times New Roman" w:hAnsi="Times New Roman" w:cs="Times New Roman"/>
        </w:rPr>
        <w:t xml:space="preserve"> </w:t>
      </w:r>
      <w:r w:rsidRPr="51E70D4A" w:rsidR="7D31A9FB">
        <w:rPr>
          <w:rFonts w:ascii="Times New Roman" w:hAnsi="Times New Roman" w:cs="Times New Roman"/>
        </w:rPr>
        <w:t>2</w:t>
      </w:r>
      <w:r w:rsidRPr="51E70D4A" w:rsidR="2581CEBD">
        <w:rPr>
          <w:rFonts w:ascii="Times New Roman" w:hAnsi="Times New Roman" w:cs="Times New Roman"/>
        </w:rPr>
        <w:t>8</w:t>
      </w:r>
      <w:r w:rsidRPr="51E70D4A" w:rsidR="7D31A9FB">
        <w:rPr>
          <w:rFonts w:ascii="Times New Roman" w:hAnsi="Times New Roman" w:cs="Times New Roman"/>
        </w:rPr>
        <w:t>th</w:t>
      </w:r>
      <w:r w:rsidRPr="51E70D4A" w:rsidR="6F8836C4">
        <w:rPr>
          <w:rFonts w:ascii="Times New Roman" w:hAnsi="Times New Roman" w:cs="Times New Roman"/>
        </w:rPr>
        <w:t>,</w:t>
      </w:r>
      <w:r w:rsidRPr="51E70D4A" w:rsidR="00F82B38">
        <w:rPr>
          <w:rFonts w:ascii="Times New Roman" w:hAnsi="Times New Roman" w:cs="Times New Roman"/>
        </w:rPr>
        <w:t xml:space="preserve"> </w:t>
      </w:r>
      <w:r w:rsidRPr="51E70D4A" w:rsidR="00824539">
        <w:rPr>
          <w:rFonts w:ascii="Times New Roman" w:hAnsi="Times New Roman" w:cs="Times New Roman"/>
        </w:rPr>
        <w:t>202</w:t>
      </w:r>
      <w:r w:rsidRPr="51E70D4A" w:rsidR="3DA7B885">
        <w:rPr>
          <w:rFonts w:ascii="Times New Roman" w:hAnsi="Times New Roman" w:cs="Times New Roman"/>
        </w:rPr>
        <w:t>5</w:t>
      </w:r>
      <w:r w:rsidRPr="51E70D4A" w:rsidR="00F82B38">
        <w:rPr>
          <w:rFonts w:ascii="Times New Roman" w:hAnsi="Times New Roman" w:cs="Times New Roman"/>
        </w:rPr>
        <w:t>, senate meeting was called to order by Vice President</w:t>
      </w:r>
      <w:r w:rsidRPr="51E70D4A" w:rsidR="00FF09C4">
        <w:rPr>
          <w:rFonts w:ascii="Times New Roman" w:hAnsi="Times New Roman" w:cs="Times New Roman"/>
        </w:rPr>
        <w:t xml:space="preserve"> </w:t>
      </w:r>
      <w:r w:rsidRPr="51E70D4A" w:rsidR="3845CC72">
        <w:rPr>
          <w:rFonts w:ascii="Times New Roman" w:hAnsi="Times New Roman" w:cs="Times New Roman"/>
        </w:rPr>
        <w:t>Knull</w:t>
      </w:r>
      <w:r w:rsidRPr="51E70D4A" w:rsidR="350D3E42">
        <w:rPr>
          <w:rFonts w:ascii="Times New Roman" w:hAnsi="Times New Roman" w:cs="Times New Roman"/>
        </w:rPr>
        <w:t xml:space="preserve"> </w:t>
      </w:r>
      <w:r w:rsidRPr="51E70D4A" w:rsidR="00F82B38">
        <w:rPr>
          <w:rFonts w:ascii="Times New Roman" w:hAnsi="Times New Roman" w:cs="Times New Roman"/>
        </w:rPr>
        <w:t xml:space="preserve">at </w:t>
      </w:r>
      <w:r w:rsidRPr="51E70D4A" w:rsidR="500EE380">
        <w:rPr>
          <w:rFonts w:ascii="Times New Roman" w:hAnsi="Times New Roman" w:cs="Times New Roman"/>
        </w:rPr>
        <w:t>7:</w:t>
      </w:r>
      <w:r w:rsidRPr="51E70D4A" w:rsidR="2A834BF1">
        <w:rPr>
          <w:rFonts w:ascii="Times New Roman" w:hAnsi="Times New Roman" w:cs="Times New Roman"/>
        </w:rPr>
        <w:t>0</w:t>
      </w:r>
      <w:r w:rsidRPr="51E70D4A" w:rsidR="4E208E73">
        <w:rPr>
          <w:rFonts w:ascii="Times New Roman" w:hAnsi="Times New Roman" w:cs="Times New Roman"/>
        </w:rPr>
        <w:t>0</w:t>
      </w:r>
      <w:r w:rsidRPr="51E70D4A" w:rsidR="008200FB">
        <w:rPr>
          <w:rFonts w:ascii="Times New Roman" w:hAnsi="Times New Roman" w:cs="Times New Roman"/>
        </w:rPr>
        <w:t xml:space="preserve"> </w:t>
      </w:r>
      <w:r w:rsidRPr="51E70D4A" w:rsidR="00F82B38">
        <w:rPr>
          <w:rFonts w:ascii="Times New Roman" w:hAnsi="Times New Roman" w:cs="Times New Roman"/>
        </w:rPr>
        <w:t>p</w:t>
      </w:r>
      <w:r w:rsidRPr="51E70D4A" w:rsidR="00DE78F9">
        <w:rPr>
          <w:rFonts w:ascii="Times New Roman" w:hAnsi="Times New Roman" w:cs="Times New Roman"/>
        </w:rPr>
        <w:t>.</w:t>
      </w:r>
      <w:r w:rsidRPr="51E70D4A" w:rsidR="00F82B38">
        <w:rPr>
          <w:rFonts w:ascii="Times New Roman" w:hAnsi="Times New Roman" w:cs="Times New Roman"/>
        </w:rPr>
        <w:t xml:space="preserve">m. The land acknowledgement statement and mission statement were read, and the Pledge of Allegiance was done at </w:t>
      </w:r>
      <w:r w:rsidRPr="51E70D4A" w:rsidR="003251BC">
        <w:rPr>
          <w:rFonts w:ascii="Times New Roman" w:hAnsi="Times New Roman" w:cs="Times New Roman"/>
        </w:rPr>
        <w:t xml:space="preserve">the </w:t>
      </w:r>
      <w:r w:rsidRPr="51E70D4A" w:rsidR="00F82B38">
        <w:rPr>
          <w:rFonts w:ascii="Times New Roman" w:hAnsi="Times New Roman" w:cs="Times New Roman"/>
        </w:rPr>
        <w:t>individual member</w:t>
      </w:r>
      <w:r w:rsidRPr="51E70D4A" w:rsidR="00E11386">
        <w:rPr>
          <w:rFonts w:ascii="Times New Roman" w:hAnsi="Times New Roman" w:cs="Times New Roman"/>
        </w:rPr>
        <w:t>s’</w:t>
      </w:r>
      <w:r w:rsidRPr="51E70D4A" w:rsidR="00F82B38">
        <w:rPr>
          <w:rFonts w:ascii="Times New Roman" w:hAnsi="Times New Roman" w:cs="Times New Roman"/>
        </w:rPr>
        <w:t xml:space="preserve"> discretion. </w:t>
      </w:r>
    </w:p>
    <w:p w:rsidR="00C206A5" w:rsidP="37E92CD6" w:rsidRDefault="00C206A5" w14:paraId="0D8BF91F" w14:textId="407B7B35">
      <w:pPr>
        <w:rPr>
          <w:rFonts w:ascii="Times New Roman" w:hAnsi="Times New Roman" w:eastAsia="Times New Roman" w:cs="Times New Roman"/>
          <w:sz w:val="18"/>
          <w:szCs w:val="18"/>
        </w:rPr>
      </w:pPr>
      <w:r w:rsidRPr="37E92CD6" w:rsidR="00C206A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ROLL CALL</w:t>
      </w:r>
      <w:r w:rsidRPr="37E92CD6" w:rsidR="00C206A5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Pr="009167B9" w:rsidR="00B23CF2" w:rsidP="37E92CD6" w:rsidRDefault="00C206A5" w14:paraId="570C47E2" w14:textId="199B8839">
      <w:pPr>
        <w:pStyle w:val="Normal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 w:rsidRPr="37E92CD6" w:rsidR="00C206A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APPROVAL OF MINUTES</w:t>
      </w:r>
      <w:r w:rsidRPr="37E92CD6" w:rsidR="00C206A5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="48A11D0B" w:rsidP="37E92CD6" w:rsidRDefault="48A11D0B" w14:paraId="615C83F4" w14:textId="3FCDAC5D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37E92CD6" w:rsidR="48A11D0B">
        <w:rPr>
          <w:rFonts w:ascii="Times New Roman" w:hAnsi="Times New Roman" w:eastAsia="Times New Roman" w:cs="Times New Roman"/>
          <w:sz w:val="28"/>
          <w:szCs w:val="28"/>
        </w:rPr>
        <w:t xml:space="preserve">The </w:t>
      </w:r>
      <w:r w:rsidRPr="37E92CD6" w:rsidR="610766FB">
        <w:rPr>
          <w:rFonts w:ascii="Times New Roman" w:hAnsi="Times New Roman" w:eastAsia="Times New Roman" w:cs="Times New Roman"/>
          <w:sz w:val="28"/>
          <w:szCs w:val="28"/>
        </w:rPr>
        <w:t>minutes</w:t>
      </w:r>
      <w:r w:rsidRPr="37E92CD6" w:rsidR="48A11D0B">
        <w:rPr>
          <w:rFonts w:ascii="Times New Roman" w:hAnsi="Times New Roman" w:eastAsia="Times New Roman" w:cs="Times New Roman"/>
          <w:sz w:val="28"/>
          <w:szCs w:val="28"/>
        </w:rPr>
        <w:t xml:space="preserve"> were approved as </w:t>
      </w:r>
      <w:r w:rsidRPr="37E92CD6" w:rsidR="48A11D0B">
        <w:rPr>
          <w:rFonts w:ascii="Times New Roman" w:hAnsi="Times New Roman" w:eastAsia="Times New Roman" w:cs="Times New Roman"/>
          <w:sz w:val="28"/>
          <w:szCs w:val="28"/>
        </w:rPr>
        <w:t>circulated</w:t>
      </w:r>
    </w:p>
    <w:p w:rsidRPr="009167B9" w:rsidR="00E260FB" w:rsidP="37E92CD6" w:rsidRDefault="45E2FD85" w14:paraId="41F67DA5" w14:textId="626498FC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7E92CD6" w:rsidR="45E2FD8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APPROVAL OF AGENDA</w:t>
      </w:r>
      <w:r w:rsidRPr="37E92CD6" w:rsidR="45E2FD85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="09358314" w:rsidP="37E92CD6" w:rsidRDefault="09358314" w14:paraId="0ACF5071" w14:textId="3EC32BB4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sz w:val="28"/>
          <w:szCs w:val="28"/>
        </w:rPr>
      </w:pPr>
      <w:r w:rsidRPr="37E92CD6" w:rsidR="09358314">
        <w:rPr>
          <w:rFonts w:ascii="Times New Roman" w:hAnsi="Times New Roman" w:eastAsia="Times New Roman" w:cs="Times New Roman"/>
          <w:sz w:val="28"/>
          <w:szCs w:val="28"/>
        </w:rPr>
        <w:t xml:space="preserve">The agenda was approved as circulated </w:t>
      </w:r>
    </w:p>
    <w:p w:rsidRPr="009167B9" w:rsidR="00BD3A00" w:rsidP="67A189DE" w:rsidRDefault="00BD3A00" w14:paraId="2B0F5C1B" w14:textId="0A5F65CF">
      <w:pPr>
        <w:pStyle w:val="Normal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 w:rsidRPr="51E70D4A" w:rsidR="00BD3A00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OPEN FORUM</w:t>
      </w:r>
      <w:r w:rsidRPr="51E70D4A" w:rsidR="00BD3A00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="20488195" w:rsidP="37E92CD6" w:rsidRDefault="20488195" w14:paraId="0D0B985C" w14:textId="7057CBCD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51E70D4A" w:rsidR="30B043E6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Special Event</w:t>
      </w:r>
    </w:p>
    <w:p w:rsidR="7BB47EAB" w:rsidP="51E70D4A" w:rsidRDefault="7BB47EAB" w14:paraId="3FCA297E" w14:textId="4C928E10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51E70D4A" w:rsidR="30B043E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Ombudsman Don </w:t>
      </w:r>
      <w:r w:rsidRPr="51E70D4A" w:rsidR="30B043E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Appiarius</w:t>
      </w:r>
      <w:r w:rsidRPr="51E70D4A" w:rsidR="30B043E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gave a special event on negotiations and conflict resolution to the body.</w:t>
      </w:r>
    </w:p>
    <w:p w:rsidR="78BB6BC1" w:rsidP="67A189DE" w:rsidRDefault="78BB6BC1" w14:paraId="0C588F64" w14:textId="0E1F520D">
      <w:pPr>
        <w:pStyle w:val="Normal"/>
        <w:spacing w:before="225" w:beforeAutospacing="off" w:after="160" w:afterAutospacing="off" w:line="314" w:lineRule="exact"/>
        <w:ind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</w:pPr>
      <w:r w:rsidRPr="37E92CD6" w:rsidR="00605F93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OLD BUISNESS </w:t>
      </w:r>
    </w:p>
    <w:p w:rsidR="67A189DE" w:rsidP="79E90A58" w:rsidRDefault="67A189DE" w14:paraId="23FBB021" w14:textId="7F520FD3">
      <w:pPr>
        <w:pStyle w:val="ListParagraph"/>
        <w:spacing w:before="0" w:beforeAutospacing="off" w:after="0" w:afterAutospacing="off" w:line="240" w:lineRule="auto"/>
        <w:ind w:left="108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E92CD6" w:rsidR="0DDA45B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was no old business </w:t>
      </w:r>
    </w:p>
    <w:p w:rsidR="67A189DE" w:rsidP="37E92CD6" w:rsidRDefault="67A189DE" w14:paraId="473E076B" w14:textId="637C6392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51E70D4A" w:rsidR="66FB1404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NEW</w:t>
      </w:r>
      <w:r w:rsidRPr="51E70D4A" w:rsidR="7DB97D5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B</w:t>
      </w:r>
      <w:r w:rsidRPr="51E70D4A" w:rsidR="56F8F4C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USINESS</w:t>
      </w:r>
    </w:p>
    <w:p w:rsidR="79E90A58" w:rsidP="79E90A58" w:rsidRDefault="79E90A58" w14:paraId="7323CA4F" w14:textId="0B63CC79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51E70D4A" w:rsidR="183CA18D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There was no new business</w:t>
      </w:r>
    </w:p>
    <w:p w:rsidR="51AEC0F8" w:rsidP="2EA1D989" w:rsidRDefault="51AEC0F8" w14:paraId="3E7AA004" w14:textId="6CEC8E1D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51E70D4A" w:rsidR="51AEC0F8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ANNOUNCEMENTS</w:t>
      </w:r>
    </w:p>
    <w:p w:rsidR="67A189DE" w:rsidP="67A189DE" w:rsidRDefault="67A189DE" w14:paraId="1AF9053A" w14:textId="5529EABF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Pr="009167B9" w:rsidR="002033FC" w:rsidP="2EA1D989" w:rsidRDefault="002033FC" w14:paraId="417FC179" w14:textId="36DED2D4">
      <w:pPr>
        <w:pStyle w:val="Normal"/>
        <w:spacing w:before="0" w:beforeAutospacing="off" w:after="0" w:afterAutospacing="off"/>
        <w:ind w:firstLine="0"/>
        <w:textAlignment w:val="baseline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51E70D4A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After processing, the meeting </w:t>
      </w:r>
      <w:r w:rsidRPr="51E70D4A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adjourned</w:t>
      </w:r>
      <w:r w:rsidRPr="51E70D4A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1E70D4A" w:rsidR="00EE439C">
        <w:rPr>
          <w:rFonts w:ascii="Times New Roman" w:hAnsi="Times New Roman" w:eastAsia="Times New Roman" w:cs="Times New Roman"/>
        </w:rPr>
        <w:t>at</w:t>
      </w:r>
      <w:r w:rsidRPr="51E70D4A" w:rsidR="182CCDB7">
        <w:rPr>
          <w:rFonts w:ascii="Times New Roman" w:hAnsi="Times New Roman" w:eastAsia="Times New Roman" w:cs="Times New Roman"/>
        </w:rPr>
        <w:t xml:space="preserve"> 8</w:t>
      </w:r>
      <w:r w:rsidRPr="51E70D4A" w:rsidR="182CCDB7">
        <w:rPr>
          <w:rFonts w:ascii="Times New Roman" w:hAnsi="Times New Roman" w:eastAsia="Times New Roman" w:cs="Times New Roman"/>
        </w:rPr>
        <w:t>:</w:t>
      </w:r>
      <w:r w:rsidRPr="51E70D4A" w:rsidR="2B17CF4B">
        <w:rPr>
          <w:rFonts w:ascii="Times New Roman" w:hAnsi="Times New Roman" w:eastAsia="Times New Roman" w:cs="Times New Roman"/>
        </w:rPr>
        <w:t>18</w:t>
      </w:r>
      <w:r w:rsidRPr="51E70D4A" w:rsidR="00EE439C">
        <w:rPr>
          <w:rFonts w:ascii="Times New Roman" w:hAnsi="Times New Roman" w:eastAsia="Times New Roman" w:cs="Times New Roman"/>
        </w:rPr>
        <w:t>.</w:t>
      </w:r>
      <w:r w:rsidRPr="51E70D4A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The next regular meeting of the Senate will be on </w:t>
      </w:r>
      <w:r w:rsidRPr="51E70D4A" w:rsidR="2B7A6AE4">
        <w:rPr>
          <w:rFonts w:ascii="Times New Roman" w:hAnsi="Times New Roman" w:eastAsia="Times New Roman" w:cs="Times New Roman"/>
          <w:color w:val="000000" w:themeColor="text1" w:themeTint="FF" w:themeShade="FF"/>
        </w:rPr>
        <w:t>February 4th</w:t>
      </w:r>
      <w:r w:rsidRPr="51E70D4A" w:rsidR="4C69F9F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1E70D4A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,</w:t>
      </w:r>
      <w:r w:rsidRPr="51E70D4A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202</w:t>
      </w:r>
      <w:r w:rsidRPr="51E70D4A" w:rsidR="223EF4AD">
        <w:rPr>
          <w:rFonts w:ascii="Times New Roman" w:hAnsi="Times New Roman" w:eastAsia="Times New Roman" w:cs="Times New Roman"/>
          <w:color w:val="000000" w:themeColor="text1" w:themeTint="FF" w:themeShade="FF"/>
        </w:rPr>
        <w:t>5</w:t>
      </w:r>
      <w:r w:rsidRPr="51E70D4A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at </w:t>
      </w:r>
      <w:r w:rsidRPr="51E70D4A" w:rsidR="171C5A2D">
        <w:rPr>
          <w:rFonts w:ascii="Times New Roman" w:hAnsi="Times New Roman" w:eastAsia="Times New Roman" w:cs="Times New Roman"/>
          <w:color w:val="000000" w:themeColor="text1" w:themeTint="FF" w:themeShade="FF"/>
        </w:rPr>
        <w:t>7</w:t>
      </w:r>
      <w:r w:rsidRPr="51E70D4A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:00 p.m. in the</w:t>
      </w:r>
      <w:r w:rsidRPr="51E70D4A" w:rsidR="7EEA7AF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S</w:t>
      </w:r>
      <w:r w:rsidRPr="51E70D4A" w:rsidR="3EA6814E">
        <w:rPr>
          <w:rFonts w:ascii="Times New Roman" w:hAnsi="Times New Roman" w:eastAsia="Times New Roman" w:cs="Times New Roman"/>
          <w:color w:val="000000" w:themeColor="text1" w:themeTint="FF" w:themeShade="FF"/>
        </w:rPr>
        <w:t>enate Chambers</w:t>
      </w:r>
      <w:r w:rsidRPr="51E70D4A" w:rsidR="7EEA7AF1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</w:p>
    <w:p w:rsidRPr="00546016" w:rsidR="002033FC" w:rsidP="00E66FF5" w:rsidRDefault="002033FC" w14:paraId="352758A0" w14:textId="77777777">
      <w:pPr>
        <w:textAlignment w:val="baseline"/>
        <w:rPr>
          <w:rFonts w:ascii="Times New Roman" w:hAnsi="Times New Roman" w:eastAsia="Times New Roman" w:cs="Times New Roman"/>
          <w:bCs/>
        </w:rPr>
      </w:pPr>
    </w:p>
    <w:p w:rsidRPr="00546016" w:rsidR="00A1389C" w:rsidP="1B665DA8" w:rsidRDefault="00E74626" w14:paraId="68B9A1CC" w14:textId="5D181856">
      <w:pPr>
        <w:jc w:val="right"/>
        <w:textAlignment w:val="baseline"/>
        <w:rPr>
          <w:rFonts w:ascii="Times New Roman" w:hAnsi="Times New Roman" w:eastAsia="Times New Roman" w:cs="Times New Roman"/>
        </w:rPr>
      </w:pPr>
      <w:r w:rsidRPr="1B665DA8" w:rsidR="266CFC30">
        <w:rPr>
          <w:rFonts w:ascii="Times New Roman" w:hAnsi="Times New Roman" w:eastAsia="Times New Roman" w:cs="Times New Roman"/>
        </w:rPr>
        <w:t xml:space="preserve">Langston Bouma </w:t>
      </w:r>
    </w:p>
    <w:p w:rsidRPr="00546016" w:rsidR="00A1389C" w:rsidP="6FFD72F4" w:rsidRDefault="00A1389C" w14:paraId="619CB056" w14:textId="578EF6A1">
      <w:pPr>
        <w:jc w:val="right"/>
        <w:textAlignment w:val="baseline"/>
        <w:rPr>
          <w:rFonts w:ascii="Times New Roman" w:hAnsi="Times New Roman" w:eastAsia="Times New Roman" w:cs="Times New Roman"/>
        </w:rPr>
      </w:pPr>
      <w:r w:rsidRPr="1B665DA8" w:rsidR="00A1389C">
        <w:rPr>
          <w:rFonts w:ascii="Times New Roman" w:hAnsi="Times New Roman" w:eastAsia="Times New Roman" w:cs="Times New Roman"/>
        </w:rPr>
        <w:t>Chief of Legislative Affairs 1</w:t>
      </w:r>
      <w:r w:rsidRPr="1B665DA8" w:rsidR="00E74626">
        <w:rPr>
          <w:rFonts w:ascii="Times New Roman" w:hAnsi="Times New Roman" w:eastAsia="Times New Roman" w:cs="Times New Roman"/>
        </w:rPr>
        <w:t>1</w:t>
      </w:r>
      <w:r w:rsidRPr="1B665DA8" w:rsidR="58DDBED8">
        <w:rPr>
          <w:rFonts w:ascii="Times New Roman" w:hAnsi="Times New Roman" w:eastAsia="Times New Roman" w:cs="Times New Roman"/>
        </w:rPr>
        <w:t>2</w:t>
      </w:r>
      <w:r w:rsidRPr="1B665DA8" w:rsidR="00A1389C">
        <w:rPr>
          <w:rFonts w:ascii="Times New Roman" w:hAnsi="Times New Roman" w:eastAsia="Times New Roman" w:cs="Times New Roman"/>
          <w:vertAlign w:val="superscript"/>
        </w:rPr>
        <w:t>th</w:t>
      </w:r>
      <w:r w:rsidRPr="1B665DA8" w:rsidR="00A1389C">
        <w:rPr>
          <w:rFonts w:ascii="Times New Roman" w:hAnsi="Times New Roman" w:eastAsia="Times New Roman" w:cs="Times New Roman"/>
        </w:rPr>
        <w:t xml:space="preserve"> Administration</w:t>
      </w:r>
    </w:p>
    <w:p w:rsidR="005B2B02" w:rsidRDefault="005B2B02" w14:paraId="4AB8E878" w14:textId="34B95573"/>
    <w:sectPr w:rsidR="005B2B02">
      <w:headerReference w:type="even" r:id="rId11"/>
      <w:headerReference w:type="default" r:id="rId12"/>
      <w:headerReference w:type="first" r:id="rId13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1cbe4805597c448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3AD2" w:rsidRDefault="00FA3AD2" w14:paraId="4813F4F8" w14:textId="77777777">
      <w:r>
        <w:separator/>
      </w:r>
    </w:p>
  </w:endnote>
  <w:endnote w:type="continuationSeparator" w:id="0">
    <w:p w:rsidR="00FA3AD2" w:rsidRDefault="00FA3AD2" w14:paraId="489662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99B02D" w:rsidTr="6C99B02D" w14:paraId="381D31D1">
      <w:trPr>
        <w:trHeight w:val="300"/>
      </w:trPr>
      <w:tc>
        <w:tcPr>
          <w:tcW w:w="3120" w:type="dxa"/>
          <w:tcMar/>
        </w:tcPr>
        <w:p w:rsidR="6C99B02D" w:rsidP="6C99B02D" w:rsidRDefault="6C99B02D" w14:paraId="28000FB1" w14:textId="560E8C8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C99B02D" w:rsidP="6C99B02D" w:rsidRDefault="6C99B02D" w14:paraId="0413DFB9" w14:textId="43B8C76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C99B02D" w:rsidP="6C99B02D" w:rsidRDefault="6C99B02D" w14:paraId="53001FBD" w14:textId="76A75429">
          <w:pPr>
            <w:pStyle w:val="Header"/>
            <w:bidi w:val="0"/>
            <w:ind w:right="-115"/>
            <w:jc w:val="right"/>
          </w:pPr>
        </w:p>
      </w:tc>
    </w:tr>
  </w:tbl>
  <w:p w:rsidR="6C99B02D" w:rsidP="6C99B02D" w:rsidRDefault="6C99B02D" w14:paraId="52C351DC" w14:textId="6D661DB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3AD2" w:rsidRDefault="00FA3AD2" w14:paraId="43C72992" w14:textId="77777777">
      <w:r>
        <w:separator/>
      </w:r>
    </w:p>
  </w:footnote>
  <w:footnote w:type="continuationSeparator" w:id="0">
    <w:p w:rsidR="00FA3AD2" w:rsidRDefault="00FA3AD2" w14:paraId="76262B3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94735" w:rsidRDefault="00BF51E5" w14:paraId="2650709F" w14:textId="77777777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6F8C35C" wp14:editId="706BA0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94735" w:rsidRDefault="00BF51E5" w14:paraId="6F955EC8" w14:textId="7777777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6BFB0BEC" wp14:editId="190560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4735" w:rsidRDefault="00377805" w14:paraId="5BEE1635" w14:textId="77777777">
    <w:pPr>
      <w:pStyle w:val="Header"/>
    </w:pPr>
    <w:r>
      <w:rPr>
        <w:noProof/>
      </w:rPr>
    </w:r>
    <w:r w:rsidR="00377805">
      <w:rPr>
        <w:noProof/>
      </w:rPr>
      <w:pict w14:anchorId="158C204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" style="position:absolute;margin-left:0;margin-top:0;width:467.95pt;height:467.95pt;z-index:-251657728;visibility:visible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gain="19661f" blacklevel="22938f" o:title="" r:id="rId1"/>
          <o:lock v:ext="edit" grouping="t" rotation="t" cropping="t" verticies="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>
  <int2:observations>
    <int2:textHash int2:hashCode="PA7pS7biIIv6f4" int2:id="PIDoO2Hv">
      <int2:state int2:type="AugLoop_Text_Critique" int2:value="Rejected"/>
    </int2:textHash>
    <int2:textHash int2:hashCode="p9e/NGn7jr1KoB" int2:id="Au8ufcAL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6">
    <w:nsid w:val="428d5d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65fbee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2f2f34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78cd2a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f785b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7330a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770753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41b58a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6c04bd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8dcdc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3317f2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41ac53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6b1cb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6e9de8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566902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4009dd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59bd19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3e1e4c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456d0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45309a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417e62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553914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350cba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1a13d4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13cc77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6b0d5b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e299a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2842b5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b458b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3941b9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7e3273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3604f2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567ee0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691c87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d3810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30d12b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2ecdff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774e2d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4e53f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67054f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42c25a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3674a3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595a0f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14104b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5d42bf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2eadc1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609ff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45286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515ddd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1a9d2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6bfca6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226a6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62338f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fe0f5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d4635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7668b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13ce25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51e2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175300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fa179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a30e5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d27f8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5ac843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7c9ab2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206d5b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3ae343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52b3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9752d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55aa1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660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d985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bee41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4046c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f27f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c77f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622c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b46b9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a9b85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c81e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32c32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37c24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44C22E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D20C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E60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72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32FF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9D2E7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F6EDE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516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FBE2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84F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3A13CED"/>
    <w:multiLevelType w:val="multilevel"/>
    <w:tmpl w:val="41DE4E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D61E7F"/>
    <w:multiLevelType w:val="hybridMultilevel"/>
    <w:tmpl w:val="CD68C136"/>
    <w:lvl w:ilvl="0" w:tplc="E3AA7A6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4B33D7F"/>
    <w:multiLevelType w:val="multilevel"/>
    <w:tmpl w:val="D5E4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6254BDD"/>
    <w:multiLevelType w:val="multilevel"/>
    <w:tmpl w:val="4E6CD40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54299D"/>
    <w:multiLevelType w:val="multilevel"/>
    <w:tmpl w:val="3D6E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1EAC7175"/>
    <w:multiLevelType w:val="hybridMultilevel"/>
    <w:tmpl w:val="DA0CB928"/>
    <w:lvl w:ilvl="0" w:tplc="4A5AB6C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39841D3"/>
    <w:multiLevelType w:val="hybridMultilevel"/>
    <w:tmpl w:val="8326AB2E"/>
    <w:lvl w:ilvl="0" w:tplc="61C4FFD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97F29A1"/>
    <w:multiLevelType w:val="multilevel"/>
    <w:tmpl w:val="A5F2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F1B5438"/>
    <w:multiLevelType w:val="multilevel"/>
    <w:tmpl w:val="3F12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4BF1A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362A6A"/>
    <w:multiLevelType w:val="multilevel"/>
    <w:tmpl w:val="E0688D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F287A"/>
    <w:multiLevelType w:val="multilevel"/>
    <w:tmpl w:val="1318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3690F3B"/>
    <w:multiLevelType w:val="multilevel"/>
    <w:tmpl w:val="0EDC8F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CB61C1"/>
    <w:multiLevelType w:val="multilevel"/>
    <w:tmpl w:val="ECF6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F4D3A0E"/>
    <w:multiLevelType w:val="multilevel"/>
    <w:tmpl w:val="F114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F666322"/>
    <w:multiLevelType w:val="multilevel"/>
    <w:tmpl w:val="D86640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1" w16cid:durableId="705906374">
    <w:abstractNumId w:val="23"/>
  </w:num>
  <w:num w:numId="2" w16cid:durableId="497382226">
    <w:abstractNumId w:val="24"/>
  </w:num>
  <w:num w:numId="3" w16cid:durableId="1750035679">
    <w:abstractNumId w:val="10"/>
  </w:num>
  <w:num w:numId="4" w16cid:durableId="2012903051">
    <w:abstractNumId w:val="18"/>
  </w:num>
  <w:num w:numId="5" w16cid:durableId="1939824319">
    <w:abstractNumId w:val="14"/>
  </w:num>
  <w:num w:numId="6" w16cid:durableId="297730533">
    <w:abstractNumId w:val="22"/>
  </w:num>
  <w:num w:numId="7" w16cid:durableId="1668707918">
    <w:abstractNumId w:val="25"/>
  </w:num>
  <w:num w:numId="8" w16cid:durableId="1711302965">
    <w:abstractNumId w:val="20"/>
  </w:num>
  <w:num w:numId="9" w16cid:durableId="1523862402">
    <w:abstractNumId w:val="13"/>
  </w:num>
  <w:num w:numId="10" w16cid:durableId="1960454843">
    <w:abstractNumId w:val="12"/>
  </w:num>
  <w:num w:numId="11" w16cid:durableId="1125125732">
    <w:abstractNumId w:val="17"/>
  </w:num>
  <w:num w:numId="12" w16cid:durableId="974094240">
    <w:abstractNumId w:val="21"/>
  </w:num>
  <w:num w:numId="13" w16cid:durableId="1402562466">
    <w:abstractNumId w:val="19"/>
  </w:num>
  <w:num w:numId="14" w16cid:durableId="1930847176">
    <w:abstractNumId w:val="9"/>
  </w:num>
  <w:num w:numId="15" w16cid:durableId="881601850">
    <w:abstractNumId w:val="7"/>
  </w:num>
  <w:num w:numId="16" w16cid:durableId="891893076">
    <w:abstractNumId w:val="6"/>
  </w:num>
  <w:num w:numId="17" w16cid:durableId="623653374">
    <w:abstractNumId w:val="5"/>
  </w:num>
  <w:num w:numId="18" w16cid:durableId="170872809">
    <w:abstractNumId w:val="4"/>
  </w:num>
  <w:num w:numId="19" w16cid:durableId="1924142025">
    <w:abstractNumId w:val="8"/>
  </w:num>
  <w:num w:numId="20" w16cid:durableId="960842885">
    <w:abstractNumId w:val="3"/>
  </w:num>
  <w:num w:numId="21" w16cid:durableId="1520778767">
    <w:abstractNumId w:val="2"/>
  </w:num>
  <w:num w:numId="22" w16cid:durableId="137696443">
    <w:abstractNumId w:val="1"/>
  </w:num>
  <w:num w:numId="23" w16cid:durableId="133376593">
    <w:abstractNumId w:val="0"/>
  </w:num>
  <w:num w:numId="24" w16cid:durableId="850684863">
    <w:abstractNumId w:val="16"/>
  </w:num>
  <w:num w:numId="25" w16cid:durableId="1537963733">
    <w:abstractNumId w:val="15"/>
  </w:num>
  <w:num w:numId="26" w16cid:durableId="247425418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38"/>
    <w:rsid w:val="00000861"/>
    <w:rsid w:val="00000FF2"/>
    <w:rsid w:val="000039B4"/>
    <w:rsid w:val="00010C9C"/>
    <w:rsid w:val="000127B9"/>
    <w:rsid w:val="00013EB0"/>
    <w:rsid w:val="0001559D"/>
    <w:rsid w:val="00015697"/>
    <w:rsid w:val="0001799E"/>
    <w:rsid w:val="00017C63"/>
    <w:rsid w:val="00020DF3"/>
    <w:rsid w:val="000220CE"/>
    <w:rsid w:val="00025554"/>
    <w:rsid w:val="00026436"/>
    <w:rsid w:val="00034182"/>
    <w:rsid w:val="00034BE6"/>
    <w:rsid w:val="00035B62"/>
    <w:rsid w:val="00036924"/>
    <w:rsid w:val="000379F4"/>
    <w:rsid w:val="00043883"/>
    <w:rsid w:val="000530FC"/>
    <w:rsid w:val="00074D44"/>
    <w:rsid w:val="00080495"/>
    <w:rsid w:val="000809C0"/>
    <w:rsid w:val="0008328D"/>
    <w:rsid w:val="00086883"/>
    <w:rsid w:val="00087DF8"/>
    <w:rsid w:val="000903B1"/>
    <w:rsid w:val="000918E3"/>
    <w:rsid w:val="00091E6A"/>
    <w:rsid w:val="00096944"/>
    <w:rsid w:val="000A51F4"/>
    <w:rsid w:val="000A5903"/>
    <w:rsid w:val="000A6183"/>
    <w:rsid w:val="000A6A2C"/>
    <w:rsid w:val="000A6F13"/>
    <w:rsid w:val="000B11F0"/>
    <w:rsid w:val="000B39D9"/>
    <w:rsid w:val="000C1B1D"/>
    <w:rsid w:val="000C33E6"/>
    <w:rsid w:val="000C46A4"/>
    <w:rsid w:val="000C4E32"/>
    <w:rsid w:val="000C5BAE"/>
    <w:rsid w:val="000D2C6C"/>
    <w:rsid w:val="000D5A63"/>
    <w:rsid w:val="000D60A3"/>
    <w:rsid w:val="000E237F"/>
    <w:rsid w:val="000E461F"/>
    <w:rsid w:val="000E5593"/>
    <w:rsid w:val="000E5992"/>
    <w:rsid w:val="000F28BC"/>
    <w:rsid w:val="000F47B8"/>
    <w:rsid w:val="000F68F8"/>
    <w:rsid w:val="000F7A68"/>
    <w:rsid w:val="001007BB"/>
    <w:rsid w:val="0010099E"/>
    <w:rsid w:val="00106A92"/>
    <w:rsid w:val="00107E10"/>
    <w:rsid w:val="001236AF"/>
    <w:rsid w:val="001261FD"/>
    <w:rsid w:val="001317C8"/>
    <w:rsid w:val="00132E0D"/>
    <w:rsid w:val="001332C9"/>
    <w:rsid w:val="0013685E"/>
    <w:rsid w:val="00136979"/>
    <w:rsid w:val="00145413"/>
    <w:rsid w:val="00145AB8"/>
    <w:rsid w:val="00145F70"/>
    <w:rsid w:val="001463C6"/>
    <w:rsid w:val="001467CF"/>
    <w:rsid w:val="00146B99"/>
    <w:rsid w:val="001500DD"/>
    <w:rsid w:val="001517EC"/>
    <w:rsid w:val="0015507D"/>
    <w:rsid w:val="00155192"/>
    <w:rsid w:val="00155667"/>
    <w:rsid w:val="0015607C"/>
    <w:rsid w:val="0016035C"/>
    <w:rsid w:val="001613FF"/>
    <w:rsid w:val="00165889"/>
    <w:rsid w:val="00165989"/>
    <w:rsid w:val="00171B98"/>
    <w:rsid w:val="00172140"/>
    <w:rsid w:val="00174B0A"/>
    <w:rsid w:val="00175E31"/>
    <w:rsid w:val="001854AC"/>
    <w:rsid w:val="00185BC8"/>
    <w:rsid w:val="001860CD"/>
    <w:rsid w:val="00187041"/>
    <w:rsid w:val="00194735"/>
    <w:rsid w:val="00194F5E"/>
    <w:rsid w:val="001954AB"/>
    <w:rsid w:val="00197BFF"/>
    <w:rsid w:val="001A0CA6"/>
    <w:rsid w:val="001A6654"/>
    <w:rsid w:val="001B415D"/>
    <w:rsid w:val="001B5D52"/>
    <w:rsid w:val="001C4EF6"/>
    <w:rsid w:val="001C5886"/>
    <w:rsid w:val="001C5DFA"/>
    <w:rsid w:val="001D0443"/>
    <w:rsid w:val="001D118E"/>
    <w:rsid w:val="001D1D7F"/>
    <w:rsid w:val="001D7577"/>
    <w:rsid w:val="001E2D1A"/>
    <w:rsid w:val="001E7E78"/>
    <w:rsid w:val="001F541F"/>
    <w:rsid w:val="001F5BB8"/>
    <w:rsid w:val="002033FC"/>
    <w:rsid w:val="002061FA"/>
    <w:rsid w:val="00211B69"/>
    <w:rsid w:val="00215BE5"/>
    <w:rsid w:val="002176F5"/>
    <w:rsid w:val="0022137D"/>
    <w:rsid w:val="002219E9"/>
    <w:rsid w:val="00225DA1"/>
    <w:rsid w:val="002277AF"/>
    <w:rsid w:val="00232772"/>
    <w:rsid w:val="00234031"/>
    <w:rsid w:val="00235BFB"/>
    <w:rsid w:val="00240AED"/>
    <w:rsid w:val="00240BB9"/>
    <w:rsid w:val="00240CDD"/>
    <w:rsid w:val="00241281"/>
    <w:rsid w:val="00244240"/>
    <w:rsid w:val="00245758"/>
    <w:rsid w:val="002472F6"/>
    <w:rsid w:val="002561C0"/>
    <w:rsid w:val="002569AA"/>
    <w:rsid w:val="002579C6"/>
    <w:rsid w:val="00260C3D"/>
    <w:rsid w:val="00262163"/>
    <w:rsid w:val="0026494F"/>
    <w:rsid w:val="00272728"/>
    <w:rsid w:val="00272C18"/>
    <w:rsid w:val="00274465"/>
    <w:rsid w:val="0028117F"/>
    <w:rsid w:val="00285399"/>
    <w:rsid w:val="002868CD"/>
    <w:rsid w:val="00292802"/>
    <w:rsid w:val="002961E8"/>
    <w:rsid w:val="002A11A1"/>
    <w:rsid w:val="002A57AA"/>
    <w:rsid w:val="002A7949"/>
    <w:rsid w:val="002B0AAF"/>
    <w:rsid w:val="002B41B9"/>
    <w:rsid w:val="002B4A4A"/>
    <w:rsid w:val="002B6A3A"/>
    <w:rsid w:val="002B6E82"/>
    <w:rsid w:val="002B7342"/>
    <w:rsid w:val="002C43D1"/>
    <w:rsid w:val="002D26E3"/>
    <w:rsid w:val="002D2E13"/>
    <w:rsid w:val="002D3401"/>
    <w:rsid w:val="002D4484"/>
    <w:rsid w:val="002DE0A9"/>
    <w:rsid w:val="002E1FB0"/>
    <w:rsid w:val="002E7EEA"/>
    <w:rsid w:val="002F4DEA"/>
    <w:rsid w:val="002F7237"/>
    <w:rsid w:val="0030098D"/>
    <w:rsid w:val="00300FD8"/>
    <w:rsid w:val="003039CD"/>
    <w:rsid w:val="003064C8"/>
    <w:rsid w:val="00307101"/>
    <w:rsid w:val="00311ACD"/>
    <w:rsid w:val="003124DE"/>
    <w:rsid w:val="00314DD1"/>
    <w:rsid w:val="00316369"/>
    <w:rsid w:val="0032217F"/>
    <w:rsid w:val="003251BC"/>
    <w:rsid w:val="00327461"/>
    <w:rsid w:val="00327A4A"/>
    <w:rsid w:val="00331E46"/>
    <w:rsid w:val="003330AD"/>
    <w:rsid w:val="00334DAF"/>
    <w:rsid w:val="00336C86"/>
    <w:rsid w:val="003404BD"/>
    <w:rsid w:val="00342147"/>
    <w:rsid w:val="00342BA4"/>
    <w:rsid w:val="00346B79"/>
    <w:rsid w:val="0034757B"/>
    <w:rsid w:val="00352E9E"/>
    <w:rsid w:val="00353051"/>
    <w:rsid w:val="00362333"/>
    <w:rsid w:val="00363873"/>
    <w:rsid w:val="0036608C"/>
    <w:rsid w:val="00367123"/>
    <w:rsid w:val="00374FD5"/>
    <w:rsid w:val="00377805"/>
    <w:rsid w:val="00383F84"/>
    <w:rsid w:val="00385F44"/>
    <w:rsid w:val="003867DC"/>
    <w:rsid w:val="00387278"/>
    <w:rsid w:val="003905A5"/>
    <w:rsid w:val="003959AE"/>
    <w:rsid w:val="00397C13"/>
    <w:rsid w:val="003A2288"/>
    <w:rsid w:val="003A41DB"/>
    <w:rsid w:val="003A6A23"/>
    <w:rsid w:val="003B3411"/>
    <w:rsid w:val="003B5982"/>
    <w:rsid w:val="003B635D"/>
    <w:rsid w:val="003B69F7"/>
    <w:rsid w:val="003C5BF3"/>
    <w:rsid w:val="003D2775"/>
    <w:rsid w:val="003D6D15"/>
    <w:rsid w:val="003E470C"/>
    <w:rsid w:val="003E5715"/>
    <w:rsid w:val="003F0845"/>
    <w:rsid w:val="003F6CA6"/>
    <w:rsid w:val="003F70C5"/>
    <w:rsid w:val="00402761"/>
    <w:rsid w:val="004136B4"/>
    <w:rsid w:val="0042087C"/>
    <w:rsid w:val="004221FA"/>
    <w:rsid w:val="004225C0"/>
    <w:rsid w:val="00422EC6"/>
    <w:rsid w:val="004238E6"/>
    <w:rsid w:val="00425F00"/>
    <w:rsid w:val="00430D7A"/>
    <w:rsid w:val="004312D7"/>
    <w:rsid w:val="00433EF1"/>
    <w:rsid w:val="004365C5"/>
    <w:rsid w:val="004400DD"/>
    <w:rsid w:val="00440484"/>
    <w:rsid w:val="0044459F"/>
    <w:rsid w:val="00452DDF"/>
    <w:rsid w:val="00454CA0"/>
    <w:rsid w:val="00455842"/>
    <w:rsid w:val="00465007"/>
    <w:rsid w:val="00465013"/>
    <w:rsid w:val="004671EA"/>
    <w:rsid w:val="004678F6"/>
    <w:rsid w:val="004731D9"/>
    <w:rsid w:val="0047358C"/>
    <w:rsid w:val="00476006"/>
    <w:rsid w:val="0047706C"/>
    <w:rsid w:val="00477C2B"/>
    <w:rsid w:val="00481973"/>
    <w:rsid w:val="00481CC5"/>
    <w:rsid w:val="004867C1"/>
    <w:rsid w:val="0048EE7E"/>
    <w:rsid w:val="00490937"/>
    <w:rsid w:val="00494D7E"/>
    <w:rsid w:val="00497FE2"/>
    <w:rsid w:val="004A4B56"/>
    <w:rsid w:val="004A4FFB"/>
    <w:rsid w:val="004B0E08"/>
    <w:rsid w:val="004B2E37"/>
    <w:rsid w:val="004B532A"/>
    <w:rsid w:val="004B544C"/>
    <w:rsid w:val="004B7096"/>
    <w:rsid w:val="004C373B"/>
    <w:rsid w:val="004C6F8A"/>
    <w:rsid w:val="004D3B9D"/>
    <w:rsid w:val="004D8EE7"/>
    <w:rsid w:val="004E0C51"/>
    <w:rsid w:val="004E7593"/>
    <w:rsid w:val="004E7C52"/>
    <w:rsid w:val="004F177D"/>
    <w:rsid w:val="004F7F76"/>
    <w:rsid w:val="0050188D"/>
    <w:rsid w:val="00512C15"/>
    <w:rsid w:val="00513B38"/>
    <w:rsid w:val="0051721C"/>
    <w:rsid w:val="00520E81"/>
    <w:rsid w:val="00526737"/>
    <w:rsid w:val="00526EA1"/>
    <w:rsid w:val="00527595"/>
    <w:rsid w:val="00527AAE"/>
    <w:rsid w:val="00530E49"/>
    <w:rsid w:val="005377E5"/>
    <w:rsid w:val="00546016"/>
    <w:rsid w:val="00551E2E"/>
    <w:rsid w:val="00554566"/>
    <w:rsid w:val="0055608B"/>
    <w:rsid w:val="00556655"/>
    <w:rsid w:val="00560BCD"/>
    <w:rsid w:val="00561A8B"/>
    <w:rsid w:val="00565983"/>
    <w:rsid w:val="00570EC1"/>
    <w:rsid w:val="005710AA"/>
    <w:rsid w:val="0057129D"/>
    <w:rsid w:val="00584199"/>
    <w:rsid w:val="00586979"/>
    <w:rsid w:val="0059331D"/>
    <w:rsid w:val="00595C00"/>
    <w:rsid w:val="00596A08"/>
    <w:rsid w:val="005A2DD9"/>
    <w:rsid w:val="005A484A"/>
    <w:rsid w:val="005B2B02"/>
    <w:rsid w:val="005B3B90"/>
    <w:rsid w:val="005B5E27"/>
    <w:rsid w:val="005B6DB3"/>
    <w:rsid w:val="005C5C8A"/>
    <w:rsid w:val="005CAB42"/>
    <w:rsid w:val="005D1BB9"/>
    <w:rsid w:val="005D6287"/>
    <w:rsid w:val="005E0765"/>
    <w:rsid w:val="005E1E38"/>
    <w:rsid w:val="005E4040"/>
    <w:rsid w:val="005E7A7C"/>
    <w:rsid w:val="005F0273"/>
    <w:rsid w:val="005F085F"/>
    <w:rsid w:val="005F240B"/>
    <w:rsid w:val="005F3ED5"/>
    <w:rsid w:val="005F3FD6"/>
    <w:rsid w:val="005F4645"/>
    <w:rsid w:val="005F5B18"/>
    <w:rsid w:val="00602A39"/>
    <w:rsid w:val="00602DDF"/>
    <w:rsid w:val="00603305"/>
    <w:rsid w:val="00605F93"/>
    <w:rsid w:val="00615F82"/>
    <w:rsid w:val="00616FE0"/>
    <w:rsid w:val="006176D5"/>
    <w:rsid w:val="00620D42"/>
    <w:rsid w:val="006254FB"/>
    <w:rsid w:val="00631694"/>
    <w:rsid w:val="0063CB24"/>
    <w:rsid w:val="006445A9"/>
    <w:rsid w:val="0064668F"/>
    <w:rsid w:val="00646B90"/>
    <w:rsid w:val="006475A3"/>
    <w:rsid w:val="00647BDD"/>
    <w:rsid w:val="0065573E"/>
    <w:rsid w:val="00657B44"/>
    <w:rsid w:val="00660DE4"/>
    <w:rsid w:val="0066145D"/>
    <w:rsid w:val="00675CA0"/>
    <w:rsid w:val="00680570"/>
    <w:rsid w:val="00680B83"/>
    <w:rsid w:val="006847D0"/>
    <w:rsid w:val="006855F4"/>
    <w:rsid w:val="006857A7"/>
    <w:rsid w:val="0069112C"/>
    <w:rsid w:val="006947C6"/>
    <w:rsid w:val="00695774"/>
    <w:rsid w:val="006A0BC4"/>
    <w:rsid w:val="006A1370"/>
    <w:rsid w:val="006A1EAB"/>
    <w:rsid w:val="006B2F98"/>
    <w:rsid w:val="006B7501"/>
    <w:rsid w:val="006C1BA6"/>
    <w:rsid w:val="006C4769"/>
    <w:rsid w:val="006C51B1"/>
    <w:rsid w:val="006C5210"/>
    <w:rsid w:val="006C7572"/>
    <w:rsid w:val="006E159E"/>
    <w:rsid w:val="006E163B"/>
    <w:rsid w:val="006E42E7"/>
    <w:rsid w:val="006E4750"/>
    <w:rsid w:val="006E69DB"/>
    <w:rsid w:val="006E7300"/>
    <w:rsid w:val="006F16B4"/>
    <w:rsid w:val="006F307F"/>
    <w:rsid w:val="006F4891"/>
    <w:rsid w:val="006F57BF"/>
    <w:rsid w:val="006F744E"/>
    <w:rsid w:val="007008C1"/>
    <w:rsid w:val="00702FF5"/>
    <w:rsid w:val="00704540"/>
    <w:rsid w:val="007053D4"/>
    <w:rsid w:val="007113E1"/>
    <w:rsid w:val="007131DD"/>
    <w:rsid w:val="007147A1"/>
    <w:rsid w:val="00730DC9"/>
    <w:rsid w:val="00732637"/>
    <w:rsid w:val="00742B07"/>
    <w:rsid w:val="00745E0E"/>
    <w:rsid w:val="0075429F"/>
    <w:rsid w:val="00760BA7"/>
    <w:rsid w:val="00766B08"/>
    <w:rsid w:val="00775CF5"/>
    <w:rsid w:val="00785149"/>
    <w:rsid w:val="007876E5"/>
    <w:rsid w:val="007903D8"/>
    <w:rsid w:val="00792C09"/>
    <w:rsid w:val="00793D37"/>
    <w:rsid w:val="0079447D"/>
    <w:rsid w:val="00796D2E"/>
    <w:rsid w:val="007A060D"/>
    <w:rsid w:val="007A128E"/>
    <w:rsid w:val="007A2A2C"/>
    <w:rsid w:val="007A4134"/>
    <w:rsid w:val="007A7B12"/>
    <w:rsid w:val="007B0673"/>
    <w:rsid w:val="007C153F"/>
    <w:rsid w:val="007C17BA"/>
    <w:rsid w:val="007C57EE"/>
    <w:rsid w:val="007D050B"/>
    <w:rsid w:val="007D0D2F"/>
    <w:rsid w:val="007D4BF8"/>
    <w:rsid w:val="007E1108"/>
    <w:rsid w:val="007E22B5"/>
    <w:rsid w:val="007E7C72"/>
    <w:rsid w:val="007E7D3B"/>
    <w:rsid w:val="007F67CB"/>
    <w:rsid w:val="00800056"/>
    <w:rsid w:val="00804CA7"/>
    <w:rsid w:val="00805495"/>
    <w:rsid w:val="00805D9A"/>
    <w:rsid w:val="00810365"/>
    <w:rsid w:val="008157F2"/>
    <w:rsid w:val="00815A96"/>
    <w:rsid w:val="008200FB"/>
    <w:rsid w:val="0082174A"/>
    <w:rsid w:val="00824539"/>
    <w:rsid w:val="008358AB"/>
    <w:rsid w:val="008400A9"/>
    <w:rsid w:val="00841DA8"/>
    <w:rsid w:val="00843B81"/>
    <w:rsid w:val="00846417"/>
    <w:rsid w:val="00846987"/>
    <w:rsid w:val="00847035"/>
    <w:rsid w:val="0084783D"/>
    <w:rsid w:val="00847B9C"/>
    <w:rsid w:val="008540E0"/>
    <w:rsid w:val="0085480C"/>
    <w:rsid w:val="00854EAF"/>
    <w:rsid w:val="00861FD9"/>
    <w:rsid w:val="00863855"/>
    <w:rsid w:val="0086542E"/>
    <w:rsid w:val="00865E95"/>
    <w:rsid w:val="008949FE"/>
    <w:rsid w:val="008A1002"/>
    <w:rsid w:val="008A1DCA"/>
    <w:rsid w:val="008A35BA"/>
    <w:rsid w:val="008A767F"/>
    <w:rsid w:val="008B02C9"/>
    <w:rsid w:val="008C02FA"/>
    <w:rsid w:val="008C2311"/>
    <w:rsid w:val="008C2355"/>
    <w:rsid w:val="008C6A60"/>
    <w:rsid w:val="008D00D4"/>
    <w:rsid w:val="008D03C2"/>
    <w:rsid w:val="008D062C"/>
    <w:rsid w:val="008E1003"/>
    <w:rsid w:val="008E2568"/>
    <w:rsid w:val="008F42F9"/>
    <w:rsid w:val="008F564B"/>
    <w:rsid w:val="009006AF"/>
    <w:rsid w:val="00901A49"/>
    <w:rsid w:val="00903C85"/>
    <w:rsid w:val="00904551"/>
    <w:rsid w:val="0090539C"/>
    <w:rsid w:val="00907C79"/>
    <w:rsid w:val="009102A5"/>
    <w:rsid w:val="00911A3D"/>
    <w:rsid w:val="00912EA0"/>
    <w:rsid w:val="00915ACF"/>
    <w:rsid w:val="00916746"/>
    <w:rsid w:val="009167B9"/>
    <w:rsid w:val="0091C388"/>
    <w:rsid w:val="00921B12"/>
    <w:rsid w:val="009240FA"/>
    <w:rsid w:val="0092655F"/>
    <w:rsid w:val="00926C2A"/>
    <w:rsid w:val="00930283"/>
    <w:rsid w:val="009308C8"/>
    <w:rsid w:val="0093259B"/>
    <w:rsid w:val="00940BFD"/>
    <w:rsid w:val="00942DB7"/>
    <w:rsid w:val="00944DB0"/>
    <w:rsid w:val="00944F09"/>
    <w:rsid w:val="00953B4A"/>
    <w:rsid w:val="00956C87"/>
    <w:rsid w:val="00957253"/>
    <w:rsid w:val="0096692B"/>
    <w:rsid w:val="00967016"/>
    <w:rsid w:val="0097094B"/>
    <w:rsid w:val="0097153B"/>
    <w:rsid w:val="009732C6"/>
    <w:rsid w:val="00973437"/>
    <w:rsid w:val="009813CE"/>
    <w:rsid w:val="009831F2"/>
    <w:rsid w:val="0099470C"/>
    <w:rsid w:val="009A3346"/>
    <w:rsid w:val="009A4772"/>
    <w:rsid w:val="009AA790"/>
    <w:rsid w:val="009B5964"/>
    <w:rsid w:val="009B60BA"/>
    <w:rsid w:val="009B6A11"/>
    <w:rsid w:val="009C0681"/>
    <w:rsid w:val="009C0AFD"/>
    <w:rsid w:val="009C196A"/>
    <w:rsid w:val="009C3900"/>
    <w:rsid w:val="009D6BE2"/>
    <w:rsid w:val="009D79F0"/>
    <w:rsid w:val="009E2114"/>
    <w:rsid w:val="009E3E5A"/>
    <w:rsid w:val="009E7FF0"/>
    <w:rsid w:val="009F563D"/>
    <w:rsid w:val="009F7AD8"/>
    <w:rsid w:val="00A01D4A"/>
    <w:rsid w:val="00A04338"/>
    <w:rsid w:val="00A073C2"/>
    <w:rsid w:val="00A07DBF"/>
    <w:rsid w:val="00A1389C"/>
    <w:rsid w:val="00A13C7D"/>
    <w:rsid w:val="00A15F0F"/>
    <w:rsid w:val="00A212FA"/>
    <w:rsid w:val="00A218C6"/>
    <w:rsid w:val="00A23A48"/>
    <w:rsid w:val="00A2629A"/>
    <w:rsid w:val="00A26A26"/>
    <w:rsid w:val="00A33069"/>
    <w:rsid w:val="00A358DB"/>
    <w:rsid w:val="00A36FB9"/>
    <w:rsid w:val="00A41A3F"/>
    <w:rsid w:val="00A437BA"/>
    <w:rsid w:val="00A4508F"/>
    <w:rsid w:val="00A46833"/>
    <w:rsid w:val="00A47EF8"/>
    <w:rsid w:val="00A4E60E"/>
    <w:rsid w:val="00A51866"/>
    <w:rsid w:val="00A51C1A"/>
    <w:rsid w:val="00A528E3"/>
    <w:rsid w:val="00A55314"/>
    <w:rsid w:val="00A5585D"/>
    <w:rsid w:val="00A56EE7"/>
    <w:rsid w:val="00A570EB"/>
    <w:rsid w:val="00A6337E"/>
    <w:rsid w:val="00A64230"/>
    <w:rsid w:val="00A6796F"/>
    <w:rsid w:val="00A71691"/>
    <w:rsid w:val="00A73389"/>
    <w:rsid w:val="00A74BBE"/>
    <w:rsid w:val="00A81CF6"/>
    <w:rsid w:val="00A93A57"/>
    <w:rsid w:val="00A94015"/>
    <w:rsid w:val="00A946F4"/>
    <w:rsid w:val="00A9704E"/>
    <w:rsid w:val="00A970F2"/>
    <w:rsid w:val="00A97840"/>
    <w:rsid w:val="00AA4269"/>
    <w:rsid w:val="00AA771E"/>
    <w:rsid w:val="00AB3830"/>
    <w:rsid w:val="00AB91A1"/>
    <w:rsid w:val="00AC1C49"/>
    <w:rsid w:val="00AC60D8"/>
    <w:rsid w:val="00AD0578"/>
    <w:rsid w:val="00AD0AB9"/>
    <w:rsid w:val="00AD2FBF"/>
    <w:rsid w:val="00AD3175"/>
    <w:rsid w:val="00AE1CBE"/>
    <w:rsid w:val="00AE1F9E"/>
    <w:rsid w:val="00AE3F1C"/>
    <w:rsid w:val="00AE4AC9"/>
    <w:rsid w:val="00AE7944"/>
    <w:rsid w:val="00AF21D7"/>
    <w:rsid w:val="00AF359E"/>
    <w:rsid w:val="00B02618"/>
    <w:rsid w:val="00B02EE9"/>
    <w:rsid w:val="00B06774"/>
    <w:rsid w:val="00B076F4"/>
    <w:rsid w:val="00B11B9D"/>
    <w:rsid w:val="00B13038"/>
    <w:rsid w:val="00B14E07"/>
    <w:rsid w:val="00B16873"/>
    <w:rsid w:val="00B16AEE"/>
    <w:rsid w:val="00B232BC"/>
    <w:rsid w:val="00B23CF2"/>
    <w:rsid w:val="00B30704"/>
    <w:rsid w:val="00B33986"/>
    <w:rsid w:val="00B342D1"/>
    <w:rsid w:val="00B36A61"/>
    <w:rsid w:val="00B37B97"/>
    <w:rsid w:val="00B45E7A"/>
    <w:rsid w:val="00B46F36"/>
    <w:rsid w:val="00B54C90"/>
    <w:rsid w:val="00B56E5F"/>
    <w:rsid w:val="00B60DEC"/>
    <w:rsid w:val="00B612A9"/>
    <w:rsid w:val="00B66C69"/>
    <w:rsid w:val="00B66FBB"/>
    <w:rsid w:val="00B677B7"/>
    <w:rsid w:val="00B70352"/>
    <w:rsid w:val="00B7100F"/>
    <w:rsid w:val="00B752DF"/>
    <w:rsid w:val="00B76BD7"/>
    <w:rsid w:val="00B933AC"/>
    <w:rsid w:val="00BA10D5"/>
    <w:rsid w:val="00BA2D73"/>
    <w:rsid w:val="00BA441D"/>
    <w:rsid w:val="00BB6AE6"/>
    <w:rsid w:val="00BC1CB7"/>
    <w:rsid w:val="00BC231A"/>
    <w:rsid w:val="00BD110E"/>
    <w:rsid w:val="00BD3A00"/>
    <w:rsid w:val="00BD5237"/>
    <w:rsid w:val="00BD66CE"/>
    <w:rsid w:val="00BE1B62"/>
    <w:rsid w:val="00BE6EEE"/>
    <w:rsid w:val="00BF142B"/>
    <w:rsid w:val="00BF2644"/>
    <w:rsid w:val="00BF26E0"/>
    <w:rsid w:val="00BF51E5"/>
    <w:rsid w:val="00C07A19"/>
    <w:rsid w:val="00C13C64"/>
    <w:rsid w:val="00C181B4"/>
    <w:rsid w:val="00C206A5"/>
    <w:rsid w:val="00C22041"/>
    <w:rsid w:val="00C22D78"/>
    <w:rsid w:val="00C25C3A"/>
    <w:rsid w:val="00C261BB"/>
    <w:rsid w:val="00C30DEF"/>
    <w:rsid w:val="00C421A7"/>
    <w:rsid w:val="00C44EEB"/>
    <w:rsid w:val="00C46446"/>
    <w:rsid w:val="00C47018"/>
    <w:rsid w:val="00C476F8"/>
    <w:rsid w:val="00C527C4"/>
    <w:rsid w:val="00C6613B"/>
    <w:rsid w:val="00C66AEB"/>
    <w:rsid w:val="00C706B6"/>
    <w:rsid w:val="00C712EE"/>
    <w:rsid w:val="00C7553D"/>
    <w:rsid w:val="00C7593A"/>
    <w:rsid w:val="00C75EB4"/>
    <w:rsid w:val="00C8220C"/>
    <w:rsid w:val="00C82FAC"/>
    <w:rsid w:val="00C85D6B"/>
    <w:rsid w:val="00C86FE6"/>
    <w:rsid w:val="00C91D24"/>
    <w:rsid w:val="00C9471C"/>
    <w:rsid w:val="00C95526"/>
    <w:rsid w:val="00C97C42"/>
    <w:rsid w:val="00CA6F87"/>
    <w:rsid w:val="00CB0D22"/>
    <w:rsid w:val="00CB718C"/>
    <w:rsid w:val="00CB7E42"/>
    <w:rsid w:val="00CC0D04"/>
    <w:rsid w:val="00CC25B7"/>
    <w:rsid w:val="00CC4F70"/>
    <w:rsid w:val="00CC5730"/>
    <w:rsid w:val="00CC7E62"/>
    <w:rsid w:val="00CD1C75"/>
    <w:rsid w:val="00CD22DD"/>
    <w:rsid w:val="00CD538D"/>
    <w:rsid w:val="00CD5B15"/>
    <w:rsid w:val="00CD61D8"/>
    <w:rsid w:val="00CE15EA"/>
    <w:rsid w:val="00CE2395"/>
    <w:rsid w:val="00CE354B"/>
    <w:rsid w:val="00CE4ECA"/>
    <w:rsid w:val="00CE522A"/>
    <w:rsid w:val="00CE5290"/>
    <w:rsid w:val="00CF06D4"/>
    <w:rsid w:val="00CF14F7"/>
    <w:rsid w:val="00CF4064"/>
    <w:rsid w:val="00CF4209"/>
    <w:rsid w:val="00D05B15"/>
    <w:rsid w:val="00D24F97"/>
    <w:rsid w:val="00D2515D"/>
    <w:rsid w:val="00D35EF0"/>
    <w:rsid w:val="00D3639E"/>
    <w:rsid w:val="00D37385"/>
    <w:rsid w:val="00D3F024"/>
    <w:rsid w:val="00D41D60"/>
    <w:rsid w:val="00D42A57"/>
    <w:rsid w:val="00D51A58"/>
    <w:rsid w:val="00D52BAA"/>
    <w:rsid w:val="00D61E55"/>
    <w:rsid w:val="00D64825"/>
    <w:rsid w:val="00D64BD3"/>
    <w:rsid w:val="00D64FF5"/>
    <w:rsid w:val="00D67674"/>
    <w:rsid w:val="00D713F1"/>
    <w:rsid w:val="00D7318F"/>
    <w:rsid w:val="00D76F63"/>
    <w:rsid w:val="00D7737C"/>
    <w:rsid w:val="00D83140"/>
    <w:rsid w:val="00D84098"/>
    <w:rsid w:val="00D84342"/>
    <w:rsid w:val="00D89858"/>
    <w:rsid w:val="00D93236"/>
    <w:rsid w:val="00D93AE6"/>
    <w:rsid w:val="00D94D51"/>
    <w:rsid w:val="00D95DBA"/>
    <w:rsid w:val="00DA72A6"/>
    <w:rsid w:val="00DB0953"/>
    <w:rsid w:val="00DB2115"/>
    <w:rsid w:val="00DB2D83"/>
    <w:rsid w:val="00DB3BCB"/>
    <w:rsid w:val="00DB693F"/>
    <w:rsid w:val="00DB6C32"/>
    <w:rsid w:val="00DC41FD"/>
    <w:rsid w:val="00DC6998"/>
    <w:rsid w:val="00DC6AA3"/>
    <w:rsid w:val="00DD137D"/>
    <w:rsid w:val="00DD39E0"/>
    <w:rsid w:val="00DD6F98"/>
    <w:rsid w:val="00DE163E"/>
    <w:rsid w:val="00DE4F6D"/>
    <w:rsid w:val="00DE56D4"/>
    <w:rsid w:val="00DE78F9"/>
    <w:rsid w:val="00DF1242"/>
    <w:rsid w:val="00DF1373"/>
    <w:rsid w:val="00DF2F2A"/>
    <w:rsid w:val="00DF5973"/>
    <w:rsid w:val="00DF712D"/>
    <w:rsid w:val="00E00F39"/>
    <w:rsid w:val="00E05F2A"/>
    <w:rsid w:val="00E07B1B"/>
    <w:rsid w:val="00E11386"/>
    <w:rsid w:val="00E12B26"/>
    <w:rsid w:val="00E16790"/>
    <w:rsid w:val="00E260FB"/>
    <w:rsid w:val="00E27095"/>
    <w:rsid w:val="00E3052D"/>
    <w:rsid w:val="00E32D22"/>
    <w:rsid w:val="00E41035"/>
    <w:rsid w:val="00E432A0"/>
    <w:rsid w:val="00E436EC"/>
    <w:rsid w:val="00E446D3"/>
    <w:rsid w:val="00E45245"/>
    <w:rsid w:val="00E510D0"/>
    <w:rsid w:val="00E51B39"/>
    <w:rsid w:val="00E613E5"/>
    <w:rsid w:val="00E61927"/>
    <w:rsid w:val="00E6462E"/>
    <w:rsid w:val="00E65BC7"/>
    <w:rsid w:val="00E66FF5"/>
    <w:rsid w:val="00E71355"/>
    <w:rsid w:val="00E71825"/>
    <w:rsid w:val="00E7330F"/>
    <w:rsid w:val="00E74626"/>
    <w:rsid w:val="00E76B87"/>
    <w:rsid w:val="00E76C9C"/>
    <w:rsid w:val="00E80C94"/>
    <w:rsid w:val="00E86789"/>
    <w:rsid w:val="00E86851"/>
    <w:rsid w:val="00E86C63"/>
    <w:rsid w:val="00EA07D9"/>
    <w:rsid w:val="00EA1B5E"/>
    <w:rsid w:val="00EA25C8"/>
    <w:rsid w:val="00EA3133"/>
    <w:rsid w:val="00EA396D"/>
    <w:rsid w:val="00EA43FE"/>
    <w:rsid w:val="00EA4417"/>
    <w:rsid w:val="00EB058D"/>
    <w:rsid w:val="00EB19B3"/>
    <w:rsid w:val="00EC1AA6"/>
    <w:rsid w:val="00EC458B"/>
    <w:rsid w:val="00EC5B63"/>
    <w:rsid w:val="00EC5DC4"/>
    <w:rsid w:val="00ED109B"/>
    <w:rsid w:val="00ED2703"/>
    <w:rsid w:val="00ED3693"/>
    <w:rsid w:val="00EE30E1"/>
    <w:rsid w:val="00EE439C"/>
    <w:rsid w:val="00F01C40"/>
    <w:rsid w:val="00F01FD3"/>
    <w:rsid w:val="00F03FC5"/>
    <w:rsid w:val="00F11E79"/>
    <w:rsid w:val="00F12858"/>
    <w:rsid w:val="00F173A3"/>
    <w:rsid w:val="00F20FDE"/>
    <w:rsid w:val="00F21CF7"/>
    <w:rsid w:val="00F268B1"/>
    <w:rsid w:val="00F34FE6"/>
    <w:rsid w:val="00F36298"/>
    <w:rsid w:val="00F40295"/>
    <w:rsid w:val="00F42690"/>
    <w:rsid w:val="00F453C5"/>
    <w:rsid w:val="00F47BE9"/>
    <w:rsid w:val="00F543EC"/>
    <w:rsid w:val="00F607BE"/>
    <w:rsid w:val="00F60D77"/>
    <w:rsid w:val="00F63113"/>
    <w:rsid w:val="00F71196"/>
    <w:rsid w:val="00F761CE"/>
    <w:rsid w:val="00F82AEB"/>
    <w:rsid w:val="00F82B38"/>
    <w:rsid w:val="00F86E59"/>
    <w:rsid w:val="00F9655A"/>
    <w:rsid w:val="00F9795F"/>
    <w:rsid w:val="00FA205A"/>
    <w:rsid w:val="00FA3287"/>
    <w:rsid w:val="00FA3AD2"/>
    <w:rsid w:val="00FA3D19"/>
    <w:rsid w:val="00FA7DB3"/>
    <w:rsid w:val="00FB0916"/>
    <w:rsid w:val="00FB0AC2"/>
    <w:rsid w:val="00FB3729"/>
    <w:rsid w:val="00FB58C4"/>
    <w:rsid w:val="00FC2A06"/>
    <w:rsid w:val="00FD40D5"/>
    <w:rsid w:val="00FD47C1"/>
    <w:rsid w:val="00FD5397"/>
    <w:rsid w:val="00FD7609"/>
    <w:rsid w:val="00FD7BEB"/>
    <w:rsid w:val="00FD831D"/>
    <w:rsid w:val="00FE1013"/>
    <w:rsid w:val="00FE6EA9"/>
    <w:rsid w:val="00FE7E32"/>
    <w:rsid w:val="00FF09C4"/>
    <w:rsid w:val="00FF47DE"/>
    <w:rsid w:val="00FF750E"/>
    <w:rsid w:val="010E7768"/>
    <w:rsid w:val="010EF1DA"/>
    <w:rsid w:val="01106215"/>
    <w:rsid w:val="01294B18"/>
    <w:rsid w:val="013445CF"/>
    <w:rsid w:val="013473C3"/>
    <w:rsid w:val="014014A5"/>
    <w:rsid w:val="01408D0B"/>
    <w:rsid w:val="01452B07"/>
    <w:rsid w:val="01465103"/>
    <w:rsid w:val="0162C9A7"/>
    <w:rsid w:val="017EC02D"/>
    <w:rsid w:val="018F09D9"/>
    <w:rsid w:val="0194F561"/>
    <w:rsid w:val="01975583"/>
    <w:rsid w:val="019E1329"/>
    <w:rsid w:val="01ACE288"/>
    <w:rsid w:val="01C10831"/>
    <w:rsid w:val="01CA62DF"/>
    <w:rsid w:val="01DBD9BD"/>
    <w:rsid w:val="0208BE30"/>
    <w:rsid w:val="0212A868"/>
    <w:rsid w:val="022147BD"/>
    <w:rsid w:val="0231304C"/>
    <w:rsid w:val="0249AB14"/>
    <w:rsid w:val="025F30DF"/>
    <w:rsid w:val="0264A8F0"/>
    <w:rsid w:val="0264A9A6"/>
    <w:rsid w:val="026B56ED"/>
    <w:rsid w:val="02734979"/>
    <w:rsid w:val="0277DDC7"/>
    <w:rsid w:val="028582EF"/>
    <w:rsid w:val="028F725D"/>
    <w:rsid w:val="0293E47F"/>
    <w:rsid w:val="02971735"/>
    <w:rsid w:val="02AB4C28"/>
    <w:rsid w:val="02B19463"/>
    <w:rsid w:val="02B20F62"/>
    <w:rsid w:val="02B34FAC"/>
    <w:rsid w:val="02B5622C"/>
    <w:rsid w:val="02C36B78"/>
    <w:rsid w:val="02C9250B"/>
    <w:rsid w:val="02D692C9"/>
    <w:rsid w:val="02D74F0C"/>
    <w:rsid w:val="02E8CE0B"/>
    <w:rsid w:val="02F14F54"/>
    <w:rsid w:val="02F46070"/>
    <w:rsid w:val="02FD333F"/>
    <w:rsid w:val="030B8A68"/>
    <w:rsid w:val="030D9C00"/>
    <w:rsid w:val="0310A988"/>
    <w:rsid w:val="031548B4"/>
    <w:rsid w:val="032F673F"/>
    <w:rsid w:val="03395515"/>
    <w:rsid w:val="033B0C8E"/>
    <w:rsid w:val="034BFCCD"/>
    <w:rsid w:val="034F3A47"/>
    <w:rsid w:val="035A5BAA"/>
    <w:rsid w:val="0366FC4C"/>
    <w:rsid w:val="0369C14A"/>
    <w:rsid w:val="0374585D"/>
    <w:rsid w:val="03754FFF"/>
    <w:rsid w:val="037D9CC5"/>
    <w:rsid w:val="038CE040"/>
    <w:rsid w:val="0394CE0E"/>
    <w:rsid w:val="03983965"/>
    <w:rsid w:val="03A3E750"/>
    <w:rsid w:val="03A4AD4D"/>
    <w:rsid w:val="03A9FAEB"/>
    <w:rsid w:val="03BCCB9A"/>
    <w:rsid w:val="03BE7B50"/>
    <w:rsid w:val="03C5DB44"/>
    <w:rsid w:val="03E95FAD"/>
    <w:rsid w:val="03F34498"/>
    <w:rsid w:val="03FC43A1"/>
    <w:rsid w:val="040E957C"/>
    <w:rsid w:val="041A111C"/>
    <w:rsid w:val="041F0CE6"/>
    <w:rsid w:val="0424BFD2"/>
    <w:rsid w:val="0438FC71"/>
    <w:rsid w:val="044A3DC3"/>
    <w:rsid w:val="0454A684"/>
    <w:rsid w:val="045C707C"/>
    <w:rsid w:val="04626532"/>
    <w:rsid w:val="047776BA"/>
    <w:rsid w:val="04888E99"/>
    <w:rsid w:val="04A270E3"/>
    <w:rsid w:val="04A7283B"/>
    <w:rsid w:val="04AA86C5"/>
    <w:rsid w:val="04B0B068"/>
    <w:rsid w:val="04BA59C0"/>
    <w:rsid w:val="04C6F550"/>
    <w:rsid w:val="04CD5861"/>
    <w:rsid w:val="04D173EE"/>
    <w:rsid w:val="04D5554C"/>
    <w:rsid w:val="04DC1ACD"/>
    <w:rsid w:val="04DE15C5"/>
    <w:rsid w:val="04EA2B25"/>
    <w:rsid w:val="04EAB0DB"/>
    <w:rsid w:val="04EE7DA9"/>
    <w:rsid w:val="04F3DEAA"/>
    <w:rsid w:val="05192CB8"/>
    <w:rsid w:val="0522D1A2"/>
    <w:rsid w:val="0528F0CB"/>
    <w:rsid w:val="052A7972"/>
    <w:rsid w:val="05361883"/>
    <w:rsid w:val="053BBA26"/>
    <w:rsid w:val="0560495E"/>
    <w:rsid w:val="059183F1"/>
    <w:rsid w:val="0596C8D0"/>
    <w:rsid w:val="05A6738C"/>
    <w:rsid w:val="05AB685E"/>
    <w:rsid w:val="05AF0F1A"/>
    <w:rsid w:val="05B358E2"/>
    <w:rsid w:val="05B5E17D"/>
    <w:rsid w:val="05B83496"/>
    <w:rsid w:val="05B9D9E2"/>
    <w:rsid w:val="05BE1AF2"/>
    <w:rsid w:val="05C60878"/>
    <w:rsid w:val="05D26D0F"/>
    <w:rsid w:val="05E07578"/>
    <w:rsid w:val="05E798A9"/>
    <w:rsid w:val="05FAB7BA"/>
    <w:rsid w:val="05FD9DA5"/>
    <w:rsid w:val="0602C0BE"/>
    <w:rsid w:val="0614B3C9"/>
    <w:rsid w:val="061BE210"/>
    <w:rsid w:val="06281B29"/>
    <w:rsid w:val="0628F016"/>
    <w:rsid w:val="062EFDB8"/>
    <w:rsid w:val="0630B125"/>
    <w:rsid w:val="0630C529"/>
    <w:rsid w:val="06370762"/>
    <w:rsid w:val="063C0876"/>
    <w:rsid w:val="065C3B47"/>
    <w:rsid w:val="065D9A0D"/>
    <w:rsid w:val="066DB049"/>
    <w:rsid w:val="0670069A"/>
    <w:rsid w:val="067587EA"/>
    <w:rsid w:val="0677416D"/>
    <w:rsid w:val="0679844D"/>
    <w:rsid w:val="067F28F6"/>
    <w:rsid w:val="06873E43"/>
    <w:rsid w:val="068A4E0A"/>
    <w:rsid w:val="069B197A"/>
    <w:rsid w:val="06AD9899"/>
    <w:rsid w:val="06C3445F"/>
    <w:rsid w:val="06E977A7"/>
    <w:rsid w:val="071CA74C"/>
    <w:rsid w:val="072031E8"/>
    <w:rsid w:val="07273BA9"/>
    <w:rsid w:val="0735EE24"/>
    <w:rsid w:val="07382B55"/>
    <w:rsid w:val="073ABCBB"/>
    <w:rsid w:val="0747482C"/>
    <w:rsid w:val="075EE6D9"/>
    <w:rsid w:val="07628E85"/>
    <w:rsid w:val="0762E380"/>
    <w:rsid w:val="076A51BB"/>
    <w:rsid w:val="076F1470"/>
    <w:rsid w:val="0772DF20"/>
    <w:rsid w:val="077567EB"/>
    <w:rsid w:val="07782977"/>
    <w:rsid w:val="07860B4A"/>
    <w:rsid w:val="0790CA57"/>
    <w:rsid w:val="0792648E"/>
    <w:rsid w:val="07B3D3F2"/>
    <w:rsid w:val="07B88E81"/>
    <w:rsid w:val="07BD5C53"/>
    <w:rsid w:val="07D2107A"/>
    <w:rsid w:val="07F1FA82"/>
    <w:rsid w:val="0800FDD6"/>
    <w:rsid w:val="0804BAF5"/>
    <w:rsid w:val="0821CBE7"/>
    <w:rsid w:val="08230EA4"/>
    <w:rsid w:val="0824F920"/>
    <w:rsid w:val="0826F11B"/>
    <w:rsid w:val="08345F1C"/>
    <w:rsid w:val="083ACC0B"/>
    <w:rsid w:val="086331E9"/>
    <w:rsid w:val="0874C471"/>
    <w:rsid w:val="08790404"/>
    <w:rsid w:val="08916EFE"/>
    <w:rsid w:val="0891D425"/>
    <w:rsid w:val="0895908C"/>
    <w:rsid w:val="089AFF2D"/>
    <w:rsid w:val="08A62481"/>
    <w:rsid w:val="08B6A2EB"/>
    <w:rsid w:val="08C9BAFC"/>
    <w:rsid w:val="08D03D96"/>
    <w:rsid w:val="08E1FF9F"/>
    <w:rsid w:val="08F5BBB4"/>
    <w:rsid w:val="090F7D39"/>
    <w:rsid w:val="0916AAF0"/>
    <w:rsid w:val="091B1D33"/>
    <w:rsid w:val="0925278C"/>
    <w:rsid w:val="09266577"/>
    <w:rsid w:val="092FBB6F"/>
    <w:rsid w:val="0933047E"/>
    <w:rsid w:val="09331C42"/>
    <w:rsid w:val="09358314"/>
    <w:rsid w:val="093AA414"/>
    <w:rsid w:val="09484A4E"/>
    <w:rsid w:val="094ADEF6"/>
    <w:rsid w:val="09513D8B"/>
    <w:rsid w:val="095635B6"/>
    <w:rsid w:val="095C2BF5"/>
    <w:rsid w:val="0968E5FA"/>
    <w:rsid w:val="09768C3C"/>
    <w:rsid w:val="099059AE"/>
    <w:rsid w:val="099C1174"/>
    <w:rsid w:val="09C6CB90"/>
    <w:rsid w:val="09CFFDBC"/>
    <w:rsid w:val="09D28253"/>
    <w:rsid w:val="09D69C6C"/>
    <w:rsid w:val="09E4DCE9"/>
    <w:rsid w:val="09E86139"/>
    <w:rsid w:val="09EA9AE8"/>
    <w:rsid w:val="09F9BEEA"/>
    <w:rsid w:val="0A021257"/>
    <w:rsid w:val="0A0F36ED"/>
    <w:rsid w:val="0A0F56BD"/>
    <w:rsid w:val="0A3DE079"/>
    <w:rsid w:val="0A3F0B56"/>
    <w:rsid w:val="0A4368F0"/>
    <w:rsid w:val="0A4859EF"/>
    <w:rsid w:val="0A54480E"/>
    <w:rsid w:val="0A5A9804"/>
    <w:rsid w:val="0A5DF445"/>
    <w:rsid w:val="0A78201C"/>
    <w:rsid w:val="0A869760"/>
    <w:rsid w:val="0A8CB1C1"/>
    <w:rsid w:val="0A937C59"/>
    <w:rsid w:val="0A97F9F8"/>
    <w:rsid w:val="0A9D2BE2"/>
    <w:rsid w:val="0AA1F27D"/>
    <w:rsid w:val="0AA292F9"/>
    <w:rsid w:val="0AAAE015"/>
    <w:rsid w:val="0AB41980"/>
    <w:rsid w:val="0AB537B9"/>
    <w:rsid w:val="0ABB3C13"/>
    <w:rsid w:val="0ABE611D"/>
    <w:rsid w:val="0ABFDDFB"/>
    <w:rsid w:val="0AC1F08C"/>
    <w:rsid w:val="0ACE42D7"/>
    <w:rsid w:val="0AD47F35"/>
    <w:rsid w:val="0ADE6F51"/>
    <w:rsid w:val="0ADFE1B7"/>
    <w:rsid w:val="0AF491C9"/>
    <w:rsid w:val="0B02F9BE"/>
    <w:rsid w:val="0B070C72"/>
    <w:rsid w:val="0B0E4D56"/>
    <w:rsid w:val="0B0F165F"/>
    <w:rsid w:val="0B100CAE"/>
    <w:rsid w:val="0B17E2D3"/>
    <w:rsid w:val="0B1EA012"/>
    <w:rsid w:val="0B2469F7"/>
    <w:rsid w:val="0B4BFE61"/>
    <w:rsid w:val="0B5043FE"/>
    <w:rsid w:val="0B596CA9"/>
    <w:rsid w:val="0B705C75"/>
    <w:rsid w:val="0B7D0D51"/>
    <w:rsid w:val="0B8DE20B"/>
    <w:rsid w:val="0B9665AF"/>
    <w:rsid w:val="0BA2B7CC"/>
    <w:rsid w:val="0BC9FB3C"/>
    <w:rsid w:val="0BCF18FC"/>
    <w:rsid w:val="0BD050F2"/>
    <w:rsid w:val="0BD3B01D"/>
    <w:rsid w:val="0BD4D321"/>
    <w:rsid w:val="0BD742DD"/>
    <w:rsid w:val="0BE5E713"/>
    <w:rsid w:val="0BEE05A3"/>
    <w:rsid w:val="0BEF993D"/>
    <w:rsid w:val="0C0232D1"/>
    <w:rsid w:val="0C10C8F3"/>
    <w:rsid w:val="0C14DB2D"/>
    <w:rsid w:val="0C152371"/>
    <w:rsid w:val="0C19A761"/>
    <w:rsid w:val="0C3354CC"/>
    <w:rsid w:val="0C3549FC"/>
    <w:rsid w:val="0C41104E"/>
    <w:rsid w:val="0C465043"/>
    <w:rsid w:val="0C4F2374"/>
    <w:rsid w:val="0C563E28"/>
    <w:rsid w:val="0C5C1E12"/>
    <w:rsid w:val="0C60C011"/>
    <w:rsid w:val="0C6F55D3"/>
    <w:rsid w:val="0C7861E6"/>
    <w:rsid w:val="0C7E884C"/>
    <w:rsid w:val="0C82160F"/>
    <w:rsid w:val="0C854E65"/>
    <w:rsid w:val="0C8767F0"/>
    <w:rsid w:val="0C8CE28D"/>
    <w:rsid w:val="0CA10F03"/>
    <w:rsid w:val="0CB87F2D"/>
    <w:rsid w:val="0CBE264C"/>
    <w:rsid w:val="0CC4733F"/>
    <w:rsid w:val="0CC71100"/>
    <w:rsid w:val="0CC76DF8"/>
    <w:rsid w:val="0CE96482"/>
    <w:rsid w:val="0CFA8732"/>
    <w:rsid w:val="0CFCC1A5"/>
    <w:rsid w:val="0D0CEA12"/>
    <w:rsid w:val="0D1AF893"/>
    <w:rsid w:val="0D26F646"/>
    <w:rsid w:val="0D398CD1"/>
    <w:rsid w:val="0D46D7AF"/>
    <w:rsid w:val="0D51D352"/>
    <w:rsid w:val="0D6EB213"/>
    <w:rsid w:val="0D74A8DC"/>
    <w:rsid w:val="0D7C9BE2"/>
    <w:rsid w:val="0D8891B3"/>
    <w:rsid w:val="0D89E48D"/>
    <w:rsid w:val="0D9442BB"/>
    <w:rsid w:val="0DA596DA"/>
    <w:rsid w:val="0DB7B25A"/>
    <w:rsid w:val="0DC4131A"/>
    <w:rsid w:val="0DCF252D"/>
    <w:rsid w:val="0DDA45B3"/>
    <w:rsid w:val="0DEEECF5"/>
    <w:rsid w:val="0DFC72BF"/>
    <w:rsid w:val="0E039348"/>
    <w:rsid w:val="0E0930A3"/>
    <w:rsid w:val="0E0FE704"/>
    <w:rsid w:val="0E23EA57"/>
    <w:rsid w:val="0E3F86AE"/>
    <w:rsid w:val="0E473601"/>
    <w:rsid w:val="0E490629"/>
    <w:rsid w:val="0E645DEB"/>
    <w:rsid w:val="0E6B4E61"/>
    <w:rsid w:val="0E6D808A"/>
    <w:rsid w:val="0E740115"/>
    <w:rsid w:val="0E7D1F95"/>
    <w:rsid w:val="0E8958C1"/>
    <w:rsid w:val="0E8A71F7"/>
    <w:rsid w:val="0E8B756F"/>
    <w:rsid w:val="0E8FBA8E"/>
    <w:rsid w:val="0E9B05F1"/>
    <w:rsid w:val="0EA25C0F"/>
    <w:rsid w:val="0EB7A69F"/>
    <w:rsid w:val="0EC0A925"/>
    <w:rsid w:val="0EC71328"/>
    <w:rsid w:val="0ED2648C"/>
    <w:rsid w:val="0ED8E8C4"/>
    <w:rsid w:val="0ED9BDEE"/>
    <w:rsid w:val="0EE1E7C1"/>
    <w:rsid w:val="0EEB798D"/>
    <w:rsid w:val="0EEBC536"/>
    <w:rsid w:val="0EF21F77"/>
    <w:rsid w:val="0EFE8063"/>
    <w:rsid w:val="0F094428"/>
    <w:rsid w:val="0F170A11"/>
    <w:rsid w:val="0F2CD506"/>
    <w:rsid w:val="0F2E0927"/>
    <w:rsid w:val="0F3781DF"/>
    <w:rsid w:val="0F46F724"/>
    <w:rsid w:val="0F4A37A7"/>
    <w:rsid w:val="0F52CE6D"/>
    <w:rsid w:val="0F534D5D"/>
    <w:rsid w:val="0F54FC31"/>
    <w:rsid w:val="0F5C3B43"/>
    <w:rsid w:val="0F6C8692"/>
    <w:rsid w:val="0F7836A5"/>
    <w:rsid w:val="0F7E0165"/>
    <w:rsid w:val="0F95E518"/>
    <w:rsid w:val="0FA3F261"/>
    <w:rsid w:val="0FA4A12F"/>
    <w:rsid w:val="0FAC5E31"/>
    <w:rsid w:val="0FB5CD59"/>
    <w:rsid w:val="0FB79557"/>
    <w:rsid w:val="0FB7D0F9"/>
    <w:rsid w:val="0FCF4B2D"/>
    <w:rsid w:val="0FD4F05B"/>
    <w:rsid w:val="0FDCF20F"/>
    <w:rsid w:val="0FDD3510"/>
    <w:rsid w:val="0FDEB002"/>
    <w:rsid w:val="0FE8F3D6"/>
    <w:rsid w:val="0FFE3D74"/>
    <w:rsid w:val="10090331"/>
    <w:rsid w:val="100A4BAC"/>
    <w:rsid w:val="10116EFF"/>
    <w:rsid w:val="10133422"/>
    <w:rsid w:val="101BDCBF"/>
    <w:rsid w:val="10215CE1"/>
    <w:rsid w:val="10225949"/>
    <w:rsid w:val="10252922"/>
    <w:rsid w:val="1028DE23"/>
    <w:rsid w:val="1037BA97"/>
    <w:rsid w:val="1040D466"/>
    <w:rsid w:val="1047B859"/>
    <w:rsid w:val="10486628"/>
    <w:rsid w:val="10745FF5"/>
    <w:rsid w:val="10773190"/>
    <w:rsid w:val="107DF689"/>
    <w:rsid w:val="10818FC8"/>
    <w:rsid w:val="1084ECE9"/>
    <w:rsid w:val="109EB3E0"/>
    <w:rsid w:val="10A02382"/>
    <w:rsid w:val="10A475B0"/>
    <w:rsid w:val="10A5B87A"/>
    <w:rsid w:val="10B0B12B"/>
    <w:rsid w:val="10B42CD6"/>
    <w:rsid w:val="10BF59D5"/>
    <w:rsid w:val="10C34799"/>
    <w:rsid w:val="10C36907"/>
    <w:rsid w:val="10D06B4E"/>
    <w:rsid w:val="10E82260"/>
    <w:rsid w:val="10F0FFBA"/>
    <w:rsid w:val="1106C5EF"/>
    <w:rsid w:val="1108BB1F"/>
    <w:rsid w:val="1119E921"/>
    <w:rsid w:val="112300D2"/>
    <w:rsid w:val="112F8662"/>
    <w:rsid w:val="11394E6E"/>
    <w:rsid w:val="113C6E02"/>
    <w:rsid w:val="114080EC"/>
    <w:rsid w:val="1149AEB5"/>
    <w:rsid w:val="11931CF8"/>
    <w:rsid w:val="11A8923A"/>
    <w:rsid w:val="11ABA1D7"/>
    <w:rsid w:val="11AC7CB0"/>
    <w:rsid w:val="11C5D092"/>
    <w:rsid w:val="11D3543B"/>
    <w:rsid w:val="11EF9C67"/>
    <w:rsid w:val="11F17AA0"/>
    <w:rsid w:val="11F69F7B"/>
    <w:rsid w:val="120031C4"/>
    <w:rsid w:val="120AD463"/>
    <w:rsid w:val="120BFDB8"/>
    <w:rsid w:val="12103823"/>
    <w:rsid w:val="12181AE2"/>
    <w:rsid w:val="121E5253"/>
    <w:rsid w:val="122B77D3"/>
    <w:rsid w:val="1231A98A"/>
    <w:rsid w:val="124459E3"/>
    <w:rsid w:val="124770BC"/>
    <w:rsid w:val="1248A534"/>
    <w:rsid w:val="124F419C"/>
    <w:rsid w:val="125B2A36"/>
    <w:rsid w:val="126C56C8"/>
    <w:rsid w:val="126D9285"/>
    <w:rsid w:val="12854331"/>
    <w:rsid w:val="128580CA"/>
    <w:rsid w:val="128DC423"/>
    <w:rsid w:val="1291A945"/>
    <w:rsid w:val="1298B537"/>
    <w:rsid w:val="12BB9D7D"/>
    <w:rsid w:val="12BC1751"/>
    <w:rsid w:val="12BCD48C"/>
    <w:rsid w:val="12CDCAA4"/>
    <w:rsid w:val="12E929F2"/>
    <w:rsid w:val="12F4E346"/>
    <w:rsid w:val="12FA8053"/>
    <w:rsid w:val="130F4A92"/>
    <w:rsid w:val="1329DAE3"/>
    <w:rsid w:val="1329FD94"/>
    <w:rsid w:val="132A6C19"/>
    <w:rsid w:val="132A770F"/>
    <w:rsid w:val="132E836D"/>
    <w:rsid w:val="1335D0CF"/>
    <w:rsid w:val="1349A881"/>
    <w:rsid w:val="135CB2E4"/>
    <w:rsid w:val="1367EDBD"/>
    <w:rsid w:val="1368EC89"/>
    <w:rsid w:val="1373C376"/>
    <w:rsid w:val="137EB275"/>
    <w:rsid w:val="137F8B05"/>
    <w:rsid w:val="139BCFF4"/>
    <w:rsid w:val="139C0225"/>
    <w:rsid w:val="13A077B4"/>
    <w:rsid w:val="13A54154"/>
    <w:rsid w:val="13BCCA10"/>
    <w:rsid w:val="13CAC203"/>
    <w:rsid w:val="13EE749E"/>
    <w:rsid w:val="13F30B7B"/>
    <w:rsid w:val="140CA2D7"/>
    <w:rsid w:val="1415B2E0"/>
    <w:rsid w:val="1438B3AF"/>
    <w:rsid w:val="1438DF34"/>
    <w:rsid w:val="1439890E"/>
    <w:rsid w:val="143E66B1"/>
    <w:rsid w:val="144B87A4"/>
    <w:rsid w:val="1460C167"/>
    <w:rsid w:val="1476D9CD"/>
    <w:rsid w:val="14881756"/>
    <w:rsid w:val="148E819E"/>
    <w:rsid w:val="1490B3A7"/>
    <w:rsid w:val="149F3729"/>
    <w:rsid w:val="14A1B9E9"/>
    <w:rsid w:val="14B3D01C"/>
    <w:rsid w:val="14C86983"/>
    <w:rsid w:val="14DFAB99"/>
    <w:rsid w:val="14F27492"/>
    <w:rsid w:val="14F7898D"/>
    <w:rsid w:val="1501AEED"/>
    <w:rsid w:val="151699B1"/>
    <w:rsid w:val="1520BB59"/>
    <w:rsid w:val="15213C99"/>
    <w:rsid w:val="1528822D"/>
    <w:rsid w:val="153182CB"/>
    <w:rsid w:val="154981B4"/>
    <w:rsid w:val="15562205"/>
    <w:rsid w:val="155A3C8D"/>
    <w:rsid w:val="15668660"/>
    <w:rsid w:val="157A6B3E"/>
    <w:rsid w:val="15987B05"/>
    <w:rsid w:val="15A2AEAE"/>
    <w:rsid w:val="15A739B0"/>
    <w:rsid w:val="15A9D3CD"/>
    <w:rsid w:val="15AFA1EA"/>
    <w:rsid w:val="15CB8AD5"/>
    <w:rsid w:val="15D31CF6"/>
    <w:rsid w:val="15E59B82"/>
    <w:rsid w:val="15E79AA9"/>
    <w:rsid w:val="16042025"/>
    <w:rsid w:val="16043AF2"/>
    <w:rsid w:val="1618B4E1"/>
    <w:rsid w:val="16247CA3"/>
    <w:rsid w:val="163C597F"/>
    <w:rsid w:val="16415F46"/>
    <w:rsid w:val="1644E2DD"/>
    <w:rsid w:val="1646981E"/>
    <w:rsid w:val="165C5294"/>
    <w:rsid w:val="166D46A6"/>
    <w:rsid w:val="166E5556"/>
    <w:rsid w:val="1673AE28"/>
    <w:rsid w:val="16899456"/>
    <w:rsid w:val="1690F109"/>
    <w:rsid w:val="16BA0950"/>
    <w:rsid w:val="16C30D8A"/>
    <w:rsid w:val="16C3B5D2"/>
    <w:rsid w:val="16C5E010"/>
    <w:rsid w:val="16E8DEDF"/>
    <w:rsid w:val="16ED6F5D"/>
    <w:rsid w:val="1704F61D"/>
    <w:rsid w:val="17078462"/>
    <w:rsid w:val="170F2E45"/>
    <w:rsid w:val="170F6506"/>
    <w:rsid w:val="1713C688"/>
    <w:rsid w:val="171C5A2D"/>
    <w:rsid w:val="1720F85A"/>
    <w:rsid w:val="173E7F0F"/>
    <w:rsid w:val="1793A43A"/>
    <w:rsid w:val="17A625EE"/>
    <w:rsid w:val="17B14D47"/>
    <w:rsid w:val="17B69DEC"/>
    <w:rsid w:val="17B9400D"/>
    <w:rsid w:val="17BF1352"/>
    <w:rsid w:val="17E2BBB5"/>
    <w:rsid w:val="17E544AD"/>
    <w:rsid w:val="17E7AAF1"/>
    <w:rsid w:val="17E83974"/>
    <w:rsid w:val="17EF5005"/>
    <w:rsid w:val="17FA2590"/>
    <w:rsid w:val="17FDAA52"/>
    <w:rsid w:val="180C3122"/>
    <w:rsid w:val="1818FC73"/>
    <w:rsid w:val="182CCDB7"/>
    <w:rsid w:val="183257B5"/>
    <w:rsid w:val="183AB850"/>
    <w:rsid w:val="183C5CEA"/>
    <w:rsid w:val="183C635B"/>
    <w:rsid w:val="183CA18D"/>
    <w:rsid w:val="183E344B"/>
    <w:rsid w:val="18530D1E"/>
    <w:rsid w:val="185F8D30"/>
    <w:rsid w:val="18654C3B"/>
    <w:rsid w:val="186A0AC7"/>
    <w:rsid w:val="186CCA3D"/>
    <w:rsid w:val="186DAA82"/>
    <w:rsid w:val="18729CE5"/>
    <w:rsid w:val="188C18D6"/>
    <w:rsid w:val="18B43FA0"/>
    <w:rsid w:val="18B6C47A"/>
    <w:rsid w:val="18D0F723"/>
    <w:rsid w:val="18E4677F"/>
    <w:rsid w:val="18EF5F43"/>
    <w:rsid w:val="18F49DF5"/>
    <w:rsid w:val="18F5B783"/>
    <w:rsid w:val="18FC3004"/>
    <w:rsid w:val="18FCD2C2"/>
    <w:rsid w:val="18FDE392"/>
    <w:rsid w:val="190634CB"/>
    <w:rsid w:val="1907D120"/>
    <w:rsid w:val="190C5A98"/>
    <w:rsid w:val="1912982B"/>
    <w:rsid w:val="19188A94"/>
    <w:rsid w:val="191ACDE6"/>
    <w:rsid w:val="1927995C"/>
    <w:rsid w:val="19318AFB"/>
    <w:rsid w:val="193326D2"/>
    <w:rsid w:val="1938D3FA"/>
    <w:rsid w:val="193C2C0B"/>
    <w:rsid w:val="193E1418"/>
    <w:rsid w:val="193EB3DD"/>
    <w:rsid w:val="194E97F8"/>
    <w:rsid w:val="1959181E"/>
    <w:rsid w:val="196444BC"/>
    <w:rsid w:val="1968BE14"/>
    <w:rsid w:val="1972FC63"/>
    <w:rsid w:val="198326CB"/>
    <w:rsid w:val="19912BF6"/>
    <w:rsid w:val="1992817D"/>
    <w:rsid w:val="199F147C"/>
    <w:rsid w:val="199F6865"/>
    <w:rsid w:val="19C77A3F"/>
    <w:rsid w:val="19D3A36C"/>
    <w:rsid w:val="19DE2879"/>
    <w:rsid w:val="19F4B63E"/>
    <w:rsid w:val="19FED442"/>
    <w:rsid w:val="1A1336D4"/>
    <w:rsid w:val="1A1ABA96"/>
    <w:rsid w:val="1A1B2A11"/>
    <w:rsid w:val="1A228B67"/>
    <w:rsid w:val="1A25FCC7"/>
    <w:rsid w:val="1A3618FC"/>
    <w:rsid w:val="1A3A8EBC"/>
    <w:rsid w:val="1A3C7469"/>
    <w:rsid w:val="1A465C9E"/>
    <w:rsid w:val="1A47FCBB"/>
    <w:rsid w:val="1A52696D"/>
    <w:rsid w:val="1A54FF56"/>
    <w:rsid w:val="1A56477F"/>
    <w:rsid w:val="1A5C03BE"/>
    <w:rsid w:val="1A6A9E74"/>
    <w:rsid w:val="1A733B1C"/>
    <w:rsid w:val="1A78A7FD"/>
    <w:rsid w:val="1A8475C9"/>
    <w:rsid w:val="1A967508"/>
    <w:rsid w:val="1A9A4CC5"/>
    <w:rsid w:val="1AAE5AA8"/>
    <w:rsid w:val="1AAF3623"/>
    <w:rsid w:val="1AC368B9"/>
    <w:rsid w:val="1AD5E041"/>
    <w:rsid w:val="1AE307B8"/>
    <w:rsid w:val="1AE43C47"/>
    <w:rsid w:val="1AE467F9"/>
    <w:rsid w:val="1AF0E131"/>
    <w:rsid w:val="1AF17CA4"/>
    <w:rsid w:val="1AFF2BA3"/>
    <w:rsid w:val="1B005AC0"/>
    <w:rsid w:val="1B06C817"/>
    <w:rsid w:val="1B120482"/>
    <w:rsid w:val="1B62162E"/>
    <w:rsid w:val="1B665DA8"/>
    <w:rsid w:val="1B676ED9"/>
    <w:rsid w:val="1B8571EB"/>
    <w:rsid w:val="1B8A4DFE"/>
    <w:rsid w:val="1B8C1E73"/>
    <w:rsid w:val="1B8CF8D0"/>
    <w:rsid w:val="1B8EC4AB"/>
    <w:rsid w:val="1B941675"/>
    <w:rsid w:val="1B953F5D"/>
    <w:rsid w:val="1B964C1C"/>
    <w:rsid w:val="1BA1FF06"/>
    <w:rsid w:val="1BAA3DA7"/>
    <w:rsid w:val="1BB6C7A1"/>
    <w:rsid w:val="1BB8E3FB"/>
    <w:rsid w:val="1BB9E9C9"/>
    <w:rsid w:val="1BBC3508"/>
    <w:rsid w:val="1BBE01D2"/>
    <w:rsid w:val="1BC1CD28"/>
    <w:rsid w:val="1BD1A0A8"/>
    <w:rsid w:val="1BE21CC9"/>
    <w:rsid w:val="1BF3EB43"/>
    <w:rsid w:val="1BFDAC36"/>
    <w:rsid w:val="1C134594"/>
    <w:rsid w:val="1C1506E4"/>
    <w:rsid w:val="1C18AE15"/>
    <w:rsid w:val="1C1D01D4"/>
    <w:rsid w:val="1C2411CE"/>
    <w:rsid w:val="1C27AE5C"/>
    <w:rsid w:val="1C49D13A"/>
    <w:rsid w:val="1C4CB269"/>
    <w:rsid w:val="1C6075CB"/>
    <w:rsid w:val="1C64735F"/>
    <w:rsid w:val="1C66C667"/>
    <w:rsid w:val="1C6937FE"/>
    <w:rsid w:val="1C6EA3BC"/>
    <w:rsid w:val="1C86B515"/>
    <w:rsid w:val="1C96E8AD"/>
    <w:rsid w:val="1C9EAB72"/>
    <w:rsid w:val="1CA666CE"/>
    <w:rsid w:val="1CA6B394"/>
    <w:rsid w:val="1CAEFACB"/>
    <w:rsid w:val="1CB4E734"/>
    <w:rsid w:val="1CBB40F8"/>
    <w:rsid w:val="1CBBA0C8"/>
    <w:rsid w:val="1CBE4C70"/>
    <w:rsid w:val="1CCB9418"/>
    <w:rsid w:val="1CD4E537"/>
    <w:rsid w:val="1CDC753C"/>
    <w:rsid w:val="1CF495E7"/>
    <w:rsid w:val="1D0F2079"/>
    <w:rsid w:val="1D1198DF"/>
    <w:rsid w:val="1D1E164A"/>
    <w:rsid w:val="1D26EC91"/>
    <w:rsid w:val="1D3F0651"/>
    <w:rsid w:val="1D4A3ACD"/>
    <w:rsid w:val="1D4C4B38"/>
    <w:rsid w:val="1D567F35"/>
    <w:rsid w:val="1D62C0A2"/>
    <w:rsid w:val="1D6FCCB6"/>
    <w:rsid w:val="1D7F4C06"/>
    <w:rsid w:val="1D806EB1"/>
    <w:rsid w:val="1D8BD04B"/>
    <w:rsid w:val="1D9004AF"/>
    <w:rsid w:val="1D91E7A4"/>
    <w:rsid w:val="1D96D147"/>
    <w:rsid w:val="1D9721B9"/>
    <w:rsid w:val="1D9A2D8B"/>
    <w:rsid w:val="1DAF15F5"/>
    <w:rsid w:val="1DBE9E70"/>
    <w:rsid w:val="1DC3FDDA"/>
    <w:rsid w:val="1DC4F48C"/>
    <w:rsid w:val="1DD45260"/>
    <w:rsid w:val="1DE7F96A"/>
    <w:rsid w:val="1E11853B"/>
    <w:rsid w:val="1E1617C7"/>
    <w:rsid w:val="1E1B1433"/>
    <w:rsid w:val="1E2C649B"/>
    <w:rsid w:val="1E5DC8A3"/>
    <w:rsid w:val="1E6E6983"/>
    <w:rsid w:val="1E71ED59"/>
    <w:rsid w:val="1E775613"/>
    <w:rsid w:val="1E83C018"/>
    <w:rsid w:val="1E8688F6"/>
    <w:rsid w:val="1E88BF63"/>
    <w:rsid w:val="1E8A092F"/>
    <w:rsid w:val="1E9CBDDF"/>
    <w:rsid w:val="1EA3318C"/>
    <w:rsid w:val="1EB6D54B"/>
    <w:rsid w:val="1EC2AF30"/>
    <w:rsid w:val="1EC2FC6E"/>
    <w:rsid w:val="1EC3EEC4"/>
    <w:rsid w:val="1ECDAC30"/>
    <w:rsid w:val="1EE4A040"/>
    <w:rsid w:val="1EE6011C"/>
    <w:rsid w:val="1EE9DFB8"/>
    <w:rsid w:val="1EEC17C1"/>
    <w:rsid w:val="1EF41AAA"/>
    <w:rsid w:val="1F026628"/>
    <w:rsid w:val="1F0725BA"/>
    <w:rsid w:val="1F0768B6"/>
    <w:rsid w:val="1F084561"/>
    <w:rsid w:val="1F0D36D4"/>
    <w:rsid w:val="1F25A996"/>
    <w:rsid w:val="1F27D177"/>
    <w:rsid w:val="1F49BC3A"/>
    <w:rsid w:val="1F50FDFF"/>
    <w:rsid w:val="1F54C9C6"/>
    <w:rsid w:val="1F66C4DE"/>
    <w:rsid w:val="1F6CF5F2"/>
    <w:rsid w:val="1F7D92D6"/>
    <w:rsid w:val="1F8347BE"/>
    <w:rsid w:val="1F98470C"/>
    <w:rsid w:val="1FB243A3"/>
    <w:rsid w:val="1FB4C510"/>
    <w:rsid w:val="1FB8A585"/>
    <w:rsid w:val="1FBF44E1"/>
    <w:rsid w:val="1FC7B454"/>
    <w:rsid w:val="1FD4BB4F"/>
    <w:rsid w:val="1FF0AAE4"/>
    <w:rsid w:val="1FF373DC"/>
    <w:rsid w:val="1FF6A10E"/>
    <w:rsid w:val="1FF7781E"/>
    <w:rsid w:val="1FFBE2F4"/>
    <w:rsid w:val="200334DA"/>
    <w:rsid w:val="200F032C"/>
    <w:rsid w:val="20330398"/>
    <w:rsid w:val="2041EB27"/>
    <w:rsid w:val="20488195"/>
    <w:rsid w:val="2069BD3F"/>
    <w:rsid w:val="20849104"/>
    <w:rsid w:val="208D546E"/>
    <w:rsid w:val="209D53C3"/>
    <w:rsid w:val="209E34BF"/>
    <w:rsid w:val="20B0232D"/>
    <w:rsid w:val="20B1F4FD"/>
    <w:rsid w:val="20C7A571"/>
    <w:rsid w:val="20CC8277"/>
    <w:rsid w:val="20D3A212"/>
    <w:rsid w:val="20D72F9A"/>
    <w:rsid w:val="20E0E6EE"/>
    <w:rsid w:val="20E27995"/>
    <w:rsid w:val="20ECD5B2"/>
    <w:rsid w:val="20F492D5"/>
    <w:rsid w:val="211E58B3"/>
    <w:rsid w:val="2124991B"/>
    <w:rsid w:val="212C4006"/>
    <w:rsid w:val="212C81CF"/>
    <w:rsid w:val="2133E6EE"/>
    <w:rsid w:val="2159ECC0"/>
    <w:rsid w:val="215B347C"/>
    <w:rsid w:val="2175CA29"/>
    <w:rsid w:val="217DA34C"/>
    <w:rsid w:val="2187876C"/>
    <w:rsid w:val="2193FA88"/>
    <w:rsid w:val="21B34082"/>
    <w:rsid w:val="21BA97E8"/>
    <w:rsid w:val="21BF3E16"/>
    <w:rsid w:val="21C0980F"/>
    <w:rsid w:val="21DAA20A"/>
    <w:rsid w:val="21DC9EF7"/>
    <w:rsid w:val="21EB811F"/>
    <w:rsid w:val="21F090A3"/>
    <w:rsid w:val="21F3553F"/>
    <w:rsid w:val="22076AA6"/>
    <w:rsid w:val="221BA825"/>
    <w:rsid w:val="221DABF0"/>
    <w:rsid w:val="22204338"/>
    <w:rsid w:val="22206966"/>
    <w:rsid w:val="22266334"/>
    <w:rsid w:val="2228CFE1"/>
    <w:rsid w:val="2230454B"/>
    <w:rsid w:val="2239B807"/>
    <w:rsid w:val="223B2BD2"/>
    <w:rsid w:val="223EF4AD"/>
    <w:rsid w:val="2242EF6D"/>
    <w:rsid w:val="224788F1"/>
    <w:rsid w:val="224A67A9"/>
    <w:rsid w:val="224CA1B0"/>
    <w:rsid w:val="22543DF5"/>
    <w:rsid w:val="2259BD66"/>
    <w:rsid w:val="226020EE"/>
    <w:rsid w:val="22618ED6"/>
    <w:rsid w:val="2264BFD0"/>
    <w:rsid w:val="226558C7"/>
    <w:rsid w:val="22661251"/>
    <w:rsid w:val="22699839"/>
    <w:rsid w:val="2273ACBD"/>
    <w:rsid w:val="229DFBB7"/>
    <w:rsid w:val="229EF121"/>
    <w:rsid w:val="22CAE040"/>
    <w:rsid w:val="22CDA6E4"/>
    <w:rsid w:val="22CFBF75"/>
    <w:rsid w:val="22D02F9B"/>
    <w:rsid w:val="22D636EA"/>
    <w:rsid w:val="22E62CB9"/>
    <w:rsid w:val="22F0D6E8"/>
    <w:rsid w:val="22F4671D"/>
    <w:rsid w:val="22FEC353"/>
    <w:rsid w:val="22FF5516"/>
    <w:rsid w:val="23134BE6"/>
    <w:rsid w:val="23135209"/>
    <w:rsid w:val="2330AFEF"/>
    <w:rsid w:val="23329333"/>
    <w:rsid w:val="2333B001"/>
    <w:rsid w:val="2339C2B3"/>
    <w:rsid w:val="2344477B"/>
    <w:rsid w:val="2345A3DF"/>
    <w:rsid w:val="2348413D"/>
    <w:rsid w:val="235CF048"/>
    <w:rsid w:val="2365176E"/>
    <w:rsid w:val="2377C4BD"/>
    <w:rsid w:val="2379EA1D"/>
    <w:rsid w:val="2381957A"/>
    <w:rsid w:val="238253F3"/>
    <w:rsid w:val="238C2755"/>
    <w:rsid w:val="239354B0"/>
    <w:rsid w:val="23A03C66"/>
    <w:rsid w:val="23A732DD"/>
    <w:rsid w:val="23AB6A72"/>
    <w:rsid w:val="23B60BA7"/>
    <w:rsid w:val="23B97C51"/>
    <w:rsid w:val="23C37A42"/>
    <w:rsid w:val="23D0C739"/>
    <w:rsid w:val="23D6DA79"/>
    <w:rsid w:val="23D84AA3"/>
    <w:rsid w:val="23F99C44"/>
    <w:rsid w:val="241B662B"/>
    <w:rsid w:val="241F72F3"/>
    <w:rsid w:val="242E0C7B"/>
    <w:rsid w:val="2439052B"/>
    <w:rsid w:val="24406715"/>
    <w:rsid w:val="24494093"/>
    <w:rsid w:val="244F1E21"/>
    <w:rsid w:val="24538E43"/>
    <w:rsid w:val="24578852"/>
    <w:rsid w:val="245FB1D4"/>
    <w:rsid w:val="24705D89"/>
    <w:rsid w:val="2479019B"/>
    <w:rsid w:val="24820DFB"/>
    <w:rsid w:val="248B3B30"/>
    <w:rsid w:val="24A96857"/>
    <w:rsid w:val="24BB8063"/>
    <w:rsid w:val="24C5C742"/>
    <w:rsid w:val="24D0095B"/>
    <w:rsid w:val="24D563B5"/>
    <w:rsid w:val="24D8F2B6"/>
    <w:rsid w:val="24DA9FAE"/>
    <w:rsid w:val="24E2C234"/>
    <w:rsid w:val="24E4119E"/>
    <w:rsid w:val="24F20213"/>
    <w:rsid w:val="24F68E01"/>
    <w:rsid w:val="250677E5"/>
    <w:rsid w:val="25073571"/>
    <w:rsid w:val="250F226F"/>
    <w:rsid w:val="251162E2"/>
    <w:rsid w:val="25174842"/>
    <w:rsid w:val="252B8EE4"/>
    <w:rsid w:val="253AB967"/>
    <w:rsid w:val="2548E599"/>
    <w:rsid w:val="25511182"/>
    <w:rsid w:val="255603AF"/>
    <w:rsid w:val="2559AE02"/>
    <w:rsid w:val="255B4B20"/>
    <w:rsid w:val="2581CEBD"/>
    <w:rsid w:val="2585D1A9"/>
    <w:rsid w:val="259BE3A8"/>
    <w:rsid w:val="259CF989"/>
    <w:rsid w:val="25AFC6DD"/>
    <w:rsid w:val="25C4E2EF"/>
    <w:rsid w:val="25C74C61"/>
    <w:rsid w:val="25CC768E"/>
    <w:rsid w:val="25FBB51A"/>
    <w:rsid w:val="2607FD1B"/>
    <w:rsid w:val="262A5076"/>
    <w:rsid w:val="262FC8FC"/>
    <w:rsid w:val="263987A8"/>
    <w:rsid w:val="264512F9"/>
    <w:rsid w:val="264C6B6F"/>
    <w:rsid w:val="265400F3"/>
    <w:rsid w:val="2656E72C"/>
    <w:rsid w:val="2664D1F4"/>
    <w:rsid w:val="26678C80"/>
    <w:rsid w:val="2667ECDF"/>
    <w:rsid w:val="26690A22"/>
    <w:rsid w:val="26695F9F"/>
    <w:rsid w:val="266CFC30"/>
    <w:rsid w:val="266D65A7"/>
    <w:rsid w:val="266FA618"/>
    <w:rsid w:val="267136DE"/>
    <w:rsid w:val="2672E6C1"/>
    <w:rsid w:val="2673983A"/>
    <w:rsid w:val="267D38BA"/>
    <w:rsid w:val="26A429E6"/>
    <w:rsid w:val="26BA0867"/>
    <w:rsid w:val="26BAC237"/>
    <w:rsid w:val="26BE644D"/>
    <w:rsid w:val="26E14754"/>
    <w:rsid w:val="26E43316"/>
    <w:rsid w:val="26E7FD7B"/>
    <w:rsid w:val="26F11D13"/>
    <w:rsid w:val="26FF338D"/>
    <w:rsid w:val="27047F29"/>
    <w:rsid w:val="270C5E15"/>
    <w:rsid w:val="2716752B"/>
    <w:rsid w:val="272BF222"/>
    <w:rsid w:val="273830F3"/>
    <w:rsid w:val="274D10F4"/>
    <w:rsid w:val="27590769"/>
    <w:rsid w:val="2759873A"/>
    <w:rsid w:val="275BB319"/>
    <w:rsid w:val="276F8DE9"/>
    <w:rsid w:val="2791D56E"/>
    <w:rsid w:val="27975296"/>
    <w:rsid w:val="27A755C0"/>
    <w:rsid w:val="27C748AE"/>
    <w:rsid w:val="27CDEEBB"/>
    <w:rsid w:val="27CE7170"/>
    <w:rsid w:val="27DE83EB"/>
    <w:rsid w:val="27FCD09F"/>
    <w:rsid w:val="28047594"/>
    <w:rsid w:val="281A1511"/>
    <w:rsid w:val="2829A2D5"/>
    <w:rsid w:val="283B4BD8"/>
    <w:rsid w:val="28448983"/>
    <w:rsid w:val="28637A37"/>
    <w:rsid w:val="286C1244"/>
    <w:rsid w:val="2885F95B"/>
    <w:rsid w:val="2890AE35"/>
    <w:rsid w:val="2892AA90"/>
    <w:rsid w:val="2892E34B"/>
    <w:rsid w:val="28965795"/>
    <w:rsid w:val="28A57349"/>
    <w:rsid w:val="28A5DFD6"/>
    <w:rsid w:val="28A67C50"/>
    <w:rsid w:val="28A74FC9"/>
    <w:rsid w:val="28A83DB6"/>
    <w:rsid w:val="28EEBF2D"/>
    <w:rsid w:val="28F13D27"/>
    <w:rsid w:val="28F16EFD"/>
    <w:rsid w:val="28F1A429"/>
    <w:rsid w:val="28F434EE"/>
    <w:rsid w:val="28F5579B"/>
    <w:rsid w:val="28F5AD8E"/>
    <w:rsid w:val="28FF3DCB"/>
    <w:rsid w:val="29122E00"/>
    <w:rsid w:val="29167F55"/>
    <w:rsid w:val="29205FB0"/>
    <w:rsid w:val="29212ED9"/>
    <w:rsid w:val="29231615"/>
    <w:rsid w:val="2924FBAE"/>
    <w:rsid w:val="292A7DFC"/>
    <w:rsid w:val="293322F7"/>
    <w:rsid w:val="294166C0"/>
    <w:rsid w:val="294B0638"/>
    <w:rsid w:val="294EA90E"/>
    <w:rsid w:val="29517A84"/>
    <w:rsid w:val="2954DC7A"/>
    <w:rsid w:val="29562B3D"/>
    <w:rsid w:val="29582130"/>
    <w:rsid w:val="296B47D0"/>
    <w:rsid w:val="29781AC6"/>
    <w:rsid w:val="2978FEFB"/>
    <w:rsid w:val="298EF186"/>
    <w:rsid w:val="29AC7F57"/>
    <w:rsid w:val="29C57336"/>
    <w:rsid w:val="29CDD8FA"/>
    <w:rsid w:val="29E1CE3D"/>
    <w:rsid w:val="29E9ED4B"/>
    <w:rsid w:val="2A053337"/>
    <w:rsid w:val="2A079B2B"/>
    <w:rsid w:val="2A2263B1"/>
    <w:rsid w:val="2A283528"/>
    <w:rsid w:val="2A289E9F"/>
    <w:rsid w:val="2A290842"/>
    <w:rsid w:val="2A2F6448"/>
    <w:rsid w:val="2A2F7241"/>
    <w:rsid w:val="2A3E3FB4"/>
    <w:rsid w:val="2A493798"/>
    <w:rsid w:val="2A54B6BC"/>
    <w:rsid w:val="2A63DF80"/>
    <w:rsid w:val="2A6F4A76"/>
    <w:rsid w:val="2A74BEAE"/>
    <w:rsid w:val="2A756E2A"/>
    <w:rsid w:val="2A7FBB04"/>
    <w:rsid w:val="2A834BF1"/>
    <w:rsid w:val="2A8D18F6"/>
    <w:rsid w:val="2A948EA4"/>
    <w:rsid w:val="2A960166"/>
    <w:rsid w:val="2A99F5AB"/>
    <w:rsid w:val="2AA0F191"/>
    <w:rsid w:val="2AA26F56"/>
    <w:rsid w:val="2AA2C7BE"/>
    <w:rsid w:val="2AAADE83"/>
    <w:rsid w:val="2AB2A1F8"/>
    <w:rsid w:val="2AB6D8FE"/>
    <w:rsid w:val="2ABE2AA2"/>
    <w:rsid w:val="2ADB7A55"/>
    <w:rsid w:val="2AF1B747"/>
    <w:rsid w:val="2AFA5E7F"/>
    <w:rsid w:val="2AFBFF16"/>
    <w:rsid w:val="2B04B49F"/>
    <w:rsid w:val="2B0C0102"/>
    <w:rsid w:val="2B17CF4B"/>
    <w:rsid w:val="2B2501B9"/>
    <w:rsid w:val="2B2A1603"/>
    <w:rsid w:val="2B2CB4E4"/>
    <w:rsid w:val="2B38D99C"/>
    <w:rsid w:val="2B43BB2D"/>
    <w:rsid w:val="2B4851D1"/>
    <w:rsid w:val="2B4D3080"/>
    <w:rsid w:val="2B7A6AE4"/>
    <w:rsid w:val="2B7E7476"/>
    <w:rsid w:val="2B901ACC"/>
    <w:rsid w:val="2B947682"/>
    <w:rsid w:val="2B94FA1D"/>
    <w:rsid w:val="2BC99317"/>
    <w:rsid w:val="2BD3C9F8"/>
    <w:rsid w:val="2BFFD214"/>
    <w:rsid w:val="2C24D3DF"/>
    <w:rsid w:val="2C26A935"/>
    <w:rsid w:val="2C2CF85D"/>
    <w:rsid w:val="2C366535"/>
    <w:rsid w:val="2C3D747E"/>
    <w:rsid w:val="2C42A7E8"/>
    <w:rsid w:val="2C443C2F"/>
    <w:rsid w:val="2C5507AD"/>
    <w:rsid w:val="2C7DC0B0"/>
    <w:rsid w:val="2C7DC836"/>
    <w:rsid w:val="2C8D0EFF"/>
    <w:rsid w:val="2C8E4760"/>
    <w:rsid w:val="2C95295F"/>
    <w:rsid w:val="2C964D15"/>
    <w:rsid w:val="2C97EF96"/>
    <w:rsid w:val="2C985DDF"/>
    <w:rsid w:val="2C98D47F"/>
    <w:rsid w:val="2C9E733B"/>
    <w:rsid w:val="2CAFBB88"/>
    <w:rsid w:val="2CBDC8E5"/>
    <w:rsid w:val="2CBF8B4F"/>
    <w:rsid w:val="2CC23575"/>
    <w:rsid w:val="2CD395AC"/>
    <w:rsid w:val="2CD6AD2F"/>
    <w:rsid w:val="2CDF46CB"/>
    <w:rsid w:val="2CE9FF5B"/>
    <w:rsid w:val="2D05E458"/>
    <w:rsid w:val="2D06A5CC"/>
    <w:rsid w:val="2D2FDBBB"/>
    <w:rsid w:val="2D3CB0C7"/>
    <w:rsid w:val="2D3FFE5B"/>
    <w:rsid w:val="2D6EA1EA"/>
    <w:rsid w:val="2D78614D"/>
    <w:rsid w:val="2D7AD260"/>
    <w:rsid w:val="2D7D090E"/>
    <w:rsid w:val="2D87C01C"/>
    <w:rsid w:val="2D8A8D3B"/>
    <w:rsid w:val="2D97C515"/>
    <w:rsid w:val="2DAFF8F4"/>
    <w:rsid w:val="2DB513C3"/>
    <w:rsid w:val="2DB5C96A"/>
    <w:rsid w:val="2DC8C8BE"/>
    <w:rsid w:val="2DDC17A7"/>
    <w:rsid w:val="2DF91C76"/>
    <w:rsid w:val="2DFD2D61"/>
    <w:rsid w:val="2E3AE281"/>
    <w:rsid w:val="2E3EFF3B"/>
    <w:rsid w:val="2E41D816"/>
    <w:rsid w:val="2E4B1233"/>
    <w:rsid w:val="2E4E839F"/>
    <w:rsid w:val="2E55A52A"/>
    <w:rsid w:val="2E5678F9"/>
    <w:rsid w:val="2E5B2A67"/>
    <w:rsid w:val="2E649E5B"/>
    <w:rsid w:val="2E727D90"/>
    <w:rsid w:val="2E8BCAFB"/>
    <w:rsid w:val="2E8DEC37"/>
    <w:rsid w:val="2E94312D"/>
    <w:rsid w:val="2E9884F0"/>
    <w:rsid w:val="2E9F3E9C"/>
    <w:rsid w:val="2EA1D989"/>
    <w:rsid w:val="2EAE774D"/>
    <w:rsid w:val="2EB8B9CD"/>
    <w:rsid w:val="2EC3BA36"/>
    <w:rsid w:val="2EEB17AF"/>
    <w:rsid w:val="2EF10F43"/>
    <w:rsid w:val="2EFC0545"/>
    <w:rsid w:val="2F125D9D"/>
    <w:rsid w:val="2F18D96F"/>
    <w:rsid w:val="2F1BEFE8"/>
    <w:rsid w:val="2F2435B7"/>
    <w:rsid w:val="2F2F331E"/>
    <w:rsid w:val="2F3D5F06"/>
    <w:rsid w:val="2F3E5583"/>
    <w:rsid w:val="2F42D1AB"/>
    <w:rsid w:val="2F4B78AA"/>
    <w:rsid w:val="2F4E78EC"/>
    <w:rsid w:val="2F61DEFA"/>
    <w:rsid w:val="2F62DD4F"/>
    <w:rsid w:val="2F6A45CC"/>
    <w:rsid w:val="2F6ABCD9"/>
    <w:rsid w:val="2F6E6611"/>
    <w:rsid w:val="2F78CC78"/>
    <w:rsid w:val="2F7AE33F"/>
    <w:rsid w:val="2F7D7D9B"/>
    <w:rsid w:val="2F993F48"/>
    <w:rsid w:val="2F9F834C"/>
    <w:rsid w:val="2FA2647B"/>
    <w:rsid w:val="2FBFD9A6"/>
    <w:rsid w:val="2FC8CE59"/>
    <w:rsid w:val="2FD0153C"/>
    <w:rsid w:val="2FD85DAB"/>
    <w:rsid w:val="2FE007E7"/>
    <w:rsid w:val="2FF569A7"/>
    <w:rsid w:val="2FF5887C"/>
    <w:rsid w:val="30109FE4"/>
    <w:rsid w:val="301450EB"/>
    <w:rsid w:val="30228BC6"/>
    <w:rsid w:val="3026B229"/>
    <w:rsid w:val="3036858D"/>
    <w:rsid w:val="305F54BD"/>
    <w:rsid w:val="3073CCE8"/>
    <w:rsid w:val="308BB9CE"/>
    <w:rsid w:val="3091EDD4"/>
    <w:rsid w:val="30B043E6"/>
    <w:rsid w:val="30B4C07E"/>
    <w:rsid w:val="30D4D33F"/>
    <w:rsid w:val="30DC8383"/>
    <w:rsid w:val="30E15566"/>
    <w:rsid w:val="30F23620"/>
    <w:rsid w:val="30F7FA46"/>
    <w:rsid w:val="30FA924D"/>
    <w:rsid w:val="310059D4"/>
    <w:rsid w:val="310A9126"/>
    <w:rsid w:val="311B6620"/>
    <w:rsid w:val="3154A804"/>
    <w:rsid w:val="315D67DE"/>
    <w:rsid w:val="31770F81"/>
    <w:rsid w:val="3178F3B6"/>
    <w:rsid w:val="317CF2BB"/>
    <w:rsid w:val="319171F5"/>
    <w:rsid w:val="31A31980"/>
    <w:rsid w:val="31A705AC"/>
    <w:rsid w:val="31AEC25F"/>
    <w:rsid w:val="31B89900"/>
    <w:rsid w:val="31C18B08"/>
    <w:rsid w:val="31C4162C"/>
    <w:rsid w:val="31D78448"/>
    <w:rsid w:val="31DB139D"/>
    <w:rsid w:val="31FD33CD"/>
    <w:rsid w:val="32008832"/>
    <w:rsid w:val="320091B7"/>
    <w:rsid w:val="320D4665"/>
    <w:rsid w:val="32169859"/>
    <w:rsid w:val="32189576"/>
    <w:rsid w:val="32204DCD"/>
    <w:rsid w:val="323EEBE7"/>
    <w:rsid w:val="3241D45F"/>
    <w:rsid w:val="3245049A"/>
    <w:rsid w:val="326079E2"/>
    <w:rsid w:val="3263FF6B"/>
    <w:rsid w:val="3264BE24"/>
    <w:rsid w:val="327DD572"/>
    <w:rsid w:val="3284C4BB"/>
    <w:rsid w:val="328AA5AB"/>
    <w:rsid w:val="328E7A63"/>
    <w:rsid w:val="32AE0FB1"/>
    <w:rsid w:val="32B437D4"/>
    <w:rsid w:val="32C47EA5"/>
    <w:rsid w:val="32CB2FD6"/>
    <w:rsid w:val="32E66380"/>
    <w:rsid w:val="32FF27B7"/>
    <w:rsid w:val="33027398"/>
    <w:rsid w:val="3309DA5B"/>
    <w:rsid w:val="332F5E75"/>
    <w:rsid w:val="3331D532"/>
    <w:rsid w:val="333602DC"/>
    <w:rsid w:val="33397F3A"/>
    <w:rsid w:val="333FBE8F"/>
    <w:rsid w:val="33414D30"/>
    <w:rsid w:val="3349FA16"/>
    <w:rsid w:val="334D2A30"/>
    <w:rsid w:val="335D3396"/>
    <w:rsid w:val="336AFF4E"/>
    <w:rsid w:val="339B517A"/>
    <w:rsid w:val="339FC40B"/>
    <w:rsid w:val="33A27C80"/>
    <w:rsid w:val="33A28A54"/>
    <w:rsid w:val="33AD906B"/>
    <w:rsid w:val="33B5D915"/>
    <w:rsid w:val="33C19923"/>
    <w:rsid w:val="33D5B4BE"/>
    <w:rsid w:val="33F82CB4"/>
    <w:rsid w:val="33FC14CC"/>
    <w:rsid w:val="33FC19C9"/>
    <w:rsid w:val="3415BF23"/>
    <w:rsid w:val="34254F7F"/>
    <w:rsid w:val="342E404F"/>
    <w:rsid w:val="343685ED"/>
    <w:rsid w:val="34471982"/>
    <w:rsid w:val="344F50C4"/>
    <w:rsid w:val="345D1BE9"/>
    <w:rsid w:val="345F1AE5"/>
    <w:rsid w:val="3466E633"/>
    <w:rsid w:val="34734E3E"/>
    <w:rsid w:val="3489BBF2"/>
    <w:rsid w:val="348A2D84"/>
    <w:rsid w:val="348C56E4"/>
    <w:rsid w:val="348E7C64"/>
    <w:rsid w:val="348EFCC5"/>
    <w:rsid w:val="34A18544"/>
    <w:rsid w:val="34B04744"/>
    <w:rsid w:val="34C723CF"/>
    <w:rsid w:val="34D92EDF"/>
    <w:rsid w:val="34DD5B90"/>
    <w:rsid w:val="34E41742"/>
    <w:rsid w:val="34EA4182"/>
    <w:rsid w:val="34EDE825"/>
    <w:rsid w:val="34EED0D3"/>
    <w:rsid w:val="350D3E42"/>
    <w:rsid w:val="352AB00A"/>
    <w:rsid w:val="3530B117"/>
    <w:rsid w:val="3539E9B7"/>
    <w:rsid w:val="355CCEF0"/>
    <w:rsid w:val="355F390A"/>
    <w:rsid w:val="3591D597"/>
    <w:rsid w:val="35955B3C"/>
    <w:rsid w:val="35957A41"/>
    <w:rsid w:val="35A14985"/>
    <w:rsid w:val="35A2EC31"/>
    <w:rsid w:val="35B81088"/>
    <w:rsid w:val="35BA6944"/>
    <w:rsid w:val="35C61B25"/>
    <w:rsid w:val="35C68A7D"/>
    <w:rsid w:val="35C8CD73"/>
    <w:rsid w:val="35D3DAA3"/>
    <w:rsid w:val="35DB5CBD"/>
    <w:rsid w:val="35E720D2"/>
    <w:rsid w:val="35F591D3"/>
    <w:rsid w:val="36024689"/>
    <w:rsid w:val="36033170"/>
    <w:rsid w:val="3604400D"/>
    <w:rsid w:val="360667CB"/>
    <w:rsid w:val="361B72AD"/>
    <w:rsid w:val="361D7BDB"/>
    <w:rsid w:val="3621288C"/>
    <w:rsid w:val="362F9C7C"/>
    <w:rsid w:val="36359BF3"/>
    <w:rsid w:val="363C08B6"/>
    <w:rsid w:val="36651E14"/>
    <w:rsid w:val="366965D9"/>
    <w:rsid w:val="367D8A8C"/>
    <w:rsid w:val="36B0903A"/>
    <w:rsid w:val="36BAF4C5"/>
    <w:rsid w:val="36C4BA9C"/>
    <w:rsid w:val="36C4C4EF"/>
    <w:rsid w:val="36D30675"/>
    <w:rsid w:val="36D5BA18"/>
    <w:rsid w:val="36D9E66A"/>
    <w:rsid w:val="36E3452D"/>
    <w:rsid w:val="36E44CDA"/>
    <w:rsid w:val="36E4F8E8"/>
    <w:rsid w:val="36E5F064"/>
    <w:rsid w:val="36E906C2"/>
    <w:rsid w:val="36EC0699"/>
    <w:rsid w:val="36F757D4"/>
    <w:rsid w:val="3701872E"/>
    <w:rsid w:val="3711E3D8"/>
    <w:rsid w:val="37226393"/>
    <w:rsid w:val="37337BFC"/>
    <w:rsid w:val="373B72DC"/>
    <w:rsid w:val="37423DCB"/>
    <w:rsid w:val="374DEC96"/>
    <w:rsid w:val="375884D1"/>
    <w:rsid w:val="37625ADE"/>
    <w:rsid w:val="37686704"/>
    <w:rsid w:val="376976AD"/>
    <w:rsid w:val="376FAB04"/>
    <w:rsid w:val="3770A05F"/>
    <w:rsid w:val="377975BE"/>
    <w:rsid w:val="377FBE73"/>
    <w:rsid w:val="37991987"/>
    <w:rsid w:val="379D697E"/>
    <w:rsid w:val="37A27CC7"/>
    <w:rsid w:val="37ACAC49"/>
    <w:rsid w:val="37AD27F8"/>
    <w:rsid w:val="37B38105"/>
    <w:rsid w:val="37B49392"/>
    <w:rsid w:val="37B596CB"/>
    <w:rsid w:val="37C621E4"/>
    <w:rsid w:val="37C7A0A0"/>
    <w:rsid w:val="37CB9A29"/>
    <w:rsid w:val="37E30E77"/>
    <w:rsid w:val="37E3C6BB"/>
    <w:rsid w:val="37E92CD6"/>
    <w:rsid w:val="37EECFF6"/>
    <w:rsid w:val="37F238BF"/>
    <w:rsid w:val="37F74C15"/>
    <w:rsid w:val="37FE6E0E"/>
    <w:rsid w:val="38024D4F"/>
    <w:rsid w:val="38103CD1"/>
    <w:rsid w:val="38122510"/>
    <w:rsid w:val="381BA620"/>
    <w:rsid w:val="38261DAE"/>
    <w:rsid w:val="383E61CC"/>
    <w:rsid w:val="3841AA01"/>
    <w:rsid w:val="3845CC72"/>
    <w:rsid w:val="384AFC7B"/>
    <w:rsid w:val="38536432"/>
    <w:rsid w:val="38566B9D"/>
    <w:rsid w:val="386B732E"/>
    <w:rsid w:val="386E3261"/>
    <w:rsid w:val="38722310"/>
    <w:rsid w:val="3878B32A"/>
    <w:rsid w:val="387AB036"/>
    <w:rsid w:val="38810EBF"/>
    <w:rsid w:val="38859CFE"/>
    <w:rsid w:val="388CCB1F"/>
    <w:rsid w:val="389D8054"/>
    <w:rsid w:val="389FCE09"/>
    <w:rsid w:val="38CA9452"/>
    <w:rsid w:val="38CB1239"/>
    <w:rsid w:val="38CF5685"/>
    <w:rsid w:val="38D55B5B"/>
    <w:rsid w:val="38DE0E2C"/>
    <w:rsid w:val="38EB2884"/>
    <w:rsid w:val="38FA408E"/>
    <w:rsid w:val="38FE2B3F"/>
    <w:rsid w:val="390A0A23"/>
    <w:rsid w:val="3911508C"/>
    <w:rsid w:val="391D4ACA"/>
    <w:rsid w:val="391F98AE"/>
    <w:rsid w:val="391FDFBC"/>
    <w:rsid w:val="392A65EE"/>
    <w:rsid w:val="3934E9E8"/>
    <w:rsid w:val="393789A8"/>
    <w:rsid w:val="3940218E"/>
    <w:rsid w:val="395418DB"/>
    <w:rsid w:val="395A63DF"/>
    <w:rsid w:val="39676A8A"/>
    <w:rsid w:val="396DFE69"/>
    <w:rsid w:val="397B07E1"/>
    <w:rsid w:val="397BDB03"/>
    <w:rsid w:val="397C40E6"/>
    <w:rsid w:val="399087AD"/>
    <w:rsid w:val="3993F74F"/>
    <w:rsid w:val="3999B7EB"/>
    <w:rsid w:val="399E2597"/>
    <w:rsid w:val="399F095C"/>
    <w:rsid w:val="39A813C4"/>
    <w:rsid w:val="39C90C56"/>
    <w:rsid w:val="39D04905"/>
    <w:rsid w:val="39DD6B27"/>
    <w:rsid w:val="39E824D1"/>
    <w:rsid w:val="39F10AF8"/>
    <w:rsid w:val="39F8BCED"/>
    <w:rsid w:val="39F9150A"/>
    <w:rsid w:val="39FDF51F"/>
    <w:rsid w:val="3A0AA250"/>
    <w:rsid w:val="3A0D9018"/>
    <w:rsid w:val="3A1E90C6"/>
    <w:rsid w:val="3A282F87"/>
    <w:rsid w:val="3A3B9E6A"/>
    <w:rsid w:val="3A480ADF"/>
    <w:rsid w:val="3A48DF90"/>
    <w:rsid w:val="3A5E0BA2"/>
    <w:rsid w:val="3A5E3065"/>
    <w:rsid w:val="3A6A0A74"/>
    <w:rsid w:val="3A7E1F55"/>
    <w:rsid w:val="3A81A332"/>
    <w:rsid w:val="3A87869D"/>
    <w:rsid w:val="3A930E15"/>
    <w:rsid w:val="3A9FF548"/>
    <w:rsid w:val="3AA105EC"/>
    <w:rsid w:val="3AA2CA2C"/>
    <w:rsid w:val="3AAAAEF2"/>
    <w:rsid w:val="3AB12D97"/>
    <w:rsid w:val="3AB77129"/>
    <w:rsid w:val="3ACBE59F"/>
    <w:rsid w:val="3ADADB18"/>
    <w:rsid w:val="3ADC9333"/>
    <w:rsid w:val="3AE3F2C1"/>
    <w:rsid w:val="3AF3613B"/>
    <w:rsid w:val="3AF62037"/>
    <w:rsid w:val="3B175825"/>
    <w:rsid w:val="3B182577"/>
    <w:rsid w:val="3B236B9E"/>
    <w:rsid w:val="3B40ADA3"/>
    <w:rsid w:val="3B46DE7C"/>
    <w:rsid w:val="3B4B2457"/>
    <w:rsid w:val="3B583C15"/>
    <w:rsid w:val="3B6661CA"/>
    <w:rsid w:val="3B7CB6BD"/>
    <w:rsid w:val="3B95AF1A"/>
    <w:rsid w:val="3B95DA85"/>
    <w:rsid w:val="3B9A501E"/>
    <w:rsid w:val="3B9DBC0A"/>
    <w:rsid w:val="3BA3F8FC"/>
    <w:rsid w:val="3BAB47E5"/>
    <w:rsid w:val="3BB6BA1B"/>
    <w:rsid w:val="3BC57876"/>
    <w:rsid w:val="3BDCDF86"/>
    <w:rsid w:val="3C1CD4F9"/>
    <w:rsid w:val="3C20BBA9"/>
    <w:rsid w:val="3C2694FB"/>
    <w:rsid w:val="3C2C12C2"/>
    <w:rsid w:val="3C30063F"/>
    <w:rsid w:val="3C31E150"/>
    <w:rsid w:val="3C33D59B"/>
    <w:rsid w:val="3C340535"/>
    <w:rsid w:val="3C3EC129"/>
    <w:rsid w:val="3C427433"/>
    <w:rsid w:val="3C467F53"/>
    <w:rsid w:val="3C47D74B"/>
    <w:rsid w:val="3C4CFDF8"/>
    <w:rsid w:val="3C53A2F3"/>
    <w:rsid w:val="3C62D5C9"/>
    <w:rsid w:val="3C73BB3B"/>
    <w:rsid w:val="3C74EF5D"/>
    <w:rsid w:val="3C82762B"/>
    <w:rsid w:val="3C8A8EA8"/>
    <w:rsid w:val="3C8CDE78"/>
    <w:rsid w:val="3C8F6594"/>
    <w:rsid w:val="3C9ADB6C"/>
    <w:rsid w:val="3CA3E0EE"/>
    <w:rsid w:val="3CA74899"/>
    <w:rsid w:val="3CAFF966"/>
    <w:rsid w:val="3CC48C71"/>
    <w:rsid w:val="3CC66248"/>
    <w:rsid w:val="3CD473E9"/>
    <w:rsid w:val="3CE10CE4"/>
    <w:rsid w:val="3CEEEEB6"/>
    <w:rsid w:val="3CF224C8"/>
    <w:rsid w:val="3CFAFFDD"/>
    <w:rsid w:val="3CFC6076"/>
    <w:rsid w:val="3D2FE3C4"/>
    <w:rsid w:val="3D31E002"/>
    <w:rsid w:val="3D32DF42"/>
    <w:rsid w:val="3D3F092D"/>
    <w:rsid w:val="3D45311C"/>
    <w:rsid w:val="3D49EA25"/>
    <w:rsid w:val="3D558B0C"/>
    <w:rsid w:val="3D584846"/>
    <w:rsid w:val="3D7AD1A8"/>
    <w:rsid w:val="3D8108B9"/>
    <w:rsid w:val="3DA7B885"/>
    <w:rsid w:val="3DAA953C"/>
    <w:rsid w:val="3DBF7E51"/>
    <w:rsid w:val="3DC0A818"/>
    <w:rsid w:val="3DC72D5A"/>
    <w:rsid w:val="3DCA6ECD"/>
    <w:rsid w:val="3DD468F4"/>
    <w:rsid w:val="3DE0D250"/>
    <w:rsid w:val="3DEE3A51"/>
    <w:rsid w:val="3DFBCDCD"/>
    <w:rsid w:val="3DFCECB2"/>
    <w:rsid w:val="3DFF4E4C"/>
    <w:rsid w:val="3E060839"/>
    <w:rsid w:val="3E1752E9"/>
    <w:rsid w:val="3E1F42E4"/>
    <w:rsid w:val="3E31D092"/>
    <w:rsid w:val="3E357969"/>
    <w:rsid w:val="3E3A16FF"/>
    <w:rsid w:val="3E3B5425"/>
    <w:rsid w:val="3E4D5429"/>
    <w:rsid w:val="3E6B19D9"/>
    <w:rsid w:val="3E7196BA"/>
    <w:rsid w:val="3E822436"/>
    <w:rsid w:val="3E83384F"/>
    <w:rsid w:val="3E979669"/>
    <w:rsid w:val="3E9EE9D7"/>
    <w:rsid w:val="3EA6814E"/>
    <w:rsid w:val="3EB8FA38"/>
    <w:rsid w:val="3EC5AD21"/>
    <w:rsid w:val="3EC61E38"/>
    <w:rsid w:val="3EC95D95"/>
    <w:rsid w:val="3ED44B6B"/>
    <w:rsid w:val="3ED8F606"/>
    <w:rsid w:val="3F002E17"/>
    <w:rsid w:val="3F02E7AA"/>
    <w:rsid w:val="3F0E8FF5"/>
    <w:rsid w:val="3F16777A"/>
    <w:rsid w:val="3F1DCC8D"/>
    <w:rsid w:val="3F2D1D1E"/>
    <w:rsid w:val="3F3D80AF"/>
    <w:rsid w:val="3F4B99AA"/>
    <w:rsid w:val="3F4C7B12"/>
    <w:rsid w:val="3F4CECCB"/>
    <w:rsid w:val="3F5964C2"/>
    <w:rsid w:val="3F7A14F5"/>
    <w:rsid w:val="3F89A2B9"/>
    <w:rsid w:val="3FB2013C"/>
    <w:rsid w:val="3FC01FB2"/>
    <w:rsid w:val="3FC24A09"/>
    <w:rsid w:val="3FC99F1C"/>
    <w:rsid w:val="3FD00F93"/>
    <w:rsid w:val="3FD336FD"/>
    <w:rsid w:val="3FD999E5"/>
    <w:rsid w:val="3FE22F4E"/>
    <w:rsid w:val="3FEFF9B3"/>
    <w:rsid w:val="4009878B"/>
    <w:rsid w:val="400DEFDE"/>
    <w:rsid w:val="401A5D2F"/>
    <w:rsid w:val="401DB068"/>
    <w:rsid w:val="40379440"/>
    <w:rsid w:val="404FC984"/>
    <w:rsid w:val="405EDD69"/>
    <w:rsid w:val="406EFB1F"/>
    <w:rsid w:val="40823810"/>
    <w:rsid w:val="408FE908"/>
    <w:rsid w:val="40957C81"/>
    <w:rsid w:val="409AF7F6"/>
    <w:rsid w:val="409CCFE3"/>
    <w:rsid w:val="40A2F4DF"/>
    <w:rsid w:val="40B0C0C7"/>
    <w:rsid w:val="40C3D335"/>
    <w:rsid w:val="40C9A405"/>
    <w:rsid w:val="40E2FCF4"/>
    <w:rsid w:val="40EF788E"/>
    <w:rsid w:val="40F8A8DC"/>
    <w:rsid w:val="410688AA"/>
    <w:rsid w:val="410AB941"/>
    <w:rsid w:val="411834AE"/>
    <w:rsid w:val="4131D659"/>
    <w:rsid w:val="413CFB6D"/>
    <w:rsid w:val="4149FA9B"/>
    <w:rsid w:val="414BC226"/>
    <w:rsid w:val="414C394A"/>
    <w:rsid w:val="415E6472"/>
    <w:rsid w:val="416BC07A"/>
    <w:rsid w:val="416C4F98"/>
    <w:rsid w:val="4172C6EB"/>
    <w:rsid w:val="4180C36C"/>
    <w:rsid w:val="41827135"/>
    <w:rsid w:val="4188BDB9"/>
    <w:rsid w:val="419105BE"/>
    <w:rsid w:val="41A67081"/>
    <w:rsid w:val="41AC0E4A"/>
    <w:rsid w:val="41B741B2"/>
    <w:rsid w:val="41BF03AB"/>
    <w:rsid w:val="41D72075"/>
    <w:rsid w:val="41D7FF83"/>
    <w:rsid w:val="41F70F41"/>
    <w:rsid w:val="41F8BC07"/>
    <w:rsid w:val="41FB6381"/>
    <w:rsid w:val="4201A401"/>
    <w:rsid w:val="42065065"/>
    <w:rsid w:val="4206E8BC"/>
    <w:rsid w:val="42110547"/>
    <w:rsid w:val="4213D627"/>
    <w:rsid w:val="42196CA4"/>
    <w:rsid w:val="421FACD2"/>
    <w:rsid w:val="422FCA17"/>
    <w:rsid w:val="424423EA"/>
    <w:rsid w:val="4261EFF8"/>
    <w:rsid w:val="426D10B7"/>
    <w:rsid w:val="4276424C"/>
    <w:rsid w:val="42848D8D"/>
    <w:rsid w:val="428DDBD6"/>
    <w:rsid w:val="4290BD48"/>
    <w:rsid w:val="429882DB"/>
    <w:rsid w:val="42A3171F"/>
    <w:rsid w:val="42A5C31F"/>
    <w:rsid w:val="42B01371"/>
    <w:rsid w:val="42C20F83"/>
    <w:rsid w:val="42CDA6BA"/>
    <w:rsid w:val="42D051E0"/>
    <w:rsid w:val="42EAC40C"/>
    <w:rsid w:val="42F6752C"/>
    <w:rsid w:val="4337C4A1"/>
    <w:rsid w:val="439FA722"/>
    <w:rsid w:val="43A4C5E2"/>
    <w:rsid w:val="43A59F91"/>
    <w:rsid w:val="43AB778F"/>
    <w:rsid w:val="43B22A6A"/>
    <w:rsid w:val="43C19E6A"/>
    <w:rsid w:val="43CAC39D"/>
    <w:rsid w:val="43D2B02B"/>
    <w:rsid w:val="43D67456"/>
    <w:rsid w:val="4405B421"/>
    <w:rsid w:val="4408E319"/>
    <w:rsid w:val="4416E61F"/>
    <w:rsid w:val="4418FD1F"/>
    <w:rsid w:val="441AA4FA"/>
    <w:rsid w:val="441C8897"/>
    <w:rsid w:val="441D47E5"/>
    <w:rsid w:val="4431F8E9"/>
    <w:rsid w:val="443505AF"/>
    <w:rsid w:val="443AB876"/>
    <w:rsid w:val="4441C515"/>
    <w:rsid w:val="44475563"/>
    <w:rsid w:val="4447E832"/>
    <w:rsid w:val="444E9912"/>
    <w:rsid w:val="4455080F"/>
    <w:rsid w:val="445B407E"/>
    <w:rsid w:val="44675767"/>
    <w:rsid w:val="446C2241"/>
    <w:rsid w:val="44706382"/>
    <w:rsid w:val="4473F03D"/>
    <w:rsid w:val="447E9C9C"/>
    <w:rsid w:val="4498E016"/>
    <w:rsid w:val="44A8E703"/>
    <w:rsid w:val="44BF2CD9"/>
    <w:rsid w:val="44C41F3C"/>
    <w:rsid w:val="44C49446"/>
    <w:rsid w:val="44CD598C"/>
    <w:rsid w:val="44D9688C"/>
    <w:rsid w:val="44F5AC71"/>
    <w:rsid w:val="44FC0E94"/>
    <w:rsid w:val="450564F0"/>
    <w:rsid w:val="450FA045"/>
    <w:rsid w:val="4518D47B"/>
    <w:rsid w:val="451D4632"/>
    <w:rsid w:val="45238F27"/>
    <w:rsid w:val="452B0934"/>
    <w:rsid w:val="4535F8B5"/>
    <w:rsid w:val="45401673"/>
    <w:rsid w:val="454629BC"/>
    <w:rsid w:val="454B3814"/>
    <w:rsid w:val="45549FE0"/>
    <w:rsid w:val="456189DE"/>
    <w:rsid w:val="4563FA90"/>
    <w:rsid w:val="456E808C"/>
    <w:rsid w:val="458B9A71"/>
    <w:rsid w:val="45A7F55E"/>
    <w:rsid w:val="45ABBDBE"/>
    <w:rsid w:val="45B03BFA"/>
    <w:rsid w:val="45B40EB5"/>
    <w:rsid w:val="45BF5158"/>
    <w:rsid w:val="45C51B64"/>
    <w:rsid w:val="45CF64CE"/>
    <w:rsid w:val="45D7CC22"/>
    <w:rsid w:val="45DCAB81"/>
    <w:rsid w:val="45DD34EF"/>
    <w:rsid w:val="45DD9576"/>
    <w:rsid w:val="45E057BD"/>
    <w:rsid w:val="45E2FD85"/>
    <w:rsid w:val="45ECD80F"/>
    <w:rsid w:val="45EF0DB6"/>
    <w:rsid w:val="45FAA24F"/>
    <w:rsid w:val="45FE7ED7"/>
    <w:rsid w:val="46068C6D"/>
    <w:rsid w:val="46071E99"/>
    <w:rsid w:val="4608F2DE"/>
    <w:rsid w:val="46128B08"/>
    <w:rsid w:val="461F73C2"/>
    <w:rsid w:val="4628DEE1"/>
    <w:rsid w:val="462BBFA0"/>
    <w:rsid w:val="462E810C"/>
    <w:rsid w:val="4641D069"/>
    <w:rsid w:val="4649DCC5"/>
    <w:rsid w:val="464A0C23"/>
    <w:rsid w:val="4659009D"/>
    <w:rsid w:val="465D813F"/>
    <w:rsid w:val="4661E4D5"/>
    <w:rsid w:val="4663B0CF"/>
    <w:rsid w:val="46641C62"/>
    <w:rsid w:val="466BF6EF"/>
    <w:rsid w:val="466C9353"/>
    <w:rsid w:val="466F12FB"/>
    <w:rsid w:val="46701DEF"/>
    <w:rsid w:val="46725D81"/>
    <w:rsid w:val="4677FEA0"/>
    <w:rsid w:val="46798D04"/>
    <w:rsid w:val="467D58BE"/>
    <w:rsid w:val="4682AC9C"/>
    <w:rsid w:val="46A7C9D6"/>
    <w:rsid w:val="46A915C8"/>
    <w:rsid w:val="46A9E644"/>
    <w:rsid w:val="46B1B7C2"/>
    <w:rsid w:val="46C941BA"/>
    <w:rsid w:val="46CA2013"/>
    <w:rsid w:val="46D26C33"/>
    <w:rsid w:val="46DC5C75"/>
    <w:rsid w:val="46E49446"/>
    <w:rsid w:val="46E60CC7"/>
    <w:rsid w:val="46E616F7"/>
    <w:rsid w:val="46E77D67"/>
    <w:rsid w:val="46E7F75F"/>
    <w:rsid w:val="46EF3A37"/>
    <w:rsid w:val="46F9E05C"/>
    <w:rsid w:val="470CDEE1"/>
    <w:rsid w:val="470CE5FB"/>
    <w:rsid w:val="47122EB8"/>
    <w:rsid w:val="471480B5"/>
    <w:rsid w:val="47180224"/>
    <w:rsid w:val="472C4AFC"/>
    <w:rsid w:val="47370A31"/>
    <w:rsid w:val="476134B8"/>
    <w:rsid w:val="476A1C7D"/>
    <w:rsid w:val="476C4C62"/>
    <w:rsid w:val="476F04A9"/>
    <w:rsid w:val="4776D954"/>
    <w:rsid w:val="478C0084"/>
    <w:rsid w:val="479ECFA2"/>
    <w:rsid w:val="47A2692B"/>
    <w:rsid w:val="47AACB41"/>
    <w:rsid w:val="47B37927"/>
    <w:rsid w:val="47B97988"/>
    <w:rsid w:val="47CE18DB"/>
    <w:rsid w:val="47CEDB81"/>
    <w:rsid w:val="47D5DBBB"/>
    <w:rsid w:val="47DC90C5"/>
    <w:rsid w:val="47EB6CD8"/>
    <w:rsid w:val="483A6676"/>
    <w:rsid w:val="48474107"/>
    <w:rsid w:val="485CCB81"/>
    <w:rsid w:val="485CD517"/>
    <w:rsid w:val="48606964"/>
    <w:rsid w:val="487496A9"/>
    <w:rsid w:val="4874AA36"/>
    <w:rsid w:val="488A9BBE"/>
    <w:rsid w:val="488CF8B3"/>
    <w:rsid w:val="488F3627"/>
    <w:rsid w:val="4894CE07"/>
    <w:rsid w:val="4897BB1D"/>
    <w:rsid w:val="48996E84"/>
    <w:rsid w:val="489EDA99"/>
    <w:rsid w:val="48A11D0B"/>
    <w:rsid w:val="48A2A701"/>
    <w:rsid w:val="48B09CC8"/>
    <w:rsid w:val="48BC5889"/>
    <w:rsid w:val="48BD67C2"/>
    <w:rsid w:val="48C4BB56"/>
    <w:rsid w:val="48C873F4"/>
    <w:rsid w:val="48D70F65"/>
    <w:rsid w:val="48D82992"/>
    <w:rsid w:val="48DDC581"/>
    <w:rsid w:val="48E16199"/>
    <w:rsid w:val="48E82CCC"/>
    <w:rsid w:val="48E91E3D"/>
    <w:rsid w:val="490230F8"/>
    <w:rsid w:val="490C8125"/>
    <w:rsid w:val="4914264F"/>
    <w:rsid w:val="491B7143"/>
    <w:rsid w:val="49222FCC"/>
    <w:rsid w:val="4931E555"/>
    <w:rsid w:val="49324311"/>
    <w:rsid w:val="493774FB"/>
    <w:rsid w:val="4939720E"/>
    <w:rsid w:val="493CE83E"/>
    <w:rsid w:val="4958D00C"/>
    <w:rsid w:val="49666227"/>
    <w:rsid w:val="497A5C8E"/>
    <w:rsid w:val="497E9596"/>
    <w:rsid w:val="499371A4"/>
    <w:rsid w:val="499E7299"/>
    <w:rsid w:val="49AE9AF0"/>
    <w:rsid w:val="49C11837"/>
    <w:rsid w:val="49CE7875"/>
    <w:rsid w:val="49D18504"/>
    <w:rsid w:val="49DE5163"/>
    <w:rsid w:val="49E0B68A"/>
    <w:rsid w:val="49E369FB"/>
    <w:rsid w:val="49E45266"/>
    <w:rsid w:val="49F1A969"/>
    <w:rsid w:val="49F57F8A"/>
    <w:rsid w:val="49FA9420"/>
    <w:rsid w:val="4A00E27C"/>
    <w:rsid w:val="4A0FD3A1"/>
    <w:rsid w:val="4A107A97"/>
    <w:rsid w:val="4A10C2EB"/>
    <w:rsid w:val="4A13FD37"/>
    <w:rsid w:val="4A14339F"/>
    <w:rsid w:val="4A1FA258"/>
    <w:rsid w:val="4A28C914"/>
    <w:rsid w:val="4A2BBCE8"/>
    <w:rsid w:val="4A2C7717"/>
    <w:rsid w:val="4A34038F"/>
    <w:rsid w:val="4A353EE5"/>
    <w:rsid w:val="4A37DC9D"/>
    <w:rsid w:val="4A3A15E0"/>
    <w:rsid w:val="4A470393"/>
    <w:rsid w:val="4A4C6D29"/>
    <w:rsid w:val="4A519F50"/>
    <w:rsid w:val="4A553F25"/>
    <w:rsid w:val="4A5A2D16"/>
    <w:rsid w:val="4A611F85"/>
    <w:rsid w:val="4A6144EB"/>
    <w:rsid w:val="4A6F7441"/>
    <w:rsid w:val="4A71E9FF"/>
    <w:rsid w:val="4A785213"/>
    <w:rsid w:val="4A7B7CCF"/>
    <w:rsid w:val="4A7E0B98"/>
    <w:rsid w:val="4A7E126F"/>
    <w:rsid w:val="4A823317"/>
    <w:rsid w:val="4A823D97"/>
    <w:rsid w:val="4A86F43E"/>
    <w:rsid w:val="4A8F9F72"/>
    <w:rsid w:val="4AA2D4E4"/>
    <w:rsid w:val="4AB3F07A"/>
    <w:rsid w:val="4ABA07C6"/>
    <w:rsid w:val="4ABA2C6C"/>
    <w:rsid w:val="4ABFCAF9"/>
    <w:rsid w:val="4AC925CB"/>
    <w:rsid w:val="4AF72B3D"/>
    <w:rsid w:val="4AFB092A"/>
    <w:rsid w:val="4B0B5B9C"/>
    <w:rsid w:val="4B126D69"/>
    <w:rsid w:val="4B1BBB01"/>
    <w:rsid w:val="4B1C5F28"/>
    <w:rsid w:val="4B2054C5"/>
    <w:rsid w:val="4B30B504"/>
    <w:rsid w:val="4B400476"/>
    <w:rsid w:val="4B401D8B"/>
    <w:rsid w:val="4B511A03"/>
    <w:rsid w:val="4B5D5775"/>
    <w:rsid w:val="4B77918A"/>
    <w:rsid w:val="4B7C23A7"/>
    <w:rsid w:val="4B8483E1"/>
    <w:rsid w:val="4B918538"/>
    <w:rsid w:val="4B9CB2DD"/>
    <w:rsid w:val="4BA19010"/>
    <w:rsid w:val="4BA46F3D"/>
    <w:rsid w:val="4BA77FA6"/>
    <w:rsid w:val="4BBBED3C"/>
    <w:rsid w:val="4BCE3C84"/>
    <w:rsid w:val="4BD3ACFE"/>
    <w:rsid w:val="4BDAF951"/>
    <w:rsid w:val="4BDCF2B4"/>
    <w:rsid w:val="4BE1E69E"/>
    <w:rsid w:val="4BEEFCA9"/>
    <w:rsid w:val="4BFAEB35"/>
    <w:rsid w:val="4C01C1C9"/>
    <w:rsid w:val="4C10C606"/>
    <w:rsid w:val="4C1D0DD8"/>
    <w:rsid w:val="4C3927EC"/>
    <w:rsid w:val="4C6490A3"/>
    <w:rsid w:val="4C69F9F6"/>
    <w:rsid w:val="4C6D7F0B"/>
    <w:rsid w:val="4C7124E2"/>
    <w:rsid w:val="4C930586"/>
    <w:rsid w:val="4C9C493A"/>
    <w:rsid w:val="4CA073A3"/>
    <w:rsid w:val="4CA26BCE"/>
    <w:rsid w:val="4CA339A6"/>
    <w:rsid w:val="4CB850FF"/>
    <w:rsid w:val="4CC03B64"/>
    <w:rsid w:val="4CC48E55"/>
    <w:rsid w:val="4CC89E60"/>
    <w:rsid w:val="4CD412F7"/>
    <w:rsid w:val="4CD68E22"/>
    <w:rsid w:val="4CDC47B5"/>
    <w:rsid w:val="4CEFB6BA"/>
    <w:rsid w:val="4CFD2FAF"/>
    <w:rsid w:val="4D0283BD"/>
    <w:rsid w:val="4D066D4E"/>
    <w:rsid w:val="4D11FD01"/>
    <w:rsid w:val="4D153356"/>
    <w:rsid w:val="4D17F408"/>
    <w:rsid w:val="4D22795E"/>
    <w:rsid w:val="4D229FB0"/>
    <w:rsid w:val="4D25809C"/>
    <w:rsid w:val="4D31343C"/>
    <w:rsid w:val="4D55DBDE"/>
    <w:rsid w:val="4D5738E3"/>
    <w:rsid w:val="4D603110"/>
    <w:rsid w:val="4D6880B0"/>
    <w:rsid w:val="4D6C0A6F"/>
    <w:rsid w:val="4D6D7C60"/>
    <w:rsid w:val="4D6FD57C"/>
    <w:rsid w:val="4D724BBC"/>
    <w:rsid w:val="4D8D2F83"/>
    <w:rsid w:val="4D93EE04"/>
    <w:rsid w:val="4D9470D2"/>
    <w:rsid w:val="4DA14311"/>
    <w:rsid w:val="4DB77C4A"/>
    <w:rsid w:val="4DC1F7F5"/>
    <w:rsid w:val="4DC2170D"/>
    <w:rsid w:val="4DD5A21B"/>
    <w:rsid w:val="4DE53CBC"/>
    <w:rsid w:val="4DEDF0B7"/>
    <w:rsid w:val="4DEF74A9"/>
    <w:rsid w:val="4DF0FDA8"/>
    <w:rsid w:val="4DF39F10"/>
    <w:rsid w:val="4E01D448"/>
    <w:rsid w:val="4E0343D5"/>
    <w:rsid w:val="4E09DA3B"/>
    <w:rsid w:val="4E17E6B4"/>
    <w:rsid w:val="4E1A5ED4"/>
    <w:rsid w:val="4E208E73"/>
    <w:rsid w:val="4E2E1BBD"/>
    <w:rsid w:val="4E3B3B9C"/>
    <w:rsid w:val="4E410EC8"/>
    <w:rsid w:val="4E49608E"/>
    <w:rsid w:val="4E523D1C"/>
    <w:rsid w:val="4E549AFC"/>
    <w:rsid w:val="4E620E2A"/>
    <w:rsid w:val="4E65527D"/>
    <w:rsid w:val="4E67A740"/>
    <w:rsid w:val="4E6804E0"/>
    <w:rsid w:val="4E829103"/>
    <w:rsid w:val="4E87725E"/>
    <w:rsid w:val="4E88B287"/>
    <w:rsid w:val="4E9722F8"/>
    <w:rsid w:val="4EAC2F32"/>
    <w:rsid w:val="4EACDAA8"/>
    <w:rsid w:val="4EB3AB57"/>
    <w:rsid w:val="4EB4FB77"/>
    <w:rsid w:val="4EB945FA"/>
    <w:rsid w:val="4EBAD48C"/>
    <w:rsid w:val="4ECBFC98"/>
    <w:rsid w:val="4EE76203"/>
    <w:rsid w:val="4EED6651"/>
    <w:rsid w:val="4EF0B77A"/>
    <w:rsid w:val="4EF9196B"/>
    <w:rsid w:val="4F056145"/>
    <w:rsid w:val="4F0C4ADA"/>
    <w:rsid w:val="4F172AC9"/>
    <w:rsid w:val="4F1A9F86"/>
    <w:rsid w:val="4F256588"/>
    <w:rsid w:val="4F26F503"/>
    <w:rsid w:val="4F28B048"/>
    <w:rsid w:val="4F3C5604"/>
    <w:rsid w:val="4F40F6CE"/>
    <w:rsid w:val="4F5A9A55"/>
    <w:rsid w:val="4F65D792"/>
    <w:rsid w:val="4F672B2A"/>
    <w:rsid w:val="4F679C42"/>
    <w:rsid w:val="4F692DB9"/>
    <w:rsid w:val="4F6DCFDD"/>
    <w:rsid w:val="4F6E3ACE"/>
    <w:rsid w:val="4F6F7C19"/>
    <w:rsid w:val="4F729FC9"/>
    <w:rsid w:val="4F787B58"/>
    <w:rsid w:val="4F8B4D73"/>
    <w:rsid w:val="4F8D5DDB"/>
    <w:rsid w:val="4F945018"/>
    <w:rsid w:val="4FA0FB7E"/>
    <w:rsid w:val="4FA5AA9C"/>
    <w:rsid w:val="4FAE805E"/>
    <w:rsid w:val="4FBB5484"/>
    <w:rsid w:val="4FBC6F0E"/>
    <w:rsid w:val="4FC30E01"/>
    <w:rsid w:val="4FC4E4DB"/>
    <w:rsid w:val="4FD6D5C2"/>
    <w:rsid w:val="4FE99431"/>
    <w:rsid w:val="4FEEBE71"/>
    <w:rsid w:val="4FF058FE"/>
    <w:rsid w:val="4FF1D64B"/>
    <w:rsid w:val="4FF28B5C"/>
    <w:rsid w:val="4FF6E5CE"/>
    <w:rsid w:val="500EE380"/>
    <w:rsid w:val="501851F5"/>
    <w:rsid w:val="501B1B9B"/>
    <w:rsid w:val="5020DF17"/>
    <w:rsid w:val="5034B668"/>
    <w:rsid w:val="504279D6"/>
    <w:rsid w:val="5058FAF2"/>
    <w:rsid w:val="506407E9"/>
    <w:rsid w:val="506D3A7F"/>
    <w:rsid w:val="507857AC"/>
    <w:rsid w:val="507AA13C"/>
    <w:rsid w:val="507F970C"/>
    <w:rsid w:val="508398CA"/>
    <w:rsid w:val="5083FBB2"/>
    <w:rsid w:val="5091E96C"/>
    <w:rsid w:val="50953F38"/>
    <w:rsid w:val="50A952C2"/>
    <w:rsid w:val="50BBAEAD"/>
    <w:rsid w:val="50C3708D"/>
    <w:rsid w:val="50CB0ECC"/>
    <w:rsid w:val="50CED891"/>
    <w:rsid w:val="50DF09CC"/>
    <w:rsid w:val="50E982ED"/>
    <w:rsid w:val="50EC2EA8"/>
    <w:rsid w:val="50ED09E6"/>
    <w:rsid w:val="50F0B4DD"/>
    <w:rsid w:val="50F9C187"/>
    <w:rsid w:val="510873AF"/>
    <w:rsid w:val="51106A62"/>
    <w:rsid w:val="5110AA85"/>
    <w:rsid w:val="51153063"/>
    <w:rsid w:val="511BF38B"/>
    <w:rsid w:val="512020DF"/>
    <w:rsid w:val="512135FA"/>
    <w:rsid w:val="5127FF28"/>
    <w:rsid w:val="51347096"/>
    <w:rsid w:val="5136B283"/>
    <w:rsid w:val="513FC8A0"/>
    <w:rsid w:val="5141EBA7"/>
    <w:rsid w:val="5143C0A0"/>
    <w:rsid w:val="514E6771"/>
    <w:rsid w:val="5156B1E3"/>
    <w:rsid w:val="51767AC7"/>
    <w:rsid w:val="5187206A"/>
    <w:rsid w:val="51948458"/>
    <w:rsid w:val="51994D48"/>
    <w:rsid w:val="519A67F0"/>
    <w:rsid w:val="51AEC0F8"/>
    <w:rsid w:val="51AFA429"/>
    <w:rsid w:val="51B5BE47"/>
    <w:rsid w:val="51D1FFD3"/>
    <w:rsid w:val="51D4BA8C"/>
    <w:rsid w:val="51DF1E3E"/>
    <w:rsid w:val="51E70D4A"/>
    <w:rsid w:val="51EB82D1"/>
    <w:rsid w:val="51EC5DF8"/>
    <w:rsid w:val="51EE7BE0"/>
    <w:rsid w:val="51F4657A"/>
    <w:rsid w:val="51F712FD"/>
    <w:rsid w:val="51F7EA55"/>
    <w:rsid w:val="5202641F"/>
    <w:rsid w:val="52112D7B"/>
    <w:rsid w:val="5218EB3B"/>
    <w:rsid w:val="521CF010"/>
    <w:rsid w:val="521D29BC"/>
    <w:rsid w:val="5224C76C"/>
    <w:rsid w:val="522F4427"/>
    <w:rsid w:val="5234E673"/>
    <w:rsid w:val="523575ED"/>
    <w:rsid w:val="523C83AD"/>
    <w:rsid w:val="523FB20B"/>
    <w:rsid w:val="5246A88E"/>
    <w:rsid w:val="5249B4BD"/>
    <w:rsid w:val="524D3771"/>
    <w:rsid w:val="5250ECE2"/>
    <w:rsid w:val="52562007"/>
    <w:rsid w:val="52577F0E"/>
    <w:rsid w:val="5266DF2D"/>
    <w:rsid w:val="527EF3D5"/>
    <w:rsid w:val="5295406F"/>
    <w:rsid w:val="52A214A9"/>
    <w:rsid w:val="52A702CE"/>
    <w:rsid w:val="52AFF969"/>
    <w:rsid w:val="52B0FB93"/>
    <w:rsid w:val="52B37649"/>
    <w:rsid w:val="52B69EAA"/>
    <w:rsid w:val="52C66305"/>
    <w:rsid w:val="52C72BF7"/>
    <w:rsid w:val="52D78E73"/>
    <w:rsid w:val="52EC794E"/>
    <w:rsid w:val="52EE0C43"/>
    <w:rsid w:val="52EF7686"/>
    <w:rsid w:val="53045562"/>
    <w:rsid w:val="530AF577"/>
    <w:rsid w:val="53104BFE"/>
    <w:rsid w:val="531CED56"/>
    <w:rsid w:val="532FD373"/>
    <w:rsid w:val="5338D9F9"/>
    <w:rsid w:val="5342D236"/>
    <w:rsid w:val="5349367E"/>
    <w:rsid w:val="534B7A4E"/>
    <w:rsid w:val="5376F45A"/>
    <w:rsid w:val="5391E134"/>
    <w:rsid w:val="539F7480"/>
    <w:rsid w:val="53AFF86E"/>
    <w:rsid w:val="53BB398C"/>
    <w:rsid w:val="53D7C234"/>
    <w:rsid w:val="53DDD932"/>
    <w:rsid w:val="53DE6007"/>
    <w:rsid w:val="53E0B952"/>
    <w:rsid w:val="53E0BF53"/>
    <w:rsid w:val="53EF6F72"/>
    <w:rsid w:val="53FD9937"/>
    <w:rsid w:val="54050046"/>
    <w:rsid w:val="5425AD00"/>
    <w:rsid w:val="5429A42F"/>
    <w:rsid w:val="542D802E"/>
    <w:rsid w:val="5449410B"/>
    <w:rsid w:val="544BC9CA"/>
    <w:rsid w:val="54526F0B"/>
    <w:rsid w:val="5457C1A1"/>
    <w:rsid w:val="5462609B"/>
    <w:rsid w:val="5472A2E8"/>
    <w:rsid w:val="547F4136"/>
    <w:rsid w:val="5480BFAB"/>
    <w:rsid w:val="5480D579"/>
    <w:rsid w:val="5482DC2E"/>
    <w:rsid w:val="5484C97B"/>
    <w:rsid w:val="5489DCA4"/>
    <w:rsid w:val="5495657B"/>
    <w:rsid w:val="54A98DDF"/>
    <w:rsid w:val="54AC5C41"/>
    <w:rsid w:val="54C299A9"/>
    <w:rsid w:val="54D82BAE"/>
    <w:rsid w:val="54D98450"/>
    <w:rsid w:val="54E8B250"/>
    <w:rsid w:val="54FB431A"/>
    <w:rsid w:val="54FEE98E"/>
    <w:rsid w:val="55015623"/>
    <w:rsid w:val="55082428"/>
    <w:rsid w:val="5509DC69"/>
    <w:rsid w:val="5525C40F"/>
    <w:rsid w:val="55261CA2"/>
    <w:rsid w:val="552BC16C"/>
    <w:rsid w:val="553136A6"/>
    <w:rsid w:val="5546F745"/>
    <w:rsid w:val="555A4558"/>
    <w:rsid w:val="5561080B"/>
    <w:rsid w:val="5563463B"/>
    <w:rsid w:val="558559BA"/>
    <w:rsid w:val="55907B2A"/>
    <w:rsid w:val="55945FE9"/>
    <w:rsid w:val="55A4BBCA"/>
    <w:rsid w:val="55A612C7"/>
    <w:rsid w:val="55AA95EB"/>
    <w:rsid w:val="55C5F23D"/>
    <w:rsid w:val="55D20EE5"/>
    <w:rsid w:val="55D2DB06"/>
    <w:rsid w:val="55D70E20"/>
    <w:rsid w:val="55E698A8"/>
    <w:rsid w:val="55E91CC4"/>
    <w:rsid w:val="55EDB0BF"/>
    <w:rsid w:val="55EF7EE6"/>
    <w:rsid w:val="5604EE0F"/>
    <w:rsid w:val="5607D7E7"/>
    <w:rsid w:val="560FB2DC"/>
    <w:rsid w:val="561E410A"/>
    <w:rsid w:val="562099DC"/>
    <w:rsid w:val="5626E107"/>
    <w:rsid w:val="563D6B30"/>
    <w:rsid w:val="5641720E"/>
    <w:rsid w:val="564577BB"/>
    <w:rsid w:val="564AC67E"/>
    <w:rsid w:val="565B05E9"/>
    <w:rsid w:val="56647D05"/>
    <w:rsid w:val="5667963B"/>
    <w:rsid w:val="56907AFC"/>
    <w:rsid w:val="569DFAC0"/>
    <w:rsid w:val="56C4E987"/>
    <w:rsid w:val="56CB7641"/>
    <w:rsid w:val="56D094D0"/>
    <w:rsid w:val="56D1394A"/>
    <w:rsid w:val="56D9FA06"/>
    <w:rsid w:val="56DEAA7B"/>
    <w:rsid w:val="56E4F2CC"/>
    <w:rsid w:val="56F06133"/>
    <w:rsid w:val="56F81BE8"/>
    <w:rsid w:val="56F8F4CF"/>
    <w:rsid w:val="56FCD016"/>
    <w:rsid w:val="57140F9C"/>
    <w:rsid w:val="571B70B8"/>
    <w:rsid w:val="5722B419"/>
    <w:rsid w:val="574067C6"/>
    <w:rsid w:val="57422372"/>
    <w:rsid w:val="574BBFC4"/>
    <w:rsid w:val="57595054"/>
    <w:rsid w:val="577181E2"/>
    <w:rsid w:val="577E417B"/>
    <w:rsid w:val="5780EEAC"/>
    <w:rsid w:val="578757A4"/>
    <w:rsid w:val="578A2462"/>
    <w:rsid w:val="579DCE3B"/>
    <w:rsid w:val="57AA9283"/>
    <w:rsid w:val="57C31E22"/>
    <w:rsid w:val="57CE00A5"/>
    <w:rsid w:val="57D458F9"/>
    <w:rsid w:val="57E1B9EB"/>
    <w:rsid w:val="57E40092"/>
    <w:rsid w:val="57E49409"/>
    <w:rsid w:val="57EC44D1"/>
    <w:rsid w:val="57F2B48F"/>
    <w:rsid w:val="5803C719"/>
    <w:rsid w:val="58071810"/>
    <w:rsid w:val="580D3178"/>
    <w:rsid w:val="582C3F32"/>
    <w:rsid w:val="582E45F6"/>
    <w:rsid w:val="584235E2"/>
    <w:rsid w:val="5842BBCE"/>
    <w:rsid w:val="58571EF7"/>
    <w:rsid w:val="585CB25E"/>
    <w:rsid w:val="585F0C35"/>
    <w:rsid w:val="58655257"/>
    <w:rsid w:val="5872046E"/>
    <w:rsid w:val="58747BD9"/>
    <w:rsid w:val="58778289"/>
    <w:rsid w:val="5883734F"/>
    <w:rsid w:val="5883F72B"/>
    <w:rsid w:val="58A0F52F"/>
    <w:rsid w:val="58AAFE9A"/>
    <w:rsid w:val="58AB3357"/>
    <w:rsid w:val="58AD9D9E"/>
    <w:rsid w:val="58B301EE"/>
    <w:rsid w:val="58C5619F"/>
    <w:rsid w:val="58C7AA60"/>
    <w:rsid w:val="58CD4FF8"/>
    <w:rsid w:val="58CE9061"/>
    <w:rsid w:val="58DDBED8"/>
    <w:rsid w:val="58E245D4"/>
    <w:rsid w:val="58F1D1F2"/>
    <w:rsid w:val="58F33C2D"/>
    <w:rsid w:val="58F55E05"/>
    <w:rsid w:val="5900E97F"/>
    <w:rsid w:val="590306F0"/>
    <w:rsid w:val="5904C9B4"/>
    <w:rsid w:val="59081B81"/>
    <w:rsid w:val="5933CDE8"/>
    <w:rsid w:val="59367505"/>
    <w:rsid w:val="593A5D47"/>
    <w:rsid w:val="59695DCE"/>
    <w:rsid w:val="59755C93"/>
    <w:rsid w:val="599C7952"/>
    <w:rsid w:val="59A9689A"/>
    <w:rsid w:val="59ABC989"/>
    <w:rsid w:val="59B46C9A"/>
    <w:rsid w:val="59C46240"/>
    <w:rsid w:val="59C749AA"/>
    <w:rsid w:val="59CEA213"/>
    <w:rsid w:val="59CF93B6"/>
    <w:rsid w:val="59D5E53C"/>
    <w:rsid w:val="59E06568"/>
    <w:rsid w:val="59E48D71"/>
    <w:rsid w:val="59E8B619"/>
    <w:rsid w:val="59E947DC"/>
    <w:rsid w:val="59EC21F4"/>
    <w:rsid w:val="59FADC96"/>
    <w:rsid w:val="5A031703"/>
    <w:rsid w:val="5A149DFD"/>
    <w:rsid w:val="5A188F45"/>
    <w:rsid w:val="5A2AEB11"/>
    <w:rsid w:val="5A2D5CD3"/>
    <w:rsid w:val="5A507E8E"/>
    <w:rsid w:val="5A550BD6"/>
    <w:rsid w:val="5A6240A9"/>
    <w:rsid w:val="5A73F11A"/>
    <w:rsid w:val="5A75D526"/>
    <w:rsid w:val="5A77D20D"/>
    <w:rsid w:val="5A79CFF4"/>
    <w:rsid w:val="5A7B8BA9"/>
    <w:rsid w:val="5A7D05E4"/>
    <w:rsid w:val="5A90F116"/>
    <w:rsid w:val="5A9D6CA8"/>
    <w:rsid w:val="5AA89B9E"/>
    <w:rsid w:val="5AB13F39"/>
    <w:rsid w:val="5AB1A6C3"/>
    <w:rsid w:val="5AB5E23D"/>
    <w:rsid w:val="5AB665B0"/>
    <w:rsid w:val="5AB8D911"/>
    <w:rsid w:val="5ABEBBB9"/>
    <w:rsid w:val="5AC0F6C2"/>
    <w:rsid w:val="5AC34DDE"/>
    <w:rsid w:val="5AC70325"/>
    <w:rsid w:val="5B0C2CDF"/>
    <w:rsid w:val="5B0CAB9B"/>
    <w:rsid w:val="5B105681"/>
    <w:rsid w:val="5B156F69"/>
    <w:rsid w:val="5B16CC4A"/>
    <w:rsid w:val="5B353E03"/>
    <w:rsid w:val="5B3849B3"/>
    <w:rsid w:val="5B3A9585"/>
    <w:rsid w:val="5B549193"/>
    <w:rsid w:val="5B791F14"/>
    <w:rsid w:val="5B85A43E"/>
    <w:rsid w:val="5B8D35D5"/>
    <w:rsid w:val="5B8D8FBD"/>
    <w:rsid w:val="5B8FD203"/>
    <w:rsid w:val="5B9A4E6E"/>
    <w:rsid w:val="5BA16D43"/>
    <w:rsid w:val="5BA2D478"/>
    <w:rsid w:val="5BC20930"/>
    <w:rsid w:val="5BC573AC"/>
    <w:rsid w:val="5BCABBF0"/>
    <w:rsid w:val="5BCF2C8A"/>
    <w:rsid w:val="5BD0498F"/>
    <w:rsid w:val="5BD3F84B"/>
    <w:rsid w:val="5BD72BD6"/>
    <w:rsid w:val="5BE1ADC7"/>
    <w:rsid w:val="5BE57243"/>
    <w:rsid w:val="5BEAC19F"/>
    <w:rsid w:val="5C04EFE7"/>
    <w:rsid w:val="5C135367"/>
    <w:rsid w:val="5C1A11DB"/>
    <w:rsid w:val="5C1F2CBD"/>
    <w:rsid w:val="5C2CC177"/>
    <w:rsid w:val="5C477113"/>
    <w:rsid w:val="5C4A7C09"/>
    <w:rsid w:val="5C4D570B"/>
    <w:rsid w:val="5C518663"/>
    <w:rsid w:val="5C59D333"/>
    <w:rsid w:val="5C5F0364"/>
    <w:rsid w:val="5C7AE6AB"/>
    <w:rsid w:val="5C7CA6A0"/>
    <w:rsid w:val="5C7D621C"/>
    <w:rsid w:val="5C82C5AE"/>
    <w:rsid w:val="5C87A5D9"/>
    <w:rsid w:val="5C888822"/>
    <w:rsid w:val="5C924E70"/>
    <w:rsid w:val="5CA44CEE"/>
    <w:rsid w:val="5CA69B85"/>
    <w:rsid w:val="5CB5C608"/>
    <w:rsid w:val="5CE38FDA"/>
    <w:rsid w:val="5CE5C42B"/>
    <w:rsid w:val="5CEA6199"/>
    <w:rsid w:val="5CF781EB"/>
    <w:rsid w:val="5CFC0FFB"/>
    <w:rsid w:val="5D075C6E"/>
    <w:rsid w:val="5D167C78"/>
    <w:rsid w:val="5D1C2E33"/>
    <w:rsid w:val="5D21EBEE"/>
    <w:rsid w:val="5D29601E"/>
    <w:rsid w:val="5D3882AF"/>
    <w:rsid w:val="5D4DF7E7"/>
    <w:rsid w:val="5D55DCCA"/>
    <w:rsid w:val="5D61C92A"/>
    <w:rsid w:val="5D63631C"/>
    <w:rsid w:val="5D6B73C3"/>
    <w:rsid w:val="5D6BA25E"/>
    <w:rsid w:val="5D6FA6C0"/>
    <w:rsid w:val="5D7B8758"/>
    <w:rsid w:val="5D8D54D1"/>
    <w:rsid w:val="5D9D6F97"/>
    <w:rsid w:val="5DA1B1CF"/>
    <w:rsid w:val="5DB170B6"/>
    <w:rsid w:val="5DBF0974"/>
    <w:rsid w:val="5DC2B158"/>
    <w:rsid w:val="5DD11A52"/>
    <w:rsid w:val="5DF5C5FB"/>
    <w:rsid w:val="5E00DF55"/>
    <w:rsid w:val="5E09E628"/>
    <w:rsid w:val="5E17ED7A"/>
    <w:rsid w:val="5E197AB6"/>
    <w:rsid w:val="5E2E1ED1"/>
    <w:rsid w:val="5E2E6E32"/>
    <w:rsid w:val="5E56668D"/>
    <w:rsid w:val="5E76D85D"/>
    <w:rsid w:val="5E832E56"/>
    <w:rsid w:val="5E83E0D9"/>
    <w:rsid w:val="5E919AE0"/>
    <w:rsid w:val="5E9DA83F"/>
    <w:rsid w:val="5EA8E005"/>
    <w:rsid w:val="5EAC1CD1"/>
    <w:rsid w:val="5EB0EE3A"/>
    <w:rsid w:val="5EB11B92"/>
    <w:rsid w:val="5ED9FF41"/>
    <w:rsid w:val="5EE278B3"/>
    <w:rsid w:val="5EF6866A"/>
    <w:rsid w:val="5EF6BF1D"/>
    <w:rsid w:val="5EF70593"/>
    <w:rsid w:val="5F1E3513"/>
    <w:rsid w:val="5F226261"/>
    <w:rsid w:val="5F230AEC"/>
    <w:rsid w:val="5F23E03A"/>
    <w:rsid w:val="5F27191C"/>
    <w:rsid w:val="5F289A7F"/>
    <w:rsid w:val="5F32A4C6"/>
    <w:rsid w:val="5F4523D0"/>
    <w:rsid w:val="5F51B29D"/>
    <w:rsid w:val="5F52D32A"/>
    <w:rsid w:val="5F5B27CC"/>
    <w:rsid w:val="5F60A1B8"/>
    <w:rsid w:val="5F80B74A"/>
    <w:rsid w:val="5F82E674"/>
    <w:rsid w:val="5F88D56E"/>
    <w:rsid w:val="5F9A665A"/>
    <w:rsid w:val="5FA5EEE9"/>
    <w:rsid w:val="5FA7E38F"/>
    <w:rsid w:val="5FA96D44"/>
    <w:rsid w:val="5FC9EF32"/>
    <w:rsid w:val="5FF4AD9F"/>
    <w:rsid w:val="5FF6AD83"/>
    <w:rsid w:val="5FFE34A4"/>
    <w:rsid w:val="6003B8A6"/>
    <w:rsid w:val="600BB257"/>
    <w:rsid w:val="600E0311"/>
    <w:rsid w:val="60109CAC"/>
    <w:rsid w:val="601365AE"/>
    <w:rsid w:val="601C109D"/>
    <w:rsid w:val="602188F1"/>
    <w:rsid w:val="602C6B66"/>
    <w:rsid w:val="60320574"/>
    <w:rsid w:val="60375117"/>
    <w:rsid w:val="603B914A"/>
    <w:rsid w:val="60451406"/>
    <w:rsid w:val="604C7E3F"/>
    <w:rsid w:val="6051B7CC"/>
    <w:rsid w:val="60598550"/>
    <w:rsid w:val="606DBF91"/>
    <w:rsid w:val="607475CC"/>
    <w:rsid w:val="6075361C"/>
    <w:rsid w:val="6085EEB6"/>
    <w:rsid w:val="609CCBA5"/>
    <w:rsid w:val="60AC6122"/>
    <w:rsid w:val="60B61BE8"/>
    <w:rsid w:val="60B61C26"/>
    <w:rsid w:val="60B74B13"/>
    <w:rsid w:val="60B870F9"/>
    <w:rsid w:val="60BCEA7D"/>
    <w:rsid w:val="60C55977"/>
    <w:rsid w:val="60D298ED"/>
    <w:rsid w:val="60D9710F"/>
    <w:rsid w:val="60DD4FCD"/>
    <w:rsid w:val="60E3B986"/>
    <w:rsid w:val="60F7B7E1"/>
    <w:rsid w:val="6100329A"/>
    <w:rsid w:val="61004A1F"/>
    <w:rsid w:val="610238DA"/>
    <w:rsid w:val="610766FB"/>
    <w:rsid w:val="610DF5D6"/>
    <w:rsid w:val="6129BD45"/>
    <w:rsid w:val="613587B5"/>
    <w:rsid w:val="613EABD7"/>
    <w:rsid w:val="6143CC9B"/>
    <w:rsid w:val="61477F40"/>
    <w:rsid w:val="61660B73"/>
    <w:rsid w:val="617A49B0"/>
    <w:rsid w:val="617DC897"/>
    <w:rsid w:val="61872C96"/>
    <w:rsid w:val="619019D5"/>
    <w:rsid w:val="619E07C7"/>
    <w:rsid w:val="61A5504B"/>
    <w:rsid w:val="61A84F65"/>
    <w:rsid w:val="61A8BE87"/>
    <w:rsid w:val="61B34AE8"/>
    <w:rsid w:val="61B611BB"/>
    <w:rsid w:val="61B9D575"/>
    <w:rsid w:val="61C1289E"/>
    <w:rsid w:val="61C358BA"/>
    <w:rsid w:val="61C93F21"/>
    <w:rsid w:val="61CF7425"/>
    <w:rsid w:val="61D69714"/>
    <w:rsid w:val="61E123AC"/>
    <w:rsid w:val="61F2CBDC"/>
    <w:rsid w:val="61F3AC5B"/>
    <w:rsid w:val="61F8ED9F"/>
    <w:rsid w:val="61F94F8D"/>
    <w:rsid w:val="61FA8674"/>
    <w:rsid w:val="621232B6"/>
    <w:rsid w:val="621FCADD"/>
    <w:rsid w:val="6225EB24"/>
    <w:rsid w:val="62278A4B"/>
    <w:rsid w:val="6240F973"/>
    <w:rsid w:val="6247DF2B"/>
    <w:rsid w:val="6248774D"/>
    <w:rsid w:val="624A32DE"/>
    <w:rsid w:val="625E507D"/>
    <w:rsid w:val="627FDFB5"/>
    <w:rsid w:val="628AB3A2"/>
    <w:rsid w:val="628EB1B2"/>
    <w:rsid w:val="62A4E90F"/>
    <w:rsid w:val="62AF6266"/>
    <w:rsid w:val="62B9F4D2"/>
    <w:rsid w:val="62BF821A"/>
    <w:rsid w:val="62C87949"/>
    <w:rsid w:val="62CC5A40"/>
    <w:rsid w:val="62D15816"/>
    <w:rsid w:val="62D22642"/>
    <w:rsid w:val="62DC6B0F"/>
    <w:rsid w:val="62EC25FF"/>
    <w:rsid w:val="630471A8"/>
    <w:rsid w:val="63204E72"/>
    <w:rsid w:val="63367B3F"/>
    <w:rsid w:val="6339C6E1"/>
    <w:rsid w:val="6344AF9C"/>
    <w:rsid w:val="6350DA6A"/>
    <w:rsid w:val="6353F92F"/>
    <w:rsid w:val="6354ABA1"/>
    <w:rsid w:val="635D8888"/>
    <w:rsid w:val="636EF1D9"/>
    <w:rsid w:val="63767002"/>
    <w:rsid w:val="63841F01"/>
    <w:rsid w:val="638A687A"/>
    <w:rsid w:val="63907DBA"/>
    <w:rsid w:val="639CE361"/>
    <w:rsid w:val="63A56053"/>
    <w:rsid w:val="63B0E98B"/>
    <w:rsid w:val="63B22129"/>
    <w:rsid w:val="63C03609"/>
    <w:rsid w:val="63C08567"/>
    <w:rsid w:val="63D049C2"/>
    <w:rsid w:val="63D112B4"/>
    <w:rsid w:val="63DA1189"/>
    <w:rsid w:val="63F1A636"/>
    <w:rsid w:val="63F36051"/>
    <w:rsid w:val="63FF07E1"/>
    <w:rsid w:val="640615E9"/>
    <w:rsid w:val="640963F9"/>
    <w:rsid w:val="641001CC"/>
    <w:rsid w:val="641171F0"/>
    <w:rsid w:val="642D1812"/>
    <w:rsid w:val="6433A245"/>
    <w:rsid w:val="64434F26"/>
    <w:rsid w:val="6446C086"/>
    <w:rsid w:val="644861DF"/>
    <w:rsid w:val="6451E005"/>
    <w:rsid w:val="6464E99C"/>
    <w:rsid w:val="6481986E"/>
    <w:rsid w:val="64831532"/>
    <w:rsid w:val="648724AC"/>
    <w:rsid w:val="6499CE48"/>
    <w:rsid w:val="64ABC770"/>
    <w:rsid w:val="64B065F4"/>
    <w:rsid w:val="64B50161"/>
    <w:rsid w:val="64B603B9"/>
    <w:rsid w:val="64B6F52B"/>
    <w:rsid w:val="64C030F4"/>
    <w:rsid w:val="64CCDF8B"/>
    <w:rsid w:val="64CEE1C9"/>
    <w:rsid w:val="64DE4E92"/>
    <w:rsid w:val="64E4343D"/>
    <w:rsid w:val="64E47D0E"/>
    <w:rsid w:val="64E7BFEF"/>
    <w:rsid w:val="650625C1"/>
    <w:rsid w:val="6506A4B3"/>
    <w:rsid w:val="6516140F"/>
    <w:rsid w:val="65163812"/>
    <w:rsid w:val="651F572C"/>
    <w:rsid w:val="65347ECC"/>
    <w:rsid w:val="6553AD1B"/>
    <w:rsid w:val="65576B9F"/>
    <w:rsid w:val="656AE602"/>
    <w:rsid w:val="65760F5A"/>
    <w:rsid w:val="65871515"/>
    <w:rsid w:val="6587B386"/>
    <w:rsid w:val="65899F45"/>
    <w:rsid w:val="658AC0D0"/>
    <w:rsid w:val="6592DD3F"/>
    <w:rsid w:val="65947802"/>
    <w:rsid w:val="6597987A"/>
    <w:rsid w:val="659FD368"/>
    <w:rsid w:val="65AFE222"/>
    <w:rsid w:val="65B07D52"/>
    <w:rsid w:val="65C60F03"/>
    <w:rsid w:val="65DB7DFA"/>
    <w:rsid w:val="65DFCFBD"/>
    <w:rsid w:val="65EC268D"/>
    <w:rsid w:val="65ED2855"/>
    <w:rsid w:val="65FCD801"/>
    <w:rsid w:val="6616DB02"/>
    <w:rsid w:val="662A9DE9"/>
    <w:rsid w:val="662C26A9"/>
    <w:rsid w:val="66839050"/>
    <w:rsid w:val="668ACFA4"/>
    <w:rsid w:val="668F1A7B"/>
    <w:rsid w:val="6694E8A3"/>
    <w:rsid w:val="669D46F0"/>
    <w:rsid w:val="669EBEAD"/>
    <w:rsid w:val="669F4258"/>
    <w:rsid w:val="66AA08BC"/>
    <w:rsid w:val="66C44A3B"/>
    <w:rsid w:val="66DD6B01"/>
    <w:rsid w:val="66E96EB4"/>
    <w:rsid w:val="66F50FFA"/>
    <w:rsid w:val="66FB1404"/>
    <w:rsid w:val="6703FAD3"/>
    <w:rsid w:val="6708F380"/>
    <w:rsid w:val="67096295"/>
    <w:rsid w:val="6718AAE0"/>
    <w:rsid w:val="672B385E"/>
    <w:rsid w:val="673BA124"/>
    <w:rsid w:val="6756E336"/>
    <w:rsid w:val="676E1267"/>
    <w:rsid w:val="67722AB3"/>
    <w:rsid w:val="67730B6D"/>
    <w:rsid w:val="6775781B"/>
    <w:rsid w:val="677E0EAA"/>
    <w:rsid w:val="678BA0DC"/>
    <w:rsid w:val="6799A66C"/>
    <w:rsid w:val="67A189DE"/>
    <w:rsid w:val="67A9E54B"/>
    <w:rsid w:val="67AEC68B"/>
    <w:rsid w:val="67B50BDF"/>
    <w:rsid w:val="67B7E421"/>
    <w:rsid w:val="67C3D0DE"/>
    <w:rsid w:val="67CB9208"/>
    <w:rsid w:val="67D1D5C4"/>
    <w:rsid w:val="67D25915"/>
    <w:rsid w:val="67D50117"/>
    <w:rsid w:val="67F16F5B"/>
    <w:rsid w:val="680240CE"/>
    <w:rsid w:val="6808F6D7"/>
    <w:rsid w:val="680A9340"/>
    <w:rsid w:val="680CA8B5"/>
    <w:rsid w:val="681A1270"/>
    <w:rsid w:val="681C1DD0"/>
    <w:rsid w:val="682A8F51"/>
    <w:rsid w:val="6830839E"/>
    <w:rsid w:val="6859989B"/>
    <w:rsid w:val="687C6B7C"/>
    <w:rsid w:val="6887154F"/>
    <w:rsid w:val="68897C7B"/>
    <w:rsid w:val="688AAE85"/>
    <w:rsid w:val="689456E9"/>
    <w:rsid w:val="689B020A"/>
    <w:rsid w:val="689ED7CD"/>
    <w:rsid w:val="68B6141A"/>
    <w:rsid w:val="68C51759"/>
    <w:rsid w:val="68C78BE2"/>
    <w:rsid w:val="68CD04DF"/>
    <w:rsid w:val="68CD49DA"/>
    <w:rsid w:val="68E724B9"/>
    <w:rsid w:val="68F0B5A6"/>
    <w:rsid w:val="68FF7D2E"/>
    <w:rsid w:val="690101AB"/>
    <w:rsid w:val="69053894"/>
    <w:rsid w:val="690DA10D"/>
    <w:rsid w:val="691241AF"/>
    <w:rsid w:val="691BD991"/>
    <w:rsid w:val="6927E437"/>
    <w:rsid w:val="693973D5"/>
    <w:rsid w:val="694C4BE6"/>
    <w:rsid w:val="6954ED15"/>
    <w:rsid w:val="69710AC4"/>
    <w:rsid w:val="6974901E"/>
    <w:rsid w:val="69826267"/>
    <w:rsid w:val="6984591D"/>
    <w:rsid w:val="698C9466"/>
    <w:rsid w:val="699D8338"/>
    <w:rsid w:val="69A07890"/>
    <w:rsid w:val="69A3EB80"/>
    <w:rsid w:val="69BE3E11"/>
    <w:rsid w:val="69C6B12A"/>
    <w:rsid w:val="69CC53FF"/>
    <w:rsid w:val="69CFBD33"/>
    <w:rsid w:val="69E027DA"/>
    <w:rsid w:val="69E0ACBE"/>
    <w:rsid w:val="69F1C416"/>
    <w:rsid w:val="69FC93C3"/>
    <w:rsid w:val="6A183BDD"/>
    <w:rsid w:val="6A2504C1"/>
    <w:rsid w:val="6A2D90A2"/>
    <w:rsid w:val="6A36D26B"/>
    <w:rsid w:val="6A36E8AE"/>
    <w:rsid w:val="6A3E5725"/>
    <w:rsid w:val="6A447A26"/>
    <w:rsid w:val="6A488C60"/>
    <w:rsid w:val="6A48C005"/>
    <w:rsid w:val="6A4AE639"/>
    <w:rsid w:val="6A51E47B"/>
    <w:rsid w:val="6A5DC060"/>
    <w:rsid w:val="6A632812"/>
    <w:rsid w:val="6A661AF3"/>
    <w:rsid w:val="6A6B9324"/>
    <w:rsid w:val="6A79BB85"/>
    <w:rsid w:val="6A93F943"/>
    <w:rsid w:val="6A9EE147"/>
    <w:rsid w:val="6AA0B5AC"/>
    <w:rsid w:val="6AA6600F"/>
    <w:rsid w:val="6AA7291A"/>
    <w:rsid w:val="6AB0E06D"/>
    <w:rsid w:val="6ABD5DB0"/>
    <w:rsid w:val="6ABEAB65"/>
    <w:rsid w:val="6ABFF441"/>
    <w:rsid w:val="6AC9A665"/>
    <w:rsid w:val="6AD2E0A4"/>
    <w:rsid w:val="6ADD7AF6"/>
    <w:rsid w:val="6AEC8189"/>
    <w:rsid w:val="6AEF84E3"/>
    <w:rsid w:val="6AF33A83"/>
    <w:rsid w:val="6B099929"/>
    <w:rsid w:val="6B120E9D"/>
    <w:rsid w:val="6B1241E2"/>
    <w:rsid w:val="6B1B3970"/>
    <w:rsid w:val="6B1CE49D"/>
    <w:rsid w:val="6B267A4B"/>
    <w:rsid w:val="6B29A1C1"/>
    <w:rsid w:val="6B418D24"/>
    <w:rsid w:val="6B4EE287"/>
    <w:rsid w:val="6B50B5EE"/>
    <w:rsid w:val="6B680194"/>
    <w:rsid w:val="6B6CD338"/>
    <w:rsid w:val="6B7CC3EF"/>
    <w:rsid w:val="6B921825"/>
    <w:rsid w:val="6B9C95F9"/>
    <w:rsid w:val="6B9E69C3"/>
    <w:rsid w:val="6BB316E3"/>
    <w:rsid w:val="6BB4BE47"/>
    <w:rsid w:val="6BCB10BD"/>
    <w:rsid w:val="6BCB974C"/>
    <w:rsid w:val="6BD2A2CC"/>
    <w:rsid w:val="6BD5CE58"/>
    <w:rsid w:val="6BD5FD7B"/>
    <w:rsid w:val="6BE837F4"/>
    <w:rsid w:val="6BF6127B"/>
    <w:rsid w:val="6BF6A741"/>
    <w:rsid w:val="6BFB0795"/>
    <w:rsid w:val="6BFCB81B"/>
    <w:rsid w:val="6BFDCD8A"/>
    <w:rsid w:val="6C03E6BC"/>
    <w:rsid w:val="6C05F472"/>
    <w:rsid w:val="6C0AA64C"/>
    <w:rsid w:val="6C1C88A2"/>
    <w:rsid w:val="6C1D13B9"/>
    <w:rsid w:val="6C255355"/>
    <w:rsid w:val="6C4B9B91"/>
    <w:rsid w:val="6C4C57FD"/>
    <w:rsid w:val="6C55D2B9"/>
    <w:rsid w:val="6C5A84DB"/>
    <w:rsid w:val="6C7067BA"/>
    <w:rsid w:val="6C72A114"/>
    <w:rsid w:val="6C8305D1"/>
    <w:rsid w:val="6C8A448F"/>
    <w:rsid w:val="6C8D6C62"/>
    <w:rsid w:val="6C9571C2"/>
    <w:rsid w:val="6C99B02D"/>
    <w:rsid w:val="6CA49F17"/>
    <w:rsid w:val="6CB0C8C7"/>
    <w:rsid w:val="6CEBC6D7"/>
    <w:rsid w:val="6CEF5900"/>
    <w:rsid w:val="6CFE7FD3"/>
    <w:rsid w:val="6D00EBF5"/>
    <w:rsid w:val="6D011832"/>
    <w:rsid w:val="6D03F4C1"/>
    <w:rsid w:val="6D043271"/>
    <w:rsid w:val="6D106820"/>
    <w:rsid w:val="6D16A338"/>
    <w:rsid w:val="6D25BBAC"/>
    <w:rsid w:val="6D313619"/>
    <w:rsid w:val="6D4270FE"/>
    <w:rsid w:val="6D516F8A"/>
    <w:rsid w:val="6D5F64E2"/>
    <w:rsid w:val="6D61BFDF"/>
    <w:rsid w:val="6D757396"/>
    <w:rsid w:val="6D782DB5"/>
    <w:rsid w:val="6D7855C7"/>
    <w:rsid w:val="6D7E3E11"/>
    <w:rsid w:val="6D82C5B2"/>
    <w:rsid w:val="6D874DA5"/>
    <w:rsid w:val="6D93CFD2"/>
    <w:rsid w:val="6D94B420"/>
    <w:rsid w:val="6D9AADDC"/>
    <w:rsid w:val="6D9DBBB5"/>
    <w:rsid w:val="6D9DC977"/>
    <w:rsid w:val="6DAFE6C9"/>
    <w:rsid w:val="6DB35E4E"/>
    <w:rsid w:val="6DC47CE9"/>
    <w:rsid w:val="6DC9A32C"/>
    <w:rsid w:val="6DCC917E"/>
    <w:rsid w:val="6DD0B917"/>
    <w:rsid w:val="6DDD7087"/>
    <w:rsid w:val="6DF4A265"/>
    <w:rsid w:val="6E06C42B"/>
    <w:rsid w:val="6E083190"/>
    <w:rsid w:val="6E0D733E"/>
    <w:rsid w:val="6E119A7B"/>
    <w:rsid w:val="6E222B82"/>
    <w:rsid w:val="6E24B2E4"/>
    <w:rsid w:val="6E394B6F"/>
    <w:rsid w:val="6E3C4E6E"/>
    <w:rsid w:val="6E4A3C5C"/>
    <w:rsid w:val="6E5EE65D"/>
    <w:rsid w:val="6E660893"/>
    <w:rsid w:val="6E6DFACD"/>
    <w:rsid w:val="6E6E31D4"/>
    <w:rsid w:val="6E8308D0"/>
    <w:rsid w:val="6E872B21"/>
    <w:rsid w:val="6E8AF015"/>
    <w:rsid w:val="6E8D76CD"/>
    <w:rsid w:val="6E9C34AF"/>
    <w:rsid w:val="6EC61E88"/>
    <w:rsid w:val="6EE2A9F9"/>
    <w:rsid w:val="6EE3187F"/>
    <w:rsid w:val="6EE8CA3F"/>
    <w:rsid w:val="6EEB1653"/>
    <w:rsid w:val="6EEC7237"/>
    <w:rsid w:val="6EF0A266"/>
    <w:rsid w:val="6EF2384C"/>
    <w:rsid w:val="6EFE985D"/>
    <w:rsid w:val="6F0A438E"/>
    <w:rsid w:val="6F0EB328"/>
    <w:rsid w:val="6F1FB040"/>
    <w:rsid w:val="6F22A4A9"/>
    <w:rsid w:val="6F33E77B"/>
    <w:rsid w:val="6F3AE4BB"/>
    <w:rsid w:val="6F41AA28"/>
    <w:rsid w:val="6F4493ED"/>
    <w:rsid w:val="6F47000D"/>
    <w:rsid w:val="6F52B473"/>
    <w:rsid w:val="6F5C41AF"/>
    <w:rsid w:val="6F600D93"/>
    <w:rsid w:val="6F63447A"/>
    <w:rsid w:val="6F63C6FD"/>
    <w:rsid w:val="6F71CF02"/>
    <w:rsid w:val="6F7B47AB"/>
    <w:rsid w:val="6F80E852"/>
    <w:rsid w:val="6F878178"/>
    <w:rsid w:val="6F87C4DC"/>
    <w:rsid w:val="6F8836C4"/>
    <w:rsid w:val="6F9153D1"/>
    <w:rsid w:val="6F9CEAF0"/>
    <w:rsid w:val="6FA4542E"/>
    <w:rsid w:val="6FA78EFC"/>
    <w:rsid w:val="6FB232F3"/>
    <w:rsid w:val="6FBB3684"/>
    <w:rsid w:val="6FBCA767"/>
    <w:rsid w:val="6FCE083D"/>
    <w:rsid w:val="6FD1783E"/>
    <w:rsid w:val="6FD1A587"/>
    <w:rsid w:val="6FDC12A3"/>
    <w:rsid w:val="6FE9870A"/>
    <w:rsid w:val="6FEE442D"/>
    <w:rsid w:val="6FF78B52"/>
    <w:rsid w:val="6FFD72F4"/>
    <w:rsid w:val="7016A889"/>
    <w:rsid w:val="702BFB7E"/>
    <w:rsid w:val="702C3E3D"/>
    <w:rsid w:val="7049D5C2"/>
    <w:rsid w:val="704A340B"/>
    <w:rsid w:val="704A6326"/>
    <w:rsid w:val="704C2173"/>
    <w:rsid w:val="704F874E"/>
    <w:rsid w:val="705B4F02"/>
    <w:rsid w:val="706AC866"/>
    <w:rsid w:val="70882F6A"/>
    <w:rsid w:val="708B5CFA"/>
    <w:rsid w:val="70A79498"/>
    <w:rsid w:val="70B0C248"/>
    <w:rsid w:val="70BB2E2F"/>
    <w:rsid w:val="70CBF769"/>
    <w:rsid w:val="70DC987C"/>
    <w:rsid w:val="70DD1F57"/>
    <w:rsid w:val="70DF788A"/>
    <w:rsid w:val="70E931EC"/>
    <w:rsid w:val="70EAE236"/>
    <w:rsid w:val="710082C0"/>
    <w:rsid w:val="710EDB0F"/>
    <w:rsid w:val="7120AD26"/>
    <w:rsid w:val="715F983A"/>
    <w:rsid w:val="716AF7FD"/>
    <w:rsid w:val="719DA955"/>
    <w:rsid w:val="71A07FD0"/>
    <w:rsid w:val="71A12134"/>
    <w:rsid w:val="71AB4E8A"/>
    <w:rsid w:val="71D47CBB"/>
    <w:rsid w:val="71DD67D5"/>
    <w:rsid w:val="71EF72CB"/>
    <w:rsid w:val="720AD76E"/>
    <w:rsid w:val="7215BBDC"/>
    <w:rsid w:val="722A7521"/>
    <w:rsid w:val="72385F16"/>
    <w:rsid w:val="7238E53B"/>
    <w:rsid w:val="723AD8D0"/>
    <w:rsid w:val="723D8186"/>
    <w:rsid w:val="7244E773"/>
    <w:rsid w:val="724BDEE5"/>
    <w:rsid w:val="725113DE"/>
    <w:rsid w:val="7255CD8A"/>
    <w:rsid w:val="72580EC4"/>
    <w:rsid w:val="726740F5"/>
    <w:rsid w:val="727C34AF"/>
    <w:rsid w:val="727FD6ED"/>
    <w:rsid w:val="7282E361"/>
    <w:rsid w:val="728357EC"/>
    <w:rsid w:val="728503A7"/>
    <w:rsid w:val="72907B26"/>
    <w:rsid w:val="7295E6EA"/>
    <w:rsid w:val="729EB8B6"/>
    <w:rsid w:val="72A0FC91"/>
    <w:rsid w:val="72A2947B"/>
    <w:rsid w:val="72D611F5"/>
    <w:rsid w:val="72DCD18E"/>
    <w:rsid w:val="72E881CB"/>
    <w:rsid w:val="72F45304"/>
    <w:rsid w:val="72F76502"/>
    <w:rsid w:val="7300E5D3"/>
    <w:rsid w:val="7301FD0F"/>
    <w:rsid w:val="732312D9"/>
    <w:rsid w:val="73267A68"/>
    <w:rsid w:val="7328CA3B"/>
    <w:rsid w:val="732DDECC"/>
    <w:rsid w:val="7341BD26"/>
    <w:rsid w:val="735E6138"/>
    <w:rsid w:val="7370600A"/>
    <w:rsid w:val="737920F1"/>
    <w:rsid w:val="73857495"/>
    <w:rsid w:val="7390FBC6"/>
    <w:rsid w:val="73977089"/>
    <w:rsid w:val="7397ED2D"/>
    <w:rsid w:val="73AEC773"/>
    <w:rsid w:val="73B2CF50"/>
    <w:rsid w:val="73D11D67"/>
    <w:rsid w:val="73DCC6AA"/>
    <w:rsid w:val="73E7974B"/>
    <w:rsid w:val="73F05F9D"/>
    <w:rsid w:val="73F819E7"/>
    <w:rsid w:val="74094DFC"/>
    <w:rsid w:val="74180510"/>
    <w:rsid w:val="744ACA2D"/>
    <w:rsid w:val="744C1A66"/>
    <w:rsid w:val="7463F1E3"/>
    <w:rsid w:val="74674344"/>
    <w:rsid w:val="747455B2"/>
    <w:rsid w:val="7487E571"/>
    <w:rsid w:val="7490C179"/>
    <w:rsid w:val="74965B69"/>
    <w:rsid w:val="74C3A407"/>
    <w:rsid w:val="74C525CE"/>
    <w:rsid w:val="74C9398C"/>
    <w:rsid w:val="74CBA242"/>
    <w:rsid w:val="74E69E30"/>
    <w:rsid w:val="74E73A6F"/>
    <w:rsid w:val="74EAFB49"/>
    <w:rsid w:val="75398AD6"/>
    <w:rsid w:val="75448664"/>
    <w:rsid w:val="754BD102"/>
    <w:rsid w:val="754C2F2C"/>
    <w:rsid w:val="755079B7"/>
    <w:rsid w:val="7553B34F"/>
    <w:rsid w:val="757973F8"/>
    <w:rsid w:val="7581DAA9"/>
    <w:rsid w:val="758367AC"/>
    <w:rsid w:val="7583C568"/>
    <w:rsid w:val="7584612A"/>
    <w:rsid w:val="758D102A"/>
    <w:rsid w:val="758E6A95"/>
    <w:rsid w:val="75A1D051"/>
    <w:rsid w:val="75A8CD9A"/>
    <w:rsid w:val="75AC9D95"/>
    <w:rsid w:val="75C411B2"/>
    <w:rsid w:val="75CA4200"/>
    <w:rsid w:val="75E55B07"/>
    <w:rsid w:val="75E912B6"/>
    <w:rsid w:val="75F33868"/>
    <w:rsid w:val="75F6D5E1"/>
    <w:rsid w:val="76066D58"/>
    <w:rsid w:val="760B29B2"/>
    <w:rsid w:val="762F05C4"/>
    <w:rsid w:val="7634EC52"/>
    <w:rsid w:val="763C507B"/>
    <w:rsid w:val="765767A1"/>
    <w:rsid w:val="76742A3F"/>
    <w:rsid w:val="7687F7E1"/>
    <w:rsid w:val="76993A48"/>
    <w:rsid w:val="769E5EBF"/>
    <w:rsid w:val="76A6953A"/>
    <w:rsid w:val="76CA4557"/>
    <w:rsid w:val="76CF8DEF"/>
    <w:rsid w:val="76D0EB78"/>
    <w:rsid w:val="76D55D2D"/>
    <w:rsid w:val="76E114E2"/>
    <w:rsid w:val="76EC227A"/>
    <w:rsid w:val="76F225C6"/>
    <w:rsid w:val="76F770EE"/>
    <w:rsid w:val="77066E51"/>
    <w:rsid w:val="77164304"/>
    <w:rsid w:val="7720650F"/>
    <w:rsid w:val="772DE658"/>
    <w:rsid w:val="773DA0B2"/>
    <w:rsid w:val="7744F001"/>
    <w:rsid w:val="77475848"/>
    <w:rsid w:val="77480969"/>
    <w:rsid w:val="7750802F"/>
    <w:rsid w:val="775E73E9"/>
    <w:rsid w:val="776242D3"/>
    <w:rsid w:val="77769842"/>
    <w:rsid w:val="777B3080"/>
    <w:rsid w:val="7784CD48"/>
    <w:rsid w:val="778865E6"/>
    <w:rsid w:val="77A324B2"/>
    <w:rsid w:val="77A652A8"/>
    <w:rsid w:val="77A6FA13"/>
    <w:rsid w:val="77B882D6"/>
    <w:rsid w:val="77C815BC"/>
    <w:rsid w:val="77CCBE9B"/>
    <w:rsid w:val="77D27D3C"/>
    <w:rsid w:val="77DE58AB"/>
    <w:rsid w:val="77DF270B"/>
    <w:rsid w:val="77F4FC4C"/>
    <w:rsid w:val="7804E8A1"/>
    <w:rsid w:val="780CA7F0"/>
    <w:rsid w:val="781B3EF9"/>
    <w:rsid w:val="7823482D"/>
    <w:rsid w:val="7830A4FE"/>
    <w:rsid w:val="78534420"/>
    <w:rsid w:val="7878718E"/>
    <w:rsid w:val="787CB024"/>
    <w:rsid w:val="78934818"/>
    <w:rsid w:val="78AF8E20"/>
    <w:rsid w:val="78B27549"/>
    <w:rsid w:val="78BB6BC1"/>
    <w:rsid w:val="78C41E8F"/>
    <w:rsid w:val="78DA0C8C"/>
    <w:rsid w:val="78E16FC2"/>
    <w:rsid w:val="78F39990"/>
    <w:rsid w:val="790A552C"/>
    <w:rsid w:val="79100DFE"/>
    <w:rsid w:val="791509ED"/>
    <w:rsid w:val="791700E1"/>
    <w:rsid w:val="7919362C"/>
    <w:rsid w:val="79428A3A"/>
    <w:rsid w:val="7943BD77"/>
    <w:rsid w:val="7947C13B"/>
    <w:rsid w:val="795F790D"/>
    <w:rsid w:val="79747E8D"/>
    <w:rsid w:val="799F3E66"/>
    <w:rsid w:val="79D2C3DF"/>
    <w:rsid w:val="79DB37E6"/>
    <w:rsid w:val="79E419A5"/>
    <w:rsid w:val="79E49C3B"/>
    <w:rsid w:val="79E81F59"/>
    <w:rsid w:val="79E90A58"/>
    <w:rsid w:val="7A1EF6C9"/>
    <w:rsid w:val="7A2CECE7"/>
    <w:rsid w:val="7A7124F6"/>
    <w:rsid w:val="7A73F0BE"/>
    <w:rsid w:val="7A7FAA2B"/>
    <w:rsid w:val="7A80DB92"/>
    <w:rsid w:val="7A9DDC10"/>
    <w:rsid w:val="7AB3E418"/>
    <w:rsid w:val="7AB8A4CC"/>
    <w:rsid w:val="7ABFFB31"/>
    <w:rsid w:val="7AD13204"/>
    <w:rsid w:val="7B0A060B"/>
    <w:rsid w:val="7B0E61B9"/>
    <w:rsid w:val="7B1D8F5C"/>
    <w:rsid w:val="7B225854"/>
    <w:rsid w:val="7B256F23"/>
    <w:rsid w:val="7B30E05A"/>
    <w:rsid w:val="7B5496C2"/>
    <w:rsid w:val="7B6363B8"/>
    <w:rsid w:val="7B681B84"/>
    <w:rsid w:val="7B6DE8AF"/>
    <w:rsid w:val="7B7280F6"/>
    <w:rsid w:val="7B7C37C1"/>
    <w:rsid w:val="7B857F31"/>
    <w:rsid w:val="7B9CF211"/>
    <w:rsid w:val="7BA22DC7"/>
    <w:rsid w:val="7BA9CC76"/>
    <w:rsid w:val="7BB47EAB"/>
    <w:rsid w:val="7BCCF841"/>
    <w:rsid w:val="7BCE49F6"/>
    <w:rsid w:val="7BCE8388"/>
    <w:rsid w:val="7BD77390"/>
    <w:rsid w:val="7BDCEC2D"/>
    <w:rsid w:val="7BDD4BAD"/>
    <w:rsid w:val="7BE9E659"/>
    <w:rsid w:val="7BF40F79"/>
    <w:rsid w:val="7C01BA9D"/>
    <w:rsid w:val="7C10E45E"/>
    <w:rsid w:val="7C1111D5"/>
    <w:rsid w:val="7C2AD479"/>
    <w:rsid w:val="7C3370CF"/>
    <w:rsid w:val="7C4017B7"/>
    <w:rsid w:val="7C5E4B64"/>
    <w:rsid w:val="7C7D2134"/>
    <w:rsid w:val="7C908E45"/>
    <w:rsid w:val="7C9D861B"/>
    <w:rsid w:val="7CBCEB69"/>
    <w:rsid w:val="7CC5BCA0"/>
    <w:rsid w:val="7CCF7E82"/>
    <w:rsid w:val="7CD31750"/>
    <w:rsid w:val="7CE36BC3"/>
    <w:rsid w:val="7CEABC1A"/>
    <w:rsid w:val="7CF408A7"/>
    <w:rsid w:val="7D04B6C9"/>
    <w:rsid w:val="7D0F704C"/>
    <w:rsid w:val="7D1FE6CE"/>
    <w:rsid w:val="7D2F48F6"/>
    <w:rsid w:val="7D31A9FB"/>
    <w:rsid w:val="7D32E471"/>
    <w:rsid w:val="7D397398"/>
    <w:rsid w:val="7D3BA1CA"/>
    <w:rsid w:val="7D40BE95"/>
    <w:rsid w:val="7D4464E1"/>
    <w:rsid w:val="7D459C5D"/>
    <w:rsid w:val="7D4D8A15"/>
    <w:rsid w:val="7D4EC39D"/>
    <w:rsid w:val="7D6E5FD5"/>
    <w:rsid w:val="7D719FFD"/>
    <w:rsid w:val="7D73F0DE"/>
    <w:rsid w:val="7D754724"/>
    <w:rsid w:val="7D80FDDC"/>
    <w:rsid w:val="7D8786C7"/>
    <w:rsid w:val="7D93FD6E"/>
    <w:rsid w:val="7DB1F4D0"/>
    <w:rsid w:val="7DB97D5E"/>
    <w:rsid w:val="7DBD8C11"/>
    <w:rsid w:val="7DC98A4F"/>
    <w:rsid w:val="7DEE9EDD"/>
    <w:rsid w:val="7DFCF6ED"/>
    <w:rsid w:val="7E06927F"/>
    <w:rsid w:val="7E0E6763"/>
    <w:rsid w:val="7E256C86"/>
    <w:rsid w:val="7E263CE3"/>
    <w:rsid w:val="7E26D5DA"/>
    <w:rsid w:val="7E298E0A"/>
    <w:rsid w:val="7E37C077"/>
    <w:rsid w:val="7E3A905E"/>
    <w:rsid w:val="7E4B87AA"/>
    <w:rsid w:val="7E4F293B"/>
    <w:rsid w:val="7E744BCD"/>
    <w:rsid w:val="7E78AAC4"/>
    <w:rsid w:val="7E7A3278"/>
    <w:rsid w:val="7E7E7BAC"/>
    <w:rsid w:val="7E8667A0"/>
    <w:rsid w:val="7E89EBE6"/>
    <w:rsid w:val="7E8C4324"/>
    <w:rsid w:val="7E8ED682"/>
    <w:rsid w:val="7E8FD908"/>
    <w:rsid w:val="7EB1EE61"/>
    <w:rsid w:val="7EB64C87"/>
    <w:rsid w:val="7EC2EA1F"/>
    <w:rsid w:val="7ED7722B"/>
    <w:rsid w:val="7EDC8EF6"/>
    <w:rsid w:val="7EEA7AF1"/>
    <w:rsid w:val="7EEB7833"/>
    <w:rsid w:val="7EED47C0"/>
    <w:rsid w:val="7EF926E6"/>
    <w:rsid w:val="7EFF6A2D"/>
    <w:rsid w:val="7F0E09F9"/>
    <w:rsid w:val="7F120C6B"/>
    <w:rsid w:val="7F13F993"/>
    <w:rsid w:val="7F156E1F"/>
    <w:rsid w:val="7F2BDF4E"/>
    <w:rsid w:val="7F3A01CB"/>
    <w:rsid w:val="7F4428EA"/>
    <w:rsid w:val="7F48911C"/>
    <w:rsid w:val="7F551603"/>
    <w:rsid w:val="7F6785BC"/>
    <w:rsid w:val="7F687CBD"/>
    <w:rsid w:val="7F68F6BB"/>
    <w:rsid w:val="7F83896A"/>
    <w:rsid w:val="7F914277"/>
    <w:rsid w:val="7F9A755A"/>
    <w:rsid w:val="7FA06823"/>
    <w:rsid w:val="7FAA72CC"/>
    <w:rsid w:val="7FB18F8E"/>
    <w:rsid w:val="7FBD0708"/>
    <w:rsid w:val="7FC118B5"/>
    <w:rsid w:val="7FD52AFA"/>
    <w:rsid w:val="7FD6CAFF"/>
    <w:rsid w:val="7FD78E62"/>
    <w:rsid w:val="7FE3015B"/>
    <w:rsid w:val="7FEF898E"/>
    <w:rsid w:val="7FF0F6D7"/>
    <w:rsid w:val="7FF61553"/>
    <w:rsid w:val="7FF8018E"/>
    <w:rsid w:val="7FFB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381B5"/>
  <w15:docId w15:val="{F551C621-AC90-4033-9162-11E3D89F00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5" w:qFormat="1"/>
    <w:lsdException w:name="heading 1" w:uiPriority="0" w:qFormat="1"/>
    <w:lsdException w:name="heading 2" w:uiPriority="1" w:semiHidden="1" w:unhideWhenUsed="1" w:qFormat="1"/>
    <w:lsdException w:name="heading 3" w:uiPriority="2" w:semiHidden="1" w:unhideWhenUsed="1" w:qFormat="1"/>
    <w:lsdException w:name="heading 4" w:uiPriority="3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/Card"/>
    <w:uiPriority w:val="5"/>
    <w:qFormat/>
    <w:rsid w:val="00C7553D"/>
    <w:pPr>
      <w:spacing w:after="160" w:line="259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C7553D"/>
    <w:pPr>
      <w:keepNext/>
      <w:keepLines/>
      <w:pageBreakBefore/>
      <w:pBdr>
        <w:top w:val="single" w:color="auto" w:sz="24" w:space="1"/>
        <w:left w:val="single" w:color="auto" w:sz="24" w:space="4"/>
        <w:bottom w:val="single" w:color="auto" w:sz="24" w:space="1"/>
        <w:right w:val="single" w:color="auto" w:sz="24" w:space="4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qFormat/>
    <w:rsid w:val="00C7553D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qFormat/>
    <w:rsid w:val="00C7553D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qFormat/>
    <w:rsid w:val="00C7553D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7553D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rsid w:val="00C7553D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  <w:rsid w:val="00C7553D"/>
  </w:style>
  <w:style w:type="paragraph" w:styleId="Header">
    <w:name w:val="header"/>
    <w:basedOn w:val="Normal"/>
    <w:link w:val="HeaderChar"/>
    <w:uiPriority w:val="99"/>
    <w:rsid w:val="00C7553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553D"/>
    <w:rPr>
      <w:rFonts w:ascii="Calibri" w:hAnsi="Calibri" w:cs="Calibri"/>
      <w:sz w:val="22"/>
      <w:szCs w:val="22"/>
    </w:rPr>
  </w:style>
  <w:style w:type="paragraph" w:styleId="paragraph" w:customStyle="1">
    <w:name w:val="paragraph"/>
    <w:basedOn w:val="Normal"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unhideWhenUsed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paragraph" w:customStyle="1">
    <w:name w:val="x_paragraph"/>
    <w:basedOn w:val="Normal"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eop" w:customStyle="1">
    <w:name w:val="eop"/>
    <w:basedOn w:val="DefaultParagraphFont"/>
    <w:rsid w:val="00F82B38"/>
  </w:style>
  <w:style w:type="character" w:styleId="xnormaltextrun" w:customStyle="1">
    <w:name w:val="x_normaltextrun"/>
    <w:basedOn w:val="DefaultParagraphFont"/>
    <w:rsid w:val="009C0AFD"/>
  </w:style>
  <w:style w:type="character" w:styleId="xeop" w:customStyle="1">
    <w:name w:val="x_eop"/>
    <w:basedOn w:val="DefaultParagraphFont"/>
    <w:rsid w:val="009C0AFD"/>
  </w:style>
  <w:style w:type="character" w:styleId="normaltextrun" w:customStyle="1">
    <w:name w:val="normaltextrun"/>
    <w:basedOn w:val="DefaultParagraphFont"/>
    <w:rsid w:val="005B6DB3"/>
  </w:style>
  <w:style w:type="character" w:styleId="markt1txox1nd" w:customStyle="1">
    <w:name w:val="markt1txox1nd"/>
    <w:basedOn w:val="DefaultParagraphFont"/>
    <w:rsid w:val="00E7330F"/>
  </w:style>
  <w:style w:type="character" w:styleId="marktvf8qnnwa" w:customStyle="1">
    <w:name w:val="marktvf8qnnwa"/>
    <w:basedOn w:val="DefaultParagraphFont"/>
    <w:rsid w:val="00E7330F"/>
  </w:style>
  <w:style w:type="character" w:styleId="Hyperlink">
    <w:name w:val="Hyperlink"/>
    <w:basedOn w:val="DefaultParagraphFont"/>
    <w:uiPriority w:val="99"/>
    <w:unhideWhenUsed/>
    <w:rsid w:val="00C75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53D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7053D4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commentcontentpara" w:customStyle="1">
    <w:name w:val="commentcontentpara"/>
    <w:basedOn w:val="Normal"/>
    <w:rsid w:val="00DD6F9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xcontentpasted2" w:customStyle="1">
    <w:name w:val="x_contentpasted2"/>
    <w:basedOn w:val="DefaultParagraphFont"/>
    <w:rsid w:val="000E461F"/>
  </w:style>
  <w:style w:type="character" w:styleId="tabchar" w:customStyle="1">
    <w:name w:val="tabchar"/>
    <w:basedOn w:val="DefaultParagraphFont"/>
    <w:rsid w:val="00595C00"/>
  </w:style>
  <w:style w:type="character" w:styleId="Heading1Char" w:customStyle="1">
    <w:name w:val="Heading 1 Char"/>
    <w:aliases w:val="Pocket Char"/>
    <w:basedOn w:val="DefaultParagraphFont"/>
    <w:link w:val="Heading1"/>
    <w:rsid w:val="00C7553D"/>
    <w:rPr>
      <w:rFonts w:ascii="Calibri" w:hAnsi="Calibri" w:eastAsiaTheme="majorEastAsia" w:cstheme="majorBidi"/>
      <w:b/>
      <w:sz w:val="52"/>
      <w:szCs w:val="32"/>
    </w:rPr>
  </w:style>
  <w:style w:type="character" w:styleId="Heading2Char" w:customStyle="1">
    <w:name w:val="Heading 2 Char"/>
    <w:aliases w:val="Hat Char"/>
    <w:basedOn w:val="DefaultParagraphFont"/>
    <w:link w:val="Heading2"/>
    <w:uiPriority w:val="1"/>
    <w:rsid w:val="00C7553D"/>
    <w:rPr>
      <w:rFonts w:ascii="Calibri" w:hAnsi="Calibri" w:eastAsiaTheme="majorEastAsia" w:cstheme="majorBidi"/>
      <w:b/>
      <w:sz w:val="44"/>
      <w:szCs w:val="26"/>
      <w:u w:val="double"/>
    </w:rPr>
  </w:style>
  <w:style w:type="character" w:styleId="Heading3Char" w:customStyle="1">
    <w:name w:val="Heading 3 Char"/>
    <w:aliases w:val="Block Char"/>
    <w:basedOn w:val="DefaultParagraphFont"/>
    <w:link w:val="Heading3"/>
    <w:uiPriority w:val="2"/>
    <w:rsid w:val="00C7553D"/>
    <w:rPr>
      <w:rFonts w:ascii="Calibri" w:hAnsi="Calibri" w:eastAsiaTheme="majorEastAsia" w:cstheme="majorBidi"/>
      <w:b/>
      <w:sz w:val="32"/>
      <w:u w:val="single"/>
    </w:rPr>
  </w:style>
  <w:style w:type="character" w:styleId="Heading4Char" w:customStyle="1">
    <w:name w:val="Heading 4 Char"/>
    <w:aliases w:val="Tag Char"/>
    <w:basedOn w:val="DefaultParagraphFont"/>
    <w:link w:val="Heading4"/>
    <w:uiPriority w:val="3"/>
    <w:rsid w:val="00C7553D"/>
    <w:rPr>
      <w:rFonts w:ascii="Calibri" w:hAnsi="Calibri" w:eastAsiaTheme="majorEastAsia" w:cstheme="majorBidi"/>
      <w:b/>
      <w:iCs/>
      <w:sz w:val="26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7553D"/>
    <w:rPr>
      <w:rFonts w:asciiTheme="majorHAnsi" w:hAnsiTheme="majorHAnsi" w:eastAsiaTheme="majorEastAsia" w:cstheme="majorBidi"/>
      <w:color w:val="2F5496" w:themeColor="accent1" w:themeShade="BF"/>
      <w:sz w:val="22"/>
      <w:szCs w:val="22"/>
    </w:rPr>
  </w:style>
  <w:style w:type="character" w:styleId="Emphasis">
    <w:name w:val="Emphasis"/>
    <w:basedOn w:val="DefaultParagraphFont"/>
    <w:uiPriority w:val="8"/>
    <w:qFormat/>
    <w:rsid w:val="00C7553D"/>
    <w:rPr>
      <w:rFonts w:ascii="Calibri" w:hAnsi="Calibri" w:cs="Calibri"/>
      <w:b/>
      <w:i w:val="0"/>
      <w:iCs/>
      <w:sz w:val="22"/>
      <w:u w:val="single"/>
      <w:bdr w:val="single" w:color="auto" w:sz="12" w:space="0"/>
    </w:rPr>
  </w:style>
  <w:style w:type="character" w:styleId="FollowedHyperlink">
    <w:name w:val="FollowedHyperlink"/>
    <w:basedOn w:val="DefaultParagraphFont"/>
    <w:uiPriority w:val="99"/>
    <w:semiHidden/>
    <w:unhideWhenUsed/>
    <w:rsid w:val="00C7553D"/>
    <w:rPr>
      <w:color w:val="auto"/>
      <w:u w:val="none"/>
    </w:rPr>
  </w:style>
  <w:style w:type="character" w:styleId="Style13ptBold" w:customStyle="1">
    <w:name w:val="Style 13 pt Bold"/>
    <w:aliases w:val="Cite"/>
    <w:basedOn w:val="DefaultParagraphFont"/>
    <w:uiPriority w:val="6"/>
    <w:qFormat/>
    <w:rsid w:val="00C7553D"/>
    <w:rPr>
      <w:b/>
      <w:bCs/>
      <w:sz w:val="26"/>
      <w:u w:val="none"/>
    </w:rPr>
  </w:style>
  <w:style w:type="character" w:styleId="StyleUnderline" w:customStyle="1">
    <w:name w:val="Style Underline"/>
    <w:aliases w:val="Underline"/>
    <w:basedOn w:val="DefaultParagraphFont"/>
    <w:uiPriority w:val="7"/>
    <w:qFormat/>
    <w:rsid w:val="00C7553D"/>
    <w:rPr>
      <w:b w:val="0"/>
      <w:sz w:val="22"/>
      <w:u w:val="single"/>
    </w:rPr>
  </w:style>
  <w:style w:type="character" w:styleId="Strong">
    <w:name w:val="Strong"/>
    <w:basedOn w:val="DefaultParagraphFont"/>
    <w:uiPriority w:val="22"/>
    <w:qFormat/>
    <w:rsid w:val="00C7553D"/>
    <w:rPr>
      <w:b/>
      <w:bCs/>
    </w:rPr>
  </w:style>
  <w:style w:type="character" w:styleId="BookTitle">
    <w:name w:val="Book Title"/>
    <w:basedOn w:val="DefaultParagraphFont"/>
    <w:uiPriority w:val="33"/>
    <w:qFormat/>
    <w:rsid w:val="00C7553D"/>
    <w:rPr>
      <w:b/>
      <w:bCs/>
      <w:i/>
      <w:iCs/>
      <w:spacing w:val="5"/>
    </w:rPr>
  </w:style>
  <w:style w:type="numbering" w:styleId="111111">
    <w:name w:val="Outline List 2"/>
    <w:basedOn w:val="NoList"/>
    <w:uiPriority w:val="99"/>
    <w:semiHidden/>
    <w:unhideWhenUsed/>
    <w:rsid w:val="00C7553D"/>
  </w:style>
  <w:style w:type="paragraph" w:styleId="Footer">
    <w:name w:val="footer"/>
    <w:basedOn w:val="Normal"/>
    <w:link w:val="FooterChar"/>
    <w:uiPriority w:val="99"/>
    <w:semiHidden/>
    <w:rsid w:val="00C7553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7553D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7553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C7553D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uiPriority w:val="99"/>
    <w:unhideWhenUsed/>
    <w:qFormat/>
    <w:rsid w:val="00C7553D"/>
    <w:rPr>
      <w:rFonts w:ascii="Calibri" w:hAnsi="Calibri" w:cs="Calibr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99"/>
    <w:rsid w:val="00C7553D"/>
    <w:rPr>
      <w:rFonts w:ascii="Calibri" w:hAnsi="Calibri" w:cs="Calibri"/>
      <w:sz w:val="22"/>
      <w:szCs w:val="2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5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20/10/relationships/intelligence" Target="intelligence2.xml" Id="R3e979833f4104194" /><Relationship Type="http://schemas.openxmlformats.org/officeDocument/2006/relationships/footer" Target="footer.xml" Id="R1cbe4805597c448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lanknopp/Library/Group%20Containers/UBF8T346G9.Office/User%20Content.localized/Templates.localized/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8ef12-4b10-46ad-bdbd-157929b91392">
      <Terms xmlns="http://schemas.microsoft.com/office/infopath/2007/PartnerControls"/>
    </lcf76f155ced4ddcb4097134ff3c332f>
    <TaxCatchAll xmlns="d1a61130-a372-449d-bc5c-3b0960ede1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0D0D55ECB54C89E4813E3F6C6F24" ma:contentTypeVersion="17" ma:contentTypeDescription="Create a new document." ma:contentTypeScope="" ma:versionID="ed952450c0ab9efa0c1227eeee2b5228">
  <xsd:schema xmlns:xsd="http://www.w3.org/2001/XMLSchema" xmlns:xs="http://www.w3.org/2001/XMLSchema" xmlns:p="http://schemas.microsoft.com/office/2006/metadata/properties" xmlns:ns2="d538ef12-4b10-46ad-bdbd-157929b91392" xmlns:ns3="d1a61130-a372-449d-bc5c-3b0960ede102" targetNamespace="http://schemas.microsoft.com/office/2006/metadata/properties" ma:root="true" ma:fieldsID="ef2818e3ab2fedb27ae36d6530f656f6" ns2:_="" ns3:_="">
    <xsd:import namespace="d538ef12-4b10-46ad-bdbd-157929b91392"/>
    <xsd:import namespace="d1a61130-a372-449d-bc5c-3b0960ede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ef12-4b10-46ad-bdbd-157929b91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5ab196-d3f7-444f-9641-cdc6774f7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61130-a372-449d-bc5c-3b0960ed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80c0c3-6677-446f-b723-13800a8c38af}" ma:internalName="TaxCatchAll" ma:showField="CatchAllData" ma:web="d1a61130-a372-449d-bc5c-3b0960ede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71CD8-7F4A-4A88-BDA3-0F88C3DA7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F24E5-3747-4D2A-B7AC-14E0A6B9C8AE}">
  <ds:schemaRefs>
    <ds:schemaRef ds:uri="http://schemas.microsoft.com/office/2006/metadata/properties"/>
    <ds:schemaRef ds:uri="http://schemas.microsoft.com/office/infopath/2007/PartnerControls"/>
    <ds:schemaRef ds:uri="1bad1b83-fb84-4c0c-bb2d-60d35907da76"/>
  </ds:schemaRefs>
</ds:datastoreItem>
</file>

<file path=customXml/itemProps3.xml><?xml version="1.0" encoding="utf-8"?>
<ds:datastoreItem xmlns:ds="http://schemas.openxmlformats.org/officeDocument/2006/customXml" ds:itemID="{887C3136-3A43-42C1-924B-22D0B931F623}"/>
</file>

<file path=customXml/itemProps4.xml><?xml version="1.0" encoding="utf-8"?>
<ds:datastoreItem xmlns:ds="http://schemas.openxmlformats.org/officeDocument/2006/customXml" ds:itemID="{22BBA708-DDF0-493F-8055-030269F6473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Debate.dotm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Kathryne Carrier</dc:creator>
  <keywords/>
  <dc:description/>
  <lastModifiedBy>ASUW Chief of Legislative Affairs</lastModifiedBy>
  <revision>28</revision>
  <dcterms:created xsi:type="dcterms:W3CDTF">2023-09-12T00:32:00.0000000Z</dcterms:created>
  <dcterms:modified xsi:type="dcterms:W3CDTF">2025-02-04T01:56:10.5784239Z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0x010100025D0D0D55ECB54C89E4813E3F6C6F24</vt:lpwstr>
  </property>
  <property fmtid="{D5CDD505-2E9C-101B-9397-08002B2CF9AE}" pid="3" name="MediaServiceImageTags">
    <vt:lpwstr/>
  </property>
</Properties>
</file>