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CF4209" w:rsidP="79E90A58" w:rsidRDefault="00CF4209" w14:paraId="5E0B4BE6" w14:textId="0D2A9C81">
      <w:pPr>
        <w:textAlignment w:val="baseline"/>
        <w:rPr>
          <w:rFonts w:ascii="Times New Roman" w:hAnsi="Times New Roman" w:cs="Times New Roman"/>
        </w:rPr>
      </w:pPr>
      <w:r w:rsidRPr="79E90A58" w:rsidR="00F82B38">
        <w:rPr>
          <w:rFonts w:ascii="Times New Roman" w:hAnsi="Times New Roman" w:cs="Times New Roman"/>
        </w:rPr>
        <w:t xml:space="preserve">The </w:t>
      </w:r>
      <w:r w:rsidRPr="79E90A58" w:rsidR="1DBE9E70">
        <w:rPr>
          <w:rFonts w:ascii="Times New Roman" w:hAnsi="Times New Roman" w:cs="Times New Roman"/>
        </w:rPr>
        <w:t>December</w:t>
      </w:r>
      <w:r w:rsidRPr="79E90A58" w:rsidR="704C2173">
        <w:rPr>
          <w:rFonts w:ascii="Times New Roman" w:hAnsi="Times New Roman" w:cs="Times New Roman"/>
        </w:rPr>
        <w:t xml:space="preserve"> </w:t>
      </w:r>
      <w:r w:rsidRPr="79E90A58" w:rsidR="6248774D">
        <w:rPr>
          <w:rFonts w:ascii="Times New Roman" w:hAnsi="Times New Roman" w:cs="Times New Roman"/>
        </w:rPr>
        <w:t>3rd</w:t>
      </w:r>
      <w:r w:rsidRPr="79E90A58" w:rsidR="6F8836C4">
        <w:rPr>
          <w:rFonts w:ascii="Times New Roman" w:hAnsi="Times New Roman" w:cs="Times New Roman"/>
        </w:rPr>
        <w:t>,</w:t>
      </w:r>
      <w:r w:rsidRPr="79E90A58" w:rsidR="00F82B38">
        <w:rPr>
          <w:rFonts w:ascii="Times New Roman" w:hAnsi="Times New Roman" w:cs="Times New Roman"/>
        </w:rPr>
        <w:t xml:space="preserve"> </w:t>
      </w:r>
      <w:r w:rsidRPr="79E90A58" w:rsidR="00824539">
        <w:rPr>
          <w:rFonts w:ascii="Times New Roman" w:hAnsi="Times New Roman" w:cs="Times New Roman"/>
        </w:rPr>
        <w:t>202</w:t>
      </w:r>
      <w:r w:rsidRPr="79E90A58" w:rsidR="266FA618">
        <w:rPr>
          <w:rFonts w:ascii="Times New Roman" w:hAnsi="Times New Roman" w:cs="Times New Roman"/>
        </w:rPr>
        <w:t>4</w:t>
      </w:r>
      <w:r w:rsidRPr="79E90A58" w:rsidR="00F82B38">
        <w:rPr>
          <w:rFonts w:ascii="Times New Roman" w:hAnsi="Times New Roman" w:cs="Times New Roman"/>
        </w:rPr>
        <w:t>, senate meeting was called to order by Vice President</w:t>
      </w:r>
      <w:r w:rsidRPr="79E90A58" w:rsidR="00FF09C4">
        <w:rPr>
          <w:rFonts w:ascii="Times New Roman" w:hAnsi="Times New Roman" w:cs="Times New Roman"/>
        </w:rPr>
        <w:t xml:space="preserve"> </w:t>
      </w:r>
      <w:r w:rsidRPr="79E90A58" w:rsidR="3845CC72">
        <w:rPr>
          <w:rFonts w:ascii="Times New Roman" w:hAnsi="Times New Roman" w:cs="Times New Roman"/>
        </w:rPr>
        <w:t>Knull</w:t>
      </w:r>
      <w:r w:rsidRPr="79E90A58" w:rsidR="350D3E42">
        <w:rPr>
          <w:rFonts w:ascii="Times New Roman" w:hAnsi="Times New Roman" w:cs="Times New Roman"/>
        </w:rPr>
        <w:t xml:space="preserve"> </w:t>
      </w:r>
      <w:r w:rsidRPr="79E90A58" w:rsidR="00F82B38">
        <w:rPr>
          <w:rFonts w:ascii="Times New Roman" w:hAnsi="Times New Roman" w:cs="Times New Roman"/>
        </w:rPr>
        <w:t xml:space="preserve">at </w:t>
      </w:r>
      <w:r w:rsidRPr="79E90A58" w:rsidR="500EE380">
        <w:rPr>
          <w:rFonts w:ascii="Times New Roman" w:hAnsi="Times New Roman" w:cs="Times New Roman"/>
        </w:rPr>
        <w:t>7:</w:t>
      </w:r>
      <w:r w:rsidRPr="79E90A58" w:rsidR="2A834BF1">
        <w:rPr>
          <w:rFonts w:ascii="Times New Roman" w:hAnsi="Times New Roman" w:cs="Times New Roman"/>
        </w:rPr>
        <w:t>0</w:t>
      </w:r>
      <w:r w:rsidRPr="79E90A58" w:rsidR="4E208E73">
        <w:rPr>
          <w:rFonts w:ascii="Times New Roman" w:hAnsi="Times New Roman" w:cs="Times New Roman"/>
        </w:rPr>
        <w:t>0</w:t>
      </w:r>
      <w:r w:rsidRPr="79E90A58" w:rsidR="008200FB">
        <w:rPr>
          <w:rFonts w:ascii="Times New Roman" w:hAnsi="Times New Roman" w:cs="Times New Roman"/>
        </w:rPr>
        <w:t xml:space="preserve"> </w:t>
      </w:r>
      <w:r w:rsidRPr="79E90A58" w:rsidR="00F82B38">
        <w:rPr>
          <w:rFonts w:ascii="Times New Roman" w:hAnsi="Times New Roman" w:cs="Times New Roman"/>
        </w:rPr>
        <w:t>p</w:t>
      </w:r>
      <w:r w:rsidRPr="79E90A58" w:rsidR="00DE78F9">
        <w:rPr>
          <w:rFonts w:ascii="Times New Roman" w:hAnsi="Times New Roman" w:cs="Times New Roman"/>
        </w:rPr>
        <w:t>.</w:t>
      </w:r>
      <w:r w:rsidRPr="79E90A58" w:rsidR="00F82B38">
        <w:rPr>
          <w:rFonts w:ascii="Times New Roman" w:hAnsi="Times New Roman" w:cs="Times New Roman"/>
        </w:rPr>
        <w:t xml:space="preserve">m. The land acknowledgement statement and mission statement were read, and the Pledge of Allegiance was done at </w:t>
      </w:r>
      <w:r w:rsidRPr="79E90A58" w:rsidR="003251BC">
        <w:rPr>
          <w:rFonts w:ascii="Times New Roman" w:hAnsi="Times New Roman" w:cs="Times New Roman"/>
        </w:rPr>
        <w:t xml:space="preserve">the </w:t>
      </w:r>
      <w:r w:rsidRPr="79E90A58" w:rsidR="00F82B38">
        <w:rPr>
          <w:rFonts w:ascii="Times New Roman" w:hAnsi="Times New Roman" w:cs="Times New Roman"/>
        </w:rPr>
        <w:t>individual member</w:t>
      </w:r>
      <w:r w:rsidRPr="79E90A58" w:rsidR="00E11386">
        <w:rPr>
          <w:rFonts w:ascii="Times New Roman" w:hAnsi="Times New Roman" w:cs="Times New Roman"/>
        </w:rPr>
        <w:t>s’</w:t>
      </w:r>
      <w:r w:rsidRPr="79E90A58" w:rsidR="00F82B38">
        <w:rPr>
          <w:rFonts w:ascii="Times New Roman" w:hAnsi="Times New Roman" w:cs="Times New Roman"/>
        </w:rPr>
        <w:t xml:space="preserve"> discretion. </w:t>
      </w: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ROLL CALL</w:t>
      </w:r>
      <w:r w:rsidRPr="7BB47EAB" w:rsidR="00C206A5">
        <w:rPr>
          <w:rFonts w:ascii="Times New Roman" w:hAnsi="Times New Roman" w:eastAsia="Times New Roman" w:cs="Times New Roman"/>
          <w:sz w:val="28"/>
          <w:szCs w:val="28"/>
        </w:rPr>
        <w:t> </w:t>
      </w:r>
    </w:p>
    <w:p w:rsidR="7BB47EAB" w:rsidP="79E90A58" w:rsidRDefault="7BB47EAB" w14:paraId="71BD5E39" w14:textId="3C14A1D1">
      <w:pPr>
        <w:rPr>
          <w:rFonts w:ascii="Times New Roman" w:hAnsi="Times New Roman" w:eastAsia="Times New Roman" w:cs="Times New Roman"/>
          <w:sz w:val="24"/>
          <w:szCs w:val="24"/>
        </w:rPr>
      </w:pPr>
      <w:r w:rsidRPr="79E90A58" w:rsidR="241B662B">
        <w:rPr>
          <w:rFonts w:ascii="Times New Roman" w:hAnsi="Times New Roman" w:eastAsia="Times New Roman" w:cs="Times New Roman"/>
          <w:sz w:val="24"/>
          <w:szCs w:val="24"/>
        </w:rPr>
        <w:t xml:space="preserve">UMC’s outreach </w:t>
      </w:r>
      <w:r w:rsidRPr="79E90A58" w:rsidR="241B662B">
        <w:rPr>
          <w:rFonts w:ascii="Times New Roman" w:hAnsi="Times New Roman" w:eastAsia="Times New Roman" w:cs="Times New Roman"/>
          <w:sz w:val="24"/>
          <w:szCs w:val="24"/>
        </w:rPr>
        <w:t>coordinator</w:t>
      </w:r>
      <w:r w:rsidRPr="79E90A58" w:rsidR="241B662B">
        <w:rPr>
          <w:rFonts w:ascii="Times New Roman" w:hAnsi="Times New Roman" w:eastAsia="Times New Roman" w:cs="Times New Roman"/>
          <w:sz w:val="24"/>
          <w:szCs w:val="24"/>
        </w:rPr>
        <w:t xml:space="preserve"> gave an update to the body about upcoming projects and events for UMC. </w:t>
      </w:r>
    </w:p>
    <w:p w:rsidRPr="009167B9" w:rsidR="00B23CF2" w:rsidP="38810EBF" w:rsidRDefault="00C206A5" w14:paraId="570C47E2" w14:textId="35F7ED3C">
      <w:pPr>
        <w:pStyle w:val="Normal"/>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APPROVAL OF MINUTES</w:t>
      </w:r>
      <w:r w:rsidRPr="7BB47EAB" w:rsidR="00C206A5">
        <w:rPr>
          <w:rFonts w:ascii="Times New Roman" w:hAnsi="Times New Roman" w:eastAsia="Times New Roman" w:cs="Times New Roman"/>
          <w:sz w:val="28"/>
          <w:szCs w:val="28"/>
        </w:rPr>
        <w:t> </w:t>
      </w:r>
    </w:p>
    <w:p w:rsidR="67A189DE" w:rsidP="67A189DE" w:rsidRDefault="67A189DE" w14:paraId="4EA4F948" w14:textId="19A083A5">
      <w:pPr>
        <w:pStyle w:val="paragraph"/>
        <w:spacing w:before="0" w:beforeAutospacing="off" w:after="0" w:afterAutospacing="off"/>
      </w:pPr>
      <w:r w:rsidR="0AD47F35">
        <w:rPr/>
        <w:t>The minutes were approved as circulated</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7BB47EAB" w:rsidR="45E2FD85">
        <w:rPr>
          <w:rFonts w:ascii="Times New Roman" w:hAnsi="Times New Roman" w:eastAsia="Times New Roman" w:cs="Times New Roman"/>
          <w:b w:val="1"/>
          <w:bCs w:val="1"/>
          <w:sz w:val="28"/>
          <w:szCs w:val="28"/>
          <w:u w:val="single"/>
        </w:rPr>
        <w:t>APPROVAL OF AGENDA</w:t>
      </w:r>
      <w:r w:rsidRPr="7BB47EAB" w:rsidR="45E2FD85">
        <w:rPr>
          <w:rFonts w:ascii="Times New Roman" w:hAnsi="Times New Roman" w:eastAsia="Times New Roman" w:cs="Times New Roman"/>
          <w:sz w:val="28"/>
          <w:szCs w:val="28"/>
        </w:rPr>
        <w:t> </w:t>
      </w:r>
    </w:p>
    <w:p w:rsidR="2230454B" w:rsidP="2230454B" w:rsidRDefault="2230454B" w14:paraId="024FE138" w14:textId="0C7384A9">
      <w:pPr>
        <w:pStyle w:val="Normal"/>
        <w:rPr>
          <w:rFonts w:ascii="Times New Roman" w:hAnsi="Times New Roman" w:eastAsia="Times New Roman" w:cs="Times New Roman"/>
          <w:sz w:val="24"/>
          <w:szCs w:val="24"/>
        </w:rPr>
      </w:pPr>
      <w:r w:rsidRPr="79E90A58" w:rsidR="3C8F6594">
        <w:rPr>
          <w:rFonts w:ascii="Times New Roman" w:hAnsi="Times New Roman" w:eastAsia="Times New Roman" w:cs="Times New Roman"/>
          <w:sz w:val="24"/>
          <w:szCs w:val="24"/>
        </w:rPr>
        <w:t xml:space="preserve">The agenda was </w:t>
      </w:r>
      <w:r w:rsidRPr="79E90A58" w:rsidR="3C8F6594">
        <w:rPr>
          <w:rFonts w:ascii="Times New Roman" w:hAnsi="Times New Roman" w:eastAsia="Times New Roman" w:cs="Times New Roman"/>
          <w:sz w:val="24"/>
          <w:szCs w:val="24"/>
        </w:rPr>
        <w:t>amended</w:t>
      </w:r>
      <w:r w:rsidRPr="79E90A58" w:rsidR="3C8F6594">
        <w:rPr>
          <w:rFonts w:ascii="Times New Roman" w:hAnsi="Times New Roman" w:eastAsia="Times New Roman" w:cs="Times New Roman"/>
          <w:sz w:val="24"/>
          <w:szCs w:val="24"/>
        </w:rPr>
        <w:t xml:space="preserve"> to reflect withdrawn legislation </w:t>
      </w:r>
    </w:p>
    <w:p w:rsidRPr="009167B9" w:rsidR="00BD3A00" w:rsidP="67A189DE" w:rsidRDefault="00BD3A00" w14:paraId="2B0F5C1B" w14:textId="0A5F65CF">
      <w:pPr>
        <w:pStyle w:val="Normal"/>
        <w:textAlignment w:val="baseline"/>
        <w:rPr>
          <w:rFonts w:ascii="Times New Roman" w:hAnsi="Times New Roman" w:eastAsia="Times New Roman" w:cs="Times New Roman"/>
          <w:sz w:val="28"/>
          <w:szCs w:val="28"/>
        </w:rPr>
      </w:pPr>
      <w:r w:rsidRPr="7BB47EAB" w:rsidR="00BD3A00">
        <w:rPr>
          <w:rFonts w:ascii="Times New Roman" w:hAnsi="Times New Roman" w:eastAsia="Times New Roman" w:cs="Times New Roman"/>
          <w:b w:val="1"/>
          <w:bCs w:val="1"/>
          <w:sz w:val="28"/>
          <w:szCs w:val="28"/>
          <w:u w:val="single"/>
        </w:rPr>
        <w:t>OPEN FORUM</w:t>
      </w:r>
      <w:r w:rsidRPr="7BB47EAB" w:rsidR="00BD3A00">
        <w:rPr>
          <w:rFonts w:ascii="Times New Roman" w:hAnsi="Times New Roman" w:eastAsia="Times New Roman" w:cs="Times New Roman"/>
          <w:sz w:val="28"/>
          <w:szCs w:val="28"/>
        </w:rPr>
        <w:t> </w:t>
      </w:r>
    </w:p>
    <w:p w:rsidR="2230454B" w:rsidP="7BB47EAB" w:rsidRDefault="2230454B" w14:paraId="1E3FF6E6" w14:textId="5548C1B5">
      <w:pPr>
        <w:pStyle w:val="paragraph"/>
        <w:spacing w:before="0" w:beforeAutospacing="off" w:after="0" w:afterAutospacing="off"/>
        <w:rPr>
          <w:rFonts w:ascii="Times New Roman" w:hAnsi="Times New Roman" w:eastAsia="Times New Roman" w:cs="Times New Roman"/>
          <w:sz w:val="24"/>
          <w:szCs w:val="24"/>
        </w:rPr>
      </w:pPr>
      <w:r w:rsidRPr="79E90A58" w:rsidR="662C26A9">
        <w:rPr>
          <w:rFonts w:ascii="Times New Roman" w:hAnsi="Times New Roman" w:eastAsia="Times New Roman" w:cs="Times New Roman"/>
          <w:sz w:val="24"/>
          <w:szCs w:val="24"/>
        </w:rPr>
        <w:t xml:space="preserve">No one wished to address the senate </w:t>
      </w:r>
    </w:p>
    <w:p w:rsidRPr="009167B9" w:rsidR="009F7AD8" w:rsidP="6C99B02D" w:rsidRDefault="00D84342" w14:paraId="040FEFC9" w14:textId="7AF8D4FB">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B4B2457" w:rsidR="20488195">
        <w:rPr>
          <w:rFonts w:ascii="Times New Roman" w:hAnsi="Times New Roman" w:eastAsia="Times New Roman" w:cs="Times New Roman"/>
          <w:b w:val="1"/>
          <w:bCs w:val="1"/>
          <w:sz w:val="28"/>
          <w:szCs w:val="28"/>
          <w:u w:val="single"/>
        </w:rPr>
        <w:t>Communications</w:t>
      </w:r>
    </w:p>
    <w:p w:rsidR="7BB47EAB" w:rsidP="3B4B2457" w:rsidRDefault="7BB47EAB" w14:paraId="48EE1D2E" w14:textId="3F240C40">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Murfitt</w:t>
      </w:r>
    </w:p>
    <w:p w:rsidR="7BB47EAB" w:rsidP="79E90A58" w:rsidRDefault="7BB47EAB" w14:paraId="1C704006" w14:textId="42E4BD80">
      <w:pPr>
        <w:pStyle w:val="Normal"/>
        <w:spacing w:before="0" w:beforeAutospacing="off" w:after="0" w:afterAutospacing="off" w:line="240" w:lineRule="auto"/>
        <w:ind w:left="1440"/>
        <w:rPr>
          <w:rFonts w:ascii="Times New Roman" w:hAnsi="Times New Roman" w:eastAsia="Times New Roman" w:cs="Times New Roman"/>
          <w:noProof w:val="0"/>
          <w:color w:val="000000" w:themeColor="text1" w:themeTint="FF" w:themeShade="FF"/>
          <w:sz w:val="24"/>
          <w:szCs w:val="24"/>
          <w:lang w:val="en-US"/>
        </w:rPr>
      </w:pPr>
      <w:r w:rsidRPr="79E90A58" w:rsidR="2DB513C3">
        <w:rPr>
          <w:rFonts w:ascii="Times New Roman" w:hAnsi="Times New Roman" w:eastAsia="Times New Roman" w:cs="Times New Roman"/>
          <w:noProof w:val="0"/>
          <w:color w:val="000000" w:themeColor="text1" w:themeTint="FF" w:themeShade="FF"/>
          <w:sz w:val="24"/>
          <w:szCs w:val="24"/>
          <w:lang w:val="en-US"/>
        </w:rPr>
        <w:t xml:space="preserve">This week will be decently short as we are approaching finals week. I hope you all had a great Thanksgiving break. To start things off, if you </w:t>
      </w:r>
      <w:r w:rsidRPr="79E90A58" w:rsidR="2DB513C3">
        <w:rPr>
          <w:rFonts w:ascii="Times New Roman" w:hAnsi="Times New Roman" w:eastAsia="Times New Roman" w:cs="Times New Roman"/>
          <w:noProof w:val="0"/>
          <w:color w:val="000000" w:themeColor="text1" w:themeTint="FF" w:themeShade="FF"/>
          <w:sz w:val="24"/>
          <w:szCs w:val="24"/>
          <w:lang w:val="en-US"/>
        </w:rPr>
        <w:t>didn't</w:t>
      </w:r>
      <w:r w:rsidRPr="79E90A58" w:rsidR="2DB513C3">
        <w:rPr>
          <w:rFonts w:ascii="Times New Roman" w:hAnsi="Times New Roman" w:eastAsia="Times New Roman" w:cs="Times New Roman"/>
          <w:noProof w:val="0"/>
          <w:color w:val="000000" w:themeColor="text1" w:themeTint="FF" w:themeShade="FF"/>
          <w:sz w:val="24"/>
          <w:szCs w:val="24"/>
          <w:lang w:val="en-US"/>
        </w:rPr>
        <w:t xml:space="preserve"> read the email sent out by the University last week, I want you all to know that Kim Chestnut has resigned from her position of Vice President for Student Affairs. Nycole Courtney has been named the interim Vice President. Next up is just a little piece of info for you all. </w:t>
      </w:r>
      <w:r w:rsidRPr="79E90A58" w:rsidR="2DB513C3">
        <w:rPr>
          <w:rFonts w:ascii="Times New Roman" w:hAnsi="Times New Roman" w:eastAsia="Times New Roman" w:cs="Times New Roman"/>
          <w:noProof w:val="0"/>
          <w:color w:val="000000" w:themeColor="text1" w:themeTint="FF" w:themeShade="FF"/>
          <w:sz w:val="24"/>
          <w:szCs w:val="24"/>
          <w:lang w:val="en-US"/>
        </w:rPr>
        <w:t>I have decided to take Directors Mackenzie and Anderson off of the Student Media Board effective this Friday at 5:00pm.</w:t>
      </w:r>
      <w:r w:rsidRPr="79E90A58" w:rsidR="2DB513C3">
        <w:rPr>
          <w:rFonts w:ascii="Times New Roman" w:hAnsi="Times New Roman" w:eastAsia="Times New Roman" w:cs="Times New Roman"/>
          <w:noProof w:val="0"/>
          <w:color w:val="000000" w:themeColor="text1" w:themeTint="FF" w:themeShade="FF"/>
          <w:sz w:val="24"/>
          <w:szCs w:val="24"/>
          <w:lang w:val="en-US"/>
        </w:rPr>
        <w:t xml:space="preserve"> I will have two new people up for confirmation by the senate either the first or second meeting in the spring semester. Lastly, as I am sure VP Knull will also talk about, the IOC will be invoked tonight to start on Friday at 5:00pm. With that happening and with next week being finals, this is the last week where any director or senator will be able to work and get paid until the spring semester starts.</w:t>
      </w:r>
    </w:p>
    <w:p w:rsidR="7BB47EAB" w:rsidP="3B4B2457" w:rsidRDefault="7BB47EAB" w14:paraId="4E376DB6" w14:textId="35805251">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0821608" w14:textId="1799CE92">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w:t>
      </w:r>
    </w:p>
    <w:p w:rsidR="7BB47EAB" w:rsidP="3B4B2457" w:rsidRDefault="7BB47EAB" w14:paraId="5B3DCE5B" w14:textId="3BCBFE9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F08F0BE" w14:textId="63CD807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 was not present</w:t>
      </w:r>
    </w:p>
    <w:p w:rsidR="7BB47EAB" w:rsidP="3B4B2457" w:rsidRDefault="7BB47EAB" w14:paraId="62F40BDF" w14:textId="21343BDD">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3A1189E" w14:textId="11C41AA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 President Knull</w:t>
      </w:r>
    </w:p>
    <w:p w:rsidR="79E90A58" w:rsidP="79E90A58" w:rsidRDefault="79E90A58" w14:paraId="3F5A8F30" w14:textId="07120100">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34BFCCD" w:rsidP="79E90A58" w:rsidRDefault="034BFCCD" w14:paraId="63659D2F" w14:textId="25E34990">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034BFCCD">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Chief of Staff Hennigar </w:t>
      </w:r>
    </w:p>
    <w:p w:rsidR="286C1244" w:rsidP="79E90A58" w:rsidRDefault="286C1244" w14:paraId="3190A4B4" w14:textId="5213E627">
      <w:pPr>
        <w:spacing w:before="240" w:beforeAutospacing="off" w:after="240" w:afterAutospacing="off"/>
      </w:pPr>
      <w:r w:rsidRPr="79E90A58" w:rsidR="286C1244">
        <w:rPr>
          <w:rFonts w:ascii="Times" w:hAnsi="Times" w:eastAsia="Times" w:cs="Times"/>
          <w:noProof w:val="0"/>
          <w:color w:val="000000" w:themeColor="text1" w:themeTint="FF" w:themeShade="FF"/>
          <w:lang w:val="en-US"/>
        </w:rPr>
        <w:t>Gwen</w:t>
      </w:r>
    </w:p>
    <w:p w:rsidR="286C1244" w:rsidP="79E90A58" w:rsidRDefault="286C1244" w14:paraId="3D4FA822" w14:textId="4AB539D5">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Organizing headshots that were recently delegated to me. With that being said, please sign up for a time slot to get yours completed. Everyone needs to get one to be uploaded to the website. All of the information is in the email that I sent to everyone last Tuesday.</w:t>
      </w:r>
    </w:p>
    <w:p w:rsidR="286C1244" w:rsidP="79E90A58" w:rsidRDefault="286C1244" w14:paraId="5C02492D" w14:textId="79EB9400">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Finalizing Band in the Sand and No More Empty Saddles stewardship. I just finished mailing out cards to all the people who donated over $20 on Giving Day. Working on writing cards for all the people who supported us with Band in the Sand.</w:t>
      </w:r>
    </w:p>
    <w:p w:rsidR="286C1244" w:rsidP="79E90A58" w:rsidRDefault="286C1244" w14:paraId="5B75715F" w14:textId="7BBFA9B7">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Working on changing up the way we table. Going into the spring, you will have new merch to table with as well as some clear goals and instructions that I’ll present in the coming months.</w:t>
      </w:r>
    </w:p>
    <w:p w:rsidR="286C1244" w:rsidP="79E90A58" w:rsidRDefault="286C1244" w14:paraId="644EB47B" w14:textId="56A91F41">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Working on promoting outward facing legislation you all write. You’ll see some reels coming up on Instagram soon regarding the special projects and strategic plan resolution. If you are working on something that you want student feedback for or want to promote, reach out to me!</w:t>
      </w:r>
    </w:p>
    <w:p w:rsidR="286C1244" w:rsidP="79E90A58" w:rsidRDefault="286C1244" w14:paraId="76FC4A0C" w14:textId="0CC7FBA4">
      <w:pPr>
        <w:spacing w:before="240" w:beforeAutospacing="off" w:after="240" w:afterAutospacing="off"/>
      </w:pPr>
      <w:r w:rsidRPr="79E90A58" w:rsidR="286C1244">
        <w:rPr>
          <w:rFonts w:ascii="Times" w:hAnsi="Times" w:eastAsia="Times" w:cs="Times"/>
          <w:noProof w:val="0"/>
          <w:color w:val="000000" w:themeColor="text1" w:themeTint="FF" w:themeShade="FF"/>
          <w:lang w:val="en-US"/>
        </w:rPr>
        <w:t>Cord</w:t>
      </w:r>
    </w:p>
    <w:p w:rsidR="286C1244" w:rsidP="79E90A58" w:rsidRDefault="286C1244" w14:paraId="67C936D0" w14:textId="2C1E9048">
      <w:pPr>
        <w:spacing w:before="240" w:beforeAutospacing="off" w:after="240" w:afterAutospacing="off"/>
      </w:pPr>
      <w:r w:rsidRPr="79E90A58" w:rsidR="286C1244">
        <w:rPr>
          <w:rFonts w:ascii="Times" w:hAnsi="Times" w:eastAsia="Times" w:cs="Times"/>
          <w:noProof w:val="0"/>
          <w:color w:val="000000" w:themeColor="text1" w:themeTint="FF" w:themeShade="FF"/>
          <w:lang w:val="en-US"/>
        </w:rPr>
        <w:t>“I have rounded out the semester by looking through the ledger and applying the ASUW Finance Policy to it. I have also continued meetings with Union and Student Organization Staff. Finally, several pieces of legislation are up for voting procedures this evening. I urge the body to approve the update to the ticketing policy, thereby allowing students the opportunity to access student-funded events”</w:t>
      </w:r>
    </w:p>
    <w:p w:rsidR="286C1244" w:rsidP="79E90A58" w:rsidRDefault="286C1244" w14:paraId="4C5C8C7D" w14:textId="122379E6">
      <w:pPr>
        <w:spacing w:before="240" w:beforeAutospacing="off" w:after="240" w:afterAutospacing="off"/>
      </w:pPr>
      <w:r w:rsidRPr="79E90A58" w:rsidR="286C1244">
        <w:rPr>
          <w:rFonts w:ascii="Times" w:hAnsi="Times" w:eastAsia="Times" w:cs="Times"/>
          <w:noProof w:val="0"/>
          <w:color w:val="000000" w:themeColor="text1" w:themeTint="FF" w:themeShade="FF"/>
          <w:lang w:val="en-US"/>
        </w:rPr>
        <w:t>Aubrey</w:t>
      </w:r>
    </w:p>
    <w:p w:rsidR="286C1244" w:rsidP="79E90A58" w:rsidRDefault="286C1244" w14:paraId="58CD007A" w14:textId="776B3A38">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Alumni finance panel</w:t>
      </w:r>
    </w:p>
    <w:p w:rsidR="286C1244" w:rsidP="79E90A58" w:rsidRDefault="286C1244" w14:paraId="6F9DDA39" w14:textId="11893F3A">
      <w:pPr>
        <w:spacing w:before="240" w:beforeAutospacing="off" w:after="240" w:afterAutospacing="off"/>
      </w:pPr>
      <w:r w:rsidRPr="79E90A58" w:rsidR="286C1244">
        <w:rPr>
          <w:rFonts w:ascii="Times" w:hAnsi="Times" w:eastAsia="Times" w:cs="Times"/>
          <w:noProof w:val="0"/>
          <w:color w:val="000000" w:themeColor="text1" w:themeTint="FF" w:themeShade="FF"/>
          <w:lang w:val="en-US"/>
        </w:rPr>
        <w:t>Mack</w:t>
      </w:r>
    </w:p>
    <w:p w:rsidR="286C1244" w:rsidP="79E90A58" w:rsidRDefault="286C1244" w14:paraId="06FEFA31" w14:textId="0934A26F">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De-stressor</w:t>
      </w:r>
    </w:p>
    <w:p w:rsidR="286C1244" w:rsidP="79E90A58" w:rsidRDefault="286C1244" w14:paraId="4DFD3163" w14:textId="7CF7A1EA">
      <w:pPr>
        <w:spacing w:before="240" w:beforeAutospacing="off" w:after="240" w:afterAutospacing="off"/>
      </w:pPr>
      <w:r w:rsidRPr="79E90A58" w:rsidR="286C1244">
        <w:rPr>
          <w:rFonts w:ascii="Times" w:hAnsi="Times" w:eastAsia="Times" w:cs="Times"/>
          <w:noProof w:val="0"/>
          <w:color w:val="000000" w:themeColor="text1" w:themeTint="FF" w:themeShade="FF"/>
          <w:lang w:val="en-US"/>
        </w:rPr>
        <w:t>Hayden</w:t>
      </w:r>
    </w:p>
    <w:p w:rsidR="286C1244" w:rsidP="79E90A58" w:rsidRDefault="286C1244" w14:paraId="0E80EE22" w14:textId="1A1558D7">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only thing i have for communications is to make sure people send me their stuff for the newsletter.</w:t>
      </w:r>
    </w:p>
    <w:p w:rsidR="286C1244" w:rsidP="79E90A58" w:rsidRDefault="286C1244" w14:paraId="76D6DFFF" w14:textId="10AADE84">
      <w:pPr>
        <w:spacing w:before="240" w:beforeAutospacing="off" w:after="240" w:afterAutospacing="off"/>
      </w:pPr>
      <w:r w:rsidRPr="79E90A58" w:rsidR="286C1244">
        <w:rPr>
          <w:rFonts w:ascii="Times" w:hAnsi="Times" w:eastAsia="Times" w:cs="Times"/>
          <w:noProof w:val="0"/>
          <w:color w:val="000000" w:themeColor="text1" w:themeTint="FF" w:themeShade="FF"/>
          <w:lang w:val="en-US"/>
        </w:rPr>
        <w:t>Paula</w:t>
      </w:r>
    </w:p>
    <w:p w:rsidR="286C1244" w:rsidP="79E90A58" w:rsidRDefault="286C1244" w14:paraId="4D1ACD0B" w14:textId="46065C55">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Working group, tell them thoughts you have about DEI and the Prohibited efforts statement</w:t>
      </w:r>
    </w:p>
    <w:p w:rsidR="286C1244" w:rsidP="79E90A58" w:rsidRDefault="286C1244" w14:paraId="52254499" w14:textId="413673D9">
      <w:pPr>
        <w:spacing w:before="240" w:beforeAutospacing="off" w:after="240" w:afterAutospacing="off"/>
      </w:pPr>
      <w:r w:rsidRPr="79E90A58" w:rsidR="286C1244">
        <w:rPr>
          <w:rFonts w:ascii="Times" w:hAnsi="Times" w:eastAsia="Times" w:cs="Times"/>
          <w:noProof w:val="0"/>
          <w:color w:val="000000" w:themeColor="text1" w:themeTint="FF" w:themeShade="FF"/>
          <w:lang w:val="en-US"/>
        </w:rPr>
        <w:t>Peri</w:t>
      </w:r>
    </w:p>
    <w:p w:rsidR="286C1244" w:rsidP="79E90A58" w:rsidRDefault="286C1244" w14:paraId="4F40A368" w14:textId="2C9FD261">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DIA</w:t>
      </w:r>
    </w:p>
    <w:p w:rsidR="286C1244" w:rsidP="79E90A58" w:rsidRDefault="286C1244" w14:paraId="2F57F9D7" w14:textId="7E7B6E89">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Grad council</w:t>
      </w:r>
    </w:p>
    <w:p w:rsidR="286C1244" w:rsidP="79E90A58" w:rsidRDefault="286C1244" w14:paraId="2C4915E0" w14:textId="3DA9B7F4">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Resource</w:t>
      </w:r>
    </w:p>
    <w:p w:rsidR="286C1244" w:rsidP="79E90A58" w:rsidRDefault="286C1244" w14:paraId="2DE03DC4" w14:textId="02580F43">
      <w:pPr>
        <w:spacing w:before="240" w:beforeAutospacing="off" w:after="240" w:afterAutospacing="off"/>
      </w:pPr>
      <w:r w:rsidRPr="79E90A58" w:rsidR="286C1244">
        <w:rPr>
          <w:rFonts w:ascii="Times" w:hAnsi="Times" w:eastAsia="Times" w:cs="Times"/>
          <w:noProof w:val="0"/>
          <w:color w:val="000000" w:themeColor="text1" w:themeTint="FF" w:themeShade="FF"/>
          <w:lang w:val="en-US"/>
        </w:rPr>
        <w:t>Sophia – Yielded to during ASUW senate</w:t>
      </w:r>
    </w:p>
    <w:p w:rsidR="286C1244" w:rsidP="79E90A58" w:rsidRDefault="286C1244" w14:paraId="6086F289" w14:textId="6B1488D3">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Good Samaritan</w:t>
      </w:r>
    </w:p>
    <w:p w:rsidR="286C1244" w:rsidP="79E90A58" w:rsidRDefault="286C1244" w14:paraId="2D6D2836" w14:textId="1F2EA745">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Defend the guard</w:t>
      </w:r>
    </w:p>
    <w:p w:rsidR="286C1244" w:rsidP="79E90A58" w:rsidRDefault="286C1244" w14:paraId="2872031E" w14:textId="583285EA">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Will write a resolution saying we back the BOT regarding the gun stuff</w:t>
      </w:r>
    </w:p>
    <w:p w:rsidR="286C1244" w:rsidP="79E90A58" w:rsidRDefault="286C1244" w14:paraId="0912F978" w14:textId="49D2835A">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Union funding bill</w:t>
      </w:r>
    </w:p>
    <w:p w:rsidR="286C1244" w:rsidP="79E90A58" w:rsidRDefault="286C1244" w14:paraId="7188AA87" w14:textId="5B8AF4BC">
      <w:pPr>
        <w:spacing w:before="240" w:beforeAutospacing="off" w:after="240" w:afterAutospacing="off"/>
      </w:pPr>
      <w:r w:rsidRPr="79E90A58" w:rsidR="286C1244">
        <w:rPr>
          <w:rFonts w:ascii="Times" w:hAnsi="Times" w:eastAsia="Times" w:cs="Times"/>
          <w:noProof w:val="0"/>
          <w:color w:val="000000" w:themeColor="text1" w:themeTint="FF" w:themeShade="FF"/>
          <w:lang w:val="en-US"/>
        </w:rPr>
        <w:t>- Ask her if you have questions</w:t>
      </w:r>
    </w:p>
    <w:p w:rsidR="79E90A58" w:rsidP="79E90A58" w:rsidRDefault="79E90A58" w14:paraId="73E26E77" w14:textId="02300A3E">
      <w:pPr>
        <w:pStyle w:val="ListParagraph"/>
        <w:spacing w:before="0" w:beforeAutospacing="off" w:after="0" w:afterAutospacing="off" w:line="240" w:lineRule="auto"/>
        <w:ind w:left="1440"/>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34BFCCD" w:rsidP="79E90A58" w:rsidRDefault="034BFCCD" w14:paraId="631E90A7" w14:textId="0633795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034BFCCD">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Chief of legislative Affairs Bouma </w:t>
      </w:r>
    </w:p>
    <w:p w:rsidR="7BB47EAB" w:rsidP="79E90A58" w:rsidRDefault="7BB47EAB" w14:paraId="0DBB5805" w14:textId="66B5B8D3">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2242EF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report </w:t>
      </w:r>
      <w:bookmarkStart w:name="_Int_RfgxtpbT" w:id="1684244894"/>
      <w:r w:rsidRPr="79E90A58" w:rsidR="2242EF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w:t>
      </w:r>
      <w:bookmarkEnd w:id="1684244894"/>
      <w:r w:rsidRPr="79E90A58" w:rsidR="2242EF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great Finals and Break! </w:t>
      </w:r>
    </w:p>
    <w:p w:rsidR="7BB47EAB" w:rsidP="3B4B2457" w:rsidRDefault="7BB47EAB" w14:paraId="1B0ED969" w14:textId="1A4E9655">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Assistant Director Interim </w:t>
      </w:r>
    </w:p>
    <w:p w:rsidR="7BB47EAB" w:rsidP="79E90A58" w:rsidRDefault="7BB47EAB" w14:paraId="734698F2" w14:textId="7347FF07">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4F6DCF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report </w:t>
      </w:r>
    </w:p>
    <w:p w:rsidR="7BB47EAB" w:rsidP="3B4B2457" w:rsidRDefault="7BB47EAB" w14:paraId="398084DC" w14:textId="20621B46">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Ex-Officios </w:t>
      </w:r>
    </w:p>
    <w:p w:rsidR="7BB47EAB" w:rsidP="3B4B2457" w:rsidRDefault="7BB47EAB" w14:paraId="275029F7" w14:textId="0E40C71B">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t>
      </w:r>
    </w:p>
    <w:p w:rsidR="7BB47EAB" w:rsidP="3B4B2457" w:rsidRDefault="7BB47EAB" w14:paraId="14C4EAAA" w14:textId="4F328E8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1A8AFFBB" w14:textId="1BA1C989">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was not present </w:t>
      </w:r>
    </w:p>
    <w:p w:rsidR="7BB47EAB" w:rsidP="3B4B2457" w:rsidRDefault="7BB47EAB" w14:paraId="735B0F56" w14:textId="63A48928">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ECD242F" w14:textId="609739A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t>
      </w:r>
    </w:p>
    <w:p w:rsidR="7BB47EAB" w:rsidP="3B4B2457" w:rsidRDefault="7BB47EAB" w14:paraId="61CD6DBD" w14:textId="5727EA2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CC0BC69" w14:textId="46DB2EF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was not present </w:t>
      </w:r>
    </w:p>
    <w:p w:rsidR="7BB47EAB" w:rsidP="3B4B2457" w:rsidRDefault="7BB47EAB" w14:paraId="390A2180" w14:textId="2AE7DE5C">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A1E4E38" w14:textId="45C6C7EC">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First-Year Senate</w:t>
      </w:r>
    </w:p>
    <w:p w:rsidR="7BB47EAB" w:rsidP="3B4B2457" w:rsidRDefault="7BB47EAB" w14:paraId="1B51930B" w14:textId="40E4EF2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79E90A58" w:rsidRDefault="7BB47EAB" w14:paraId="743EBA82" w14:textId="37289B49">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First year senate </w:t>
      </w:r>
      <w:r w:rsidRPr="79E90A58" w:rsidR="08E1FF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advisor McGuire gave updates on First Year senate and what they have </w:t>
      </w:r>
      <w:r w:rsidRPr="79E90A58" w:rsidR="08E1FF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accomplished</w:t>
      </w:r>
      <w:r w:rsidRPr="79E90A58" w:rsidR="08E1FF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 far this semester. </w:t>
      </w:r>
    </w:p>
    <w:p w:rsidR="7BB47EAB" w:rsidP="3B4B2457" w:rsidRDefault="7BB47EAB" w14:paraId="374B1010" w14:textId="08BAD88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t>
      </w:r>
    </w:p>
    <w:p w:rsidR="7BB47EAB" w:rsidP="3B4B2457" w:rsidRDefault="7BB47EAB" w14:paraId="64119FCA" w14:textId="7D62B43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A327B00" w14:textId="54E52A90">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was not present </w:t>
      </w:r>
      <w:r>
        <w:br/>
      </w:r>
    </w:p>
    <w:p w:rsidR="7BB47EAB" w:rsidP="3B4B2457" w:rsidRDefault="7BB47EAB" w14:paraId="034517DD" w14:textId="37B5FB0D">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t>
      </w:r>
    </w:p>
    <w:p w:rsidR="7BB47EAB" w:rsidP="3B4B2457" w:rsidRDefault="7BB47EAB" w14:paraId="6EE692B7" w14:textId="69B6AD3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00DDCE2" w14:textId="1F340B94">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was not present </w:t>
      </w:r>
    </w:p>
    <w:p w:rsidR="7BB47EAB" w:rsidP="3B4B2457" w:rsidRDefault="7BB47EAB" w14:paraId="72EB930B" w14:textId="0C2AFCA1">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2171B25" w14:textId="0BE27C5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t>
      </w:r>
    </w:p>
    <w:p w:rsidR="7BB47EAB" w:rsidP="3B4B2457" w:rsidRDefault="7BB47EAB" w14:paraId="55EE344A" w14:textId="5472135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5199293" w14:textId="4848187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was not present </w:t>
      </w:r>
    </w:p>
    <w:p w:rsidR="7BB47EAB" w:rsidP="3B4B2457" w:rsidRDefault="7BB47EAB" w14:paraId="3A6595D9" w14:textId="57CD5B1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A567F36" w14:textId="6F74CD3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t>
      </w:r>
    </w:p>
    <w:p w:rsidR="7BB47EAB" w:rsidP="3B4B2457" w:rsidRDefault="7BB47EAB" w14:paraId="2D7629B0" w14:textId="7DA49A4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F3F490C" w14:textId="6479E0D7">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was not present </w:t>
      </w:r>
    </w:p>
    <w:p w:rsidR="7BB47EAB" w:rsidP="3B4B2457" w:rsidRDefault="7BB47EAB" w14:paraId="1D8F660A" w14:textId="24AF7B0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D5CF01A" w14:textId="3568172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t>
      </w:r>
    </w:p>
    <w:p w:rsidR="7BB47EAB" w:rsidP="3B4B2457" w:rsidRDefault="7BB47EAB" w14:paraId="341B67CF" w14:textId="1BD522D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C2AC3A6" w14:textId="2153ACBB">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was not present </w:t>
      </w:r>
    </w:p>
    <w:p w:rsidR="7BB47EAB" w:rsidP="3B4B2457" w:rsidRDefault="7BB47EAB" w14:paraId="64EC3685" w14:textId="0469B43D">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B5A408F" w14:textId="28CEFC78">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t>
      </w:r>
    </w:p>
    <w:p w:rsidR="7BB47EAB" w:rsidP="3B4B2457" w:rsidRDefault="7BB47EAB" w14:paraId="147DFEB2" w14:textId="65F2A7F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7362994" w14:textId="4C1E46C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was not present </w:t>
      </w:r>
    </w:p>
    <w:p w:rsidR="7BB47EAB" w:rsidP="3B4B2457" w:rsidRDefault="7BB47EAB" w14:paraId="1A11E078" w14:textId="4BE9DC2A">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688C7BF8" w14:textId="6ACBF2DF">
      <w:pPr>
        <w:pStyle w:val="ListParagraph"/>
        <w:numPr>
          <w:ilvl w:val="1"/>
          <w:numId w:val="89"/>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w:t>
      </w:r>
    </w:p>
    <w:p w:rsidR="7BB47EAB" w:rsidP="3B4B2457" w:rsidRDefault="7BB47EAB" w14:paraId="791E5024" w14:textId="669E8D35">
      <w:pPr>
        <w:spacing w:before="220" w:beforeAutospacing="off" w:after="220" w:afterAutospacing="off" w:line="252"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 had no report</w:t>
      </w:r>
    </w:p>
    <w:p w:rsidR="5EA8E005" w:rsidP="79E90A58" w:rsidRDefault="5EA8E005" w14:paraId="0B287EE0" w14:textId="5BECFBAE">
      <w:pPr>
        <w:pStyle w:val="ListParagraph"/>
        <w:numPr>
          <w:ilvl w:val="0"/>
          <w:numId w:val="105"/>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5EA8E0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Ag Ambassadors </w:t>
      </w:r>
    </w:p>
    <w:p w:rsidR="5EA8E005" w:rsidP="79E90A58" w:rsidRDefault="5EA8E005" w14:paraId="0C33023B" w14:textId="340A3003">
      <w:pPr>
        <w:pStyle w:val="ListParagraph"/>
        <w:spacing w:before="220" w:beforeAutospacing="off" w:after="220" w:afterAutospacing="off" w:line="252" w:lineRule="auto"/>
        <w:ind w:left="18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90A58" w:rsidR="4CC89E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representative from the Ag Ambassadors gave an update on future events that the group is planning to host across campus. </w:t>
      </w:r>
    </w:p>
    <w:p w:rsidR="7BB47EAB" w:rsidP="7BB47EAB" w:rsidRDefault="7BB47EAB" w14:paraId="3FCA297E" w14:textId="4DA68093">
      <w:pPr>
        <w:pStyle w:val="paragraph"/>
        <w:spacing w:before="0" w:beforeAutospacing="off" w:after="0" w:afterAutospacing="off"/>
        <w:rPr>
          <w:rFonts w:ascii="Times New Roman" w:hAnsi="Times New Roman" w:eastAsia="Times New Roman" w:cs="Times New Roman"/>
          <w:b w:val="1"/>
          <w:bCs w:val="1"/>
          <w:sz w:val="28"/>
          <w:szCs w:val="28"/>
          <w:u w:val="single"/>
        </w:rPr>
      </w:pPr>
    </w:p>
    <w:p w:rsidR="78BB6BC1" w:rsidP="67A189DE" w:rsidRDefault="78BB6BC1" w14:paraId="0C588F64" w14:textId="0E1F520D">
      <w:pPr>
        <w:pStyle w:val="Normal"/>
        <w:spacing w:before="225" w:beforeAutospacing="off" w:after="160" w:afterAutospacing="off" w:line="314" w:lineRule="exact"/>
        <w:ind/>
        <w:rPr>
          <w:rFonts w:ascii="Times New Roman" w:hAnsi="Times New Roman" w:eastAsia="Times New Roman" w:cs="Times New Roman"/>
          <w:b w:val="1"/>
          <w:bCs w:val="1"/>
          <w:noProof w:val="0"/>
          <w:sz w:val="28"/>
          <w:szCs w:val="28"/>
          <w:u w:val="single"/>
          <w:lang w:val="en-US"/>
        </w:rPr>
      </w:pPr>
      <w:r w:rsidRPr="79E90A58" w:rsidR="00605F93">
        <w:rPr>
          <w:rFonts w:ascii="Times New Roman" w:hAnsi="Times New Roman" w:eastAsia="Times New Roman" w:cs="Times New Roman"/>
          <w:b w:val="1"/>
          <w:bCs w:val="1"/>
          <w:sz w:val="28"/>
          <w:szCs w:val="28"/>
          <w:u w:val="single"/>
        </w:rPr>
        <w:t xml:space="preserve">OLD BUISNESS </w:t>
      </w:r>
    </w:p>
    <w:p w:rsidR="67A189DE" w:rsidP="79E90A58" w:rsidRDefault="67A189DE" w14:paraId="41ABAA2E" w14:textId="6EF1AED0">
      <w:pPr>
        <w:pStyle w:val="ListParagraph"/>
        <w:numPr>
          <w:ilvl w:val="0"/>
          <w:numId w:val="103"/>
        </w:numPr>
        <w:spacing w:before="0" w:beforeAutospacing="off" w:after="0" w:afterAutospacing="off" w:line="240" w:lineRule="auto"/>
        <w:ind/>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SR 3019 ASUW Supports Defend the Guard Act</w:t>
      </w:r>
    </w:p>
    <w:p w:rsidR="67A189DE" w:rsidP="79E90A58" w:rsidRDefault="67A189DE" w14:paraId="51EB8354" w14:textId="4F54805B">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32008832">
        <w:rPr>
          <w:rFonts w:ascii="Times New Roman" w:hAnsi="Times New Roman" w:eastAsia="Times New Roman" w:cs="Times New Roman"/>
          <w:noProof w:val="0"/>
          <w:color w:val="000000" w:themeColor="text1" w:themeTint="FF" w:themeShade="FF"/>
          <w:sz w:val="24"/>
          <w:szCs w:val="24"/>
          <w:lang w:val="en-US"/>
        </w:rPr>
        <w:t>SWAC</w:t>
      </w:r>
      <w:r w:rsidRPr="79E90A58" w:rsidR="275BB319">
        <w:rPr>
          <w:rFonts w:ascii="Times New Roman" w:hAnsi="Times New Roman" w:eastAsia="Times New Roman" w:cs="Times New Roman"/>
          <w:noProof w:val="0"/>
          <w:color w:val="000000" w:themeColor="text1" w:themeTint="FF" w:themeShade="FF"/>
          <w:sz w:val="24"/>
          <w:szCs w:val="24"/>
          <w:lang w:val="en-US"/>
        </w:rPr>
        <w:t xml:space="preserve"> Recommended a due pass </w:t>
      </w:r>
    </w:p>
    <w:p w:rsidR="67A189DE" w:rsidP="79E90A58" w:rsidRDefault="67A189DE" w14:paraId="1F46923A" w14:textId="3248F6B6">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275BB319">
        <w:rPr>
          <w:rFonts w:ascii="Times New Roman" w:hAnsi="Times New Roman" w:eastAsia="Times New Roman" w:cs="Times New Roman"/>
          <w:noProof w:val="0"/>
          <w:color w:val="000000" w:themeColor="text1" w:themeTint="FF" w:themeShade="FF"/>
          <w:sz w:val="24"/>
          <w:szCs w:val="24"/>
          <w:lang w:val="en-US"/>
        </w:rPr>
        <w:t>Senator</w:t>
      </w:r>
      <w:r w:rsidRPr="79E90A58" w:rsidR="3CE10CE4">
        <w:rPr>
          <w:rFonts w:ascii="Times New Roman" w:hAnsi="Times New Roman" w:eastAsia="Times New Roman" w:cs="Times New Roman"/>
          <w:noProof w:val="0"/>
          <w:color w:val="000000" w:themeColor="text1" w:themeTint="FF" w:themeShade="FF"/>
          <w:sz w:val="24"/>
          <w:szCs w:val="24"/>
          <w:lang w:val="en-US"/>
        </w:rPr>
        <w:t xml:space="preserve"> Schliebe</w:t>
      </w:r>
      <w:r w:rsidRPr="79E90A58" w:rsidR="275BB319">
        <w:rPr>
          <w:rFonts w:ascii="Times New Roman" w:hAnsi="Times New Roman" w:eastAsia="Times New Roman" w:cs="Times New Roman"/>
          <w:noProof w:val="0"/>
          <w:color w:val="000000" w:themeColor="text1" w:themeTint="FF" w:themeShade="FF"/>
          <w:sz w:val="24"/>
          <w:szCs w:val="24"/>
          <w:lang w:val="en-US"/>
        </w:rPr>
        <w:t xml:space="preserve"> </w:t>
      </w:r>
      <w:r w:rsidRPr="79E90A58" w:rsidR="275BB319">
        <w:rPr>
          <w:rFonts w:ascii="Times New Roman" w:hAnsi="Times New Roman" w:eastAsia="Times New Roman" w:cs="Times New Roman"/>
          <w:noProof w:val="0"/>
          <w:color w:val="000000" w:themeColor="text1" w:themeTint="FF" w:themeShade="FF"/>
          <w:sz w:val="24"/>
          <w:szCs w:val="24"/>
          <w:lang w:val="en-US"/>
        </w:rPr>
        <w:t>moved to pass SR 3019</w:t>
      </w:r>
    </w:p>
    <w:p w:rsidR="67A189DE" w:rsidP="79E90A58" w:rsidRDefault="67A189DE" w14:paraId="71329988" w14:textId="1098D164">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275BB319">
        <w:rPr>
          <w:rFonts w:ascii="Times New Roman" w:hAnsi="Times New Roman" w:eastAsia="Times New Roman" w:cs="Times New Roman"/>
          <w:noProof w:val="0"/>
          <w:color w:val="000000" w:themeColor="text1" w:themeTint="FF" w:themeShade="FF"/>
          <w:sz w:val="24"/>
          <w:szCs w:val="24"/>
          <w:lang w:val="en-US"/>
        </w:rPr>
        <w:t>Senator</w:t>
      </w:r>
      <w:r w:rsidRPr="79E90A58" w:rsidR="2A2263B1">
        <w:rPr>
          <w:rFonts w:ascii="Times New Roman" w:hAnsi="Times New Roman" w:eastAsia="Times New Roman" w:cs="Times New Roman"/>
          <w:noProof w:val="0"/>
          <w:color w:val="000000" w:themeColor="text1" w:themeTint="FF" w:themeShade="FF"/>
          <w:sz w:val="24"/>
          <w:szCs w:val="24"/>
          <w:lang w:val="en-US"/>
        </w:rPr>
        <w:t xml:space="preserve"> Ward</w:t>
      </w:r>
      <w:r w:rsidRPr="79E90A58" w:rsidR="275BB319">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79E90A58" w:rsidRDefault="67A189DE" w14:paraId="789BCCEE" w14:textId="6C39E43C">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275BB319">
        <w:rPr>
          <w:rFonts w:ascii="Times New Roman" w:hAnsi="Times New Roman" w:eastAsia="Times New Roman" w:cs="Times New Roman"/>
          <w:noProof w:val="0"/>
          <w:color w:val="000000" w:themeColor="text1" w:themeTint="FF" w:themeShade="FF"/>
          <w:sz w:val="24"/>
          <w:szCs w:val="24"/>
          <w:lang w:val="en-US"/>
        </w:rPr>
        <w:t xml:space="preserve">On a vote of </w:t>
      </w:r>
      <w:r w:rsidRPr="79E90A58" w:rsidR="66C44A3B">
        <w:rPr>
          <w:rFonts w:ascii="Times New Roman" w:hAnsi="Times New Roman" w:eastAsia="Times New Roman" w:cs="Times New Roman"/>
          <w:noProof w:val="0"/>
          <w:color w:val="000000" w:themeColor="text1" w:themeTint="FF" w:themeShade="FF"/>
          <w:sz w:val="24"/>
          <w:szCs w:val="24"/>
          <w:lang w:val="en-US"/>
        </w:rPr>
        <w:t>17</w:t>
      </w:r>
      <w:r w:rsidRPr="79E90A58" w:rsidR="275BB319">
        <w:rPr>
          <w:rFonts w:ascii="Times New Roman" w:hAnsi="Times New Roman" w:eastAsia="Times New Roman" w:cs="Times New Roman"/>
          <w:noProof w:val="0"/>
          <w:color w:val="000000" w:themeColor="text1" w:themeTint="FF" w:themeShade="FF"/>
          <w:sz w:val="24"/>
          <w:szCs w:val="24"/>
          <w:lang w:val="en-US"/>
        </w:rPr>
        <w:t>-</w:t>
      </w:r>
      <w:r w:rsidRPr="79E90A58" w:rsidR="1A6A9E74">
        <w:rPr>
          <w:rFonts w:ascii="Times New Roman" w:hAnsi="Times New Roman" w:eastAsia="Times New Roman" w:cs="Times New Roman"/>
          <w:noProof w:val="0"/>
          <w:color w:val="000000" w:themeColor="text1" w:themeTint="FF" w:themeShade="FF"/>
          <w:sz w:val="24"/>
          <w:szCs w:val="24"/>
          <w:lang w:val="en-US"/>
        </w:rPr>
        <w:t>3</w:t>
      </w:r>
      <w:r w:rsidRPr="79E90A58" w:rsidR="275BB319">
        <w:rPr>
          <w:rFonts w:ascii="Times New Roman" w:hAnsi="Times New Roman" w:eastAsia="Times New Roman" w:cs="Times New Roman"/>
          <w:noProof w:val="0"/>
          <w:color w:val="000000" w:themeColor="text1" w:themeTint="FF" w:themeShade="FF"/>
          <w:sz w:val="24"/>
          <w:szCs w:val="24"/>
          <w:lang w:val="en-US"/>
        </w:rPr>
        <w:t>-</w:t>
      </w:r>
      <w:r w:rsidRPr="79E90A58" w:rsidR="5B0C2CDF">
        <w:rPr>
          <w:rFonts w:ascii="Times New Roman" w:hAnsi="Times New Roman" w:eastAsia="Times New Roman" w:cs="Times New Roman"/>
          <w:noProof w:val="0"/>
          <w:color w:val="000000" w:themeColor="text1" w:themeTint="FF" w:themeShade="FF"/>
          <w:sz w:val="24"/>
          <w:szCs w:val="24"/>
          <w:lang w:val="en-US"/>
        </w:rPr>
        <w:t>2</w:t>
      </w:r>
      <w:r w:rsidRPr="79E90A58" w:rsidR="275BB319">
        <w:rPr>
          <w:rFonts w:ascii="Times New Roman" w:hAnsi="Times New Roman" w:eastAsia="Times New Roman" w:cs="Times New Roman"/>
          <w:noProof w:val="0"/>
          <w:color w:val="000000" w:themeColor="text1" w:themeTint="FF" w:themeShade="FF"/>
          <w:sz w:val="24"/>
          <w:szCs w:val="24"/>
          <w:lang w:val="en-US"/>
        </w:rPr>
        <w:t xml:space="preserve"> SR 3019 Passes </w:t>
      </w:r>
    </w:p>
    <w:p w:rsidR="67A189DE" w:rsidP="79E90A58" w:rsidRDefault="67A189DE" w14:paraId="3694F32F" w14:textId="5F7BC5D0">
      <w:pPr>
        <w:pStyle w:val="ListParagraph"/>
        <w:numPr>
          <w:ilvl w:val="0"/>
          <w:numId w:val="103"/>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SB 3021 Resolution to Change the Wyoming Union’s Funding Status</w:t>
      </w:r>
    </w:p>
    <w:p w:rsidR="67A189DE" w:rsidP="79E90A58" w:rsidRDefault="67A189DE" w14:paraId="3AA38EFC" w14:textId="7C791EAD">
      <w:pPr>
        <w:pStyle w:val="ListParagraph"/>
        <w:spacing w:before="0" w:beforeAutospacing="off" w:after="0" w:afterAutospacing="off" w:line="240" w:lineRule="auto"/>
        <w:ind w:left="1080" w:firstLine="720"/>
        <w:rPr>
          <w:rFonts w:ascii="Times New Roman" w:hAnsi="Times New Roman" w:eastAsia="Times New Roman" w:cs="Times New Roman"/>
          <w:noProof w:val="0"/>
          <w:color w:val="000000" w:themeColor="text1" w:themeTint="FF" w:themeShade="FF"/>
          <w:sz w:val="24"/>
          <w:szCs w:val="24"/>
          <w:lang w:val="en-US"/>
        </w:rPr>
      </w:pPr>
      <w:r w:rsidRPr="79E90A58" w:rsidR="514E6771">
        <w:rPr>
          <w:rFonts w:ascii="Times New Roman" w:hAnsi="Times New Roman" w:eastAsia="Times New Roman" w:cs="Times New Roman"/>
          <w:noProof w:val="0"/>
          <w:color w:val="000000" w:themeColor="text1" w:themeTint="FF" w:themeShade="FF"/>
          <w:sz w:val="24"/>
          <w:szCs w:val="24"/>
          <w:lang w:val="en-US"/>
        </w:rPr>
        <w:t xml:space="preserve">TASFRC, PID, </w:t>
      </w:r>
      <w:r w:rsidRPr="79E90A58" w:rsidR="0F7836A5">
        <w:rPr>
          <w:rFonts w:ascii="Times New Roman" w:hAnsi="Times New Roman" w:eastAsia="Times New Roman" w:cs="Times New Roman"/>
          <w:noProof w:val="0"/>
          <w:color w:val="000000" w:themeColor="text1" w:themeTint="FF" w:themeShade="FF"/>
          <w:sz w:val="24"/>
          <w:szCs w:val="24"/>
          <w:lang w:val="en-US"/>
        </w:rPr>
        <w:t>SWAC Recommended</w:t>
      </w:r>
      <w:r w:rsidRPr="79E90A58" w:rsidR="3026B229">
        <w:rPr>
          <w:rFonts w:ascii="Times New Roman" w:hAnsi="Times New Roman" w:eastAsia="Times New Roman" w:cs="Times New Roman"/>
          <w:noProof w:val="0"/>
          <w:color w:val="000000" w:themeColor="text1" w:themeTint="FF" w:themeShade="FF"/>
          <w:sz w:val="24"/>
          <w:szCs w:val="24"/>
          <w:lang w:val="en-US"/>
        </w:rPr>
        <w:t xml:space="preserve"> a due pass </w:t>
      </w:r>
    </w:p>
    <w:p w:rsidR="67A189DE" w:rsidP="79E90A58" w:rsidRDefault="67A189DE" w14:paraId="667D79D4" w14:textId="4DDF8761">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3026B229">
        <w:rPr>
          <w:rFonts w:ascii="Times New Roman" w:hAnsi="Times New Roman" w:eastAsia="Times New Roman" w:cs="Times New Roman"/>
          <w:noProof w:val="0"/>
          <w:color w:val="000000" w:themeColor="text1" w:themeTint="FF" w:themeShade="FF"/>
          <w:sz w:val="24"/>
          <w:szCs w:val="24"/>
          <w:lang w:val="en-US"/>
        </w:rPr>
        <w:t>Senator</w:t>
      </w:r>
      <w:r w:rsidRPr="79E90A58" w:rsidR="33414D30">
        <w:rPr>
          <w:rFonts w:ascii="Times New Roman" w:hAnsi="Times New Roman" w:eastAsia="Times New Roman" w:cs="Times New Roman"/>
          <w:noProof w:val="0"/>
          <w:color w:val="000000" w:themeColor="text1" w:themeTint="FF" w:themeShade="FF"/>
          <w:sz w:val="24"/>
          <w:szCs w:val="24"/>
          <w:lang w:val="en-US"/>
        </w:rPr>
        <w:t xml:space="preserve"> Heffley</w:t>
      </w:r>
      <w:r w:rsidRPr="79E90A58" w:rsidR="3026B229">
        <w:rPr>
          <w:rFonts w:ascii="Times New Roman" w:hAnsi="Times New Roman" w:eastAsia="Times New Roman" w:cs="Times New Roman"/>
          <w:noProof w:val="0"/>
          <w:color w:val="000000" w:themeColor="text1" w:themeTint="FF" w:themeShade="FF"/>
          <w:sz w:val="24"/>
          <w:szCs w:val="24"/>
          <w:lang w:val="en-US"/>
        </w:rPr>
        <w:t xml:space="preserve"> moved to pass S</w:t>
      </w:r>
      <w:r w:rsidRPr="79E90A58" w:rsidR="2EB8B9CD">
        <w:rPr>
          <w:rFonts w:ascii="Times New Roman" w:hAnsi="Times New Roman" w:eastAsia="Times New Roman" w:cs="Times New Roman"/>
          <w:noProof w:val="0"/>
          <w:color w:val="000000" w:themeColor="text1" w:themeTint="FF" w:themeShade="FF"/>
          <w:sz w:val="24"/>
          <w:szCs w:val="24"/>
          <w:lang w:val="en-US"/>
        </w:rPr>
        <w:t>B</w:t>
      </w:r>
      <w:r w:rsidRPr="79E90A58" w:rsidR="3026B229">
        <w:rPr>
          <w:rFonts w:ascii="Times New Roman" w:hAnsi="Times New Roman" w:eastAsia="Times New Roman" w:cs="Times New Roman"/>
          <w:noProof w:val="0"/>
          <w:color w:val="000000" w:themeColor="text1" w:themeTint="FF" w:themeShade="FF"/>
          <w:sz w:val="24"/>
          <w:szCs w:val="24"/>
          <w:lang w:val="en-US"/>
        </w:rPr>
        <w:t xml:space="preserve"> 30</w:t>
      </w:r>
      <w:r w:rsidRPr="79E90A58" w:rsidR="4F256588">
        <w:rPr>
          <w:rFonts w:ascii="Times New Roman" w:hAnsi="Times New Roman" w:eastAsia="Times New Roman" w:cs="Times New Roman"/>
          <w:noProof w:val="0"/>
          <w:color w:val="000000" w:themeColor="text1" w:themeTint="FF" w:themeShade="FF"/>
          <w:sz w:val="24"/>
          <w:szCs w:val="24"/>
          <w:lang w:val="en-US"/>
        </w:rPr>
        <w:t>21</w:t>
      </w:r>
    </w:p>
    <w:p w:rsidR="67A189DE" w:rsidP="79E90A58" w:rsidRDefault="67A189DE" w14:paraId="6ED0A219" w14:textId="0F74CCEE">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3026B229">
        <w:rPr>
          <w:rFonts w:ascii="Times New Roman" w:hAnsi="Times New Roman" w:eastAsia="Times New Roman" w:cs="Times New Roman"/>
          <w:noProof w:val="0"/>
          <w:color w:val="000000" w:themeColor="text1" w:themeTint="FF" w:themeShade="FF"/>
          <w:sz w:val="24"/>
          <w:szCs w:val="24"/>
          <w:lang w:val="en-US"/>
        </w:rPr>
        <w:t>Senator</w:t>
      </w:r>
      <w:r w:rsidRPr="79E90A58" w:rsidR="70E931EC">
        <w:rPr>
          <w:rFonts w:ascii="Times New Roman" w:hAnsi="Times New Roman" w:eastAsia="Times New Roman" w:cs="Times New Roman"/>
          <w:noProof w:val="0"/>
          <w:color w:val="000000" w:themeColor="text1" w:themeTint="FF" w:themeShade="FF"/>
          <w:sz w:val="24"/>
          <w:szCs w:val="24"/>
          <w:lang w:val="en-US"/>
        </w:rPr>
        <w:t xml:space="preserve"> Bogani</w:t>
      </w:r>
      <w:r w:rsidRPr="79E90A58" w:rsidR="3026B229">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79E90A58" w:rsidRDefault="67A189DE" w14:paraId="287F614D" w14:textId="4C42B412">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4B5D5775">
        <w:rPr>
          <w:rFonts w:ascii="Times New Roman" w:hAnsi="Times New Roman" w:eastAsia="Times New Roman" w:cs="Times New Roman"/>
          <w:noProof w:val="0"/>
          <w:color w:val="000000" w:themeColor="text1" w:themeTint="FF" w:themeShade="FF"/>
          <w:sz w:val="24"/>
          <w:szCs w:val="24"/>
          <w:lang w:val="en-US"/>
        </w:rPr>
        <w:t>SB 3021 was adopted via Unanimous Consent</w:t>
      </w:r>
    </w:p>
    <w:p w:rsidR="67A189DE" w:rsidP="79E90A58" w:rsidRDefault="67A189DE" w14:paraId="7B744E9C" w14:textId="526348D9">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p>
    <w:p w:rsidR="67A189DE" w:rsidP="79E90A58" w:rsidRDefault="67A189DE" w14:paraId="64CC4F8D" w14:textId="027A3E04">
      <w:pPr>
        <w:pStyle w:val="ListParagraph"/>
        <w:numPr>
          <w:ilvl w:val="0"/>
          <w:numId w:val="103"/>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SB 3022 Updates to SOFB Ticketing Policy</w:t>
      </w:r>
    </w:p>
    <w:p w:rsidR="67A189DE" w:rsidP="79E90A58" w:rsidRDefault="67A189DE" w14:paraId="66C11736" w14:textId="3A8FF995">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3FEFF9B3">
        <w:rPr>
          <w:rFonts w:ascii="Times New Roman" w:hAnsi="Times New Roman" w:eastAsia="Times New Roman" w:cs="Times New Roman"/>
          <w:noProof w:val="0"/>
          <w:color w:val="000000" w:themeColor="text1" w:themeTint="FF" w:themeShade="FF"/>
          <w:sz w:val="24"/>
          <w:szCs w:val="24"/>
          <w:lang w:val="en-US"/>
        </w:rPr>
        <w:t>SOFB</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Recommended a due pass </w:t>
      </w:r>
    </w:p>
    <w:p w:rsidR="67A189DE" w:rsidP="79E90A58" w:rsidRDefault="67A189DE" w14:paraId="7BF1AAB1" w14:textId="4D186261">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194E97F8">
        <w:rPr>
          <w:rFonts w:ascii="Times New Roman" w:hAnsi="Times New Roman" w:eastAsia="Times New Roman" w:cs="Times New Roman"/>
          <w:noProof w:val="0"/>
          <w:color w:val="000000" w:themeColor="text1" w:themeTint="FF" w:themeShade="FF"/>
          <w:sz w:val="24"/>
          <w:szCs w:val="24"/>
          <w:lang w:val="en-US"/>
        </w:rPr>
        <w:t>Senator</w:t>
      </w:r>
      <w:r w:rsidRPr="79E90A58" w:rsidR="0D26F646">
        <w:rPr>
          <w:rFonts w:ascii="Times New Roman" w:hAnsi="Times New Roman" w:eastAsia="Times New Roman" w:cs="Times New Roman"/>
          <w:noProof w:val="0"/>
          <w:color w:val="000000" w:themeColor="text1" w:themeTint="FF" w:themeShade="FF"/>
          <w:sz w:val="24"/>
          <w:szCs w:val="24"/>
          <w:lang w:val="en-US"/>
        </w:rPr>
        <w:t xml:space="preserve"> Schliebe</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moved to pass S</w:t>
      </w:r>
      <w:r w:rsidRPr="79E90A58" w:rsidR="7947C13B">
        <w:rPr>
          <w:rFonts w:ascii="Times New Roman" w:hAnsi="Times New Roman" w:eastAsia="Times New Roman" w:cs="Times New Roman"/>
          <w:noProof w:val="0"/>
          <w:color w:val="000000" w:themeColor="text1" w:themeTint="FF" w:themeShade="FF"/>
          <w:sz w:val="24"/>
          <w:szCs w:val="24"/>
          <w:lang w:val="en-US"/>
        </w:rPr>
        <w:t>B</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30</w:t>
      </w:r>
      <w:r w:rsidRPr="79E90A58" w:rsidR="2C443C2F">
        <w:rPr>
          <w:rFonts w:ascii="Times New Roman" w:hAnsi="Times New Roman" w:eastAsia="Times New Roman" w:cs="Times New Roman"/>
          <w:noProof w:val="0"/>
          <w:color w:val="000000" w:themeColor="text1" w:themeTint="FF" w:themeShade="FF"/>
          <w:sz w:val="24"/>
          <w:szCs w:val="24"/>
          <w:lang w:val="en-US"/>
        </w:rPr>
        <w:t>22</w:t>
      </w:r>
    </w:p>
    <w:p w:rsidR="67A189DE" w:rsidP="79E90A58" w:rsidRDefault="67A189DE" w14:paraId="79C9BE31" w14:textId="76F2910F">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194E97F8">
        <w:rPr>
          <w:rFonts w:ascii="Times New Roman" w:hAnsi="Times New Roman" w:eastAsia="Times New Roman" w:cs="Times New Roman"/>
          <w:noProof w:val="0"/>
          <w:color w:val="000000" w:themeColor="text1" w:themeTint="FF" w:themeShade="FF"/>
          <w:sz w:val="24"/>
          <w:szCs w:val="24"/>
          <w:lang w:val="en-US"/>
        </w:rPr>
        <w:t>Senator</w:t>
      </w:r>
      <w:r w:rsidRPr="79E90A58" w:rsidR="5A7B8BA9">
        <w:rPr>
          <w:rFonts w:ascii="Times New Roman" w:hAnsi="Times New Roman" w:eastAsia="Times New Roman" w:cs="Times New Roman"/>
          <w:noProof w:val="0"/>
          <w:color w:val="000000" w:themeColor="text1" w:themeTint="FF" w:themeShade="FF"/>
          <w:sz w:val="24"/>
          <w:szCs w:val="24"/>
          <w:lang w:val="en-US"/>
        </w:rPr>
        <w:t xml:space="preserve"> Davies</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Seconded </w:t>
      </w:r>
    </w:p>
    <w:p w:rsidR="67A189DE" w:rsidP="79E90A58" w:rsidRDefault="67A189DE" w14:paraId="40E27F98" w14:textId="4E543156">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194E97F8">
        <w:rPr>
          <w:rFonts w:ascii="Times New Roman" w:hAnsi="Times New Roman" w:eastAsia="Times New Roman" w:cs="Times New Roman"/>
          <w:noProof w:val="0"/>
          <w:color w:val="000000" w:themeColor="text1" w:themeTint="FF" w:themeShade="FF"/>
          <w:sz w:val="24"/>
          <w:szCs w:val="24"/>
          <w:lang w:val="en-US"/>
        </w:rPr>
        <w:t xml:space="preserve">On a vote of </w:t>
      </w:r>
      <w:r w:rsidRPr="79E90A58" w:rsidR="0277DDC7">
        <w:rPr>
          <w:rFonts w:ascii="Times New Roman" w:hAnsi="Times New Roman" w:eastAsia="Times New Roman" w:cs="Times New Roman"/>
          <w:noProof w:val="0"/>
          <w:color w:val="000000" w:themeColor="text1" w:themeTint="FF" w:themeShade="FF"/>
          <w:sz w:val="24"/>
          <w:szCs w:val="24"/>
          <w:lang w:val="en-US"/>
        </w:rPr>
        <w:t>22</w:t>
      </w:r>
      <w:r w:rsidRPr="79E90A58" w:rsidR="194E97F8">
        <w:rPr>
          <w:rFonts w:ascii="Times New Roman" w:hAnsi="Times New Roman" w:eastAsia="Times New Roman" w:cs="Times New Roman"/>
          <w:noProof w:val="0"/>
          <w:color w:val="000000" w:themeColor="text1" w:themeTint="FF" w:themeShade="FF"/>
          <w:sz w:val="24"/>
          <w:szCs w:val="24"/>
          <w:lang w:val="en-US"/>
        </w:rPr>
        <w:t>-0-0 S</w:t>
      </w:r>
      <w:r w:rsidRPr="79E90A58" w:rsidR="183E344B">
        <w:rPr>
          <w:rFonts w:ascii="Times New Roman" w:hAnsi="Times New Roman" w:eastAsia="Times New Roman" w:cs="Times New Roman"/>
          <w:noProof w:val="0"/>
          <w:color w:val="000000" w:themeColor="text1" w:themeTint="FF" w:themeShade="FF"/>
          <w:sz w:val="24"/>
          <w:szCs w:val="24"/>
          <w:lang w:val="en-US"/>
        </w:rPr>
        <w:t>B</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30</w:t>
      </w:r>
      <w:r w:rsidRPr="79E90A58" w:rsidR="1BF3EB43">
        <w:rPr>
          <w:rFonts w:ascii="Times New Roman" w:hAnsi="Times New Roman" w:eastAsia="Times New Roman" w:cs="Times New Roman"/>
          <w:noProof w:val="0"/>
          <w:color w:val="000000" w:themeColor="text1" w:themeTint="FF" w:themeShade="FF"/>
          <w:sz w:val="24"/>
          <w:szCs w:val="24"/>
          <w:lang w:val="en-US"/>
        </w:rPr>
        <w:t>22</w:t>
      </w:r>
      <w:r w:rsidRPr="79E90A58" w:rsidR="194E97F8">
        <w:rPr>
          <w:rFonts w:ascii="Times New Roman" w:hAnsi="Times New Roman" w:eastAsia="Times New Roman" w:cs="Times New Roman"/>
          <w:noProof w:val="0"/>
          <w:color w:val="000000" w:themeColor="text1" w:themeTint="FF" w:themeShade="FF"/>
          <w:sz w:val="24"/>
          <w:szCs w:val="24"/>
          <w:lang w:val="en-US"/>
        </w:rPr>
        <w:t xml:space="preserve"> Passes</w:t>
      </w:r>
    </w:p>
    <w:p w:rsidR="67A189DE" w:rsidP="79E90A58" w:rsidRDefault="67A189DE" w14:paraId="23FBB021" w14:textId="4D320F01">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p>
    <w:p w:rsidR="67A189DE" w:rsidP="79E90A58" w:rsidRDefault="67A189DE" w14:paraId="50BA68E4" w14:textId="2F03FF54">
      <w:pPr>
        <w:pStyle w:val="ListParagraph"/>
        <w:numPr>
          <w:ilvl w:val="0"/>
          <w:numId w:val="103"/>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SB 3024 Creation of the Graduate Student Council</w:t>
      </w:r>
    </w:p>
    <w:p w:rsidR="67A189DE" w:rsidP="79E90A58" w:rsidRDefault="67A189DE" w14:paraId="2275788C" w14:textId="2C9798DE">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1646981E">
        <w:rPr>
          <w:rFonts w:ascii="Times New Roman" w:hAnsi="Times New Roman" w:eastAsia="Times New Roman" w:cs="Times New Roman"/>
          <w:noProof w:val="0"/>
          <w:color w:val="000000" w:themeColor="text1" w:themeTint="FF" w:themeShade="FF"/>
          <w:sz w:val="24"/>
          <w:szCs w:val="24"/>
          <w:lang w:val="en-US"/>
        </w:rPr>
        <w:t>B and P, PID, SWAC</w:t>
      </w:r>
      <w:r w:rsidRPr="79E90A58" w:rsidR="0B0E4D56">
        <w:rPr>
          <w:rFonts w:ascii="Times New Roman" w:hAnsi="Times New Roman" w:eastAsia="Times New Roman" w:cs="Times New Roman"/>
          <w:noProof w:val="0"/>
          <w:color w:val="000000" w:themeColor="text1" w:themeTint="FF" w:themeShade="FF"/>
          <w:sz w:val="24"/>
          <w:szCs w:val="24"/>
          <w:lang w:val="en-US"/>
        </w:rPr>
        <w:t xml:space="preserve"> Recommended a due pass </w:t>
      </w:r>
    </w:p>
    <w:p w:rsidR="67A189DE" w:rsidP="79E90A58" w:rsidRDefault="67A189DE" w14:paraId="1E97A75A" w14:textId="1512478D">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0B0E4D56">
        <w:rPr>
          <w:rFonts w:ascii="Times New Roman" w:hAnsi="Times New Roman" w:eastAsia="Times New Roman" w:cs="Times New Roman"/>
          <w:noProof w:val="0"/>
          <w:color w:val="000000" w:themeColor="text1" w:themeTint="FF" w:themeShade="FF"/>
          <w:sz w:val="24"/>
          <w:szCs w:val="24"/>
          <w:lang w:val="en-US"/>
        </w:rPr>
        <w:t>Senator. moved to pass S</w:t>
      </w:r>
      <w:r w:rsidRPr="79E90A58" w:rsidR="5D7B8758">
        <w:rPr>
          <w:rFonts w:ascii="Times New Roman" w:hAnsi="Times New Roman" w:eastAsia="Times New Roman" w:cs="Times New Roman"/>
          <w:noProof w:val="0"/>
          <w:color w:val="000000" w:themeColor="text1" w:themeTint="FF" w:themeShade="FF"/>
          <w:sz w:val="24"/>
          <w:szCs w:val="24"/>
          <w:lang w:val="en-US"/>
        </w:rPr>
        <w:t>B</w:t>
      </w:r>
      <w:r w:rsidRPr="79E90A58" w:rsidR="0B0E4D56">
        <w:rPr>
          <w:rFonts w:ascii="Times New Roman" w:hAnsi="Times New Roman" w:eastAsia="Times New Roman" w:cs="Times New Roman"/>
          <w:noProof w:val="0"/>
          <w:color w:val="000000" w:themeColor="text1" w:themeTint="FF" w:themeShade="FF"/>
          <w:sz w:val="24"/>
          <w:szCs w:val="24"/>
          <w:lang w:val="en-US"/>
        </w:rPr>
        <w:t xml:space="preserve"> 30</w:t>
      </w:r>
      <w:r w:rsidRPr="79E90A58" w:rsidR="4D153356">
        <w:rPr>
          <w:rFonts w:ascii="Times New Roman" w:hAnsi="Times New Roman" w:eastAsia="Times New Roman" w:cs="Times New Roman"/>
          <w:noProof w:val="0"/>
          <w:color w:val="000000" w:themeColor="text1" w:themeTint="FF" w:themeShade="FF"/>
          <w:sz w:val="24"/>
          <w:szCs w:val="24"/>
          <w:lang w:val="en-US"/>
        </w:rPr>
        <w:t>24</w:t>
      </w:r>
    </w:p>
    <w:p w:rsidR="67A189DE" w:rsidP="79E90A58" w:rsidRDefault="67A189DE" w14:paraId="0844FF02" w14:textId="78CC1B8E">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0B0E4D56">
        <w:rPr>
          <w:rFonts w:ascii="Times New Roman" w:hAnsi="Times New Roman" w:eastAsia="Times New Roman" w:cs="Times New Roman"/>
          <w:noProof w:val="0"/>
          <w:color w:val="000000" w:themeColor="text1" w:themeTint="FF" w:themeShade="FF"/>
          <w:sz w:val="24"/>
          <w:szCs w:val="24"/>
          <w:lang w:val="en-US"/>
        </w:rPr>
        <w:t xml:space="preserve">Senator.  Seconded </w:t>
      </w:r>
    </w:p>
    <w:p w:rsidR="67A189DE" w:rsidP="79E90A58" w:rsidRDefault="67A189DE" w14:paraId="28EA7C9E" w14:textId="4154FB1C">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0B0E4D56">
        <w:rPr>
          <w:rFonts w:ascii="Times New Roman" w:hAnsi="Times New Roman" w:eastAsia="Times New Roman" w:cs="Times New Roman"/>
          <w:noProof w:val="0"/>
          <w:color w:val="000000" w:themeColor="text1" w:themeTint="FF" w:themeShade="FF"/>
          <w:sz w:val="24"/>
          <w:szCs w:val="24"/>
          <w:lang w:val="en-US"/>
        </w:rPr>
        <w:t xml:space="preserve">On a vote of </w:t>
      </w:r>
      <w:r w:rsidRPr="79E90A58" w:rsidR="2439052B">
        <w:rPr>
          <w:rFonts w:ascii="Times New Roman" w:hAnsi="Times New Roman" w:eastAsia="Times New Roman" w:cs="Times New Roman"/>
          <w:noProof w:val="0"/>
          <w:color w:val="000000" w:themeColor="text1" w:themeTint="FF" w:themeShade="FF"/>
          <w:sz w:val="24"/>
          <w:szCs w:val="24"/>
          <w:lang w:val="en-US"/>
        </w:rPr>
        <w:t>14</w:t>
      </w:r>
      <w:r w:rsidRPr="79E90A58" w:rsidR="0B0E4D56">
        <w:rPr>
          <w:rFonts w:ascii="Times New Roman" w:hAnsi="Times New Roman" w:eastAsia="Times New Roman" w:cs="Times New Roman"/>
          <w:noProof w:val="0"/>
          <w:color w:val="000000" w:themeColor="text1" w:themeTint="FF" w:themeShade="FF"/>
          <w:sz w:val="24"/>
          <w:szCs w:val="24"/>
          <w:lang w:val="en-US"/>
        </w:rPr>
        <w:t>-</w:t>
      </w:r>
      <w:r w:rsidRPr="79E90A58" w:rsidR="1D567F35">
        <w:rPr>
          <w:rFonts w:ascii="Times New Roman" w:hAnsi="Times New Roman" w:eastAsia="Times New Roman" w:cs="Times New Roman"/>
          <w:noProof w:val="0"/>
          <w:color w:val="000000" w:themeColor="text1" w:themeTint="FF" w:themeShade="FF"/>
          <w:sz w:val="24"/>
          <w:szCs w:val="24"/>
          <w:lang w:val="en-US"/>
        </w:rPr>
        <w:t>8</w:t>
      </w:r>
      <w:r w:rsidRPr="79E90A58" w:rsidR="0B0E4D56">
        <w:rPr>
          <w:rFonts w:ascii="Times New Roman" w:hAnsi="Times New Roman" w:eastAsia="Times New Roman" w:cs="Times New Roman"/>
          <w:noProof w:val="0"/>
          <w:color w:val="000000" w:themeColor="text1" w:themeTint="FF" w:themeShade="FF"/>
          <w:sz w:val="24"/>
          <w:szCs w:val="24"/>
          <w:lang w:val="en-US"/>
        </w:rPr>
        <w:t>-0 S</w:t>
      </w:r>
      <w:r w:rsidRPr="79E90A58" w:rsidR="028582EF">
        <w:rPr>
          <w:rFonts w:ascii="Times New Roman" w:hAnsi="Times New Roman" w:eastAsia="Times New Roman" w:cs="Times New Roman"/>
          <w:noProof w:val="0"/>
          <w:color w:val="000000" w:themeColor="text1" w:themeTint="FF" w:themeShade="FF"/>
          <w:sz w:val="24"/>
          <w:szCs w:val="24"/>
          <w:lang w:val="en-US"/>
        </w:rPr>
        <w:t>B</w:t>
      </w:r>
      <w:r w:rsidRPr="79E90A58" w:rsidR="0B0E4D56">
        <w:rPr>
          <w:rFonts w:ascii="Times New Roman" w:hAnsi="Times New Roman" w:eastAsia="Times New Roman" w:cs="Times New Roman"/>
          <w:noProof w:val="0"/>
          <w:color w:val="000000" w:themeColor="text1" w:themeTint="FF" w:themeShade="FF"/>
          <w:sz w:val="24"/>
          <w:szCs w:val="24"/>
          <w:lang w:val="en-US"/>
        </w:rPr>
        <w:t xml:space="preserve"> 30</w:t>
      </w:r>
      <w:r w:rsidRPr="79E90A58" w:rsidR="5A9D6CA8">
        <w:rPr>
          <w:rFonts w:ascii="Times New Roman" w:hAnsi="Times New Roman" w:eastAsia="Times New Roman" w:cs="Times New Roman"/>
          <w:noProof w:val="0"/>
          <w:color w:val="000000" w:themeColor="text1" w:themeTint="FF" w:themeShade="FF"/>
          <w:sz w:val="24"/>
          <w:szCs w:val="24"/>
          <w:lang w:val="en-US"/>
        </w:rPr>
        <w:t>24</w:t>
      </w:r>
      <w:r w:rsidRPr="79E90A58" w:rsidR="0B0E4D56">
        <w:rPr>
          <w:rFonts w:ascii="Times New Roman" w:hAnsi="Times New Roman" w:eastAsia="Times New Roman" w:cs="Times New Roman"/>
          <w:noProof w:val="0"/>
          <w:color w:val="000000" w:themeColor="text1" w:themeTint="FF" w:themeShade="FF"/>
          <w:sz w:val="24"/>
          <w:szCs w:val="24"/>
          <w:lang w:val="en-US"/>
        </w:rPr>
        <w:t xml:space="preserve"> </w:t>
      </w:r>
      <w:r w:rsidRPr="79E90A58" w:rsidR="62CC5A40">
        <w:rPr>
          <w:rFonts w:ascii="Times New Roman" w:hAnsi="Times New Roman" w:eastAsia="Times New Roman" w:cs="Times New Roman"/>
          <w:noProof w:val="0"/>
          <w:color w:val="000000" w:themeColor="text1" w:themeTint="FF" w:themeShade="FF"/>
          <w:sz w:val="24"/>
          <w:szCs w:val="24"/>
          <w:lang w:val="en-US"/>
        </w:rPr>
        <w:t>Fails</w:t>
      </w:r>
    </w:p>
    <w:p w:rsidR="67A189DE" w:rsidP="79E90A58" w:rsidRDefault="67A189DE" w14:paraId="5B4B192C" w14:textId="7B555A88">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p>
    <w:p w:rsidR="67A189DE" w:rsidP="79E90A58" w:rsidRDefault="67A189DE" w14:paraId="640621AD" w14:textId="2A7CEFB7">
      <w:pPr>
        <w:pStyle w:val="ListParagraph"/>
        <w:numPr>
          <w:ilvl w:val="0"/>
          <w:numId w:val="103"/>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SR 3025 ASUW Support of Immunity for Drug Overdose Reporting Bill and Comprehensive Good Samaritan Protections</w:t>
      </w:r>
    </w:p>
    <w:p w:rsidR="67A189DE" w:rsidP="79E90A58" w:rsidRDefault="67A189DE" w14:paraId="5686C4EB" w14:textId="777CD6CD">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3878B32A">
        <w:rPr>
          <w:rFonts w:ascii="Times New Roman" w:hAnsi="Times New Roman" w:eastAsia="Times New Roman" w:cs="Times New Roman"/>
          <w:noProof w:val="0"/>
          <w:color w:val="000000" w:themeColor="text1" w:themeTint="FF" w:themeShade="FF"/>
          <w:sz w:val="24"/>
          <w:szCs w:val="24"/>
          <w:lang w:val="en-US"/>
        </w:rPr>
        <w:t>SWAC and HOPE</w:t>
      </w:r>
      <w:r w:rsidRPr="79E90A58" w:rsidR="37C7A0A0">
        <w:rPr>
          <w:rFonts w:ascii="Times New Roman" w:hAnsi="Times New Roman" w:eastAsia="Times New Roman" w:cs="Times New Roman"/>
          <w:noProof w:val="0"/>
          <w:color w:val="000000" w:themeColor="text1" w:themeTint="FF" w:themeShade="FF"/>
          <w:sz w:val="24"/>
          <w:szCs w:val="24"/>
          <w:lang w:val="en-US"/>
        </w:rPr>
        <w:t xml:space="preserve"> </w:t>
      </w:r>
      <w:r w:rsidRPr="79E90A58" w:rsidR="37C7A0A0">
        <w:rPr>
          <w:rFonts w:ascii="Times New Roman" w:hAnsi="Times New Roman" w:eastAsia="Times New Roman" w:cs="Times New Roman"/>
          <w:noProof w:val="0"/>
          <w:color w:val="000000" w:themeColor="text1" w:themeTint="FF" w:themeShade="FF"/>
          <w:sz w:val="24"/>
          <w:szCs w:val="24"/>
          <w:lang w:val="en-US"/>
        </w:rPr>
        <w:t xml:space="preserve">Recommended a due pass </w:t>
      </w:r>
    </w:p>
    <w:p w:rsidR="67A189DE" w:rsidP="79E90A58" w:rsidRDefault="67A189DE" w14:paraId="2C5500F7" w14:textId="2FBF3F6C">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37C7A0A0">
        <w:rPr>
          <w:rFonts w:ascii="Times New Roman" w:hAnsi="Times New Roman" w:eastAsia="Times New Roman" w:cs="Times New Roman"/>
          <w:noProof w:val="0"/>
          <w:color w:val="000000" w:themeColor="text1" w:themeTint="FF" w:themeShade="FF"/>
          <w:sz w:val="24"/>
          <w:szCs w:val="24"/>
          <w:lang w:val="en-US"/>
        </w:rPr>
        <w:t>Senator</w:t>
      </w:r>
      <w:r w:rsidRPr="79E90A58" w:rsidR="5ED9FF41">
        <w:rPr>
          <w:rFonts w:ascii="Times New Roman" w:hAnsi="Times New Roman" w:eastAsia="Times New Roman" w:cs="Times New Roman"/>
          <w:noProof w:val="0"/>
          <w:color w:val="000000" w:themeColor="text1" w:themeTint="FF" w:themeShade="FF"/>
          <w:sz w:val="24"/>
          <w:szCs w:val="24"/>
          <w:lang w:val="en-US"/>
        </w:rPr>
        <w:t xml:space="preserve"> </w:t>
      </w:r>
      <w:r w:rsidRPr="79E90A58" w:rsidR="26FF338D">
        <w:rPr>
          <w:rFonts w:ascii="Times New Roman" w:hAnsi="Times New Roman" w:eastAsia="Times New Roman" w:cs="Times New Roman"/>
          <w:noProof w:val="0"/>
          <w:color w:val="000000" w:themeColor="text1" w:themeTint="FF" w:themeShade="FF"/>
          <w:sz w:val="24"/>
          <w:szCs w:val="24"/>
          <w:lang w:val="en-US"/>
        </w:rPr>
        <w:t>Schliebe moved</w:t>
      </w:r>
      <w:r w:rsidRPr="79E90A58" w:rsidR="37C7A0A0">
        <w:rPr>
          <w:rFonts w:ascii="Times New Roman" w:hAnsi="Times New Roman" w:eastAsia="Times New Roman" w:cs="Times New Roman"/>
          <w:noProof w:val="0"/>
          <w:color w:val="000000" w:themeColor="text1" w:themeTint="FF" w:themeShade="FF"/>
          <w:sz w:val="24"/>
          <w:szCs w:val="24"/>
          <w:lang w:val="en-US"/>
        </w:rPr>
        <w:t xml:space="preserve"> to pass SR 30</w:t>
      </w:r>
      <w:r w:rsidRPr="79E90A58" w:rsidR="7E256C86">
        <w:rPr>
          <w:rFonts w:ascii="Times New Roman" w:hAnsi="Times New Roman" w:eastAsia="Times New Roman" w:cs="Times New Roman"/>
          <w:noProof w:val="0"/>
          <w:color w:val="000000" w:themeColor="text1" w:themeTint="FF" w:themeShade="FF"/>
          <w:sz w:val="24"/>
          <w:szCs w:val="24"/>
          <w:lang w:val="en-US"/>
        </w:rPr>
        <w:t>25</w:t>
      </w:r>
    </w:p>
    <w:p w:rsidR="67A189DE" w:rsidP="79E90A58" w:rsidRDefault="67A189DE" w14:paraId="7D4801BB" w14:textId="3414BAD4">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37C7A0A0">
        <w:rPr>
          <w:rFonts w:ascii="Times New Roman" w:hAnsi="Times New Roman" w:eastAsia="Times New Roman" w:cs="Times New Roman"/>
          <w:noProof w:val="0"/>
          <w:color w:val="000000" w:themeColor="text1" w:themeTint="FF" w:themeShade="FF"/>
          <w:sz w:val="24"/>
          <w:szCs w:val="24"/>
          <w:lang w:val="en-US"/>
        </w:rPr>
        <w:t>Senator</w:t>
      </w:r>
      <w:r w:rsidRPr="79E90A58" w:rsidR="395418DB">
        <w:rPr>
          <w:rFonts w:ascii="Times New Roman" w:hAnsi="Times New Roman" w:eastAsia="Times New Roman" w:cs="Times New Roman"/>
          <w:noProof w:val="0"/>
          <w:color w:val="000000" w:themeColor="text1" w:themeTint="FF" w:themeShade="FF"/>
          <w:sz w:val="24"/>
          <w:szCs w:val="24"/>
          <w:lang w:val="en-US"/>
        </w:rPr>
        <w:t xml:space="preserve"> Culp </w:t>
      </w:r>
      <w:r w:rsidRPr="79E90A58" w:rsidR="37C7A0A0">
        <w:rPr>
          <w:rFonts w:ascii="Times New Roman" w:hAnsi="Times New Roman" w:eastAsia="Times New Roman" w:cs="Times New Roman"/>
          <w:noProof w:val="0"/>
          <w:color w:val="000000" w:themeColor="text1" w:themeTint="FF" w:themeShade="FF"/>
          <w:sz w:val="24"/>
          <w:szCs w:val="24"/>
          <w:lang w:val="en-US"/>
        </w:rPr>
        <w:t xml:space="preserve">Seconded </w:t>
      </w:r>
    </w:p>
    <w:p w:rsidR="67A189DE" w:rsidP="79E90A58" w:rsidRDefault="67A189DE" w14:paraId="5B08438F" w14:textId="0D5DC78C">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37C7A0A0">
        <w:rPr>
          <w:rFonts w:ascii="Times New Roman" w:hAnsi="Times New Roman" w:eastAsia="Times New Roman" w:cs="Times New Roman"/>
          <w:noProof w:val="0"/>
          <w:color w:val="000000" w:themeColor="text1" w:themeTint="FF" w:themeShade="FF"/>
          <w:sz w:val="24"/>
          <w:szCs w:val="24"/>
          <w:lang w:val="en-US"/>
        </w:rPr>
        <w:t xml:space="preserve">On a vote of </w:t>
      </w:r>
      <w:r w:rsidRPr="79E90A58" w:rsidR="1CAEFACB">
        <w:rPr>
          <w:rFonts w:ascii="Times New Roman" w:hAnsi="Times New Roman" w:eastAsia="Times New Roman" w:cs="Times New Roman"/>
          <w:noProof w:val="0"/>
          <w:color w:val="000000" w:themeColor="text1" w:themeTint="FF" w:themeShade="FF"/>
          <w:sz w:val="24"/>
          <w:szCs w:val="24"/>
          <w:lang w:val="en-US"/>
        </w:rPr>
        <w:t>20</w:t>
      </w:r>
      <w:r w:rsidRPr="79E90A58" w:rsidR="37C7A0A0">
        <w:rPr>
          <w:rFonts w:ascii="Times New Roman" w:hAnsi="Times New Roman" w:eastAsia="Times New Roman" w:cs="Times New Roman"/>
          <w:noProof w:val="0"/>
          <w:color w:val="000000" w:themeColor="text1" w:themeTint="FF" w:themeShade="FF"/>
          <w:sz w:val="24"/>
          <w:szCs w:val="24"/>
          <w:lang w:val="en-US"/>
        </w:rPr>
        <w:t>-</w:t>
      </w:r>
      <w:r w:rsidRPr="79E90A58" w:rsidR="7B225854">
        <w:rPr>
          <w:rFonts w:ascii="Times New Roman" w:hAnsi="Times New Roman" w:eastAsia="Times New Roman" w:cs="Times New Roman"/>
          <w:noProof w:val="0"/>
          <w:color w:val="000000" w:themeColor="text1" w:themeTint="FF" w:themeShade="FF"/>
          <w:sz w:val="24"/>
          <w:szCs w:val="24"/>
          <w:lang w:val="en-US"/>
        </w:rPr>
        <w:t>2</w:t>
      </w:r>
      <w:r w:rsidRPr="79E90A58" w:rsidR="37C7A0A0">
        <w:rPr>
          <w:rFonts w:ascii="Times New Roman" w:hAnsi="Times New Roman" w:eastAsia="Times New Roman" w:cs="Times New Roman"/>
          <w:noProof w:val="0"/>
          <w:color w:val="000000" w:themeColor="text1" w:themeTint="FF" w:themeShade="FF"/>
          <w:sz w:val="24"/>
          <w:szCs w:val="24"/>
          <w:lang w:val="en-US"/>
        </w:rPr>
        <w:t>-0 SR 30</w:t>
      </w:r>
      <w:r w:rsidRPr="79E90A58" w:rsidR="193326D2">
        <w:rPr>
          <w:rFonts w:ascii="Times New Roman" w:hAnsi="Times New Roman" w:eastAsia="Times New Roman" w:cs="Times New Roman"/>
          <w:noProof w:val="0"/>
          <w:color w:val="000000" w:themeColor="text1" w:themeTint="FF" w:themeShade="FF"/>
          <w:sz w:val="24"/>
          <w:szCs w:val="24"/>
          <w:lang w:val="en-US"/>
        </w:rPr>
        <w:t>25</w:t>
      </w:r>
      <w:r w:rsidRPr="79E90A58" w:rsidR="37C7A0A0">
        <w:rPr>
          <w:rFonts w:ascii="Times New Roman" w:hAnsi="Times New Roman" w:eastAsia="Times New Roman" w:cs="Times New Roman"/>
          <w:noProof w:val="0"/>
          <w:color w:val="000000" w:themeColor="text1" w:themeTint="FF" w:themeShade="FF"/>
          <w:sz w:val="24"/>
          <w:szCs w:val="24"/>
          <w:lang w:val="en-US"/>
        </w:rPr>
        <w:t xml:space="preserve"> Passes</w:t>
      </w:r>
    </w:p>
    <w:p w:rsidR="67A189DE" w:rsidP="79E90A58" w:rsidRDefault="67A189DE" w14:paraId="61863D2C" w14:textId="34AE06E5">
      <w:pPr>
        <w:pStyle w:val="ListParagraph"/>
        <w:spacing w:before="0" w:beforeAutospacing="off" w:after="0" w:afterAutospacing="off" w:line="240" w:lineRule="auto"/>
        <w:ind w:left="1080"/>
        <w:jc w:val="both"/>
        <w:rPr>
          <w:rFonts w:ascii="Times New Roman" w:hAnsi="Times New Roman" w:eastAsia="Times New Roman" w:cs="Times New Roman"/>
          <w:noProof w:val="0"/>
          <w:color w:val="000000" w:themeColor="text1" w:themeTint="FF" w:themeShade="FF"/>
          <w:sz w:val="24"/>
          <w:szCs w:val="24"/>
          <w:lang w:val="en-US"/>
        </w:rPr>
      </w:pPr>
    </w:p>
    <w:p w:rsidR="67A189DE" w:rsidP="79E90A58" w:rsidRDefault="67A189DE" w14:paraId="05B62643" w14:textId="186BF9DF">
      <w:pPr>
        <w:pStyle w:val="ListParagraph"/>
        <w:numPr>
          <w:ilvl w:val="0"/>
          <w:numId w:val="103"/>
        </w:numPr>
        <w:spacing w:before="0" w:beforeAutospacing="off" w:after="0" w:afterAutospacing="off" w:line="240" w:lineRule="auto"/>
        <w:ind/>
        <w:jc w:val="both"/>
        <w:rPr>
          <w:rFonts w:ascii="Times New Roman" w:hAnsi="Times New Roman" w:eastAsia="Times New Roman" w:cs="Times New Roman"/>
          <w:noProof w:val="0"/>
          <w:color w:val="000000" w:themeColor="text1" w:themeTint="FF" w:themeShade="FF"/>
          <w:sz w:val="24"/>
          <w:szCs w:val="24"/>
          <w:lang w:val="en-US"/>
        </w:rPr>
      </w:pPr>
      <w:r w:rsidRPr="79E90A58" w:rsidR="0B1EA012">
        <w:rPr>
          <w:rFonts w:ascii="Times New Roman" w:hAnsi="Times New Roman" w:eastAsia="Times New Roman" w:cs="Times New Roman"/>
          <w:b w:val="1"/>
          <w:bCs w:val="1"/>
          <w:noProof w:val="0"/>
          <w:color w:val="000000" w:themeColor="text1" w:themeTint="FF" w:themeShade="FF"/>
          <w:sz w:val="24"/>
          <w:szCs w:val="24"/>
          <w:lang w:val="en-US"/>
        </w:rPr>
        <w:t>SR 3026 ASUW Supports the Continued Operation of the UW Laboratory School</w:t>
      </w:r>
    </w:p>
    <w:p w:rsidR="67A189DE" w:rsidP="79E90A58" w:rsidRDefault="67A189DE" w14:paraId="43A5FAA1" w14:textId="5BAE8A76">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032F673F">
        <w:rPr>
          <w:rFonts w:ascii="Times New Roman" w:hAnsi="Times New Roman" w:eastAsia="Times New Roman" w:cs="Times New Roman"/>
          <w:noProof w:val="0"/>
          <w:color w:val="000000" w:themeColor="text1" w:themeTint="FF" w:themeShade="FF"/>
          <w:sz w:val="24"/>
          <w:szCs w:val="24"/>
          <w:lang w:val="en-US"/>
        </w:rPr>
        <w:t xml:space="preserve">HOPE and SWAC </w:t>
      </w:r>
      <w:r w:rsidRPr="79E90A58" w:rsidR="2259BD66">
        <w:rPr>
          <w:rFonts w:ascii="Times New Roman" w:hAnsi="Times New Roman" w:eastAsia="Times New Roman" w:cs="Times New Roman"/>
          <w:noProof w:val="0"/>
          <w:color w:val="000000" w:themeColor="text1" w:themeTint="FF" w:themeShade="FF"/>
          <w:sz w:val="24"/>
          <w:szCs w:val="24"/>
          <w:lang w:val="en-US"/>
        </w:rPr>
        <w:t xml:space="preserve">Recommended a due pass </w:t>
      </w:r>
    </w:p>
    <w:p w:rsidR="67A189DE" w:rsidP="79E90A58" w:rsidRDefault="67A189DE" w14:paraId="01A93329" w14:textId="57DD2D99">
      <w:pPr>
        <w:pStyle w:val="ListParagraph"/>
        <w:spacing w:before="0" w:beforeAutospacing="off"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US"/>
        </w:rPr>
      </w:pPr>
      <w:r w:rsidRPr="79E90A58" w:rsidR="2259BD66">
        <w:rPr>
          <w:rFonts w:ascii="Times New Roman" w:hAnsi="Times New Roman" w:eastAsia="Times New Roman" w:cs="Times New Roman"/>
          <w:noProof w:val="0"/>
          <w:color w:val="000000" w:themeColor="text1" w:themeTint="FF" w:themeShade="FF"/>
          <w:sz w:val="24"/>
          <w:szCs w:val="24"/>
          <w:lang w:val="en-US"/>
        </w:rPr>
        <w:t>Senator. moved to pass SR 30</w:t>
      </w:r>
      <w:r w:rsidRPr="79E90A58" w:rsidR="547F4136">
        <w:rPr>
          <w:rFonts w:ascii="Times New Roman" w:hAnsi="Times New Roman" w:eastAsia="Times New Roman" w:cs="Times New Roman"/>
          <w:noProof w:val="0"/>
          <w:color w:val="000000" w:themeColor="text1" w:themeTint="FF" w:themeShade="FF"/>
          <w:sz w:val="24"/>
          <w:szCs w:val="24"/>
          <w:lang w:val="en-US"/>
        </w:rPr>
        <w:t>26</w:t>
      </w:r>
    </w:p>
    <w:p w:rsidR="67A189DE" w:rsidP="79E90A58" w:rsidRDefault="67A189DE" w14:paraId="27CBC91D" w14:textId="78CC1B8E">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2259BD66">
        <w:rPr>
          <w:rFonts w:ascii="Times New Roman" w:hAnsi="Times New Roman" w:eastAsia="Times New Roman" w:cs="Times New Roman"/>
          <w:noProof w:val="0"/>
          <w:color w:val="000000" w:themeColor="text1" w:themeTint="FF" w:themeShade="FF"/>
          <w:sz w:val="24"/>
          <w:szCs w:val="24"/>
          <w:lang w:val="en-US"/>
        </w:rPr>
        <w:t xml:space="preserve">Senator.  Seconded </w:t>
      </w:r>
    </w:p>
    <w:p w:rsidR="67A189DE" w:rsidP="79E90A58" w:rsidRDefault="67A189DE" w14:paraId="74C53411" w14:textId="6C09EC61">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r w:rsidRPr="79E90A58" w:rsidR="2259BD66">
        <w:rPr>
          <w:rFonts w:ascii="Times New Roman" w:hAnsi="Times New Roman" w:eastAsia="Times New Roman" w:cs="Times New Roman"/>
          <w:noProof w:val="0"/>
          <w:color w:val="000000" w:themeColor="text1" w:themeTint="FF" w:themeShade="FF"/>
          <w:sz w:val="24"/>
          <w:szCs w:val="24"/>
          <w:lang w:val="en-US"/>
        </w:rPr>
        <w:t xml:space="preserve">On a vote of </w:t>
      </w:r>
      <w:r w:rsidRPr="79E90A58" w:rsidR="1231A98A">
        <w:rPr>
          <w:rFonts w:ascii="Times New Roman" w:hAnsi="Times New Roman" w:eastAsia="Times New Roman" w:cs="Times New Roman"/>
          <w:noProof w:val="0"/>
          <w:color w:val="000000" w:themeColor="text1" w:themeTint="FF" w:themeShade="FF"/>
          <w:sz w:val="24"/>
          <w:szCs w:val="24"/>
          <w:lang w:val="en-US"/>
        </w:rPr>
        <w:t>17</w:t>
      </w:r>
      <w:r w:rsidRPr="79E90A58" w:rsidR="2259BD66">
        <w:rPr>
          <w:rFonts w:ascii="Times New Roman" w:hAnsi="Times New Roman" w:eastAsia="Times New Roman" w:cs="Times New Roman"/>
          <w:noProof w:val="0"/>
          <w:color w:val="000000" w:themeColor="text1" w:themeTint="FF" w:themeShade="FF"/>
          <w:sz w:val="24"/>
          <w:szCs w:val="24"/>
          <w:lang w:val="en-US"/>
        </w:rPr>
        <w:t>-</w:t>
      </w:r>
      <w:r w:rsidRPr="79E90A58" w:rsidR="3BAB47E5">
        <w:rPr>
          <w:rFonts w:ascii="Times New Roman" w:hAnsi="Times New Roman" w:eastAsia="Times New Roman" w:cs="Times New Roman"/>
          <w:noProof w:val="0"/>
          <w:color w:val="000000" w:themeColor="text1" w:themeTint="FF" w:themeShade="FF"/>
          <w:sz w:val="24"/>
          <w:szCs w:val="24"/>
          <w:lang w:val="en-US"/>
        </w:rPr>
        <w:t>5</w:t>
      </w:r>
      <w:r w:rsidRPr="79E90A58" w:rsidR="2259BD66">
        <w:rPr>
          <w:rFonts w:ascii="Times New Roman" w:hAnsi="Times New Roman" w:eastAsia="Times New Roman" w:cs="Times New Roman"/>
          <w:noProof w:val="0"/>
          <w:color w:val="000000" w:themeColor="text1" w:themeTint="FF" w:themeShade="FF"/>
          <w:sz w:val="24"/>
          <w:szCs w:val="24"/>
          <w:lang w:val="en-US"/>
        </w:rPr>
        <w:t>-0 SR 3</w:t>
      </w:r>
      <w:r w:rsidRPr="79E90A58" w:rsidR="28637A37">
        <w:rPr>
          <w:rFonts w:ascii="Times New Roman" w:hAnsi="Times New Roman" w:eastAsia="Times New Roman" w:cs="Times New Roman"/>
          <w:noProof w:val="0"/>
          <w:color w:val="000000" w:themeColor="text1" w:themeTint="FF" w:themeShade="FF"/>
          <w:sz w:val="24"/>
          <w:szCs w:val="24"/>
          <w:lang w:val="en-US"/>
        </w:rPr>
        <w:t>026</w:t>
      </w:r>
    </w:p>
    <w:p w:rsidR="67A189DE" w:rsidP="67A189DE" w:rsidRDefault="67A189DE" w14:paraId="6A4E2874" w14:textId="4D7D326F">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p>
    <w:p w:rsidR="67A189DE" w:rsidP="79E90A58" w:rsidRDefault="67A189DE" w14:paraId="473E076B" w14:textId="4E10709E">
      <w:pPr>
        <w:pStyle w:val="Normal"/>
        <w:spacing w:before="0" w:beforeAutospacing="off" w:after="0" w:afterAutospacing="off" w:line="240" w:lineRule="auto"/>
        <w:ind w:left="0" w:firstLine="0"/>
        <w:rPr>
          <w:rFonts w:ascii="Times New Roman" w:hAnsi="Times New Roman" w:eastAsia="Times New Roman" w:cs="Times New Roman"/>
          <w:b w:val="1"/>
          <w:bCs w:val="1"/>
          <w:sz w:val="28"/>
          <w:szCs w:val="28"/>
          <w:u w:val="single"/>
        </w:rPr>
      </w:pPr>
      <w:r w:rsidRPr="79E90A58" w:rsidR="66FB1404">
        <w:rPr>
          <w:rFonts w:ascii="Times New Roman" w:hAnsi="Times New Roman" w:eastAsia="Times New Roman" w:cs="Times New Roman"/>
          <w:b w:val="1"/>
          <w:bCs w:val="1"/>
          <w:sz w:val="28"/>
          <w:szCs w:val="28"/>
          <w:u w:val="single"/>
        </w:rPr>
        <w:t>NEW</w:t>
      </w:r>
      <w:r w:rsidRPr="79E90A58" w:rsidR="7DB97D5E">
        <w:rPr>
          <w:rFonts w:ascii="Times New Roman" w:hAnsi="Times New Roman" w:eastAsia="Times New Roman" w:cs="Times New Roman"/>
          <w:b w:val="1"/>
          <w:bCs w:val="1"/>
          <w:sz w:val="28"/>
          <w:szCs w:val="28"/>
          <w:u w:val="single"/>
        </w:rPr>
        <w:t xml:space="preserve"> B</w:t>
      </w:r>
      <w:r w:rsidRPr="79E90A58" w:rsidR="56F8F4CF">
        <w:rPr>
          <w:rFonts w:ascii="Times New Roman" w:hAnsi="Times New Roman" w:eastAsia="Times New Roman" w:cs="Times New Roman"/>
          <w:b w:val="1"/>
          <w:bCs w:val="1"/>
          <w:sz w:val="28"/>
          <w:szCs w:val="28"/>
          <w:u w:val="single"/>
        </w:rPr>
        <w:t>USINESS</w:t>
      </w:r>
    </w:p>
    <w:p w:rsidR="67A189DE" w:rsidP="79E90A58" w:rsidRDefault="67A189DE" w14:paraId="04B88B9E" w14:textId="17569239">
      <w:pPr>
        <w:pStyle w:val="ListParagraph"/>
        <w:numPr>
          <w:ilvl w:val="0"/>
          <w:numId w:val="104"/>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79E90A58" w:rsidR="1AE307B8">
        <w:rPr>
          <w:rFonts w:ascii="Times New Roman" w:hAnsi="Times New Roman" w:eastAsia="Times New Roman" w:cs="Times New Roman"/>
          <w:b w:val="1"/>
          <w:bCs w:val="1"/>
          <w:noProof w:val="0"/>
          <w:sz w:val="24"/>
          <w:szCs w:val="24"/>
          <w:lang w:val="en-US"/>
        </w:rPr>
        <w:t>Invocation of the ASUW Intersession Oversight Committee</w:t>
      </w:r>
    </w:p>
    <w:p w:rsidR="67A189DE" w:rsidP="79E90A58" w:rsidRDefault="67A189DE" w14:paraId="12F27D4E" w14:textId="1A1DC14D">
      <w:pPr>
        <w:pStyle w:val="Normal"/>
        <w:spacing w:before="0" w:beforeAutospacing="off" w:after="0" w:afterAutospacing="off" w:line="240" w:lineRule="auto"/>
        <w:ind w:left="0" w:firstLine="0"/>
        <w:rPr>
          <w:rFonts w:ascii="Times New Roman" w:hAnsi="Times New Roman" w:eastAsia="Times New Roman" w:cs="Times New Roman"/>
          <w:b w:val="0"/>
          <w:bCs w:val="0"/>
          <w:sz w:val="24"/>
          <w:szCs w:val="24"/>
          <w:u w:val="none"/>
        </w:rPr>
      </w:pPr>
      <w:r w:rsidRPr="79E90A58" w:rsidR="64E4343D">
        <w:rPr>
          <w:rFonts w:ascii="Times New Roman" w:hAnsi="Times New Roman" w:eastAsia="Times New Roman" w:cs="Times New Roman"/>
          <w:b w:val="0"/>
          <w:bCs w:val="0"/>
          <w:sz w:val="24"/>
          <w:szCs w:val="24"/>
          <w:u w:val="none"/>
        </w:rPr>
        <w:t xml:space="preserve">Senator.  moved to invoke the IOC </w:t>
      </w:r>
    </w:p>
    <w:p w:rsidR="67A189DE" w:rsidP="79E90A58" w:rsidRDefault="67A189DE" w14:paraId="2EB87E41" w14:textId="61F6DD39">
      <w:pPr>
        <w:pStyle w:val="Normal"/>
        <w:spacing w:before="0" w:beforeAutospacing="off" w:after="0" w:afterAutospacing="off" w:line="240" w:lineRule="auto"/>
        <w:ind w:left="0" w:firstLine="0"/>
        <w:rPr>
          <w:rFonts w:ascii="Times New Roman" w:hAnsi="Times New Roman" w:eastAsia="Times New Roman" w:cs="Times New Roman"/>
          <w:b w:val="0"/>
          <w:bCs w:val="0"/>
          <w:sz w:val="24"/>
          <w:szCs w:val="24"/>
          <w:u w:val="none"/>
        </w:rPr>
      </w:pPr>
      <w:r w:rsidRPr="79E90A58" w:rsidR="64E4343D">
        <w:rPr>
          <w:rFonts w:ascii="Times New Roman" w:hAnsi="Times New Roman" w:eastAsia="Times New Roman" w:cs="Times New Roman"/>
          <w:b w:val="0"/>
          <w:bCs w:val="0"/>
          <w:sz w:val="24"/>
          <w:szCs w:val="24"/>
          <w:u w:val="none"/>
        </w:rPr>
        <w:t xml:space="preserve">Senator.  Seconded </w:t>
      </w:r>
    </w:p>
    <w:p w:rsidR="67A189DE" w:rsidP="79E90A58" w:rsidRDefault="67A189DE" w14:paraId="573A7637" w14:textId="7191C21E">
      <w:pPr>
        <w:pStyle w:val="Normal"/>
        <w:spacing w:before="0" w:beforeAutospacing="off" w:after="0" w:afterAutospacing="off" w:line="240" w:lineRule="auto"/>
        <w:ind w:left="0" w:firstLine="0"/>
        <w:rPr>
          <w:rFonts w:ascii="Times New Roman" w:hAnsi="Times New Roman" w:eastAsia="Times New Roman" w:cs="Times New Roman"/>
          <w:b w:val="0"/>
          <w:bCs w:val="0"/>
          <w:sz w:val="24"/>
          <w:szCs w:val="24"/>
          <w:u w:val="none"/>
        </w:rPr>
      </w:pPr>
      <w:r w:rsidRPr="79E90A58" w:rsidR="64E4343D">
        <w:rPr>
          <w:rFonts w:ascii="Times New Roman" w:hAnsi="Times New Roman" w:eastAsia="Times New Roman" w:cs="Times New Roman"/>
          <w:b w:val="0"/>
          <w:bCs w:val="0"/>
          <w:sz w:val="24"/>
          <w:szCs w:val="24"/>
          <w:u w:val="none"/>
        </w:rPr>
        <w:t xml:space="preserve">On a </w:t>
      </w:r>
      <w:r w:rsidRPr="79E90A58" w:rsidR="3DFBCDCD">
        <w:rPr>
          <w:rFonts w:ascii="Times New Roman" w:hAnsi="Times New Roman" w:eastAsia="Times New Roman" w:cs="Times New Roman"/>
          <w:b w:val="0"/>
          <w:bCs w:val="0"/>
          <w:sz w:val="24"/>
          <w:szCs w:val="24"/>
          <w:u w:val="none"/>
        </w:rPr>
        <w:t>standing</w:t>
      </w:r>
      <w:r w:rsidRPr="79E90A58" w:rsidR="3DFBCDCD">
        <w:rPr>
          <w:rFonts w:ascii="Times New Roman" w:hAnsi="Times New Roman" w:eastAsia="Times New Roman" w:cs="Times New Roman"/>
          <w:b w:val="0"/>
          <w:bCs w:val="0"/>
          <w:sz w:val="24"/>
          <w:szCs w:val="24"/>
          <w:u w:val="none"/>
        </w:rPr>
        <w:t xml:space="preserve"> vote </w:t>
      </w:r>
      <w:r w:rsidRPr="79E90A58" w:rsidR="64E4343D">
        <w:rPr>
          <w:rFonts w:ascii="Times New Roman" w:hAnsi="Times New Roman" w:eastAsia="Times New Roman" w:cs="Times New Roman"/>
          <w:b w:val="0"/>
          <w:bCs w:val="0"/>
          <w:sz w:val="24"/>
          <w:szCs w:val="24"/>
          <w:u w:val="none"/>
        </w:rPr>
        <w:t>the IOC was</w:t>
      </w:r>
      <w:r w:rsidRPr="79E90A58" w:rsidR="64E4343D">
        <w:rPr>
          <w:rFonts w:ascii="Times New Roman" w:hAnsi="Times New Roman" w:eastAsia="Times New Roman" w:cs="Times New Roman"/>
          <w:b w:val="0"/>
          <w:bCs w:val="0"/>
          <w:sz w:val="24"/>
          <w:szCs w:val="24"/>
          <w:u w:val="none"/>
        </w:rPr>
        <w:t xml:space="preserve"> </w:t>
      </w:r>
      <w:r w:rsidRPr="79E90A58" w:rsidR="64E4343D">
        <w:rPr>
          <w:rFonts w:ascii="Times New Roman" w:hAnsi="Times New Roman" w:eastAsia="Times New Roman" w:cs="Times New Roman"/>
          <w:b w:val="0"/>
          <w:bCs w:val="0"/>
          <w:sz w:val="24"/>
          <w:szCs w:val="24"/>
          <w:u w:val="none"/>
        </w:rPr>
        <w:t>invoke</w:t>
      </w:r>
      <w:r w:rsidRPr="79E90A58" w:rsidR="64E4343D">
        <w:rPr>
          <w:rFonts w:ascii="Times New Roman" w:hAnsi="Times New Roman" w:eastAsia="Times New Roman" w:cs="Times New Roman"/>
          <w:b w:val="0"/>
          <w:bCs w:val="0"/>
          <w:sz w:val="24"/>
          <w:szCs w:val="24"/>
          <w:u w:val="none"/>
        </w:rPr>
        <w:t xml:space="preserve">d and the ASUW senate will be in recess until the start of the spring semester. </w:t>
      </w:r>
    </w:p>
    <w:p w:rsidR="79E90A58" w:rsidP="79E90A58" w:rsidRDefault="79E90A58" w14:paraId="7323CA4F" w14:textId="6F516D64">
      <w:pPr>
        <w:pStyle w:val="Normal"/>
        <w:spacing w:before="0" w:beforeAutospacing="off" w:after="0" w:afterAutospacing="off"/>
        <w:ind w:left="0" w:firstLine="0"/>
        <w:rPr>
          <w:rFonts w:ascii="Times New Roman" w:hAnsi="Times New Roman" w:eastAsia="Times New Roman" w:cs="Times New Roman"/>
          <w:b w:val="0"/>
          <w:bCs w:val="0"/>
          <w:sz w:val="24"/>
          <w:szCs w:val="24"/>
          <w:u w:val="none"/>
        </w:rPr>
      </w:pPr>
    </w:p>
    <w:p w:rsidR="51AEC0F8" w:rsidP="2EA1D989" w:rsidRDefault="51AEC0F8" w14:paraId="3E7AA004" w14:textId="6CEC8E1D">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r w:rsidRPr="7BB47EAB" w:rsidR="51AEC0F8">
        <w:rPr>
          <w:rFonts w:ascii="Times New Roman" w:hAnsi="Times New Roman" w:eastAsia="Times New Roman" w:cs="Times New Roman"/>
          <w:b w:val="1"/>
          <w:bCs w:val="1"/>
          <w:sz w:val="28"/>
          <w:szCs w:val="28"/>
          <w:u w:val="single"/>
        </w:rPr>
        <w:t>ANNOUNCEMENTS</w:t>
      </w:r>
    </w:p>
    <w:p w:rsidR="7BB47EAB" w:rsidP="7BB47EAB" w:rsidRDefault="7BB47EAB" w14:paraId="3CC93D76" w14:textId="43AC4110">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p>
    <w:p w:rsidR="67A189DE" w:rsidP="67A189DE" w:rsidRDefault="67A189DE" w14:paraId="1AF9053A" w14:textId="5529EABF">
      <w:pPr>
        <w:pStyle w:val="Normal"/>
        <w:spacing w:before="0" w:beforeAutospacing="off" w:after="0" w:afterAutospacing="off"/>
        <w:ind w:left="0" w:firstLine="0"/>
        <w:rPr>
          <w:rFonts w:ascii="Times New Roman" w:hAnsi="Times New Roman" w:eastAsia="Times New Roman" w:cs="Times New Roman"/>
        </w:rPr>
      </w:pPr>
    </w:p>
    <w:p w:rsidRPr="009167B9" w:rsidR="002033FC" w:rsidP="2EA1D989" w:rsidRDefault="002033FC" w14:paraId="417FC179" w14:textId="198745C9">
      <w:pPr>
        <w:pStyle w:val="Normal"/>
        <w:spacing w:before="0" w:beforeAutospacing="off" w:after="0" w:afterAutospacing="off"/>
        <w:ind w:firstLine="0"/>
        <w:textAlignment w:val="baseline"/>
        <w:rPr>
          <w:rFonts w:ascii="Times New Roman" w:hAnsi="Times New Roman" w:eastAsia="Times New Roman" w:cs="Times New Roman"/>
          <w:color w:val="000000" w:themeColor="text1" w:themeTint="FF" w:themeShade="FF"/>
        </w:rPr>
      </w:pPr>
      <w:r w:rsidRPr="0CE96482" w:rsidR="002033FC">
        <w:rPr>
          <w:rFonts w:ascii="Times New Roman" w:hAnsi="Times New Roman" w:eastAsia="Times New Roman" w:cs="Times New Roman"/>
          <w:color w:val="000000" w:themeColor="text1" w:themeTint="FF" w:themeShade="FF"/>
        </w:rPr>
        <w:t xml:space="preserve">After processing, the meeting </w:t>
      </w:r>
      <w:r w:rsidRPr="0CE96482" w:rsidR="002033FC">
        <w:rPr>
          <w:rFonts w:ascii="Times New Roman" w:hAnsi="Times New Roman" w:eastAsia="Times New Roman" w:cs="Times New Roman"/>
          <w:color w:val="000000" w:themeColor="text1" w:themeTint="FF" w:themeShade="FF"/>
        </w:rPr>
        <w:t>adjourned</w:t>
      </w:r>
      <w:r w:rsidRPr="0CE96482" w:rsidR="002033FC">
        <w:rPr>
          <w:rFonts w:ascii="Times New Roman" w:hAnsi="Times New Roman" w:eastAsia="Times New Roman" w:cs="Times New Roman"/>
          <w:color w:val="000000" w:themeColor="text1" w:themeTint="FF" w:themeShade="FF"/>
        </w:rPr>
        <w:t xml:space="preserve"> </w:t>
      </w:r>
      <w:r w:rsidRPr="0CE96482" w:rsidR="00EE439C">
        <w:rPr>
          <w:rFonts w:ascii="Times New Roman" w:hAnsi="Times New Roman" w:eastAsia="Times New Roman" w:cs="Times New Roman"/>
        </w:rPr>
        <w:t xml:space="preserve">at </w:t>
      </w:r>
      <w:r w:rsidRPr="0CE96482" w:rsidR="466F12FB">
        <w:rPr>
          <w:rFonts w:ascii="Times New Roman" w:hAnsi="Times New Roman" w:eastAsia="Times New Roman" w:cs="Times New Roman"/>
        </w:rPr>
        <w:t>9</w:t>
      </w:r>
      <w:r w:rsidRPr="0CE96482" w:rsidR="7C4017B7">
        <w:rPr>
          <w:rFonts w:ascii="Times New Roman" w:hAnsi="Times New Roman" w:eastAsia="Times New Roman" w:cs="Times New Roman"/>
        </w:rPr>
        <w:t>:</w:t>
      </w:r>
      <w:r w:rsidRPr="0CE96482" w:rsidR="190634CB">
        <w:rPr>
          <w:rFonts w:ascii="Times New Roman" w:hAnsi="Times New Roman" w:eastAsia="Times New Roman" w:cs="Times New Roman"/>
        </w:rPr>
        <w:t>36</w:t>
      </w:r>
      <w:r w:rsidRPr="0CE96482" w:rsidR="00EE439C">
        <w:rPr>
          <w:rFonts w:ascii="Times New Roman" w:hAnsi="Times New Roman" w:eastAsia="Times New Roman" w:cs="Times New Roman"/>
        </w:rPr>
        <w:t>.</w:t>
      </w:r>
      <w:r w:rsidRPr="0CE96482" w:rsidR="002033FC">
        <w:rPr>
          <w:rFonts w:ascii="Times New Roman" w:hAnsi="Times New Roman" w:eastAsia="Times New Roman" w:cs="Times New Roman"/>
          <w:color w:val="000000" w:themeColor="text1" w:themeTint="FF" w:themeShade="FF"/>
        </w:rPr>
        <w:t xml:space="preserve"> The next regular meeting of the Senate will be on </w:t>
      </w:r>
      <w:r w:rsidRPr="0CE96482" w:rsidR="3CA74899">
        <w:rPr>
          <w:rFonts w:ascii="Times New Roman" w:hAnsi="Times New Roman" w:eastAsia="Times New Roman" w:cs="Times New Roman"/>
          <w:color w:val="000000" w:themeColor="text1" w:themeTint="FF" w:themeShade="FF"/>
        </w:rPr>
        <w:t>Januar</w:t>
      </w:r>
      <w:r w:rsidRPr="0CE96482" w:rsidR="4C69F9F6">
        <w:rPr>
          <w:rFonts w:ascii="Times New Roman" w:hAnsi="Times New Roman" w:eastAsia="Times New Roman" w:cs="Times New Roman"/>
          <w:color w:val="000000" w:themeColor="text1" w:themeTint="FF" w:themeShade="FF"/>
        </w:rPr>
        <w:t>y 21st</w:t>
      </w:r>
      <w:r w:rsidRPr="0CE96482" w:rsidR="002033FC">
        <w:rPr>
          <w:rFonts w:ascii="Times New Roman" w:hAnsi="Times New Roman" w:eastAsia="Times New Roman" w:cs="Times New Roman"/>
          <w:color w:val="000000" w:themeColor="text1" w:themeTint="FF" w:themeShade="FF"/>
        </w:rPr>
        <w:t>,</w:t>
      </w:r>
      <w:r w:rsidRPr="0CE96482" w:rsidR="002033FC">
        <w:rPr>
          <w:rFonts w:ascii="Times New Roman" w:hAnsi="Times New Roman" w:eastAsia="Times New Roman" w:cs="Times New Roman"/>
          <w:color w:val="000000" w:themeColor="text1" w:themeTint="FF" w:themeShade="FF"/>
        </w:rPr>
        <w:t xml:space="preserve"> 202</w:t>
      </w:r>
      <w:r w:rsidRPr="0CE96482" w:rsidR="223EF4AD">
        <w:rPr>
          <w:rFonts w:ascii="Times New Roman" w:hAnsi="Times New Roman" w:eastAsia="Times New Roman" w:cs="Times New Roman"/>
          <w:color w:val="000000" w:themeColor="text1" w:themeTint="FF" w:themeShade="FF"/>
        </w:rPr>
        <w:t>5</w:t>
      </w:r>
      <w:r w:rsidRPr="0CE96482" w:rsidR="002033FC">
        <w:rPr>
          <w:rFonts w:ascii="Times New Roman" w:hAnsi="Times New Roman" w:eastAsia="Times New Roman" w:cs="Times New Roman"/>
          <w:color w:val="000000" w:themeColor="text1" w:themeTint="FF" w:themeShade="FF"/>
        </w:rPr>
        <w:t xml:space="preserve">, at </w:t>
      </w:r>
      <w:r w:rsidRPr="0CE96482" w:rsidR="171C5A2D">
        <w:rPr>
          <w:rFonts w:ascii="Times New Roman" w:hAnsi="Times New Roman" w:eastAsia="Times New Roman" w:cs="Times New Roman"/>
          <w:color w:val="000000" w:themeColor="text1" w:themeTint="FF" w:themeShade="FF"/>
        </w:rPr>
        <w:t>7</w:t>
      </w:r>
      <w:r w:rsidRPr="0CE96482" w:rsidR="002033FC">
        <w:rPr>
          <w:rFonts w:ascii="Times New Roman" w:hAnsi="Times New Roman" w:eastAsia="Times New Roman" w:cs="Times New Roman"/>
          <w:color w:val="000000" w:themeColor="text1" w:themeTint="FF" w:themeShade="FF"/>
        </w:rPr>
        <w:t>:00 p.m. in the</w:t>
      </w:r>
      <w:r w:rsidRPr="0CE96482" w:rsidR="7EEA7AF1">
        <w:rPr>
          <w:rFonts w:ascii="Times New Roman" w:hAnsi="Times New Roman" w:eastAsia="Times New Roman" w:cs="Times New Roman"/>
          <w:color w:val="000000" w:themeColor="text1" w:themeTint="FF" w:themeShade="FF"/>
        </w:rPr>
        <w:t xml:space="preserve"> S</w:t>
      </w:r>
      <w:r w:rsidRPr="0CE96482" w:rsidR="3EA6814E">
        <w:rPr>
          <w:rFonts w:ascii="Times New Roman" w:hAnsi="Times New Roman" w:eastAsia="Times New Roman" w:cs="Times New Roman"/>
          <w:color w:val="000000" w:themeColor="text1" w:themeTint="FF" w:themeShade="FF"/>
        </w:rPr>
        <w:t>enate Chambers</w:t>
      </w:r>
      <w:r w:rsidRPr="0CE96482" w:rsidR="7EEA7AF1">
        <w:rPr>
          <w:rFonts w:ascii="Times New Roman" w:hAnsi="Times New Roman" w:eastAsia="Times New Roman" w:cs="Times New Roman"/>
          <w:color w:val="000000" w:themeColor="text1" w:themeTint="FF" w:themeShade="FF"/>
        </w:rPr>
        <w:t>.</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1B665DA8" w:rsidRDefault="00E74626" w14:paraId="68B9A1CC" w14:textId="5D181856">
      <w:pPr>
        <w:jc w:val="right"/>
        <w:textAlignment w:val="baseline"/>
        <w:rPr>
          <w:rFonts w:ascii="Times New Roman" w:hAnsi="Times New Roman" w:eastAsia="Times New Roman" w:cs="Times New Roman"/>
        </w:rPr>
      </w:pPr>
      <w:r w:rsidRPr="1B665DA8" w:rsidR="266CFC30">
        <w:rPr>
          <w:rFonts w:ascii="Times New Roman" w:hAnsi="Times New Roman" w:eastAsia="Times New Roman" w:cs="Times New Roman"/>
        </w:rPr>
        <w:t xml:space="preserve">Langston Bouma </w:t>
      </w:r>
    </w:p>
    <w:p w:rsidRPr="00546016" w:rsidR="00A1389C" w:rsidP="6FFD72F4" w:rsidRDefault="00A1389C" w14:paraId="619CB056" w14:textId="578EF6A1">
      <w:pPr>
        <w:jc w:val="right"/>
        <w:textAlignment w:val="baseline"/>
        <w:rPr>
          <w:rFonts w:ascii="Times New Roman" w:hAnsi="Times New Roman" w:eastAsia="Times New Roman" w:cs="Times New Roman"/>
        </w:rPr>
      </w:pPr>
      <w:r w:rsidRPr="1B665DA8" w:rsidR="00A1389C">
        <w:rPr>
          <w:rFonts w:ascii="Times New Roman" w:hAnsi="Times New Roman" w:eastAsia="Times New Roman" w:cs="Times New Roman"/>
        </w:rPr>
        <w:t>Chief of Legislative Affairs 1</w:t>
      </w:r>
      <w:r w:rsidRPr="1B665DA8" w:rsidR="00E74626">
        <w:rPr>
          <w:rFonts w:ascii="Times New Roman" w:hAnsi="Times New Roman" w:eastAsia="Times New Roman" w:cs="Times New Roman"/>
        </w:rPr>
        <w:t>1</w:t>
      </w:r>
      <w:r w:rsidRPr="1B665DA8" w:rsidR="58DDBED8">
        <w:rPr>
          <w:rFonts w:ascii="Times New Roman" w:hAnsi="Times New Roman" w:eastAsia="Times New Roman" w:cs="Times New Roman"/>
        </w:rPr>
        <w:t>2</w:t>
      </w:r>
      <w:r w:rsidRPr="1B665DA8" w:rsidR="00A1389C">
        <w:rPr>
          <w:rFonts w:ascii="Times New Roman" w:hAnsi="Times New Roman" w:eastAsia="Times New Roman" w:cs="Times New Roman"/>
          <w:vertAlign w:val="superscript"/>
        </w:rPr>
        <w:t>th</w:t>
      </w:r>
      <w:r w:rsidRPr="1B665DA8" w:rsidR="00A1389C">
        <w:rPr>
          <w:rFonts w:ascii="Times New Roman" w:hAnsi="Times New Roman" w:eastAsia="Times New Roman" w:cs="Times New Roman"/>
        </w:rPr>
        <w:t xml:space="preserve"> Administration</w:t>
      </w:r>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footerReference w:type="default" r:id="R1cbe4805597c44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99B02D" w:rsidTr="6C99B02D" w14:paraId="381D31D1">
      <w:trPr>
        <w:trHeight w:val="300"/>
      </w:trPr>
      <w:tc>
        <w:tcPr>
          <w:tcW w:w="3120" w:type="dxa"/>
          <w:tcMar/>
        </w:tcPr>
        <w:p w:rsidR="6C99B02D" w:rsidP="6C99B02D" w:rsidRDefault="6C99B02D" w14:paraId="28000FB1" w14:textId="560E8C84">
          <w:pPr>
            <w:pStyle w:val="Header"/>
            <w:bidi w:val="0"/>
            <w:ind w:left="-115"/>
            <w:jc w:val="left"/>
          </w:pPr>
        </w:p>
      </w:tc>
      <w:tc>
        <w:tcPr>
          <w:tcW w:w="3120" w:type="dxa"/>
          <w:tcMar/>
        </w:tcPr>
        <w:p w:rsidR="6C99B02D" w:rsidP="6C99B02D" w:rsidRDefault="6C99B02D" w14:paraId="0413DFB9" w14:textId="43B8C764">
          <w:pPr>
            <w:pStyle w:val="Header"/>
            <w:bidi w:val="0"/>
            <w:jc w:val="center"/>
          </w:pPr>
        </w:p>
      </w:tc>
      <w:tc>
        <w:tcPr>
          <w:tcW w:w="3120" w:type="dxa"/>
          <w:tcMar/>
        </w:tcPr>
        <w:p w:rsidR="6C99B02D" w:rsidP="6C99B02D" w:rsidRDefault="6C99B02D" w14:paraId="53001FBD" w14:textId="76A75429">
          <w:pPr>
            <w:pStyle w:val="Header"/>
            <w:bidi w:val="0"/>
            <w:ind w:right="-115"/>
            <w:jc w:val="right"/>
          </w:pPr>
        </w:p>
      </w:tc>
    </w:tr>
  </w:tbl>
  <w:p w:rsidR="6C99B02D" w:rsidP="6C99B02D" w:rsidRDefault="6C99B02D" w14:paraId="52C351DC" w14:textId="6D661D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9e/NGn7jr1KoB" int2:id="Au8ufcAL">
      <int2:state int2:type="AugLoop_Text_Critique" int2:value="Rejected"/>
    </int2:textHash>
    <int2:bookmark int2:bookmarkName="_Int_RfgxtpbT" int2:invalidationBookmarkName="" int2:hashCode="/4fOpKSLdzQqLb" int2:id="kE0cTif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4">
    <w:nsid w:val="2f2f347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03">
    <w:nsid w:val="78cd2aa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f785b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330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7075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1b58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c04b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8dcd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317f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1ac5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b1cb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e9de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6690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009d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9bd1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3e1e4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56d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5309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17e6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5391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50cb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13d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3cc7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b0d5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e299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842b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b458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941b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e32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604f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67e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91c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d381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0d12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ecd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4e2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4e5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7054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2c25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74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5a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104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42b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ead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09ff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528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5dd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a9d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bfca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26a6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338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fe0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d46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68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ce2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1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7530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a17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30e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27f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c84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9ab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06d5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ae34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52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752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64C8"/>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5013"/>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CAB42"/>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3CB2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AA790"/>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4E60E"/>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1A58"/>
    <w:rsid w:val="00D52BAA"/>
    <w:rsid w:val="00D61E55"/>
    <w:rsid w:val="00D64825"/>
    <w:rsid w:val="00D64BD3"/>
    <w:rsid w:val="00D64FF5"/>
    <w:rsid w:val="00D67674"/>
    <w:rsid w:val="00D713F1"/>
    <w:rsid w:val="00D7318F"/>
    <w:rsid w:val="00D76F63"/>
    <w:rsid w:val="00D7737C"/>
    <w:rsid w:val="00D83140"/>
    <w:rsid w:val="00D84098"/>
    <w:rsid w:val="00D84342"/>
    <w:rsid w:val="00D89858"/>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32D22"/>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D831D"/>
    <w:rsid w:val="00FE1013"/>
    <w:rsid w:val="00FE6EA9"/>
    <w:rsid w:val="00FE7E32"/>
    <w:rsid w:val="00FF09C4"/>
    <w:rsid w:val="00FF47DE"/>
    <w:rsid w:val="00FF750E"/>
    <w:rsid w:val="010E7768"/>
    <w:rsid w:val="010EF1DA"/>
    <w:rsid w:val="01106215"/>
    <w:rsid w:val="01294B18"/>
    <w:rsid w:val="013445CF"/>
    <w:rsid w:val="013473C3"/>
    <w:rsid w:val="014014A5"/>
    <w:rsid w:val="01408D0B"/>
    <w:rsid w:val="01452B07"/>
    <w:rsid w:val="01465103"/>
    <w:rsid w:val="0162C9A7"/>
    <w:rsid w:val="017EC02D"/>
    <w:rsid w:val="018F09D9"/>
    <w:rsid w:val="01975583"/>
    <w:rsid w:val="019E1329"/>
    <w:rsid w:val="01C10831"/>
    <w:rsid w:val="01CA62DF"/>
    <w:rsid w:val="01DBD9BD"/>
    <w:rsid w:val="0208BE30"/>
    <w:rsid w:val="0212A868"/>
    <w:rsid w:val="022147BD"/>
    <w:rsid w:val="0231304C"/>
    <w:rsid w:val="0249AB14"/>
    <w:rsid w:val="025F30DF"/>
    <w:rsid w:val="0264A8F0"/>
    <w:rsid w:val="0264A9A6"/>
    <w:rsid w:val="026B56ED"/>
    <w:rsid w:val="02734979"/>
    <w:rsid w:val="0277DDC7"/>
    <w:rsid w:val="028582EF"/>
    <w:rsid w:val="028F725D"/>
    <w:rsid w:val="0293E47F"/>
    <w:rsid w:val="02971735"/>
    <w:rsid w:val="02AB4C28"/>
    <w:rsid w:val="02B19463"/>
    <w:rsid w:val="02B20F62"/>
    <w:rsid w:val="02B34FAC"/>
    <w:rsid w:val="02B5622C"/>
    <w:rsid w:val="02C36B78"/>
    <w:rsid w:val="02C9250B"/>
    <w:rsid w:val="02D692C9"/>
    <w:rsid w:val="02D74F0C"/>
    <w:rsid w:val="02E8CE0B"/>
    <w:rsid w:val="02F14F54"/>
    <w:rsid w:val="02F46070"/>
    <w:rsid w:val="02FD333F"/>
    <w:rsid w:val="030B8A68"/>
    <w:rsid w:val="030D9C00"/>
    <w:rsid w:val="0310A988"/>
    <w:rsid w:val="031548B4"/>
    <w:rsid w:val="032F673F"/>
    <w:rsid w:val="03395515"/>
    <w:rsid w:val="033B0C8E"/>
    <w:rsid w:val="034BFCCD"/>
    <w:rsid w:val="034F3A47"/>
    <w:rsid w:val="035A5BAA"/>
    <w:rsid w:val="0366FC4C"/>
    <w:rsid w:val="0369C14A"/>
    <w:rsid w:val="0374585D"/>
    <w:rsid w:val="03754FFF"/>
    <w:rsid w:val="037D9CC5"/>
    <w:rsid w:val="038CE040"/>
    <w:rsid w:val="0394CE0E"/>
    <w:rsid w:val="03983965"/>
    <w:rsid w:val="03A3E750"/>
    <w:rsid w:val="03A4AD4D"/>
    <w:rsid w:val="03A9FAEB"/>
    <w:rsid w:val="03BCCB9A"/>
    <w:rsid w:val="03BE7B50"/>
    <w:rsid w:val="03C5DB44"/>
    <w:rsid w:val="03E95FAD"/>
    <w:rsid w:val="03F34498"/>
    <w:rsid w:val="03FC43A1"/>
    <w:rsid w:val="040E957C"/>
    <w:rsid w:val="041A111C"/>
    <w:rsid w:val="041F0CE6"/>
    <w:rsid w:val="0424BFD2"/>
    <w:rsid w:val="0438FC71"/>
    <w:rsid w:val="044A3DC3"/>
    <w:rsid w:val="0454A684"/>
    <w:rsid w:val="045C707C"/>
    <w:rsid w:val="04626532"/>
    <w:rsid w:val="047776BA"/>
    <w:rsid w:val="04888E99"/>
    <w:rsid w:val="04A270E3"/>
    <w:rsid w:val="04A7283B"/>
    <w:rsid w:val="04AA86C5"/>
    <w:rsid w:val="04B0B068"/>
    <w:rsid w:val="04BA59C0"/>
    <w:rsid w:val="04C6F550"/>
    <w:rsid w:val="04CD5861"/>
    <w:rsid w:val="04D173EE"/>
    <w:rsid w:val="04D5554C"/>
    <w:rsid w:val="04DC1ACD"/>
    <w:rsid w:val="04DE15C5"/>
    <w:rsid w:val="04EA2B25"/>
    <w:rsid w:val="04EAB0DB"/>
    <w:rsid w:val="04EE7DA9"/>
    <w:rsid w:val="04F3DEAA"/>
    <w:rsid w:val="05192CB8"/>
    <w:rsid w:val="0522D1A2"/>
    <w:rsid w:val="0528F0CB"/>
    <w:rsid w:val="052A7972"/>
    <w:rsid w:val="05361883"/>
    <w:rsid w:val="053BBA26"/>
    <w:rsid w:val="0560495E"/>
    <w:rsid w:val="059183F1"/>
    <w:rsid w:val="0596C8D0"/>
    <w:rsid w:val="05A6738C"/>
    <w:rsid w:val="05AB685E"/>
    <w:rsid w:val="05AF0F1A"/>
    <w:rsid w:val="05B358E2"/>
    <w:rsid w:val="05B5E17D"/>
    <w:rsid w:val="05B83496"/>
    <w:rsid w:val="05B9D9E2"/>
    <w:rsid w:val="05BE1AF2"/>
    <w:rsid w:val="05C60878"/>
    <w:rsid w:val="05D26D0F"/>
    <w:rsid w:val="05E07578"/>
    <w:rsid w:val="05E798A9"/>
    <w:rsid w:val="05FAB7BA"/>
    <w:rsid w:val="05FD9DA5"/>
    <w:rsid w:val="0602C0BE"/>
    <w:rsid w:val="0614B3C9"/>
    <w:rsid w:val="061BE210"/>
    <w:rsid w:val="06281B29"/>
    <w:rsid w:val="0628F016"/>
    <w:rsid w:val="062EFDB8"/>
    <w:rsid w:val="0630B125"/>
    <w:rsid w:val="0630C529"/>
    <w:rsid w:val="06370762"/>
    <w:rsid w:val="063C0876"/>
    <w:rsid w:val="065C3B47"/>
    <w:rsid w:val="065D9A0D"/>
    <w:rsid w:val="066DB049"/>
    <w:rsid w:val="0670069A"/>
    <w:rsid w:val="067587EA"/>
    <w:rsid w:val="0677416D"/>
    <w:rsid w:val="0679844D"/>
    <w:rsid w:val="067F28F6"/>
    <w:rsid w:val="06873E43"/>
    <w:rsid w:val="068A4E0A"/>
    <w:rsid w:val="069B197A"/>
    <w:rsid w:val="06AD9899"/>
    <w:rsid w:val="06C3445F"/>
    <w:rsid w:val="06E977A7"/>
    <w:rsid w:val="071CA74C"/>
    <w:rsid w:val="072031E8"/>
    <w:rsid w:val="07273BA9"/>
    <w:rsid w:val="0735EE24"/>
    <w:rsid w:val="07382B55"/>
    <w:rsid w:val="073ABCBB"/>
    <w:rsid w:val="0747482C"/>
    <w:rsid w:val="075EE6D9"/>
    <w:rsid w:val="07628E85"/>
    <w:rsid w:val="0762E380"/>
    <w:rsid w:val="076A51BB"/>
    <w:rsid w:val="076F1470"/>
    <w:rsid w:val="0772DF20"/>
    <w:rsid w:val="077567EB"/>
    <w:rsid w:val="07782977"/>
    <w:rsid w:val="07860B4A"/>
    <w:rsid w:val="0790CA57"/>
    <w:rsid w:val="0792648E"/>
    <w:rsid w:val="07B3D3F2"/>
    <w:rsid w:val="07B88E81"/>
    <w:rsid w:val="07BD5C53"/>
    <w:rsid w:val="07D2107A"/>
    <w:rsid w:val="07F1FA82"/>
    <w:rsid w:val="0800FDD6"/>
    <w:rsid w:val="0804BAF5"/>
    <w:rsid w:val="0821CBE7"/>
    <w:rsid w:val="08230EA4"/>
    <w:rsid w:val="0824F920"/>
    <w:rsid w:val="0826F11B"/>
    <w:rsid w:val="08345F1C"/>
    <w:rsid w:val="083ACC0B"/>
    <w:rsid w:val="086331E9"/>
    <w:rsid w:val="0874C471"/>
    <w:rsid w:val="08790404"/>
    <w:rsid w:val="08916EFE"/>
    <w:rsid w:val="0891D425"/>
    <w:rsid w:val="0895908C"/>
    <w:rsid w:val="089AFF2D"/>
    <w:rsid w:val="08A62481"/>
    <w:rsid w:val="08B6A2EB"/>
    <w:rsid w:val="08D03D96"/>
    <w:rsid w:val="08E1FF9F"/>
    <w:rsid w:val="08F5BBB4"/>
    <w:rsid w:val="090F7D39"/>
    <w:rsid w:val="0916AAF0"/>
    <w:rsid w:val="091B1D33"/>
    <w:rsid w:val="0925278C"/>
    <w:rsid w:val="09266577"/>
    <w:rsid w:val="092FBB6F"/>
    <w:rsid w:val="0933047E"/>
    <w:rsid w:val="093AA414"/>
    <w:rsid w:val="09484A4E"/>
    <w:rsid w:val="094ADEF6"/>
    <w:rsid w:val="09513D8B"/>
    <w:rsid w:val="095635B6"/>
    <w:rsid w:val="095C2BF5"/>
    <w:rsid w:val="0968E5FA"/>
    <w:rsid w:val="09768C3C"/>
    <w:rsid w:val="099059AE"/>
    <w:rsid w:val="099C1174"/>
    <w:rsid w:val="09C6CB90"/>
    <w:rsid w:val="09CFFDBC"/>
    <w:rsid w:val="09D28253"/>
    <w:rsid w:val="09D69C6C"/>
    <w:rsid w:val="09E4DCE9"/>
    <w:rsid w:val="09E86139"/>
    <w:rsid w:val="09EA9AE8"/>
    <w:rsid w:val="0A021257"/>
    <w:rsid w:val="0A0F36ED"/>
    <w:rsid w:val="0A0F56BD"/>
    <w:rsid w:val="0A3DE079"/>
    <w:rsid w:val="0A3F0B56"/>
    <w:rsid w:val="0A4368F0"/>
    <w:rsid w:val="0A4859EF"/>
    <w:rsid w:val="0A54480E"/>
    <w:rsid w:val="0A5A9804"/>
    <w:rsid w:val="0A5DF445"/>
    <w:rsid w:val="0A78201C"/>
    <w:rsid w:val="0A869760"/>
    <w:rsid w:val="0A8CB1C1"/>
    <w:rsid w:val="0A937C59"/>
    <w:rsid w:val="0A97F9F8"/>
    <w:rsid w:val="0A9D2BE2"/>
    <w:rsid w:val="0AA1F27D"/>
    <w:rsid w:val="0AA292F9"/>
    <w:rsid w:val="0AAAE015"/>
    <w:rsid w:val="0AB41980"/>
    <w:rsid w:val="0AB537B9"/>
    <w:rsid w:val="0ABB3C13"/>
    <w:rsid w:val="0ABE611D"/>
    <w:rsid w:val="0ABFDDFB"/>
    <w:rsid w:val="0AC1F08C"/>
    <w:rsid w:val="0ACE42D7"/>
    <w:rsid w:val="0AD47F35"/>
    <w:rsid w:val="0ADE6F51"/>
    <w:rsid w:val="0ADFE1B7"/>
    <w:rsid w:val="0AF491C9"/>
    <w:rsid w:val="0B02F9BE"/>
    <w:rsid w:val="0B070C72"/>
    <w:rsid w:val="0B0E4D56"/>
    <w:rsid w:val="0B0F165F"/>
    <w:rsid w:val="0B100CAE"/>
    <w:rsid w:val="0B17E2D3"/>
    <w:rsid w:val="0B1EA012"/>
    <w:rsid w:val="0B4BFE61"/>
    <w:rsid w:val="0B5043FE"/>
    <w:rsid w:val="0B596CA9"/>
    <w:rsid w:val="0B705C75"/>
    <w:rsid w:val="0B7D0D51"/>
    <w:rsid w:val="0B8DE20B"/>
    <w:rsid w:val="0B9665AF"/>
    <w:rsid w:val="0BA2B7CC"/>
    <w:rsid w:val="0BC9FB3C"/>
    <w:rsid w:val="0BCF18FC"/>
    <w:rsid w:val="0BD050F2"/>
    <w:rsid w:val="0BD3B01D"/>
    <w:rsid w:val="0BD4D321"/>
    <w:rsid w:val="0BD742DD"/>
    <w:rsid w:val="0BE5E713"/>
    <w:rsid w:val="0BEE05A3"/>
    <w:rsid w:val="0BEF993D"/>
    <w:rsid w:val="0C0232D1"/>
    <w:rsid w:val="0C10C8F3"/>
    <w:rsid w:val="0C14DB2D"/>
    <w:rsid w:val="0C152371"/>
    <w:rsid w:val="0C19A761"/>
    <w:rsid w:val="0C3354CC"/>
    <w:rsid w:val="0C3549FC"/>
    <w:rsid w:val="0C41104E"/>
    <w:rsid w:val="0C465043"/>
    <w:rsid w:val="0C4F2374"/>
    <w:rsid w:val="0C563E28"/>
    <w:rsid w:val="0C5C1E12"/>
    <w:rsid w:val="0C60C011"/>
    <w:rsid w:val="0C6F55D3"/>
    <w:rsid w:val="0C7861E6"/>
    <w:rsid w:val="0C7E884C"/>
    <w:rsid w:val="0C82160F"/>
    <w:rsid w:val="0C854E65"/>
    <w:rsid w:val="0C8767F0"/>
    <w:rsid w:val="0C8CE28D"/>
    <w:rsid w:val="0CA10F03"/>
    <w:rsid w:val="0CB87F2D"/>
    <w:rsid w:val="0CBE264C"/>
    <w:rsid w:val="0CC4733F"/>
    <w:rsid w:val="0CC71100"/>
    <w:rsid w:val="0CC76DF8"/>
    <w:rsid w:val="0CE96482"/>
    <w:rsid w:val="0CFCC1A5"/>
    <w:rsid w:val="0D0CEA12"/>
    <w:rsid w:val="0D1AF893"/>
    <w:rsid w:val="0D26F646"/>
    <w:rsid w:val="0D398CD1"/>
    <w:rsid w:val="0D46D7AF"/>
    <w:rsid w:val="0D51D352"/>
    <w:rsid w:val="0D6EB213"/>
    <w:rsid w:val="0D74A8DC"/>
    <w:rsid w:val="0D7C9BE2"/>
    <w:rsid w:val="0D8891B3"/>
    <w:rsid w:val="0D89E48D"/>
    <w:rsid w:val="0D9442BB"/>
    <w:rsid w:val="0DA596DA"/>
    <w:rsid w:val="0DB7B25A"/>
    <w:rsid w:val="0DC4131A"/>
    <w:rsid w:val="0DCF252D"/>
    <w:rsid w:val="0DEEECF5"/>
    <w:rsid w:val="0DFC72BF"/>
    <w:rsid w:val="0E039348"/>
    <w:rsid w:val="0E0930A3"/>
    <w:rsid w:val="0E0FE704"/>
    <w:rsid w:val="0E23EA57"/>
    <w:rsid w:val="0E3F86AE"/>
    <w:rsid w:val="0E473601"/>
    <w:rsid w:val="0E490629"/>
    <w:rsid w:val="0E645DEB"/>
    <w:rsid w:val="0E6B4E61"/>
    <w:rsid w:val="0E6D808A"/>
    <w:rsid w:val="0E740115"/>
    <w:rsid w:val="0E7D1F95"/>
    <w:rsid w:val="0E8958C1"/>
    <w:rsid w:val="0E8A71F7"/>
    <w:rsid w:val="0E8B756F"/>
    <w:rsid w:val="0E8FBA8E"/>
    <w:rsid w:val="0E9B05F1"/>
    <w:rsid w:val="0EA25C0F"/>
    <w:rsid w:val="0EB7A69F"/>
    <w:rsid w:val="0EC0A925"/>
    <w:rsid w:val="0EC71328"/>
    <w:rsid w:val="0ED2648C"/>
    <w:rsid w:val="0ED8E8C4"/>
    <w:rsid w:val="0ED9BDEE"/>
    <w:rsid w:val="0EE1E7C1"/>
    <w:rsid w:val="0EEB798D"/>
    <w:rsid w:val="0EEBC536"/>
    <w:rsid w:val="0EF21F77"/>
    <w:rsid w:val="0EFE8063"/>
    <w:rsid w:val="0F094428"/>
    <w:rsid w:val="0F170A11"/>
    <w:rsid w:val="0F2CD506"/>
    <w:rsid w:val="0F2E0927"/>
    <w:rsid w:val="0F3781DF"/>
    <w:rsid w:val="0F46F724"/>
    <w:rsid w:val="0F4A37A7"/>
    <w:rsid w:val="0F52CE6D"/>
    <w:rsid w:val="0F534D5D"/>
    <w:rsid w:val="0F54FC31"/>
    <w:rsid w:val="0F5C3B43"/>
    <w:rsid w:val="0F6C8692"/>
    <w:rsid w:val="0F7836A5"/>
    <w:rsid w:val="0F7E0165"/>
    <w:rsid w:val="0FA3F261"/>
    <w:rsid w:val="0FA4A12F"/>
    <w:rsid w:val="0FAC5E31"/>
    <w:rsid w:val="0FB5CD59"/>
    <w:rsid w:val="0FB79557"/>
    <w:rsid w:val="0FB7D0F9"/>
    <w:rsid w:val="0FCF4B2D"/>
    <w:rsid w:val="0FD4F05B"/>
    <w:rsid w:val="0FDCF20F"/>
    <w:rsid w:val="0FDD3510"/>
    <w:rsid w:val="0FDEB002"/>
    <w:rsid w:val="0FE8F3D6"/>
    <w:rsid w:val="0FFE3D74"/>
    <w:rsid w:val="10090331"/>
    <w:rsid w:val="100A4BAC"/>
    <w:rsid w:val="10116EFF"/>
    <w:rsid w:val="10133422"/>
    <w:rsid w:val="101BDCBF"/>
    <w:rsid w:val="10215CE1"/>
    <w:rsid w:val="10225949"/>
    <w:rsid w:val="10252922"/>
    <w:rsid w:val="1028DE23"/>
    <w:rsid w:val="1037BA97"/>
    <w:rsid w:val="1040D466"/>
    <w:rsid w:val="1047B859"/>
    <w:rsid w:val="10745FF5"/>
    <w:rsid w:val="10773190"/>
    <w:rsid w:val="107DF689"/>
    <w:rsid w:val="10818FC8"/>
    <w:rsid w:val="1084ECE9"/>
    <w:rsid w:val="109EB3E0"/>
    <w:rsid w:val="10A02382"/>
    <w:rsid w:val="10A475B0"/>
    <w:rsid w:val="10A5B87A"/>
    <w:rsid w:val="10B0B12B"/>
    <w:rsid w:val="10B42CD6"/>
    <w:rsid w:val="10BF59D5"/>
    <w:rsid w:val="10C34799"/>
    <w:rsid w:val="10C36907"/>
    <w:rsid w:val="10D06B4E"/>
    <w:rsid w:val="10E82260"/>
    <w:rsid w:val="10F0FFBA"/>
    <w:rsid w:val="1106C5EF"/>
    <w:rsid w:val="1108BB1F"/>
    <w:rsid w:val="1119E921"/>
    <w:rsid w:val="112300D2"/>
    <w:rsid w:val="112F8662"/>
    <w:rsid w:val="11394E6E"/>
    <w:rsid w:val="113C6E02"/>
    <w:rsid w:val="114080EC"/>
    <w:rsid w:val="1149AEB5"/>
    <w:rsid w:val="11931CF8"/>
    <w:rsid w:val="11A8923A"/>
    <w:rsid w:val="11ABA1D7"/>
    <w:rsid w:val="11AC7CB0"/>
    <w:rsid w:val="11C5D092"/>
    <w:rsid w:val="11D3543B"/>
    <w:rsid w:val="11EF9C67"/>
    <w:rsid w:val="11F17AA0"/>
    <w:rsid w:val="11F69F7B"/>
    <w:rsid w:val="120031C4"/>
    <w:rsid w:val="120AD463"/>
    <w:rsid w:val="120BFDB8"/>
    <w:rsid w:val="12103823"/>
    <w:rsid w:val="12181AE2"/>
    <w:rsid w:val="121E5253"/>
    <w:rsid w:val="122B77D3"/>
    <w:rsid w:val="1231A98A"/>
    <w:rsid w:val="124459E3"/>
    <w:rsid w:val="124770BC"/>
    <w:rsid w:val="1248A534"/>
    <w:rsid w:val="124F419C"/>
    <w:rsid w:val="125B2A36"/>
    <w:rsid w:val="126C56C8"/>
    <w:rsid w:val="126D9285"/>
    <w:rsid w:val="12854331"/>
    <w:rsid w:val="128580CA"/>
    <w:rsid w:val="128DC423"/>
    <w:rsid w:val="1291A945"/>
    <w:rsid w:val="1298B537"/>
    <w:rsid w:val="12BB9D7D"/>
    <w:rsid w:val="12BC1751"/>
    <w:rsid w:val="12BCD48C"/>
    <w:rsid w:val="12CDCAA4"/>
    <w:rsid w:val="12E929F2"/>
    <w:rsid w:val="12F4E346"/>
    <w:rsid w:val="12FA8053"/>
    <w:rsid w:val="130F4A92"/>
    <w:rsid w:val="1329DAE3"/>
    <w:rsid w:val="1329FD94"/>
    <w:rsid w:val="132A6C19"/>
    <w:rsid w:val="132A770F"/>
    <w:rsid w:val="132E836D"/>
    <w:rsid w:val="1335D0CF"/>
    <w:rsid w:val="1349A881"/>
    <w:rsid w:val="135CB2E4"/>
    <w:rsid w:val="1367EDBD"/>
    <w:rsid w:val="1368EC89"/>
    <w:rsid w:val="1373C376"/>
    <w:rsid w:val="137EB275"/>
    <w:rsid w:val="137F8B05"/>
    <w:rsid w:val="139BCFF4"/>
    <w:rsid w:val="139C0225"/>
    <w:rsid w:val="13A077B4"/>
    <w:rsid w:val="13A54154"/>
    <w:rsid w:val="13BCCA10"/>
    <w:rsid w:val="13CAC203"/>
    <w:rsid w:val="13EE749E"/>
    <w:rsid w:val="13F30B7B"/>
    <w:rsid w:val="140CA2D7"/>
    <w:rsid w:val="1415B2E0"/>
    <w:rsid w:val="1438B3AF"/>
    <w:rsid w:val="1438DF34"/>
    <w:rsid w:val="1439890E"/>
    <w:rsid w:val="143E66B1"/>
    <w:rsid w:val="144B87A4"/>
    <w:rsid w:val="1460C167"/>
    <w:rsid w:val="1476D9CD"/>
    <w:rsid w:val="14881756"/>
    <w:rsid w:val="148E819E"/>
    <w:rsid w:val="1490B3A7"/>
    <w:rsid w:val="149F3729"/>
    <w:rsid w:val="14A1B9E9"/>
    <w:rsid w:val="14B3D01C"/>
    <w:rsid w:val="14C86983"/>
    <w:rsid w:val="14DFAB99"/>
    <w:rsid w:val="14F27492"/>
    <w:rsid w:val="14F7898D"/>
    <w:rsid w:val="1501AEED"/>
    <w:rsid w:val="151699B1"/>
    <w:rsid w:val="1520BB59"/>
    <w:rsid w:val="15213C99"/>
    <w:rsid w:val="1528822D"/>
    <w:rsid w:val="153182CB"/>
    <w:rsid w:val="154981B4"/>
    <w:rsid w:val="15562205"/>
    <w:rsid w:val="155A3C8D"/>
    <w:rsid w:val="15668660"/>
    <w:rsid w:val="157A6B3E"/>
    <w:rsid w:val="15987B05"/>
    <w:rsid w:val="15A2AEAE"/>
    <w:rsid w:val="15A739B0"/>
    <w:rsid w:val="15A9D3CD"/>
    <w:rsid w:val="15AFA1EA"/>
    <w:rsid w:val="15D31CF6"/>
    <w:rsid w:val="15E59B82"/>
    <w:rsid w:val="15E79AA9"/>
    <w:rsid w:val="16042025"/>
    <w:rsid w:val="16043AF2"/>
    <w:rsid w:val="1618B4E1"/>
    <w:rsid w:val="16247CA3"/>
    <w:rsid w:val="163C597F"/>
    <w:rsid w:val="16415F46"/>
    <w:rsid w:val="1644E2DD"/>
    <w:rsid w:val="1646981E"/>
    <w:rsid w:val="165C5294"/>
    <w:rsid w:val="166D46A6"/>
    <w:rsid w:val="166E5556"/>
    <w:rsid w:val="1673AE28"/>
    <w:rsid w:val="16899456"/>
    <w:rsid w:val="1690F109"/>
    <w:rsid w:val="16BA0950"/>
    <w:rsid w:val="16C30D8A"/>
    <w:rsid w:val="16C3B5D2"/>
    <w:rsid w:val="16C5E010"/>
    <w:rsid w:val="16E8DEDF"/>
    <w:rsid w:val="16ED6F5D"/>
    <w:rsid w:val="1704F61D"/>
    <w:rsid w:val="17078462"/>
    <w:rsid w:val="170F2E45"/>
    <w:rsid w:val="170F6506"/>
    <w:rsid w:val="1713C688"/>
    <w:rsid w:val="171C5A2D"/>
    <w:rsid w:val="1720F85A"/>
    <w:rsid w:val="173E7F0F"/>
    <w:rsid w:val="1793A43A"/>
    <w:rsid w:val="17A625EE"/>
    <w:rsid w:val="17B14D47"/>
    <w:rsid w:val="17B69DEC"/>
    <w:rsid w:val="17B9400D"/>
    <w:rsid w:val="17BF1352"/>
    <w:rsid w:val="17E2BBB5"/>
    <w:rsid w:val="17E544AD"/>
    <w:rsid w:val="17E7AAF1"/>
    <w:rsid w:val="17EF5005"/>
    <w:rsid w:val="17FA2590"/>
    <w:rsid w:val="17FDAA52"/>
    <w:rsid w:val="180C3122"/>
    <w:rsid w:val="1818FC73"/>
    <w:rsid w:val="183257B5"/>
    <w:rsid w:val="183AB850"/>
    <w:rsid w:val="183C5CEA"/>
    <w:rsid w:val="183C635B"/>
    <w:rsid w:val="183E344B"/>
    <w:rsid w:val="18530D1E"/>
    <w:rsid w:val="185F8D30"/>
    <w:rsid w:val="18654C3B"/>
    <w:rsid w:val="186A0AC7"/>
    <w:rsid w:val="186CCA3D"/>
    <w:rsid w:val="186DAA82"/>
    <w:rsid w:val="18729CE5"/>
    <w:rsid w:val="188C18D6"/>
    <w:rsid w:val="18B43FA0"/>
    <w:rsid w:val="18D0F723"/>
    <w:rsid w:val="18EF5F43"/>
    <w:rsid w:val="18F49DF5"/>
    <w:rsid w:val="18F5B783"/>
    <w:rsid w:val="18FC3004"/>
    <w:rsid w:val="18FCD2C2"/>
    <w:rsid w:val="18FDE392"/>
    <w:rsid w:val="190634CB"/>
    <w:rsid w:val="1907D120"/>
    <w:rsid w:val="190C5A98"/>
    <w:rsid w:val="1912982B"/>
    <w:rsid w:val="19188A94"/>
    <w:rsid w:val="191ACDE6"/>
    <w:rsid w:val="19318AFB"/>
    <w:rsid w:val="193326D2"/>
    <w:rsid w:val="1938D3FA"/>
    <w:rsid w:val="193C2C0B"/>
    <w:rsid w:val="193E1418"/>
    <w:rsid w:val="193EB3DD"/>
    <w:rsid w:val="194E97F8"/>
    <w:rsid w:val="1959181E"/>
    <w:rsid w:val="196444BC"/>
    <w:rsid w:val="1968BE14"/>
    <w:rsid w:val="1972FC63"/>
    <w:rsid w:val="198326CB"/>
    <w:rsid w:val="19912BF6"/>
    <w:rsid w:val="1992817D"/>
    <w:rsid w:val="199F147C"/>
    <w:rsid w:val="199F6865"/>
    <w:rsid w:val="19C77A3F"/>
    <w:rsid w:val="19D3A36C"/>
    <w:rsid w:val="19F4B63E"/>
    <w:rsid w:val="19FED442"/>
    <w:rsid w:val="1A1336D4"/>
    <w:rsid w:val="1A1ABA96"/>
    <w:rsid w:val="1A1B2A11"/>
    <w:rsid w:val="1A228B67"/>
    <w:rsid w:val="1A25FCC7"/>
    <w:rsid w:val="1A3618FC"/>
    <w:rsid w:val="1A3A8EBC"/>
    <w:rsid w:val="1A3C7469"/>
    <w:rsid w:val="1A465C9E"/>
    <w:rsid w:val="1A47FCBB"/>
    <w:rsid w:val="1A52696D"/>
    <w:rsid w:val="1A54FF56"/>
    <w:rsid w:val="1A56477F"/>
    <w:rsid w:val="1A5C03BE"/>
    <w:rsid w:val="1A6A9E74"/>
    <w:rsid w:val="1A733B1C"/>
    <w:rsid w:val="1A78A7FD"/>
    <w:rsid w:val="1A8475C9"/>
    <w:rsid w:val="1A967508"/>
    <w:rsid w:val="1A9A4CC5"/>
    <w:rsid w:val="1AAE5AA8"/>
    <w:rsid w:val="1AAF3623"/>
    <w:rsid w:val="1AC368B9"/>
    <w:rsid w:val="1AD5E041"/>
    <w:rsid w:val="1AE307B8"/>
    <w:rsid w:val="1AE43C47"/>
    <w:rsid w:val="1AE467F9"/>
    <w:rsid w:val="1AF0E131"/>
    <w:rsid w:val="1AF17CA4"/>
    <w:rsid w:val="1AFF2BA3"/>
    <w:rsid w:val="1B005AC0"/>
    <w:rsid w:val="1B06C817"/>
    <w:rsid w:val="1B120482"/>
    <w:rsid w:val="1B62162E"/>
    <w:rsid w:val="1B665DA8"/>
    <w:rsid w:val="1B676ED9"/>
    <w:rsid w:val="1B8571EB"/>
    <w:rsid w:val="1B8A4DFE"/>
    <w:rsid w:val="1B8C1E73"/>
    <w:rsid w:val="1B8CF8D0"/>
    <w:rsid w:val="1B8EC4AB"/>
    <w:rsid w:val="1B941675"/>
    <w:rsid w:val="1B953F5D"/>
    <w:rsid w:val="1B964C1C"/>
    <w:rsid w:val="1BA1FF06"/>
    <w:rsid w:val="1BAA3DA7"/>
    <w:rsid w:val="1BB6C7A1"/>
    <w:rsid w:val="1BB8E3FB"/>
    <w:rsid w:val="1BB9E9C9"/>
    <w:rsid w:val="1BBC3508"/>
    <w:rsid w:val="1BBE01D2"/>
    <w:rsid w:val="1BC1CD28"/>
    <w:rsid w:val="1BD1A0A8"/>
    <w:rsid w:val="1BE21CC9"/>
    <w:rsid w:val="1BF3EB43"/>
    <w:rsid w:val="1BFDAC36"/>
    <w:rsid w:val="1C134594"/>
    <w:rsid w:val="1C1506E4"/>
    <w:rsid w:val="1C18AE15"/>
    <w:rsid w:val="1C1D01D4"/>
    <w:rsid w:val="1C2411CE"/>
    <w:rsid w:val="1C27AE5C"/>
    <w:rsid w:val="1C49D13A"/>
    <w:rsid w:val="1C4CB269"/>
    <w:rsid w:val="1C6075CB"/>
    <w:rsid w:val="1C64735F"/>
    <w:rsid w:val="1C6937FE"/>
    <w:rsid w:val="1C6EA3BC"/>
    <w:rsid w:val="1C86B515"/>
    <w:rsid w:val="1C96E8AD"/>
    <w:rsid w:val="1C9EAB72"/>
    <w:rsid w:val="1CA666CE"/>
    <w:rsid w:val="1CA6B394"/>
    <w:rsid w:val="1CAEFACB"/>
    <w:rsid w:val="1CB4E734"/>
    <w:rsid w:val="1CBB40F8"/>
    <w:rsid w:val="1CBBA0C8"/>
    <w:rsid w:val="1CBE4C70"/>
    <w:rsid w:val="1CCB9418"/>
    <w:rsid w:val="1CD4E537"/>
    <w:rsid w:val="1CDC753C"/>
    <w:rsid w:val="1CF495E7"/>
    <w:rsid w:val="1D0F2079"/>
    <w:rsid w:val="1D1198DF"/>
    <w:rsid w:val="1D1E164A"/>
    <w:rsid w:val="1D26EC91"/>
    <w:rsid w:val="1D3F0651"/>
    <w:rsid w:val="1D4A3ACD"/>
    <w:rsid w:val="1D4C4B38"/>
    <w:rsid w:val="1D567F35"/>
    <w:rsid w:val="1D62C0A2"/>
    <w:rsid w:val="1D6FCCB6"/>
    <w:rsid w:val="1D7F4C06"/>
    <w:rsid w:val="1D806EB1"/>
    <w:rsid w:val="1D8BD04B"/>
    <w:rsid w:val="1D9004AF"/>
    <w:rsid w:val="1D91E7A4"/>
    <w:rsid w:val="1D96D147"/>
    <w:rsid w:val="1D9721B9"/>
    <w:rsid w:val="1D9A2D8B"/>
    <w:rsid w:val="1DAF15F5"/>
    <w:rsid w:val="1DBE9E70"/>
    <w:rsid w:val="1DC3FDDA"/>
    <w:rsid w:val="1DC4F48C"/>
    <w:rsid w:val="1DD45260"/>
    <w:rsid w:val="1DE7F96A"/>
    <w:rsid w:val="1E11853B"/>
    <w:rsid w:val="1E1617C7"/>
    <w:rsid w:val="1E1B1433"/>
    <w:rsid w:val="1E2C649B"/>
    <w:rsid w:val="1E5DC8A3"/>
    <w:rsid w:val="1E6E6983"/>
    <w:rsid w:val="1E71ED59"/>
    <w:rsid w:val="1E775613"/>
    <w:rsid w:val="1E83C018"/>
    <w:rsid w:val="1E8688F6"/>
    <w:rsid w:val="1E88BF63"/>
    <w:rsid w:val="1E8A092F"/>
    <w:rsid w:val="1E9CBDDF"/>
    <w:rsid w:val="1EA3318C"/>
    <w:rsid w:val="1EB6D54B"/>
    <w:rsid w:val="1EC2AF30"/>
    <w:rsid w:val="1EC2FC6E"/>
    <w:rsid w:val="1EC3EEC4"/>
    <w:rsid w:val="1ECDAC30"/>
    <w:rsid w:val="1EE4A040"/>
    <w:rsid w:val="1EE6011C"/>
    <w:rsid w:val="1EE9DFB8"/>
    <w:rsid w:val="1EEC17C1"/>
    <w:rsid w:val="1EF41AAA"/>
    <w:rsid w:val="1F026628"/>
    <w:rsid w:val="1F0725BA"/>
    <w:rsid w:val="1F0768B6"/>
    <w:rsid w:val="1F084561"/>
    <w:rsid w:val="1F0D36D4"/>
    <w:rsid w:val="1F25A996"/>
    <w:rsid w:val="1F27D177"/>
    <w:rsid w:val="1F49BC3A"/>
    <w:rsid w:val="1F50FDFF"/>
    <w:rsid w:val="1F54C9C6"/>
    <w:rsid w:val="1F66C4DE"/>
    <w:rsid w:val="1F6CF5F2"/>
    <w:rsid w:val="1F7D92D6"/>
    <w:rsid w:val="1F8347BE"/>
    <w:rsid w:val="1F98470C"/>
    <w:rsid w:val="1FB243A3"/>
    <w:rsid w:val="1FB4C510"/>
    <w:rsid w:val="1FB8A585"/>
    <w:rsid w:val="1FBF44E1"/>
    <w:rsid w:val="1FC7B454"/>
    <w:rsid w:val="1FD4BB4F"/>
    <w:rsid w:val="1FF0AAE4"/>
    <w:rsid w:val="1FF373DC"/>
    <w:rsid w:val="1FF6A10E"/>
    <w:rsid w:val="1FF7781E"/>
    <w:rsid w:val="1FFBE2F4"/>
    <w:rsid w:val="200334DA"/>
    <w:rsid w:val="200F032C"/>
    <w:rsid w:val="20330398"/>
    <w:rsid w:val="2041EB27"/>
    <w:rsid w:val="20488195"/>
    <w:rsid w:val="2069BD3F"/>
    <w:rsid w:val="20849104"/>
    <w:rsid w:val="208D546E"/>
    <w:rsid w:val="209D53C3"/>
    <w:rsid w:val="209E34BF"/>
    <w:rsid w:val="20B0232D"/>
    <w:rsid w:val="20B1F4FD"/>
    <w:rsid w:val="20C7A571"/>
    <w:rsid w:val="20CC8277"/>
    <w:rsid w:val="20D3A212"/>
    <w:rsid w:val="20D72F9A"/>
    <w:rsid w:val="20E0E6EE"/>
    <w:rsid w:val="20E27995"/>
    <w:rsid w:val="20ECD5B2"/>
    <w:rsid w:val="211E58B3"/>
    <w:rsid w:val="2124991B"/>
    <w:rsid w:val="212C4006"/>
    <w:rsid w:val="212C81CF"/>
    <w:rsid w:val="2133E6EE"/>
    <w:rsid w:val="2159ECC0"/>
    <w:rsid w:val="215B347C"/>
    <w:rsid w:val="2175CA29"/>
    <w:rsid w:val="217DA34C"/>
    <w:rsid w:val="2187876C"/>
    <w:rsid w:val="2193FA88"/>
    <w:rsid w:val="21B34082"/>
    <w:rsid w:val="21BA97E8"/>
    <w:rsid w:val="21BF3E16"/>
    <w:rsid w:val="21C0980F"/>
    <w:rsid w:val="21DAA20A"/>
    <w:rsid w:val="21DC9EF7"/>
    <w:rsid w:val="21EB811F"/>
    <w:rsid w:val="21F090A3"/>
    <w:rsid w:val="21F3553F"/>
    <w:rsid w:val="22076AA6"/>
    <w:rsid w:val="221DABF0"/>
    <w:rsid w:val="22204338"/>
    <w:rsid w:val="22206966"/>
    <w:rsid w:val="22266334"/>
    <w:rsid w:val="2228CFE1"/>
    <w:rsid w:val="2230454B"/>
    <w:rsid w:val="2239B807"/>
    <w:rsid w:val="223B2BD2"/>
    <w:rsid w:val="223EF4AD"/>
    <w:rsid w:val="2242EF6D"/>
    <w:rsid w:val="224788F1"/>
    <w:rsid w:val="224A67A9"/>
    <w:rsid w:val="224CA1B0"/>
    <w:rsid w:val="22543DF5"/>
    <w:rsid w:val="2259BD66"/>
    <w:rsid w:val="226020EE"/>
    <w:rsid w:val="22618ED6"/>
    <w:rsid w:val="2264BFD0"/>
    <w:rsid w:val="226558C7"/>
    <w:rsid w:val="22661251"/>
    <w:rsid w:val="22699839"/>
    <w:rsid w:val="2273ACBD"/>
    <w:rsid w:val="229DFBB7"/>
    <w:rsid w:val="229EF121"/>
    <w:rsid w:val="22CAE040"/>
    <w:rsid w:val="22CDA6E4"/>
    <w:rsid w:val="22CFBF75"/>
    <w:rsid w:val="22D02F9B"/>
    <w:rsid w:val="22D636EA"/>
    <w:rsid w:val="22E62CB9"/>
    <w:rsid w:val="22F0D6E8"/>
    <w:rsid w:val="22F4671D"/>
    <w:rsid w:val="22FEC353"/>
    <w:rsid w:val="22FF5516"/>
    <w:rsid w:val="23134BE6"/>
    <w:rsid w:val="23135209"/>
    <w:rsid w:val="2330AFEF"/>
    <w:rsid w:val="23329333"/>
    <w:rsid w:val="2333B001"/>
    <w:rsid w:val="2339C2B3"/>
    <w:rsid w:val="2344477B"/>
    <w:rsid w:val="2345A3DF"/>
    <w:rsid w:val="2348413D"/>
    <w:rsid w:val="235CF048"/>
    <w:rsid w:val="2365176E"/>
    <w:rsid w:val="2377C4BD"/>
    <w:rsid w:val="2379EA1D"/>
    <w:rsid w:val="2381957A"/>
    <w:rsid w:val="238253F3"/>
    <w:rsid w:val="238C2755"/>
    <w:rsid w:val="239354B0"/>
    <w:rsid w:val="23A03C66"/>
    <w:rsid w:val="23A732DD"/>
    <w:rsid w:val="23AB6A72"/>
    <w:rsid w:val="23B60BA7"/>
    <w:rsid w:val="23B97C51"/>
    <w:rsid w:val="23C37A42"/>
    <w:rsid w:val="23D0C739"/>
    <w:rsid w:val="23D6DA79"/>
    <w:rsid w:val="23D84AA3"/>
    <w:rsid w:val="23F99C44"/>
    <w:rsid w:val="241B662B"/>
    <w:rsid w:val="241F72F3"/>
    <w:rsid w:val="242E0C7B"/>
    <w:rsid w:val="2439052B"/>
    <w:rsid w:val="24406715"/>
    <w:rsid w:val="24494093"/>
    <w:rsid w:val="244F1E21"/>
    <w:rsid w:val="24538E43"/>
    <w:rsid w:val="24578852"/>
    <w:rsid w:val="245FB1D4"/>
    <w:rsid w:val="24705D89"/>
    <w:rsid w:val="2479019B"/>
    <w:rsid w:val="24820DFB"/>
    <w:rsid w:val="248B3B30"/>
    <w:rsid w:val="24A96857"/>
    <w:rsid w:val="24BB8063"/>
    <w:rsid w:val="24C5C742"/>
    <w:rsid w:val="24D0095B"/>
    <w:rsid w:val="24D563B5"/>
    <w:rsid w:val="24D8F2B6"/>
    <w:rsid w:val="24DA9FAE"/>
    <w:rsid w:val="24E2C234"/>
    <w:rsid w:val="24E4119E"/>
    <w:rsid w:val="24F20213"/>
    <w:rsid w:val="24F68E01"/>
    <w:rsid w:val="250677E5"/>
    <w:rsid w:val="25073571"/>
    <w:rsid w:val="250F226F"/>
    <w:rsid w:val="251162E2"/>
    <w:rsid w:val="25174842"/>
    <w:rsid w:val="252B8EE4"/>
    <w:rsid w:val="253AB967"/>
    <w:rsid w:val="2548E599"/>
    <w:rsid w:val="255603AF"/>
    <w:rsid w:val="2559AE02"/>
    <w:rsid w:val="255B4B20"/>
    <w:rsid w:val="2585D1A9"/>
    <w:rsid w:val="259BE3A8"/>
    <w:rsid w:val="259CF989"/>
    <w:rsid w:val="25AFC6DD"/>
    <w:rsid w:val="25C4E2EF"/>
    <w:rsid w:val="25C74C61"/>
    <w:rsid w:val="25CC768E"/>
    <w:rsid w:val="25FBB51A"/>
    <w:rsid w:val="2607FD1B"/>
    <w:rsid w:val="262A5076"/>
    <w:rsid w:val="262FC8FC"/>
    <w:rsid w:val="263987A8"/>
    <w:rsid w:val="264512F9"/>
    <w:rsid w:val="264C6B6F"/>
    <w:rsid w:val="265400F3"/>
    <w:rsid w:val="2664D1F4"/>
    <w:rsid w:val="26678C80"/>
    <w:rsid w:val="2667ECDF"/>
    <w:rsid w:val="26690A22"/>
    <w:rsid w:val="26695F9F"/>
    <w:rsid w:val="266CFC30"/>
    <w:rsid w:val="266D65A7"/>
    <w:rsid w:val="266FA618"/>
    <w:rsid w:val="267136DE"/>
    <w:rsid w:val="2672E6C1"/>
    <w:rsid w:val="2673983A"/>
    <w:rsid w:val="267D38BA"/>
    <w:rsid w:val="26A429E6"/>
    <w:rsid w:val="26BA0867"/>
    <w:rsid w:val="26BAC237"/>
    <w:rsid w:val="26BE644D"/>
    <w:rsid w:val="26E14754"/>
    <w:rsid w:val="26E7FD7B"/>
    <w:rsid w:val="26F11D13"/>
    <w:rsid w:val="26FF338D"/>
    <w:rsid w:val="27047F29"/>
    <w:rsid w:val="270C5E15"/>
    <w:rsid w:val="2716752B"/>
    <w:rsid w:val="272BF222"/>
    <w:rsid w:val="273830F3"/>
    <w:rsid w:val="274D10F4"/>
    <w:rsid w:val="27590769"/>
    <w:rsid w:val="2759873A"/>
    <w:rsid w:val="275BB319"/>
    <w:rsid w:val="276F8DE9"/>
    <w:rsid w:val="2791D56E"/>
    <w:rsid w:val="27975296"/>
    <w:rsid w:val="27A755C0"/>
    <w:rsid w:val="27C748AE"/>
    <w:rsid w:val="27CDEEBB"/>
    <w:rsid w:val="27CE7170"/>
    <w:rsid w:val="27DE83EB"/>
    <w:rsid w:val="27FCD09F"/>
    <w:rsid w:val="28047594"/>
    <w:rsid w:val="281A1511"/>
    <w:rsid w:val="2829A2D5"/>
    <w:rsid w:val="283B4BD8"/>
    <w:rsid w:val="28448983"/>
    <w:rsid w:val="28637A37"/>
    <w:rsid w:val="286C1244"/>
    <w:rsid w:val="2885F95B"/>
    <w:rsid w:val="2890AE35"/>
    <w:rsid w:val="2892AA90"/>
    <w:rsid w:val="2892E34B"/>
    <w:rsid w:val="28965795"/>
    <w:rsid w:val="28A57349"/>
    <w:rsid w:val="28A5DFD6"/>
    <w:rsid w:val="28A67C50"/>
    <w:rsid w:val="28A74FC9"/>
    <w:rsid w:val="28A83DB6"/>
    <w:rsid w:val="28EEBF2D"/>
    <w:rsid w:val="28F13D27"/>
    <w:rsid w:val="28F16EFD"/>
    <w:rsid w:val="28F1A429"/>
    <w:rsid w:val="28F434EE"/>
    <w:rsid w:val="28F5579B"/>
    <w:rsid w:val="28F5AD8E"/>
    <w:rsid w:val="28FF3DCB"/>
    <w:rsid w:val="29122E00"/>
    <w:rsid w:val="29167F55"/>
    <w:rsid w:val="29205FB0"/>
    <w:rsid w:val="29212ED9"/>
    <w:rsid w:val="29231615"/>
    <w:rsid w:val="2924FBAE"/>
    <w:rsid w:val="292A7DFC"/>
    <w:rsid w:val="293322F7"/>
    <w:rsid w:val="294166C0"/>
    <w:rsid w:val="294B0638"/>
    <w:rsid w:val="294EA90E"/>
    <w:rsid w:val="29517A84"/>
    <w:rsid w:val="2954DC7A"/>
    <w:rsid w:val="29562B3D"/>
    <w:rsid w:val="29582130"/>
    <w:rsid w:val="296B47D0"/>
    <w:rsid w:val="29781AC6"/>
    <w:rsid w:val="2978FEFB"/>
    <w:rsid w:val="298EF186"/>
    <w:rsid w:val="29AC7F57"/>
    <w:rsid w:val="29C57336"/>
    <w:rsid w:val="29CDD8FA"/>
    <w:rsid w:val="29E1CE3D"/>
    <w:rsid w:val="29E9ED4B"/>
    <w:rsid w:val="2A053337"/>
    <w:rsid w:val="2A079B2B"/>
    <w:rsid w:val="2A2263B1"/>
    <w:rsid w:val="2A283528"/>
    <w:rsid w:val="2A289E9F"/>
    <w:rsid w:val="2A290842"/>
    <w:rsid w:val="2A2F6448"/>
    <w:rsid w:val="2A2F7241"/>
    <w:rsid w:val="2A3E3FB4"/>
    <w:rsid w:val="2A493798"/>
    <w:rsid w:val="2A54B6BC"/>
    <w:rsid w:val="2A63DF80"/>
    <w:rsid w:val="2A6F4A76"/>
    <w:rsid w:val="2A74BEAE"/>
    <w:rsid w:val="2A756E2A"/>
    <w:rsid w:val="2A7FBB04"/>
    <w:rsid w:val="2A834BF1"/>
    <w:rsid w:val="2A8D18F6"/>
    <w:rsid w:val="2A948EA4"/>
    <w:rsid w:val="2A960166"/>
    <w:rsid w:val="2A99F5AB"/>
    <w:rsid w:val="2AA0F191"/>
    <w:rsid w:val="2AA26F56"/>
    <w:rsid w:val="2AA2C7BE"/>
    <w:rsid w:val="2AAADE83"/>
    <w:rsid w:val="2AB2A1F8"/>
    <w:rsid w:val="2AB6D8FE"/>
    <w:rsid w:val="2ABE2AA2"/>
    <w:rsid w:val="2ADB7A55"/>
    <w:rsid w:val="2AF1B747"/>
    <w:rsid w:val="2AFA5E7F"/>
    <w:rsid w:val="2AFBFF16"/>
    <w:rsid w:val="2B04B49F"/>
    <w:rsid w:val="2B0C0102"/>
    <w:rsid w:val="2B2501B9"/>
    <w:rsid w:val="2B2A1603"/>
    <w:rsid w:val="2B2CB4E4"/>
    <w:rsid w:val="2B38D99C"/>
    <w:rsid w:val="2B43BB2D"/>
    <w:rsid w:val="2B4851D1"/>
    <w:rsid w:val="2B4D3080"/>
    <w:rsid w:val="2B7E7476"/>
    <w:rsid w:val="2B901ACC"/>
    <w:rsid w:val="2B947682"/>
    <w:rsid w:val="2B94FA1D"/>
    <w:rsid w:val="2BC99317"/>
    <w:rsid w:val="2BD3C9F8"/>
    <w:rsid w:val="2BFFD214"/>
    <w:rsid w:val="2C24D3DF"/>
    <w:rsid w:val="2C26A935"/>
    <w:rsid w:val="2C2CF85D"/>
    <w:rsid w:val="2C366535"/>
    <w:rsid w:val="2C3D747E"/>
    <w:rsid w:val="2C42A7E8"/>
    <w:rsid w:val="2C443C2F"/>
    <w:rsid w:val="2C5507AD"/>
    <w:rsid w:val="2C7DC0B0"/>
    <w:rsid w:val="2C7DC836"/>
    <w:rsid w:val="2C8D0EFF"/>
    <w:rsid w:val="2C8E4760"/>
    <w:rsid w:val="2C95295F"/>
    <w:rsid w:val="2C964D15"/>
    <w:rsid w:val="2C97EF96"/>
    <w:rsid w:val="2C985DDF"/>
    <w:rsid w:val="2C98D47F"/>
    <w:rsid w:val="2C9E733B"/>
    <w:rsid w:val="2CAFBB88"/>
    <w:rsid w:val="2CBDC8E5"/>
    <w:rsid w:val="2CBF8B4F"/>
    <w:rsid w:val="2CC23575"/>
    <w:rsid w:val="2CD395AC"/>
    <w:rsid w:val="2CD6AD2F"/>
    <w:rsid w:val="2CDF46CB"/>
    <w:rsid w:val="2CE9FF5B"/>
    <w:rsid w:val="2D05E458"/>
    <w:rsid w:val="2D06A5CC"/>
    <w:rsid w:val="2D2FDBBB"/>
    <w:rsid w:val="2D3CB0C7"/>
    <w:rsid w:val="2D3FFE5B"/>
    <w:rsid w:val="2D6EA1EA"/>
    <w:rsid w:val="2D78614D"/>
    <w:rsid w:val="2D7D090E"/>
    <w:rsid w:val="2D87C01C"/>
    <w:rsid w:val="2D8A8D3B"/>
    <w:rsid w:val="2D97C515"/>
    <w:rsid w:val="2DAFF8F4"/>
    <w:rsid w:val="2DB513C3"/>
    <w:rsid w:val="2DB5C96A"/>
    <w:rsid w:val="2DC8C8BE"/>
    <w:rsid w:val="2DDC17A7"/>
    <w:rsid w:val="2DF91C76"/>
    <w:rsid w:val="2DFD2D61"/>
    <w:rsid w:val="2E3AE281"/>
    <w:rsid w:val="2E3EFF3B"/>
    <w:rsid w:val="2E41D816"/>
    <w:rsid w:val="2E4B1233"/>
    <w:rsid w:val="2E4E839F"/>
    <w:rsid w:val="2E55A52A"/>
    <w:rsid w:val="2E5678F9"/>
    <w:rsid w:val="2E5B2A67"/>
    <w:rsid w:val="2E649E5B"/>
    <w:rsid w:val="2E727D90"/>
    <w:rsid w:val="2E8BCAFB"/>
    <w:rsid w:val="2E8DEC37"/>
    <w:rsid w:val="2E94312D"/>
    <w:rsid w:val="2E9884F0"/>
    <w:rsid w:val="2E9F3E9C"/>
    <w:rsid w:val="2EA1D989"/>
    <w:rsid w:val="2EAE774D"/>
    <w:rsid w:val="2EB8B9CD"/>
    <w:rsid w:val="2EC3BA36"/>
    <w:rsid w:val="2EEB17AF"/>
    <w:rsid w:val="2EF10F43"/>
    <w:rsid w:val="2EFC0545"/>
    <w:rsid w:val="2F125D9D"/>
    <w:rsid w:val="2F18D96F"/>
    <w:rsid w:val="2F1BEFE8"/>
    <w:rsid w:val="2F2435B7"/>
    <w:rsid w:val="2F2F331E"/>
    <w:rsid w:val="2F3E5583"/>
    <w:rsid w:val="2F42D1AB"/>
    <w:rsid w:val="2F4B78AA"/>
    <w:rsid w:val="2F4E78EC"/>
    <w:rsid w:val="2F61DEFA"/>
    <w:rsid w:val="2F62DD4F"/>
    <w:rsid w:val="2F6A45CC"/>
    <w:rsid w:val="2F6ABCD9"/>
    <w:rsid w:val="2F6E6611"/>
    <w:rsid w:val="2F78CC78"/>
    <w:rsid w:val="2F7AE33F"/>
    <w:rsid w:val="2F993F48"/>
    <w:rsid w:val="2F9F834C"/>
    <w:rsid w:val="2FA2647B"/>
    <w:rsid w:val="2FBFD9A6"/>
    <w:rsid w:val="2FC8CE59"/>
    <w:rsid w:val="2FD0153C"/>
    <w:rsid w:val="2FD85DAB"/>
    <w:rsid w:val="2FE007E7"/>
    <w:rsid w:val="2FF569A7"/>
    <w:rsid w:val="2FF5887C"/>
    <w:rsid w:val="30109FE4"/>
    <w:rsid w:val="301450EB"/>
    <w:rsid w:val="30228BC6"/>
    <w:rsid w:val="3026B229"/>
    <w:rsid w:val="3036858D"/>
    <w:rsid w:val="305F54BD"/>
    <w:rsid w:val="3073CCE8"/>
    <w:rsid w:val="308BB9CE"/>
    <w:rsid w:val="3091EDD4"/>
    <w:rsid w:val="30B4C07E"/>
    <w:rsid w:val="30D4D33F"/>
    <w:rsid w:val="30DC8383"/>
    <w:rsid w:val="30F23620"/>
    <w:rsid w:val="30F7FA46"/>
    <w:rsid w:val="30FA924D"/>
    <w:rsid w:val="310059D4"/>
    <w:rsid w:val="310A9126"/>
    <w:rsid w:val="311B6620"/>
    <w:rsid w:val="3154A804"/>
    <w:rsid w:val="315D67DE"/>
    <w:rsid w:val="31770F81"/>
    <w:rsid w:val="3178F3B6"/>
    <w:rsid w:val="317CF2BB"/>
    <w:rsid w:val="319171F5"/>
    <w:rsid w:val="31A31980"/>
    <w:rsid w:val="31A705AC"/>
    <w:rsid w:val="31AEC25F"/>
    <w:rsid w:val="31B89900"/>
    <w:rsid w:val="31C18B08"/>
    <w:rsid w:val="31C4162C"/>
    <w:rsid w:val="31D78448"/>
    <w:rsid w:val="31DB139D"/>
    <w:rsid w:val="31FD33CD"/>
    <w:rsid w:val="32008832"/>
    <w:rsid w:val="320091B7"/>
    <w:rsid w:val="320D4665"/>
    <w:rsid w:val="32169859"/>
    <w:rsid w:val="32189576"/>
    <w:rsid w:val="32204DCD"/>
    <w:rsid w:val="323EEBE7"/>
    <w:rsid w:val="3241D45F"/>
    <w:rsid w:val="3245049A"/>
    <w:rsid w:val="326079E2"/>
    <w:rsid w:val="3263FF6B"/>
    <w:rsid w:val="3264BE24"/>
    <w:rsid w:val="327DD572"/>
    <w:rsid w:val="3284C4BB"/>
    <w:rsid w:val="328AA5AB"/>
    <w:rsid w:val="328E7A63"/>
    <w:rsid w:val="32AE0FB1"/>
    <w:rsid w:val="32B437D4"/>
    <w:rsid w:val="32C47EA5"/>
    <w:rsid w:val="32CB2FD6"/>
    <w:rsid w:val="32E66380"/>
    <w:rsid w:val="32FF27B7"/>
    <w:rsid w:val="33027398"/>
    <w:rsid w:val="3309DA5B"/>
    <w:rsid w:val="332F5E75"/>
    <w:rsid w:val="3331D532"/>
    <w:rsid w:val="333602DC"/>
    <w:rsid w:val="33397F3A"/>
    <w:rsid w:val="333FBE8F"/>
    <w:rsid w:val="33414D30"/>
    <w:rsid w:val="3349FA16"/>
    <w:rsid w:val="334D2A30"/>
    <w:rsid w:val="335D3396"/>
    <w:rsid w:val="336AFF4E"/>
    <w:rsid w:val="339B517A"/>
    <w:rsid w:val="339FC40B"/>
    <w:rsid w:val="33A27C80"/>
    <w:rsid w:val="33A28A54"/>
    <w:rsid w:val="33AD906B"/>
    <w:rsid w:val="33B5D915"/>
    <w:rsid w:val="33C19923"/>
    <w:rsid w:val="33D5B4BE"/>
    <w:rsid w:val="33F82CB4"/>
    <w:rsid w:val="33FC14CC"/>
    <w:rsid w:val="33FC19C9"/>
    <w:rsid w:val="3415BF23"/>
    <w:rsid w:val="34254F7F"/>
    <w:rsid w:val="342E404F"/>
    <w:rsid w:val="343685ED"/>
    <w:rsid w:val="34471982"/>
    <w:rsid w:val="344F50C4"/>
    <w:rsid w:val="345D1BE9"/>
    <w:rsid w:val="345F1AE5"/>
    <w:rsid w:val="3466E633"/>
    <w:rsid w:val="34734E3E"/>
    <w:rsid w:val="3489BBF2"/>
    <w:rsid w:val="348A2D84"/>
    <w:rsid w:val="348C56E4"/>
    <w:rsid w:val="348E7C64"/>
    <w:rsid w:val="348EFCC5"/>
    <w:rsid w:val="34A18544"/>
    <w:rsid w:val="34B04744"/>
    <w:rsid w:val="34C723CF"/>
    <w:rsid w:val="34D92EDF"/>
    <w:rsid w:val="34E41742"/>
    <w:rsid w:val="34EA4182"/>
    <w:rsid w:val="34EDE825"/>
    <w:rsid w:val="34EED0D3"/>
    <w:rsid w:val="350D3E42"/>
    <w:rsid w:val="352AB00A"/>
    <w:rsid w:val="3530B117"/>
    <w:rsid w:val="3539E9B7"/>
    <w:rsid w:val="355CCEF0"/>
    <w:rsid w:val="355F390A"/>
    <w:rsid w:val="3591D597"/>
    <w:rsid w:val="35955B3C"/>
    <w:rsid w:val="35957A41"/>
    <w:rsid w:val="35A14985"/>
    <w:rsid w:val="35A2EC31"/>
    <w:rsid w:val="35B81088"/>
    <w:rsid w:val="35BA6944"/>
    <w:rsid w:val="35C61B25"/>
    <w:rsid w:val="35C68A7D"/>
    <w:rsid w:val="35C8CD73"/>
    <w:rsid w:val="35D3DAA3"/>
    <w:rsid w:val="35DB5CBD"/>
    <w:rsid w:val="35E720D2"/>
    <w:rsid w:val="35F591D3"/>
    <w:rsid w:val="36033170"/>
    <w:rsid w:val="3604400D"/>
    <w:rsid w:val="360667CB"/>
    <w:rsid w:val="361B72AD"/>
    <w:rsid w:val="361D7BDB"/>
    <w:rsid w:val="3621288C"/>
    <w:rsid w:val="362F9C7C"/>
    <w:rsid w:val="36359BF3"/>
    <w:rsid w:val="363C08B6"/>
    <w:rsid w:val="36651E14"/>
    <w:rsid w:val="366965D9"/>
    <w:rsid w:val="367D8A8C"/>
    <w:rsid w:val="36B0903A"/>
    <w:rsid w:val="36BAF4C5"/>
    <w:rsid w:val="36C4BA9C"/>
    <w:rsid w:val="36C4C4EF"/>
    <w:rsid w:val="36D30675"/>
    <w:rsid w:val="36D5BA18"/>
    <w:rsid w:val="36D9E66A"/>
    <w:rsid w:val="36E3452D"/>
    <w:rsid w:val="36E44CDA"/>
    <w:rsid w:val="36E4F8E8"/>
    <w:rsid w:val="36E5F064"/>
    <w:rsid w:val="36E906C2"/>
    <w:rsid w:val="36EC0699"/>
    <w:rsid w:val="36F757D4"/>
    <w:rsid w:val="3701872E"/>
    <w:rsid w:val="3711E3D8"/>
    <w:rsid w:val="37226393"/>
    <w:rsid w:val="37337BFC"/>
    <w:rsid w:val="373B72DC"/>
    <w:rsid w:val="37423DCB"/>
    <w:rsid w:val="374DEC96"/>
    <w:rsid w:val="375884D1"/>
    <w:rsid w:val="37625ADE"/>
    <w:rsid w:val="37686704"/>
    <w:rsid w:val="376976AD"/>
    <w:rsid w:val="376FAB04"/>
    <w:rsid w:val="3770A05F"/>
    <w:rsid w:val="377975BE"/>
    <w:rsid w:val="377FBE73"/>
    <w:rsid w:val="37991987"/>
    <w:rsid w:val="379D697E"/>
    <w:rsid w:val="37A27CC7"/>
    <w:rsid w:val="37ACAC49"/>
    <w:rsid w:val="37AD27F8"/>
    <w:rsid w:val="37B38105"/>
    <w:rsid w:val="37B49392"/>
    <w:rsid w:val="37B596CB"/>
    <w:rsid w:val="37C621E4"/>
    <w:rsid w:val="37C7A0A0"/>
    <w:rsid w:val="37CB9A29"/>
    <w:rsid w:val="37E30E77"/>
    <w:rsid w:val="37E3C6BB"/>
    <w:rsid w:val="37EECFF6"/>
    <w:rsid w:val="37F238BF"/>
    <w:rsid w:val="37F74C15"/>
    <w:rsid w:val="37FE6E0E"/>
    <w:rsid w:val="38024D4F"/>
    <w:rsid w:val="38103CD1"/>
    <w:rsid w:val="38122510"/>
    <w:rsid w:val="381BA620"/>
    <w:rsid w:val="38261DAE"/>
    <w:rsid w:val="383E61CC"/>
    <w:rsid w:val="3841AA01"/>
    <w:rsid w:val="3845CC72"/>
    <w:rsid w:val="384AFC7B"/>
    <w:rsid w:val="38536432"/>
    <w:rsid w:val="38566B9D"/>
    <w:rsid w:val="386B732E"/>
    <w:rsid w:val="386E3261"/>
    <w:rsid w:val="38722310"/>
    <w:rsid w:val="3878B32A"/>
    <w:rsid w:val="387AB036"/>
    <w:rsid w:val="38810EBF"/>
    <w:rsid w:val="38859CFE"/>
    <w:rsid w:val="388CCB1F"/>
    <w:rsid w:val="389D8054"/>
    <w:rsid w:val="389FCE09"/>
    <w:rsid w:val="38CA9452"/>
    <w:rsid w:val="38CB1239"/>
    <w:rsid w:val="38CF5685"/>
    <w:rsid w:val="38D55B5B"/>
    <w:rsid w:val="38DE0E2C"/>
    <w:rsid w:val="38EB2884"/>
    <w:rsid w:val="38FA408E"/>
    <w:rsid w:val="38FE2B3F"/>
    <w:rsid w:val="390A0A23"/>
    <w:rsid w:val="3911508C"/>
    <w:rsid w:val="391D4ACA"/>
    <w:rsid w:val="391F98AE"/>
    <w:rsid w:val="391FDFBC"/>
    <w:rsid w:val="392A65EE"/>
    <w:rsid w:val="3934E9E8"/>
    <w:rsid w:val="3940218E"/>
    <w:rsid w:val="395418DB"/>
    <w:rsid w:val="395A63DF"/>
    <w:rsid w:val="39676A8A"/>
    <w:rsid w:val="396DFE69"/>
    <w:rsid w:val="397B07E1"/>
    <w:rsid w:val="397BDB03"/>
    <w:rsid w:val="397C40E6"/>
    <w:rsid w:val="399087AD"/>
    <w:rsid w:val="3999B7EB"/>
    <w:rsid w:val="399E2597"/>
    <w:rsid w:val="399F095C"/>
    <w:rsid w:val="39A813C4"/>
    <w:rsid w:val="39C90C56"/>
    <w:rsid w:val="39D04905"/>
    <w:rsid w:val="39DD6B27"/>
    <w:rsid w:val="39E824D1"/>
    <w:rsid w:val="39F10AF8"/>
    <w:rsid w:val="39F8BCED"/>
    <w:rsid w:val="39F9150A"/>
    <w:rsid w:val="39FDF51F"/>
    <w:rsid w:val="3A0AA250"/>
    <w:rsid w:val="3A0D9018"/>
    <w:rsid w:val="3A1E90C6"/>
    <w:rsid w:val="3A282F87"/>
    <w:rsid w:val="3A3B9E6A"/>
    <w:rsid w:val="3A480ADF"/>
    <w:rsid w:val="3A48DF90"/>
    <w:rsid w:val="3A5E0BA2"/>
    <w:rsid w:val="3A5E3065"/>
    <w:rsid w:val="3A6A0A74"/>
    <w:rsid w:val="3A7E1F55"/>
    <w:rsid w:val="3A81A332"/>
    <w:rsid w:val="3A87869D"/>
    <w:rsid w:val="3A930E15"/>
    <w:rsid w:val="3A9FF548"/>
    <w:rsid w:val="3AA105EC"/>
    <w:rsid w:val="3AA2CA2C"/>
    <w:rsid w:val="3AAAAEF2"/>
    <w:rsid w:val="3AB12D97"/>
    <w:rsid w:val="3AB77129"/>
    <w:rsid w:val="3ACBE59F"/>
    <w:rsid w:val="3ADADB18"/>
    <w:rsid w:val="3ADC9333"/>
    <w:rsid w:val="3AE3F2C1"/>
    <w:rsid w:val="3AF3613B"/>
    <w:rsid w:val="3AF62037"/>
    <w:rsid w:val="3B175825"/>
    <w:rsid w:val="3B182577"/>
    <w:rsid w:val="3B236B9E"/>
    <w:rsid w:val="3B40ADA3"/>
    <w:rsid w:val="3B46DE7C"/>
    <w:rsid w:val="3B4B2457"/>
    <w:rsid w:val="3B583C15"/>
    <w:rsid w:val="3B6661CA"/>
    <w:rsid w:val="3B95AF1A"/>
    <w:rsid w:val="3B95DA85"/>
    <w:rsid w:val="3B9A501E"/>
    <w:rsid w:val="3B9DBC0A"/>
    <w:rsid w:val="3BA3F8FC"/>
    <w:rsid w:val="3BAB47E5"/>
    <w:rsid w:val="3BB6BA1B"/>
    <w:rsid w:val="3BC57876"/>
    <w:rsid w:val="3BDCDF86"/>
    <w:rsid w:val="3C1CD4F9"/>
    <w:rsid w:val="3C20BBA9"/>
    <w:rsid w:val="3C2694FB"/>
    <w:rsid w:val="3C2C12C2"/>
    <w:rsid w:val="3C30063F"/>
    <w:rsid w:val="3C31E150"/>
    <w:rsid w:val="3C33D59B"/>
    <w:rsid w:val="3C340535"/>
    <w:rsid w:val="3C3EC129"/>
    <w:rsid w:val="3C427433"/>
    <w:rsid w:val="3C467F53"/>
    <w:rsid w:val="3C47D74B"/>
    <w:rsid w:val="3C4CFDF8"/>
    <w:rsid w:val="3C53A2F3"/>
    <w:rsid w:val="3C62D5C9"/>
    <w:rsid w:val="3C73BB3B"/>
    <w:rsid w:val="3C74EF5D"/>
    <w:rsid w:val="3C82762B"/>
    <w:rsid w:val="3C8A8EA8"/>
    <w:rsid w:val="3C8CDE78"/>
    <w:rsid w:val="3C8F6594"/>
    <w:rsid w:val="3C9ADB6C"/>
    <w:rsid w:val="3CA3E0EE"/>
    <w:rsid w:val="3CA74899"/>
    <w:rsid w:val="3CAFF966"/>
    <w:rsid w:val="3CC48C71"/>
    <w:rsid w:val="3CC66248"/>
    <w:rsid w:val="3CD473E9"/>
    <w:rsid w:val="3CE10CE4"/>
    <w:rsid w:val="3CEEEEB6"/>
    <w:rsid w:val="3CF224C8"/>
    <w:rsid w:val="3CFAFFDD"/>
    <w:rsid w:val="3CFC6076"/>
    <w:rsid w:val="3D2FE3C4"/>
    <w:rsid w:val="3D32DF42"/>
    <w:rsid w:val="3D3F092D"/>
    <w:rsid w:val="3D45311C"/>
    <w:rsid w:val="3D49EA25"/>
    <w:rsid w:val="3D558B0C"/>
    <w:rsid w:val="3D584846"/>
    <w:rsid w:val="3D7AD1A8"/>
    <w:rsid w:val="3D8108B9"/>
    <w:rsid w:val="3DAA953C"/>
    <w:rsid w:val="3DBF7E51"/>
    <w:rsid w:val="3DC0A818"/>
    <w:rsid w:val="3DC72D5A"/>
    <w:rsid w:val="3DCA6ECD"/>
    <w:rsid w:val="3DD468F4"/>
    <w:rsid w:val="3DE0D250"/>
    <w:rsid w:val="3DEE3A51"/>
    <w:rsid w:val="3DFBCDCD"/>
    <w:rsid w:val="3DFCECB2"/>
    <w:rsid w:val="3DFF4E4C"/>
    <w:rsid w:val="3E060839"/>
    <w:rsid w:val="3E1752E9"/>
    <w:rsid w:val="3E1F42E4"/>
    <w:rsid w:val="3E31D092"/>
    <w:rsid w:val="3E357969"/>
    <w:rsid w:val="3E3A16FF"/>
    <w:rsid w:val="3E3B5425"/>
    <w:rsid w:val="3E4D5429"/>
    <w:rsid w:val="3E6B19D9"/>
    <w:rsid w:val="3E7196BA"/>
    <w:rsid w:val="3E822436"/>
    <w:rsid w:val="3E83384F"/>
    <w:rsid w:val="3E979669"/>
    <w:rsid w:val="3E9EE9D7"/>
    <w:rsid w:val="3EA6814E"/>
    <w:rsid w:val="3EB8FA38"/>
    <w:rsid w:val="3EC5AD21"/>
    <w:rsid w:val="3EC61E38"/>
    <w:rsid w:val="3EC95D95"/>
    <w:rsid w:val="3ED44B6B"/>
    <w:rsid w:val="3ED8F606"/>
    <w:rsid w:val="3F002E17"/>
    <w:rsid w:val="3F02E7AA"/>
    <w:rsid w:val="3F0E8FF5"/>
    <w:rsid w:val="3F16777A"/>
    <w:rsid w:val="3F1DCC8D"/>
    <w:rsid w:val="3F2D1D1E"/>
    <w:rsid w:val="3F3D80AF"/>
    <w:rsid w:val="3F4B99AA"/>
    <w:rsid w:val="3F4C7B12"/>
    <w:rsid w:val="3F4CECCB"/>
    <w:rsid w:val="3F5964C2"/>
    <w:rsid w:val="3F7A14F5"/>
    <w:rsid w:val="3F89A2B9"/>
    <w:rsid w:val="3FB2013C"/>
    <w:rsid w:val="3FC01FB2"/>
    <w:rsid w:val="3FC24A09"/>
    <w:rsid w:val="3FC99F1C"/>
    <w:rsid w:val="3FD00F93"/>
    <w:rsid w:val="3FD336FD"/>
    <w:rsid w:val="3FD999E5"/>
    <w:rsid w:val="3FE22F4E"/>
    <w:rsid w:val="3FEFF9B3"/>
    <w:rsid w:val="4009878B"/>
    <w:rsid w:val="400DEFDE"/>
    <w:rsid w:val="401A5D2F"/>
    <w:rsid w:val="401DB068"/>
    <w:rsid w:val="40379440"/>
    <w:rsid w:val="404FC984"/>
    <w:rsid w:val="405EDD69"/>
    <w:rsid w:val="406EFB1F"/>
    <w:rsid w:val="40823810"/>
    <w:rsid w:val="408FE908"/>
    <w:rsid w:val="40957C81"/>
    <w:rsid w:val="409AF7F6"/>
    <w:rsid w:val="409CCFE3"/>
    <w:rsid w:val="40A2F4DF"/>
    <w:rsid w:val="40B0C0C7"/>
    <w:rsid w:val="40C3D335"/>
    <w:rsid w:val="40C9A405"/>
    <w:rsid w:val="40E2FCF4"/>
    <w:rsid w:val="40EF788E"/>
    <w:rsid w:val="40F8A8DC"/>
    <w:rsid w:val="410688AA"/>
    <w:rsid w:val="410AB941"/>
    <w:rsid w:val="411834AE"/>
    <w:rsid w:val="4131D659"/>
    <w:rsid w:val="413CFB6D"/>
    <w:rsid w:val="4149FA9B"/>
    <w:rsid w:val="414BC226"/>
    <w:rsid w:val="414C394A"/>
    <w:rsid w:val="415E6472"/>
    <w:rsid w:val="416BC07A"/>
    <w:rsid w:val="416C4F98"/>
    <w:rsid w:val="4172C6EB"/>
    <w:rsid w:val="4180C36C"/>
    <w:rsid w:val="41827135"/>
    <w:rsid w:val="4188BDB9"/>
    <w:rsid w:val="419105BE"/>
    <w:rsid w:val="41A67081"/>
    <w:rsid w:val="41AC0E4A"/>
    <w:rsid w:val="41B741B2"/>
    <w:rsid w:val="41BF03AB"/>
    <w:rsid w:val="41D72075"/>
    <w:rsid w:val="41D7FF83"/>
    <w:rsid w:val="41F70F41"/>
    <w:rsid w:val="41F8BC07"/>
    <w:rsid w:val="41FB6381"/>
    <w:rsid w:val="4201A401"/>
    <w:rsid w:val="42065065"/>
    <w:rsid w:val="4206E8BC"/>
    <w:rsid w:val="42110547"/>
    <w:rsid w:val="4213D627"/>
    <w:rsid w:val="42196CA4"/>
    <w:rsid w:val="421FACD2"/>
    <w:rsid w:val="422FCA17"/>
    <w:rsid w:val="424423EA"/>
    <w:rsid w:val="4261EFF8"/>
    <w:rsid w:val="426D10B7"/>
    <w:rsid w:val="4276424C"/>
    <w:rsid w:val="42848D8D"/>
    <w:rsid w:val="428DDBD6"/>
    <w:rsid w:val="4290BD48"/>
    <w:rsid w:val="429882DB"/>
    <w:rsid w:val="42A3171F"/>
    <w:rsid w:val="42A5C31F"/>
    <w:rsid w:val="42B01371"/>
    <w:rsid w:val="42C20F83"/>
    <w:rsid w:val="42CDA6BA"/>
    <w:rsid w:val="42D051E0"/>
    <w:rsid w:val="42EAC40C"/>
    <w:rsid w:val="42F6752C"/>
    <w:rsid w:val="4337C4A1"/>
    <w:rsid w:val="439FA722"/>
    <w:rsid w:val="43A4C5E2"/>
    <w:rsid w:val="43A59F91"/>
    <w:rsid w:val="43AB778F"/>
    <w:rsid w:val="43B22A6A"/>
    <w:rsid w:val="43C19E6A"/>
    <w:rsid w:val="43CAC39D"/>
    <w:rsid w:val="43D2B02B"/>
    <w:rsid w:val="43D67456"/>
    <w:rsid w:val="4405B421"/>
    <w:rsid w:val="4408E319"/>
    <w:rsid w:val="4416E61F"/>
    <w:rsid w:val="4418FD1F"/>
    <w:rsid w:val="441C8897"/>
    <w:rsid w:val="441D47E5"/>
    <w:rsid w:val="4431F8E9"/>
    <w:rsid w:val="443505AF"/>
    <w:rsid w:val="443AB876"/>
    <w:rsid w:val="4441C515"/>
    <w:rsid w:val="44475563"/>
    <w:rsid w:val="4447E832"/>
    <w:rsid w:val="444E9912"/>
    <w:rsid w:val="4455080F"/>
    <w:rsid w:val="445B407E"/>
    <w:rsid w:val="44675767"/>
    <w:rsid w:val="446C2241"/>
    <w:rsid w:val="44706382"/>
    <w:rsid w:val="4473F03D"/>
    <w:rsid w:val="447E9C9C"/>
    <w:rsid w:val="4498E016"/>
    <w:rsid w:val="44A8E703"/>
    <w:rsid w:val="44BF2CD9"/>
    <w:rsid w:val="44C41F3C"/>
    <w:rsid w:val="44C49446"/>
    <w:rsid w:val="44CD598C"/>
    <w:rsid w:val="44D9688C"/>
    <w:rsid w:val="44F5AC71"/>
    <w:rsid w:val="44FC0E94"/>
    <w:rsid w:val="450564F0"/>
    <w:rsid w:val="450FA045"/>
    <w:rsid w:val="4518D47B"/>
    <w:rsid w:val="451D4632"/>
    <w:rsid w:val="45238F27"/>
    <w:rsid w:val="452B0934"/>
    <w:rsid w:val="4535F8B5"/>
    <w:rsid w:val="45401673"/>
    <w:rsid w:val="454629BC"/>
    <w:rsid w:val="454B3814"/>
    <w:rsid w:val="45549FE0"/>
    <w:rsid w:val="456189DE"/>
    <w:rsid w:val="4563FA90"/>
    <w:rsid w:val="456E808C"/>
    <w:rsid w:val="458B9A71"/>
    <w:rsid w:val="45A7F55E"/>
    <w:rsid w:val="45ABBDBE"/>
    <w:rsid w:val="45B03BFA"/>
    <w:rsid w:val="45B40EB5"/>
    <w:rsid w:val="45BF5158"/>
    <w:rsid w:val="45C51B64"/>
    <w:rsid w:val="45CF64CE"/>
    <w:rsid w:val="45D7CC22"/>
    <w:rsid w:val="45DCAB81"/>
    <w:rsid w:val="45DD34EF"/>
    <w:rsid w:val="45DD9576"/>
    <w:rsid w:val="45E057BD"/>
    <w:rsid w:val="45E2FD85"/>
    <w:rsid w:val="45ECD80F"/>
    <w:rsid w:val="45EF0DB6"/>
    <w:rsid w:val="45FAA24F"/>
    <w:rsid w:val="45FE7ED7"/>
    <w:rsid w:val="46068C6D"/>
    <w:rsid w:val="46071E99"/>
    <w:rsid w:val="4608F2DE"/>
    <w:rsid w:val="46128B08"/>
    <w:rsid w:val="461F73C2"/>
    <w:rsid w:val="4628DEE1"/>
    <w:rsid w:val="462BBFA0"/>
    <w:rsid w:val="462E810C"/>
    <w:rsid w:val="4641D069"/>
    <w:rsid w:val="4649DCC5"/>
    <w:rsid w:val="464A0C23"/>
    <w:rsid w:val="4659009D"/>
    <w:rsid w:val="465D813F"/>
    <w:rsid w:val="4661E4D5"/>
    <w:rsid w:val="4663B0CF"/>
    <w:rsid w:val="46641C62"/>
    <w:rsid w:val="466BF6EF"/>
    <w:rsid w:val="466C9353"/>
    <w:rsid w:val="466F12FB"/>
    <w:rsid w:val="46701DEF"/>
    <w:rsid w:val="46725D81"/>
    <w:rsid w:val="4677FEA0"/>
    <w:rsid w:val="46798D04"/>
    <w:rsid w:val="467D58BE"/>
    <w:rsid w:val="4682AC9C"/>
    <w:rsid w:val="46A7C9D6"/>
    <w:rsid w:val="46A915C8"/>
    <w:rsid w:val="46A9E644"/>
    <w:rsid w:val="46B1B7C2"/>
    <w:rsid w:val="46C941BA"/>
    <w:rsid w:val="46CA2013"/>
    <w:rsid w:val="46D26C33"/>
    <w:rsid w:val="46DC5C75"/>
    <w:rsid w:val="46E49446"/>
    <w:rsid w:val="46E60CC7"/>
    <w:rsid w:val="46E616F7"/>
    <w:rsid w:val="46E77D67"/>
    <w:rsid w:val="46E7F75F"/>
    <w:rsid w:val="46EF3A37"/>
    <w:rsid w:val="46F9E05C"/>
    <w:rsid w:val="470CDEE1"/>
    <w:rsid w:val="470CE5FB"/>
    <w:rsid w:val="47122EB8"/>
    <w:rsid w:val="471480B5"/>
    <w:rsid w:val="47180224"/>
    <w:rsid w:val="472C4AFC"/>
    <w:rsid w:val="47370A31"/>
    <w:rsid w:val="476134B8"/>
    <w:rsid w:val="476A1C7D"/>
    <w:rsid w:val="476C4C62"/>
    <w:rsid w:val="476F04A9"/>
    <w:rsid w:val="4776D954"/>
    <w:rsid w:val="478C0084"/>
    <w:rsid w:val="479ECFA2"/>
    <w:rsid w:val="47A2692B"/>
    <w:rsid w:val="47AACB41"/>
    <w:rsid w:val="47B37927"/>
    <w:rsid w:val="47B97988"/>
    <w:rsid w:val="47CE18DB"/>
    <w:rsid w:val="47CEDB81"/>
    <w:rsid w:val="47D5DBBB"/>
    <w:rsid w:val="47DC90C5"/>
    <w:rsid w:val="47EB6CD8"/>
    <w:rsid w:val="483A6676"/>
    <w:rsid w:val="48474107"/>
    <w:rsid w:val="485CCB81"/>
    <w:rsid w:val="485CD517"/>
    <w:rsid w:val="48606964"/>
    <w:rsid w:val="487496A9"/>
    <w:rsid w:val="4874AA36"/>
    <w:rsid w:val="488A9BBE"/>
    <w:rsid w:val="488CF8B3"/>
    <w:rsid w:val="488F3627"/>
    <w:rsid w:val="4894CE07"/>
    <w:rsid w:val="4897BB1D"/>
    <w:rsid w:val="48996E84"/>
    <w:rsid w:val="489EDA99"/>
    <w:rsid w:val="48A2A701"/>
    <w:rsid w:val="48B09CC8"/>
    <w:rsid w:val="48BC5889"/>
    <w:rsid w:val="48BD67C2"/>
    <w:rsid w:val="48C4BB56"/>
    <w:rsid w:val="48C873F4"/>
    <w:rsid w:val="48D70F65"/>
    <w:rsid w:val="48D82992"/>
    <w:rsid w:val="48E16199"/>
    <w:rsid w:val="48E82CCC"/>
    <w:rsid w:val="48E91E3D"/>
    <w:rsid w:val="490230F8"/>
    <w:rsid w:val="490C8125"/>
    <w:rsid w:val="4914264F"/>
    <w:rsid w:val="491B7143"/>
    <w:rsid w:val="49222FCC"/>
    <w:rsid w:val="4931E555"/>
    <w:rsid w:val="49324311"/>
    <w:rsid w:val="493774FB"/>
    <w:rsid w:val="4939720E"/>
    <w:rsid w:val="493CE83E"/>
    <w:rsid w:val="4958D00C"/>
    <w:rsid w:val="49666227"/>
    <w:rsid w:val="497A5C8E"/>
    <w:rsid w:val="497E9596"/>
    <w:rsid w:val="499371A4"/>
    <w:rsid w:val="499E7299"/>
    <w:rsid w:val="49AE9AF0"/>
    <w:rsid w:val="49C11837"/>
    <w:rsid w:val="49CE7875"/>
    <w:rsid w:val="49D18504"/>
    <w:rsid w:val="49DE5163"/>
    <w:rsid w:val="49E0B68A"/>
    <w:rsid w:val="49E369FB"/>
    <w:rsid w:val="49E45266"/>
    <w:rsid w:val="49F1A969"/>
    <w:rsid w:val="49F57F8A"/>
    <w:rsid w:val="49FA9420"/>
    <w:rsid w:val="4A00E27C"/>
    <w:rsid w:val="4A0FD3A1"/>
    <w:rsid w:val="4A107A97"/>
    <w:rsid w:val="4A10C2EB"/>
    <w:rsid w:val="4A13FD37"/>
    <w:rsid w:val="4A14339F"/>
    <w:rsid w:val="4A1FA258"/>
    <w:rsid w:val="4A28C914"/>
    <w:rsid w:val="4A2BBCE8"/>
    <w:rsid w:val="4A2C7717"/>
    <w:rsid w:val="4A34038F"/>
    <w:rsid w:val="4A353EE5"/>
    <w:rsid w:val="4A37DC9D"/>
    <w:rsid w:val="4A470393"/>
    <w:rsid w:val="4A4C6D29"/>
    <w:rsid w:val="4A519F50"/>
    <w:rsid w:val="4A553F25"/>
    <w:rsid w:val="4A5A2D16"/>
    <w:rsid w:val="4A611F85"/>
    <w:rsid w:val="4A6144EB"/>
    <w:rsid w:val="4A6F7441"/>
    <w:rsid w:val="4A71E9FF"/>
    <w:rsid w:val="4A785213"/>
    <w:rsid w:val="4A7B7CCF"/>
    <w:rsid w:val="4A7E0B98"/>
    <w:rsid w:val="4A7E126F"/>
    <w:rsid w:val="4A823317"/>
    <w:rsid w:val="4A823D97"/>
    <w:rsid w:val="4A8F9F72"/>
    <w:rsid w:val="4AA2D4E4"/>
    <w:rsid w:val="4AB3F07A"/>
    <w:rsid w:val="4ABA07C6"/>
    <w:rsid w:val="4ABA2C6C"/>
    <w:rsid w:val="4ABFCAF9"/>
    <w:rsid w:val="4AC925CB"/>
    <w:rsid w:val="4AF72B3D"/>
    <w:rsid w:val="4AFB092A"/>
    <w:rsid w:val="4B0B5B9C"/>
    <w:rsid w:val="4B126D69"/>
    <w:rsid w:val="4B1BBB01"/>
    <w:rsid w:val="4B1C5F28"/>
    <w:rsid w:val="4B2054C5"/>
    <w:rsid w:val="4B30B504"/>
    <w:rsid w:val="4B400476"/>
    <w:rsid w:val="4B401D8B"/>
    <w:rsid w:val="4B511A03"/>
    <w:rsid w:val="4B5D5775"/>
    <w:rsid w:val="4B77918A"/>
    <w:rsid w:val="4B7C23A7"/>
    <w:rsid w:val="4B8483E1"/>
    <w:rsid w:val="4B918538"/>
    <w:rsid w:val="4B9CB2DD"/>
    <w:rsid w:val="4BA19010"/>
    <w:rsid w:val="4BA46F3D"/>
    <w:rsid w:val="4BA77FA6"/>
    <w:rsid w:val="4BBBED3C"/>
    <w:rsid w:val="4BCE3C84"/>
    <w:rsid w:val="4BD3ACFE"/>
    <w:rsid w:val="4BDAF951"/>
    <w:rsid w:val="4BDCF2B4"/>
    <w:rsid w:val="4BEEFCA9"/>
    <w:rsid w:val="4BFAEB35"/>
    <w:rsid w:val="4C01C1C9"/>
    <w:rsid w:val="4C10C606"/>
    <w:rsid w:val="4C1D0DD8"/>
    <w:rsid w:val="4C3927EC"/>
    <w:rsid w:val="4C6490A3"/>
    <w:rsid w:val="4C69F9F6"/>
    <w:rsid w:val="4C6D7F0B"/>
    <w:rsid w:val="4C7124E2"/>
    <w:rsid w:val="4C930586"/>
    <w:rsid w:val="4C9C493A"/>
    <w:rsid w:val="4CA073A3"/>
    <w:rsid w:val="4CA26BCE"/>
    <w:rsid w:val="4CA339A6"/>
    <w:rsid w:val="4CB850FF"/>
    <w:rsid w:val="4CC03B64"/>
    <w:rsid w:val="4CC48E55"/>
    <w:rsid w:val="4CC89E60"/>
    <w:rsid w:val="4CD412F7"/>
    <w:rsid w:val="4CD68E22"/>
    <w:rsid w:val="4CDC47B5"/>
    <w:rsid w:val="4CEFB6BA"/>
    <w:rsid w:val="4CFD2FAF"/>
    <w:rsid w:val="4D0283BD"/>
    <w:rsid w:val="4D066D4E"/>
    <w:rsid w:val="4D11FD01"/>
    <w:rsid w:val="4D153356"/>
    <w:rsid w:val="4D17F408"/>
    <w:rsid w:val="4D22795E"/>
    <w:rsid w:val="4D229FB0"/>
    <w:rsid w:val="4D25809C"/>
    <w:rsid w:val="4D31343C"/>
    <w:rsid w:val="4D55DBDE"/>
    <w:rsid w:val="4D5738E3"/>
    <w:rsid w:val="4D603110"/>
    <w:rsid w:val="4D6880B0"/>
    <w:rsid w:val="4D6C0A6F"/>
    <w:rsid w:val="4D6D7C60"/>
    <w:rsid w:val="4D6FD57C"/>
    <w:rsid w:val="4D724BBC"/>
    <w:rsid w:val="4D8D2F83"/>
    <w:rsid w:val="4D93EE04"/>
    <w:rsid w:val="4D9470D2"/>
    <w:rsid w:val="4DA14311"/>
    <w:rsid w:val="4DB77C4A"/>
    <w:rsid w:val="4DC1F7F5"/>
    <w:rsid w:val="4DC2170D"/>
    <w:rsid w:val="4DD5A21B"/>
    <w:rsid w:val="4DE53CBC"/>
    <w:rsid w:val="4DEDF0B7"/>
    <w:rsid w:val="4DEF74A9"/>
    <w:rsid w:val="4DF0FDA8"/>
    <w:rsid w:val="4DF39F10"/>
    <w:rsid w:val="4E01D448"/>
    <w:rsid w:val="4E0343D5"/>
    <w:rsid w:val="4E09DA3B"/>
    <w:rsid w:val="4E17E6B4"/>
    <w:rsid w:val="4E1A5ED4"/>
    <w:rsid w:val="4E208E73"/>
    <w:rsid w:val="4E2E1BBD"/>
    <w:rsid w:val="4E3B3B9C"/>
    <w:rsid w:val="4E410EC8"/>
    <w:rsid w:val="4E49608E"/>
    <w:rsid w:val="4E523D1C"/>
    <w:rsid w:val="4E549AFC"/>
    <w:rsid w:val="4E620E2A"/>
    <w:rsid w:val="4E65527D"/>
    <w:rsid w:val="4E67A740"/>
    <w:rsid w:val="4E6804E0"/>
    <w:rsid w:val="4E829103"/>
    <w:rsid w:val="4E87725E"/>
    <w:rsid w:val="4E88B287"/>
    <w:rsid w:val="4E9722F8"/>
    <w:rsid w:val="4EAC2F32"/>
    <w:rsid w:val="4EACDAA8"/>
    <w:rsid w:val="4EB3AB57"/>
    <w:rsid w:val="4EB4FB77"/>
    <w:rsid w:val="4EB945FA"/>
    <w:rsid w:val="4EBAD48C"/>
    <w:rsid w:val="4ECBFC98"/>
    <w:rsid w:val="4EE76203"/>
    <w:rsid w:val="4EED6651"/>
    <w:rsid w:val="4EF0B77A"/>
    <w:rsid w:val="4EF9196B"/>
    <w:rsid w:val="4F056145"/>
    <w:rsid w:val="4F0C4ADA"/>
    <w:rsid w:val="4F172AC9"/>
    <w:rsid w:val="4F1A9F86"/>
    <w:rsid w:val="4F256588"/>
    <w:rsid w:val="4F26F503"/>
    <w:rsid w:val="4F28B048"/>
    <w:rsid w:val="4F3C5604"/>
    <w:rsid w:val="4F40F6CE"/>
    <w:rsid w:val="4F5A9A55"/>
    <w:rsid w:val="4F65D792"/>
    <w:rsid w:val="4F672B2A"/>
    <w:rsid w:val="4F679C42"/>
    <w:rsid w:val="4F692DB9"/>
    <w:rsid w:val="4F6DCFDD"/>
    <w:rsid w:val="4F6E3ACE"/>
    <w:rsid w:val="4F729FC9"/>
    <w:rsid w:val="4F787B58"/>
    <w:rsid w:val="4F8B4D73"/>
    <w:rsid w:val="4F8D5DDB"/>
    <w:rsid w:val="4F945018"/>
    <w:rsid w:val="4FA0FB7E"/>
    <w:rsid w:val="4FA5AA9C"/>
    <w:rsid w:val="4FAE805E"/>
    <w:rsid w:val="4FBB5484"/>
    <w:rsid w:val="4FBC6F0E"/>
    <w:rsid w:val="4FC30E01"/>
    <w:rsid w:val="4FC4E4DB"/>
    <w:rsid w:val="4FD6D5C2"/>
    <w:rsid w:val="4FE99431"/>
    <w:rsid w:val="4FEEBE71"/>
    <w:rsid w:val="4FF058FE"/>
    <w:rsid w:val="4FF1D64B"/>
    <w:rsid w:val="4FF28B5C"/>
    <w:rsid w:val="4FF6E5CE"/>
    <w:rsid w:val="500EE380"/>
    <w:rsid w:val="501851F5"/>
    <w:rsid w:val="501B1B9B"/>
    <w:rsid w:val="5020DF17"/>
    <w:rsid w:val="5034B668"/>
    <w:rsid w:val="504279D6"/>
    <w:rsid w:val="5058FAF2"/>
    <w:rsid w:val="506407E9"/>
    <w:rsid w:val="506D3A7F"/>
    <w:rsid w:val="507857AC"/>
    <w:rsid w:val="507AA13C"/>
    <w:rsid w:val="507F970C"/>
    <w:rsid w:val="508398CA"/>
    <w:rsid w:val="5083FBB2"/>
    <w:rsid w:val="5091E96C"/>
    <w:rsid w:val="50953F38"/>
    <w:rsid w:val="50A952C2"/>
    <w:rsid w:val="50BBAEAD"/>
    <w:rsid w:val="50C3708D"/>
    <w:rsid w:val="50CB0ECC"/>
    <w:rsid w:val="50CED891"/>
    <w:rsid w:val="50DF09CC"/>
    <w:rsid w:val="50E982ED"/>
    <w:rsid w:val="50EC2EA8"/>
    <w:rsid w:val="50ED09E6"/>
    <w:rsid w:val="50F0B4DD"/>
    <w:rsid w:val="50F9C187"/>
    <w:rsid w:val="510873AF"/>
    <w:rsid w:val="51106A62"/>
    <w:rsid w:val="5110AA85"/>
    <w:rsid w:val="51153063"/>
    <w:rsid w:val="511BF38B"/>
    <w:rsid w:val="512020DF"/>
    <w:rsid w:val="512135FA"/>
    <w:rsid w:val="5127FF28"/>
    <w:rsid w:val="51347096"/>
    <w:rsid w:val="5136B283"/>
    <w:rsid w:val="513FC8A0"/>
    <w:rsid w:val="5141EBA7"/>
    <w:rsid w:val="5143C0A0"/>
    <w:rsid w:val="514E6771"/>
    <w:rsid w:val="5156B1E3"/>
    <w:rsid w:val="51767AC7"/>
    <w:rsid w:val="5187206A"/>
    <w:rsid w:val="51948458"/>
    <w:rsid w:val="51994D48"/>
    <w:rsid w:val="519A67F0"/>
    <w:rsid w:val="51AEC0F8"/>
    <w:rsid w:val="51AFA429"/>
    <w:rsid w:val="51B5BE47"/>
    <w:rsid w:val="51D1FFD3"/>
    <w:rsid w:val="51D4BA8C"/>
    <w:rsid w:val="51DF1E3E"/>
    <w:rsid w:val="51EC5DF8"/>
    <w:rsid w:val="51EE7BE0"/>
    <w:rsid w:val="51F4657A"/>
    <w:rsid w:val="51F712FD"/>
    <w:rsid w:val="51F7EA55"/>
    <w:rsid w:val="5202641F"/>
    <w:rsid w:val="52112D7B"/>
    <w:rsid w:val="5218EB3B"/>
    <w:rsid w:val="521CF010"/>
    <w:rsid w:val="521D29BC"/>
    <w:rsid w:val="5224C76C"/>
    <w:rsid w:val="522F4427"/>
    <w:rsid w:val="5234E673"/>
    <w:rsid w:val="523575ED"/>
    <w:rsid w:val="523C83AD"/>
    <w:rsid w:val="523FB20B"/>
    <w:rsid w:val="5246A88E"/>
    <w:rsid w:val="5249B4BD"/>
    <w:rsid w:val="524D3771"/>
    <w:rsid w:val="5250ECE2"/>
    <w:rsid w:val="52562007"/>
    <w:rsid w:val="52577F0E"/>
    <w:rsid w:val="5266DF2D"/>
    <w:rsid w:val="527EF3D5"/>
    <w:rsid w:val="5295406F"/>
    <w:rsid w:val="52A702CE"/>
    <w:rsid w:val="52AFF969"/>
    <w:rsid w:val="52B0FB93"/>
    <w:rsid w:val="52B37649"/>
    <w:rsid w:val="52B69EAA"/>
    <w:rsid w:val="52C66305"/>
    <w:rsid w:val="52C72BF7"/>
    <w:rsid w:val="52D78E73"/>
    <w:rsid w:val="52EC794E"/>
    <w:rsid w:val="52EE0C43"/>
    <w:rsid w:val="52EF7686"/>
    <w:rsid w:val="53045562"/>
    <w:rsid w:val="530AF577"/>
    <w:rsid w:val="53104BFE"/>
    <w:rsid w:val="531CED56"/>
    <w:rsid w:val="532FD373"/>
    <w:rsid w:val="5338D9F9"/>
    <w:rsid w:val="5342D236"/>
    <w:rsid w:val="5349367E"/>
    <w:rsid w:val="534B7A4E"/>
    <w:rsid w:val="5376F45A"/>
    <w:rsid w:val="5391E134"/>
    <w:rsid w:val="539F7480"/>
    <w:rsid w:val="53AFF86E"/>
    <w:rsid w:val="53BB398C"/>
    <w:rsid w:val="53D7C234"/>
    <w:rsid w:val="53DDD932"/>
    <w:rsid w:val="53DE6007"/>
    <w:rsid w:val="53E0B952"/>
    <w:rsid w:val="53E0BF53"/>
    <w:rsid w:val="53EF6F72"/>
    <w:rsid w:val="53FD9937"/>
    <w:rsid w:val="54050046"/>
    <w:rsid w:val="5425AD00"/>
    <w:rsid w:val="5429A42F"/>
    <w:rsid w:val="542D802E"/>
    <w:rsid w:val="5449410B"/>
    <w:rsid w:val="544BC9CA"/>
    <w:rsid w:val="54526F0B"/>
    <w:rsid w:val="5457C1A1"/>
    <w:rsid w:val="5462609B"/>
    <w:rsid w:val="5472A2E8"/>
    <w:rsid w:val="547F4136"/>
    <w:rsid w:val="5480BFAB"/>
    <w:rsid w:val="5480D579"/>
    <w:rsid w:val="5482DC2E"/>
    <w:rsid w:val="5484C97B"/>
    <w:rsid w:val="5489DCA4"/>
    <w:rsid w:val="5495657B"/>
    <w:rsid w:val="54A98DDF"/>
    <w:rsid w:val="54AC5C41"/>
    <w:rsid w:val="54C299A9"/>
    <w:rsid w:val="54D82BAE"/>
    <w:rsid w:val="54D98450"/>
    <w:rsid w:val="54E8B250"/>
    <w:rsid w:val="54FB431A"/>
    <w:rsid w:val="54FEE98E"/>
    <w:rsid w:val="55015623"/>
    <w:rsid w:val="55082428"/>
    <w:rsid w:val="5509DC69"/>
    <w:rsid w:val="5525C40F"/>
    <w:rsid w:val="55261CA2"/>
    <w:rsid w:val="552BC16C"/>
    <w:rsid w:val="553136A6"/>
    <w:rsid w:val="555A4558"/>
    <w:rsid w:val="5561080B"/>
    <w:rsid w:val="5563463B"/>
    <w:rsid w:val="558559BA"/>
    <w:rsid w:val="55907B2A"/>
    <w:rsid w:val="55945FE9"/>
    <w:rsid w:val="55A4BBCA"/>
    <w:rsid w:val="55A612C7"/>
    <w:rsid w:val="55AA95EB"/>
    <w:rsid w:val="55C5F23D"/>
    <w:rsid w:val="55D20EE5"/>
    <w:rsid w:val="55D2DB06"/>
    <w:rsid w:val="55D70E20"/>
    <w:rsid w:val="55E698A8"/>
    <w:rsid w:val="55E91CC4"/>
    <w:rsid w:val="55EDB0BF"/>
    <w:rsid w:val="55EF7EE6"/>
    <w:rsid w:val="5604EE0F"/>
    <w:rsid w:val="5607D7E7"/>
    <w:rsid w:val="560FB2DC"/>
    <w:rsid w:val="561E410A"/>
    <w:rsid w:val="562099DC"/>
    <w:rsid w:val="5626E107"/>
    <w:rsid w:val="563D6B30"/>
    <w:rsid w:val="5641720E"/>
    <w:rsid w:val="564AC67E"/>
    <w:rsid w:val="565B05E9"/>
    <w:rsid w:val="56647D05"/>
    <w:rsid w:val="5667963B"/>
    <w:rsid w:val="56907AFC"/>
    <w:rsid w:val="569DFAC0"/>
    <w:rsid w:val="56C4E987"/>
    <w:rsid w:val="56CB7641"/>
    <w:rsid w:val="56D094D0"/>
    <w:rsid w:val="56D1394A"/>
    <w:rsid w:val="56D9FA06"/>
    <w:rsid w:val="56DEAA7B"/>
    <w:rsid w:val="56E4F2CC"/>
    <w:rsid w:val="56F06133"/>
    <w:rsid w:val="56F81BE8"/>
    <w:rsid w:val="56F8F4CF"/>
    <w:rsid w:val="56FCD016"/>
    <w:rsid w:val="57140F9C"/>
    <w:rsid w:val="571B70B8"/>
    <w:rsid w:val="5722B419"/>
    <w:rsid w:val="574067C6"/>
    <w:rsid w:val="57422372"/>
    <w:rsid w:val="574BBFC4"/>
    <w:rsid w:val="57595054"/>
    <w:rsid w:val="577181E2"/>
    <w:rsid w:val="577E417B"/>
    <w:rsid w:val="5780EEAC"/>
    <w:rsid w:val="578757A4"/>
    <w:rsid w:val="578A2462"/>
    <w:rsid w:val="579DCE3B"/>
    <w:rsid w:val="57AA9283"/>
    <w:rsid w:val="57C31E22"/>
    <w:rsid w:val="57CE00A5"/>
    <w:rsid w:val="57D458F9"/>
    <w:rsid w:val="57E1B9EB"/>
    <w:rsid w:val="57E40092"/>
    <w:rsid w:val="57E49409"/>
    <w:rsid w:val="57EC44D1"/>
    <w:rsid w:val="57F2B48F"/>
    <w:rsid w:val="5803C719"/>
    <w:rsid w:val="58071810"/>
    <w:rsid w:val="580D3178"/>
    <w:rsid w:val="582C3F32"/>
    <w:rsid w:val="582E45F6"/>
    <w:rsid w:val="584235E2"/>
    <w:rsid w:val="5842BBCE"/>
    <w:rsid w:val="58571EF7"/>
    <w:rsid w:val="585CB25E"/>
    <w:rsid w:val="585F0C35"/>
    <w:rsid w:val="58655257"/>
    <w:rsid w:val="5872046E"/>
    <w:rsid w:val="58747BD9"/>
    <w:rsid w:val="58778289"/>
    <w:rsid w:val="5883734F"/>
    <w:rsid w:val="5883F72B"/>
    <w:rsid w:val="58A0F52F"/>
    <w:rsid w:val="58AAFE9A"/>
    <w:rsid w:val="58AB3357"/>
    <w:rsid w:val="58B301EE"/>
    <w:rsid w:val="58C5619F"/>
    <w:rsid w:val="58C7AA60"/>
    <w:rsid w:val="58CE9061"/>
    <w:rsid w:val="58DDBED8"/>
    <w:rsid w:val="58E245D4"/>
    <w:rsid w:val="58F1D1F2"/>
    <w:rsid w:val="58F33C2D"/>
    <w:rsid w:val="58F55E05"/>
    <w:rsid w:val="5900E97F"/>
    <w:rsid w:val="590306F0"/>
    <w:rsid w:val="5904C9B4"/>
    <w:rsid w:val="59081B81"/>
    <w:rsid w:val="5933CDE8"/>
    <w:rsid w:val="59367505"/>
    <w:rsid w:val="593A5D47"/>
    <w:rsid w:val="59695DCE"/>
    <w:rsid w:val="59755C93"/>
    <w:rsid w:val="599C7952"/>
    <w:rsid w:val="59A9689A"/>
    <w:rsid w:val="59ABC989"/>
    <w:rsid w:val="59B46C9A"/>
    <w:rsid w:val="59C46240"/>
    <w:rsid w:val="59C749AA"/>
    <w:rsid w:val="59CEA213"/>
    <w:rsid w:val="59CF93B6"/>
    <w:rsid w:val="59D5E53C"/>
    <w:rsid w:val="59E06568"/>
    <w:rsid w:val="59E48D71"/>
    <w:rsid w:val="59E8B619"/>
    <w:rsid w:val="59E947DC"/>
    <w:rsid w:val="59EC21F4"/>
    <w:rsid w:val="59FADC96"/>
    <w:rsid w:val="5A031703"/>
    <w:rsid w:val="5A149DFD"/>
    <w:rsid w:val="5A188F45"/>
    <w:rsid w:val="5A2AEB11"/>
    <w:rsid w:val="5A2D5CD3"/>
    <w:rsid w:val="5A507E8E"/>
    <w:rsid w:val="5A550BD6"/>
    <w:rsid w:val="5A6240A9"/>
    <w:rsid w:val="5A73F11A"/>
    <w:rsid w:val="5A77D20D"/>
    <w:rsid w:val="5A79CFF4"/>
    <w:rsid w:val="5A7B8BA9"/>
    <w:rsid w:val="5A7D05E4"/>
    <w:rsid w:val="5A90F116"/>
    <w:rsid w:val="5A9D6CA8"/>
    <w:rsid w:val="5AA89B9E"/>
    <w:rsid w:val="5AB13F39"/>
    <w:rsid w:val="5AB1A6C3"/>
    <w:rsid w:val="5AB5E23D"/>
    <w:rsid w:val="5AB665B0"/>
    <w:rsid w:val="5AB8D911"/>
    <w:rsid w:val="5ABEBBB9"/>
    <w:rsid w:val="5AC0F6C2"/>
    <w:rsid w:val="5AC34DDE"/>
    <w:rsid w:val="5AC70325"/>
    <w:rsid w:val="5B0C2CDF"/>
    <w:rsid w:val="5B0CAB9B"/>
    <w:rsid w:val="5B105681"/>
    <w:rsid w:val="5B156F69"/>
    <w:rsid w:val="5B16CC4A"/>
    <w:rsid w:val="5B353E03"/>
    <w:rsid w:val="5B3849B3"/>
    <w:rsid w:val="5B3A9585"/>
    <w:rsid w:val="5B549193"/>
    <w:rsid w:val="5B791F14"/>
    <w:rsid w:val="5B85A43E"/>
    <w:rsid w:val="5B8D35D5"/>
    <w:rsid w:val="5B8D8FBD"/>
    <w:rsid w:val="5B8FD203"/>
    <w:rsid w:val="5B9A4E6E"/>
    <w:rsid w:val="5BA16D43"/>
    <w:rsid w:val="5BA2D478"/>
    <w:rsid w:val="5BC20930"/>
    <w:rsid w:val="5BC573AC"/>
    <w:rsid w:val="5BCABBF0"/>
    <w:rsid w:val="5BCF2C8A"/>
    <w:rsid w:val="5BD0498F"/>
    <w:rsid w:val="5BD3F84B"/>
    <w:rsid w:val="5BD72BD6"/>
    <w:rsid w:val="5BE1ADC7"/>
    <w:rsid w:val="5BE57243"/>
    <w:rsid w:val="5BEAC19F"/>
    <w:rsid w:val="5C04EFE7"/>
    <w:rsid w:val="5C135367"/>
    <w:rsid w:val="5C1A11DB"/>
    <w:rsid w:val="5C1F2CBD"/>
    <w:rsid w:val="5C2CC177"/>
    <w:rsid w:val="5C477113"/>
    <w:rsid w:val="5C4A7C09"/>
    <w:rsid w:val="5C4D570B"/>
    <w:rsid w:val="5C518663"/>
    <w:rsid w:val="5C59D333"/>
    <w:rsid w:val="5C5F0364"/>
    <w:rsid w:val="5C7AE6AB"/>
    <w:rsid w:val="5C7CA6A0"/>
    <w:rsid w:val="5C7D621C"/>
    <w:rsid w:val="5C82C5AE"/>
    <w:rsid w:val="5C87A5D9"/>
    <w:rsid w:val="5C888822"/>
    <w:rsid w:val="5C924E70"/>
    <w:rsid w:val="5CA44CEE"/>
    <w:rsid w:val="5CA69B85"/>
    <w:rsid w:val="5CB5C608"/>
    <w:rsid w:val="5CE38FDA"/>
    <w:rsid w:val="5CE5C42B"/>
    <w:rsid w:val="5CEA6199"/>
    <w:rsid w:val="5CF781EB"/>
    <w:rsid w:val="5CFC0FFB"/>
    <w:rsid w:val="5D075C6E"/>
    <w:rsid w:val="5D167C78"/>
    <w:rsid w:val="5D1C2E33"/>
    <w:rsid w:val="5D21EBEE"/>
    <w:rsid w:val="5D29601E"/>
    <w:rsid w:val="5D3882AF"/>
    <w:rsid w:val="5D4DF7E7"/>
    <w:rsid w:val="5D55DCCA"/>
    <w:rsid w:val="5D61C92A"/>
    <w:rsid w:val="5D63631C"/>
    <w:rsid w:val="5D6B73C3"/>
    <w:rsid w:val="5D6BA25E"/>
    <w:rsid w:val="5D6FA6C0"/>
    <w:rsid w:val="5D7B8758"/>
    <w:rsid w:val="5D8D54D1"/>
    <w:rsid w:val="5D9D6F97"/>
    <w:rsid w:val="5DA1B1CF"/>
    <w:rsid w:val="5DB170B6"/>
    <w:rsid w:val="5DBF0974"/>
    <w:rsid w:val="5DC2B158"/>
    <w:rsid w:val="5DD11A52"/>
    <w:rsid w:val="5DF5C5FB"/>
    <w:rsid w:val="5E00DF55"/>
    <w:rsid w:val="5E09E628"/>
    <w:rsid w:val="5E17ED7A"/>
    <w:rsid w:val="5E197AB6"/>
    <w:rsid w:val="5E2E1ED1"/>
    <w:rsid w:val="5E2E6E32"/>
    <w:rsid w:val="5E56668D"/>
    <w:rsid w:val="5E76D85D"/>
    <w:rsid w:val="5E832E56"/>
    <w:rsid w:val="5E83E0D9"/>
    <w:rsid w:val="5E919AE0"/>
    <w:rsid w:val="5E9DA83F"/>
    <w:rsid w:val="5EA8E005"/>
    <w:rsid w:val="5EAC1CD1"/>
    <w:rsid w:val="5EB0EE3A"/>
    <w:rsid w:val="5EB11B92"/>
    <w:rsid w:val="5ED9FF41"/>
    <w:rsid w:val="5EE278B3"/>
    <w:rsid w:val="5EF6BF1D"/>
    <w:rsid w:val="5EF70593"/>
    <w:rsid w:val="5F1E3513"/>
    <w:rsid w:val="5F226261"/>
    <w:rsid w:val="5F230AEC"/>
    <w:rsid w:val="5F23E03A"/>
    <w:rsid w:val="5F27191C"/>
    <w:rsid w:val="5F289A7F"/>
    <w:rsid w:val="5F32A4C6"/>
    <w:rsid w:val="5F4523D0"/>
    <w:rsid w:val="5F51B29D"/>
    <w:rsid w:val="5F52D32A"/>
    <w:rsid w:val="5F5B27CC"/>
    <w:rsid w:val="5F60A1B8"/>
    <w:rsid w:val="5F80B74A"/>
    <w:rsid w:val="5F82E674"/>
    <w:rsid w:val="5F88D56E"/>
    <w:rsid w:val="5F9A665A"/>
    <w:rsid w:val="5FA5EEE9"/>
    <w:rsid w:val="5FA7E38F"/>
    <w:rsid w:val="5FA96D44"/>
    <w:rsid w:val="5FC9EF32"/>
    <w:rsid w:val="5FF6AD83"/>
    <w:rsid w:val="5FFE34A4"/>
    <w:rsid w:val="6003B8A6"/>
    <w:rsid w:val="600BB257"/>
    <w:rsid w:val="600E0311"/>
    <w:rsid w:val="60109CAC"/>
    <w:rsid w:val="601365AE"/>
    <w:rsid w:val="601C109D"/>
    <w:rsid w:val="602188F1"/>
    <w:rsid w:val="602C6B66"/>
    <w:rsid w:val="60320574"/>
    <w:rsid w:val="60375117"/>
    <w:rsid w:val="603B914A"/>
    <w:rsid w:val="60451406"/>
    <w:rsid w:val="604C7E3F"/>
    <w:rsid w:val="6051B7CC"/>
    <w:rsid w:val="60598550"/>
    <w:rsid w:val="606DBF91"/>
    <w:rsid w:val="607475CC"/>
    <w:rsid w:val="6075361C"/>
    <w:rsid w:val="6085EEB6"/>
    <w:rsid w:val="609CCBA5"/>
    <w:rsid w:val="60AC6122"/>
    <w:rsid w:val="60B61BE8"/>
    <w:rsid w:val="60B61C26"/>
    <w:rsid w:val="60B74B13"/>
    <w:rsid w:val="60B870F9"/>
    <w:rsid w:val="60BCEA7D"/>
    <w:rsid w:val="60C55977"/>
    <w:rsid w:val="60D298ED"/>
    <w:rsid w:val="60D9710F"/>
    <w:rsid w:val="60DD4FCD"/>
    <w:rsid w:val="60E3B986"/>
    <w:rsid w:val="60F7B7E1"/>
    <w:rsid w:val="6100329A"/>
    <w:rsid w:val="61004A1F"/>
    <w:rsid w:val="610238DA"/>
    <w:rsid w:val="610DF5D6"/>
    <w:rsid w:val="6129BD45"/>
    <w:rsid w:val="613587B5"/>
    <w:rsid w:val="613EABD7"/>
    <w:rsid w:val="6143CC9B"/>
    <w:rsid w:val="61477F40"/>
    <w:rsid w:val="61660B73"/>
    <w:rsid w:val="617A49B0"/>
    <w:rsid w:val="617DC897"/>
    <w:rsid w:val="61872C96"/>
    <w:rsid w:val="619019D5"/>
    <w:rsid w:val="619E07C7"/>
    <w:rsid w:val="61A5504B"/>
    <w:rsid w:val="61A84F65"/>
    <w:rsid w:val="61A8BE87"/>
    <w:rsid w:val="61B34AE8"/>
    <w:rsid w:val="61B611BB"/>
    <w:rsid w:val="61B9D575"/>
    <w:rsid w:val="61C1289E"/>
    <w:rsid w:val="61C358BA"/>
    <w:rsid w:val="61C93F21"/>
    <w:rsid w:val="61CF7425"/>
    <w:rsid w:val="61D69714"/>
    <w:rsid w:val="61E123AC"/>
    <w:rsid w:val="61F2CBDC"/>
    <w:rsid w:val="61F8ED9F"/>
    <w:rsid w:val="61F94F8D"/>
    <w:rsid w:val="61FA8674"/>
    <w:rsid w:val="621232B6"/>
    <w:rsid w:val="621FCADD"/>
    <w:rsid w:val="6225EB24"/>
    <w:rsid w:val="62278A4B"/>
    <w:rsid w:val="6240F973"/>
    <w:rsid w:val="6247DF2B"/>
    <w:rsid w:val="6248774D"/>
    <w:rsid w:val="624A32DE"/>
    <w:rsid w:val="625E507D"/>
    <w:rsid w:val="628AB3A2"/>
    <w:rsid w:val="628EB1B2"/>
    <w:rsid w:val="62A4E90F"/>
    <w:rsid w:val="62AF6266"/>
    <w:rsid w:val="62B9F4D2"/>
    <w:rsid w:val="62BF821A"/>
    <w:rsid w:val="62C87949"/>
    <w:rsid w:val="62CC5A40"/>
    <w:rsid w:val="62D15816"/>
    <w:rsid w:val="62D22642"/>
    <w:rsid w:val="62DC6B0F"/>
    <w:rsid w:val="62EC25FF"/>
    <w:rsid w:val="630471A8"/>
    <w:rsid w:val="63204E72"/>
    <w:rsid w:val="63367B3F"/>
    <w:rsid w:val="6339C6E1"/>
    <w:rsid w:val="6344AF9C"/>
    <w:rsid w:val="6350DA6A"/>
    <w:rsid w:val="6353F92F"/>
    <w:rsid w:val="6354ABA1"/>
    <w:rsid w:val="635D8888"/>
    <w:rsid w:val="636EF1D9"/>
    <w:rsid w:val="63767002"/>
    <w:rsid w:val="63841F01"/>
    <w:rsid w:val="638A687A"/>
    <w:rsid w:val="63907DBA"/>
    <w:rsid w:val="639CE361"/>
    <w:rsid w:val="63A56053"/>
    <w:rsid w:val="63B0E98B"/>
    <w:rsid w:val="63B22129"/>
    <w:rsid w:val="63C03609"/>
    <w:rsid w:val="63C08567"/>
    <w:rsid w:val="63D049C2"/>
    <w:rsid w:val="63D112B4"/>
    <w:rsid w:val="63DA1189"/>
    <w:rsid w:val="63F1A636"/>
    <w:rsid w:val="63F36051"/>
    <w:rsid w:val="63FF07E1"/>
    <w:rsid w:val="640615E9"/>
    <w:rsid w:val="640963F9"/>
    <w:rsid w:val="641001CC"/>
    <w:rsid w:val="641171F0"/>
    <w:rsid w:val="642D1812"/>
    <w:rsid w:val="6433A245"/>
    <w:rsid w:val="64434F26"/>
    <w:rsid w:val="6446C086"/>
    <w:rsid w:val="644861DF"/>
    <w:rsid w:val="6451E005"/>
    <w:rsid w:val="6464E99C"/>
    <w:rsid w:val="6481986E"/>
    <w:rsid w:val="64831532"/>
    <w:rsid w:val="648724AC"/>
    <w:rsid w:val="6499CE48"/>
    <w:rsid w:val="64ABC770"/>
    <w:rsid w:val="64B065F4"/>
    <w:rsid w:val="64B50161"/>
    <w:rsid w:val="64B603B9"/>
    <w:rsid w:val="64B6F52B"/>
    <w:rsid w:val="64C030F4"/>
    <w:rsid w:val="64CCDF8B"/>
    <w:rsid w:val="64CEE1C9"/>
    <w:rsid w:val="64DE4E92"/>
    <w:rsid w:val="64E4343D"/>
    <w:rsid w:val="64E47D0E"/>
    <w:rsid w:val="64E7BFEF"/>
    <w:rsid w:val="650625C1"/>
    <w:rsid w:val="6506A4B3"/>
    <w:rsid w:val="6516140F"/>
    <w:rsid w:val="65163812"/>
    <w:rsid w:val="65347ECC"/>
    <w:rsid w:val="6553AD1B"/>
    <w:rsid w:val="65576B9F"/>
    <w:rsid w:val="656AE602"/>
    <w:rsid w:val="65760F5A"/>
    <w:rsid w:val="65871515"/>
    <w:rsid w:val="6587B386"/>
    <w:rsid w:val="65899F45"/>
    <w:rsid w:val="658AC0D0"/>
    <w:rsid w:val="6592DD3F"/>
    <w:rsid w:val="65947802"/>
    <w:rsid w:val="6597987A"/>
    <w:rsid w:val="659FD368"/>
    <w:rsid w:val="65AFE222"/>
    <w:rsid w:val="65B07D52"/>
    <w:rsid w:val="65C60F03"/>
    <w:rsid w:val="65DB7DFA"/>
    <w:rsid w:val="65DFCFBD"/>
    <w:rsid w:val="65EC268D"/>
    <w:rsid w:val="65ED2855"/>
    <w:rsid w:val="65FCD801"/>
    <w:rsid w:val="6616DB02"/>
    <w:rsid w:val="662A9DE9"/>
    <w:rsid w:val="662C26A9"/>
    <w:rsid w:val="66839050"/>
    <w:rsid w:val="668ACFA4"/>
    <w:rsid w:val="668F1A7B"/>
    <w:rsid w:val="6694E8A3"/>
    <w:rsid w:val="669D46F0"/>
    <w:rsid w:val="669EBEAD"/>
    <w:rsid w:val="669F4258"/>
    <w:rsid w:val="66AA08BC"/>
    <w:rsid w:val="66C44A3B"/>
    <w:rsid w:val="66DD6B01"/>
    <w:rsid w:val="66E96EB4"/>
    <w:rsid w:val="66F50FFA"/>
    <w:rsid w:val="66FB1404"/>
    <w:rsid w:val="6708F380"/>
    <w:rsid w:val="67096295"/>
    <w:rsid w:val="6718AAE0"/>
    <w:rsid w:val="672B385E"/>
    <w:rsid w:val="673BA124"/>
    <w:rsid w:val="6756E336"/>
    <w:rsid w:val="676E1267"/>
    <w:rsid w:val="67722AB3"/>
    <w:rsid w:val="67730B6D"/>
    <w:rsid w:val="6775781B"/>
    <w:rsid w:val="677E0EAA"/>
    <w:rsid w:val="678BA0DC"/>
    <w:rsid w:val="6799A66C"/>
    <w:rsid w:val="67A189DE"/>
    <w:rsid w:val="67A9E54B"/>
    <w:rsid w:val="67AEC68B"/>
    <w:rsid w:val="67B50BDF"/>
    <w:rsid w:val="67B7E421"/>
    <w:rsid w:val="67C3D0DE"/>
    <w:rsid w:val="67CB9208"/>
    <w:rsid w:val="67D1D5C4"/>
    <w:rsid w:val="67D25915"/>
    <w:rsid w:val="67D50117"/>
    <w:rsid w:val="67F16F5B"/>
    <w:rsid w:val="680240CE"/>
    <w:rsid w:val="6808F6D7"/>
    <w:rsid w:val="680A9340"/>
    <w:rsid w:val="680CA8B5"/>
    <w:rsid w:val="681A1270"/>
    <w:rsid w:val="681C1DD0"/>
    <w:rsid w:val="682A8F51"/>
    <w:rsid w:val="6830839E"/>
    <w:rsid w:val="6859989B"/>
    <w:rsid w:val="687C6B7C"/>
    <w:rsid w:val="6887154F"/>
    <w:rsid w:val="68897C7B"/>
    <w:rsid w:val="688AAE85"/>
    <w:rsid w:val="689456E9"/>
    <w:rsid w:val="689B020A"/>
    <w:rsid w:val="689ED7CD"/>
    <w:rsid w:val="68B6141A"/>
    <w:rsid w:val="68C51759"/>
    <w:rsid w:val="68C78BE2"/>
    <w:rsid w:val="68CD04DF"/>
    <w:rsid w:val="68CD49DA"/>
    <w:rsid w:val="68E724B9"/>
    <w:rsid w:val="68F0B5A6"/>
    <w:rsid w:val="68FF7D2E"/>
    <w:rsid w:val="690101AB"/>
    <w:rsid w:val="69053894"/>
    <w:rsid w:val="690DA10D"/>
    <w:rsid w:val="691241AF"/>
    <w:rsid w:val="691BD991"/>
    <w:rsid w:val="6927E437"/>
    <w:rsid w:val="693973D5"/>
    <w:rsid w:val="694C4BE6"/>
    <w:rsid w:val="6954ED15"/>
    <w:rsid w:val="69710AC4"/>
    <w:rsid w:val="6974901E"/>
    <w:rsid w:val="69826267"/>
    <w:rsid w:val="6984591D"/>
    <w:rsid w:val="698C9466"/>
    <w:rsid w:val="699D8338"/>
    <w:rsid w:val="69A07890"/>
    <w:rsid w:val="69A3EB80"/>
    <w:rsid w:val="69BE3E11"/>
    <w:rsid w:val="69C6B12A"/>
    <w:rsid w:val="69CC53FF"/>
    <w:rsid w:val="69CFBD33"/>
    <w:rsid w:val="69E027DA"/>
    <w:rsid w:val="69E0ACBE"/>
    <w:rsid w:val="69F1C416"/>
    <w:rsid w:val="69FC93C3"/>
    <w:rsid w:val="6A183BDD"/>
    <w:rsid w:val="6A2504C1"/>
    <w:rsid w:val="6A2D90A2"/>
    <w:rsid w:val="6A36D26B"/>
    <w:rsid w:val="6A36E8AE"/>
    <w:rsid w:val="6A3E5725"/>
    <w:rsid w:val="6A447A26"/>
    <w:rsid w:val="6A488C60"/>
    <w:rsid w:val="6A48C005"/>
    <w:rsid w:val="6A4AE639"/>
    <w:rsid w:val="6A51E47B"/>
    <w:rsid w:val="6A5DC060"/>
    <w:rsid w:val="6A632812"/>
    <w:rsid w:val="6A661AF3"/>
    <w:rsid w:val="6A6B9324"/>
    <w:rsid w:val="6A79BB85"/>
    <w:rsid w:val="6A93F943"/>
    <w:rsid w:val="6A9EE147"/>
    <w:rsid w:val="6AA0B5AC"/>
    <w:rsid w:val="6AA6600F"/>
    <w:rsid w:val="6AA7291A"/>
    <w:rsid w:val="6AB0E06D"/>
    <w:rsid w:val="6ABD5DB0"/>
    <w:rsid w:val="6ABEAB65"/>
    <w:rsid w:val="6ABFF441"/>
    <w:rsid w:val="6AC9A665"/>
    <w:rsid w:val="6AD2E0A4"/>
    <w:rsid w:val="6ADD7AF6"/>
    <w:rsid w:val="6AEC8189"/>
    <w:rsid w:val="6AEF84E3"/>
    <w:rsid w:val="6AF33A83"/>
    <w:rsid w:val="6B099929"/>
    <w:rsid w:val="6B120E9D"/>
    <w:rsid w:val="6B1241E2"/>
    <w:rsid w:val="6B1B3970"/>
    <w:rsid w:val="6B1CE49D"/>
    <w:rsid w:val="6B267A4B"/>
    <w:rsid w:val="6B29A1C1"/>
    <w:rsid w:val="6B418D24"/>
    <w:rsid w:val="6B4EE287"/>
    <w:rsid w:val="6B50B5EE"/>
    <w:rsid w:val="6B680194"/>
    <w:rsid w:val="6B6CD338"/>
    <w:rsid w:val="6B7CC3EF"/>
    <w:rsid w:val="6B9C95F9"/>
    <w:rsid w:val="6B9E69C3"/>
    <w:rsid w:val="6BB316E3"/>
    <w:rsid w:val="6BB4BE47"/>
    <w:rsid w:val="6BCB10BD"/>
    <w:rsid w:val="6BCB974C"/>
    <w:rsid w:val="6BD2A2CC"/>
    <w:rsid w:val="6BD5CE58"/>
    <w:rsid w:val="6BD5FD7B"/>
    <w:rsid w:val="6BE837F4"/>
    <w:rsid w:val="6BF6A741"/>
    <w:rsid w:val="6BFB0795"/>
    <w:rsid w:val="6BFCB81B"/>
    <w:rsid w:val="6BFDCD8A"/>
    <w:rsid w:val="6C03E6BC"/>
    <w:rsid w:val="6C05F472"/>
    <w:rsid w:val="6C0AA64C"/>
    <w:rsid w:val="6C1C88A2"/>
    <w:rsid w:val="6C1D13B9"/>
    <w:rsid w:val="6C255355"/>
    <w:rsid w:val="6C4B9B91"/>
    <w:rsid w:val="6C4C57FD"/>
    <w:rsid w:val="6C55D2B9"/>
    <w:rsid w:val="6C5A84DB"/>
    <w:rsid w:val="6C7067BA"/>
    <w:rsid w:val="6C72A114"/>
    <w:rsid w:val="6C8305D1"/>
    <w:rsid w:val="6C8A448F"/>
    <w:rsid w:val="6C8D6C62"/>
    <w:rsid w:val="6C9571C2"/>
    <w:rsid w:val="6C99B02D"/>
    <w:rsid w:val="6CA49F17"/>
    <w:rsid w:val="6CB0C8C7"/>
    <w:rsid w:val="6CEBC6D7"/>
    <w:rsid w:val="6CEF5900"/>
    <w:rsid w:val="6CFE7FD3"/>
    <w:rsid w:val="6D00EBF5"/>
    <w:rsid w:val="6D011832"/>
    <w:rsid w:val="6D03F4C1"/>
    <w:rsid w:val="6D043271"/>
    <w:rsid w:val="6D106820"/>
    <w:rsid w:val="6D16A338"/>
    <w:rsid w:val="6D25BBAC"/>
    <w:rsid w:val="6D313619"/>
    <w:rsid w:val="6D4270FE"/>
    <w:rsid w:val="6D516F8A"/>
    <w:rsid w:val="6D5F64E2"/>
    <w:rsid w:val="6D61BFDF"/>
    <w:rsid w:val="6D757396"/>
    <w:rsid w:val="6D782DB5"/>
    <w:rsid w:val="6D7855C7"/>
    <w:rsid w:val="6D7E3E11"/>
    <w:rsid w:val="6D82C5B2"/>
    <w:rsid w:val="6D874DA5"/>
    <w:rsid w:val="6D93CFD2"/>
    <w:rsid w:val="6D94B420"/>
    <w:rsid w:val="6D9AADDC"/>
    <w:rsid w:val="6D9DBBB5"/>
    <w:rsid w:val="6D9DC977"/>
    <w:rsid w:val="6DAFE6C9"/>
    <w:rsid w:val="6DB35E4E"/>
    <w:rsid w:val="6DC47CE9"/>
    <w:rsid w:val="6DC9A32C"/>
    <w:rsid w:val="6DCC917E"/>
    <w:rsid w:val="6DD0B917"/>
    <w:rsid w:val="6DDD7087"/>
    <w:rsid w:val="6DF4A265"/>
    <w:rsid w:val="6E06C42B"/>
    <w:rsid w:val="6E083190"/>
    <w:rsid w:val="6E0D733E"/>
    <w:rsid w:val="6E119A7B"/>
    <w:rsid w:val="6E222B82"/>
    <w:rsid w:val="6E24B2E4"/>
    <w:rsid w:val="6E394B6F"/>
    <w:rsid w:val="6E3C4E6E"/>
    <w:rsid w:val="6E4A3C5C"/>
    <w:rsid w:val="6E5EE65D"/>
    <w:rsid w:val="6E660893"/>
    <w:rsid w:val="6E6DFACD"/>
    <w:rsid w:val="6E6E31D4"/>
    <w:rsid w:val="6E8308D0"/>
    <w:rsid w:val="6E872B21"/>
    <w:rsid w:val="6E8AF015"/>
    <w:rsid w:val="6E8D76CD"/>
    <w:rsid w:val="6E9C34AF"/>
    <w:rsid w:val="6EC61E88"/>
    <w:rsid w:val="6EE3187F"/>
    <w:rsid w:val="6EE8CA3F"/>
    <w:rsid w:val="6EEB1653"/>
    <w:rsid w:val="6EEC7237"/>
    <w:rsid w:val="6EF0A266"/>
    <w:rsid w:val="6EFE985D"/>
    <w:rsid w:val="6F0A438E"/>
    <w:rsid w:val="6F0EB328"/>
    <w:rsid w:val="6F1FB040"/>
    <w:rsid w:val="6F33E77B"/>
    <w:rsid w:val="6F3AE4BB"/>
    <w:rsid w:val="6F41AA28"/>
    <w:rsid w:val="6F4493ED"/>
    <w:rsid w:val="6F47000D"/>
    <w:rsid w:val="6F52B473"/>
    <w:rsid w:val="6F5C41AF"/>
    <w:rsid w:val="6F600D93"/>
    <w:rsid w:val="6F63447A"/>
    <w:rsid w:val="6F63C6FD"/>
    <w:rsid w:val="6F71CF02"/>
    <w:rsid w:val="6F7B47AB"/>
    <w:rsid w:val="6F80E852"/>
    <w:rsid w:val="6F878178"/>
    <w:rsid w:val="6F87C4DC"/>
    <w:rsid w:val="6F8836C4"/>
    <w:rsid w:val="6F9153D1"/>
    <w:rsid w:val="6F9CEAF0"/>
    <w:rsid w:val="6FA4542E"/>
    <w:rsid w:val="6FA78EFC"/>
    <w:rsid w:val="6FB232F3"/>
    <w:rsid w:val="6FBB3684"/>
    <w:rsid w:val="6FBCA767"/>
    <w:rsid w:val="6FCE083D"/>
    <w:rsid w:val="6FD1783E"/>
    <w:rsid w:val="6FD1A587"/>
    <w:rsid w:val="6FDC12A3"/>
    <w:rsid w:val="6FE9870A"/>
    <w:rsid w:val="6FEE442D"/>
    <w:rsid w:val="6FF78B52"/>
    <w:rsid w:val="6FFD72F4"/>
    <w:rsid w:val="7016A889"/>
    <w:rsid w:val="702BFB7E"/>
    <w:rsid w:val="702C3E3D"/>
    <w:rsid w:val="7049D5C2"/>
    <w:rsid w:val="704A340B"/>
    <w:rsid w:val="704A6326"/>
    <w:rsid w:val="704C2173"/>
    <w:rsid w:val="704F874E"/>
    <w:rsid w:val="706AC866"/>
    <w:rsid w:val="70882F6A"/>
    <w:rsid w:val="708B5CFA"/>
    <w:rsid w:val="70A79498"/>
    <w:rsid w:val="70B0C248"/>
    <w:rsid w:val="70BB2E2F"/>
    <w:rsid w:val="70CBF769"/>
    <w:rsid w:val="70DC987C"/>
    <w:rsid w:val="70DD1F57"/>
    <w:rsid w:val="70DF788A"/>
    <w:rsid w:val="70E931EC"/>
    <w:rsid w:val="70EAE236"/>
    <w:rsid w:val="710EDB0F"/>
    <w:rsid w:val="7120AD26"/>
    <w:rsid w:val="715F983A"/>
    <w:rsid w:val="716AF7FD"/>
    <w:rsid w:val="719DA955"/>
    <w:rsid w:val="71A07FD0"/>
    <w:rsid w:val="71A12134"/>
    <w:rsid w:val="71AB4E8A"/>
    <w:rsid w:val="71D47CBB"/>
    <w:rsid w:val="71DD67D5"/>
    <w:rsid w:val="71EF72CB"/>
    <w:rsid w:val="720AD76E"/>
    <w:rsid w:val="7215BBDC"/>
    <w:rsid w:val="722A7521"/>
    <w:rsid w:val="72385F16"/>
    <w:rsid w:val="7238E53B"/>
    <w:rsid w:val="723AD8D0"/>
    <w:rsid w:val="723D8186"/>
    <w:rsid w:val="7244E773"/>
    <w:rsid w:val="724BDEE5"/>
    <w:rsid w:val="725113DE"/>
    <w:rsid w:val="7255CD8A"/>
    <w:rsid w:val="72580EC4"/>
    <w:rsid w:val="726740F5"/>
    <w:rsid w:val="727C34AF"/>
    <w:rsid w:val="727FD6ED"/>
    <w:rsid w:val="7282E361"/>
    <w:rsid w:val="728357EC"/>
    <w:rsid w:val="728503A7"/>
    <w:rsid w:val="72907B26"/>
    <w:rsid w:val="7295E6EA"/>
    <w:rsid w:val="729EB8B6"/>
    <w:rsid w:val="72A0FC91"/>
    <w:rsid w:val="72A2947B"/>
    <w:rsid w:val="72D611F5"/>
    <w:rsid w:val="72DCD18E"/>
    <w:rsid w:val="72E881CB"/>
    <w:rsid w:val="72F45304"/>
    <w:rsid w:val="72F76502"/>
    <w:rsid w:val="7300E5D3"/>
    <w:rsid w:val="7301FD0F"/>
    <w:rsid w:val="732312D9"/>
    <w:rsid w:val="73267A68"/>
    <w:rsid w:val="7328CA3B"/>
    <w:rsid w:val="732DDECC"/>
    <w:rsid w:val="7341BD26"/>
    <w:rsid w:val="735E6138"/>
    <w:rsid w:val="7370600A"/>
    <w:rsid w:val="737920F1"/>
    <w:rsid w:val="73857495"/>
    <w:rsid w:val="7390FBC6"/>
    <w:rsid w:val="73977089"/>
    <w:rsid w:val="7397ED2D"/>
    <w:rsid w:val="73AEC773"/>
    <w:rsid w:val="73B2CF50"/>
    <w:rsid w:val="73D11D67"/>
    <w:rsid w:val="73DCC6AA"/>
    <w:rsid w:val="73E7974B"/>
    <w:rsid w:val="73F05F9D"/>
    <w:rsid w:val="73F819E7"/>
    <w:rsid w:val="74094DFC"/>
    <w:rsid w:val="74180510"/>
    <w:rsid w:val="744ACA2D"/>
    <w:rsid w:val="744C1A66"/>
    <w:rsid w:val="7463F1E3"/>
    <w:rsid w:val="74674344"/>
    <w:rsid w:val="747455B2"/>
    <w:rsid w:val="7487E571"/>
    <w:rsid w:val="7490C179"/>
    <w:rsid w:val="74965B69"/>
    <w:rsid w:val="74C525CE"/>
    <w:rsid w:val="74C9398C"/>
    <w:rsid w:val="74CBA242"/>
    <w:rsid w:val="74E69E30"/>
    <w:rsid w:val="74E73A6F"/>
    <w:rsid w:val="75398AD6"/>
    <w:rsid w:val="75448664"/>
    <w:rsid w:val="754BD102"/>
    <w:rsid w:val="754C2F2C"/>
    <w:rsid w:val="755079B7"/>
    <w:rsid w:val="7553B34F"/>
    <w:rsid w:val="757973F8"/>
    <w:rsid w:val="7581DAA9"/>
    <w:rsid w:val="758367AC"/>
    <w:rsid w:val="7583C568"/>
    <w:rsid w:val="7584612A"/>
    <w:rsid w:val="758D102A"/>
    <w:rsid w:val="758E6A95"/>
    <w:rsid w:val="75A1D051"/>
    <w:rsid w:val="75A8CD9A"/>
    <w:rsid w:val="75AC9D95"/>
    <w:rsid w:val="75C411B2"/>
    <w:rsid w:val="75E55B07"/>
    <w:rsid w:val="75E912B6"/>
    <w:rsid w:val="75F33868"/>
    <w:rsid w:val="75F6D5E1"/>
    <w:rsid w:val="76066D58"/>
    <w:rsid w:val="760B29B2"/>
    <w:rsid w:val="762F05C4"/>
    <w:rsid w:val="7634EC52"/>
    <w:rsid w:val="763C507B"/>
    <w:rsid w:val="765767A1"/>
    <w:rsid w:val="76742A3F"/>
    <w:rsid w:val="7687F7E1"/>
    <w:rsid w:val="76993A48"/>
    <w:rsid w:val="769E5EBF"/>
    <w:rsid w:val="76A6953A"/>
    <w:rsid w:val="76CA4557"/>
    <w:rsid w:val="76CF8DEF"/>
    <w:rsid w:val="76D0EB78"/>
    <w:rsid w:val="76D55D2D"/>
    <w:rsid w:val="76E114E2"/>
    <w:rsid w:val="76EC227A"/>
    <w:rsid w:val="76F225C6"/>
    <w:rsid w:val="76F770EE"/>
    <w:rsid w:val="77066E51"/>
    <w:rsid w:val="77164304"/>
    <w:rsid w:val="7720650F"/>
    <w:rsid w:val="772DE658"/>
    <w:rsid w:val="773DA0B2"/>
    <w:rsid w:val="7744F001"/>
    <w:rsid w:val="77475848"/>
    <w:rsid w:val="77480969"/>
    <w:rsid w:val="7750802F"/>
    <w:rsid w:val="775E73E9"/>
    <w:rsid w:val="776242D3"/>
    <w:rsid w:val="77769842"/>
    <w:rsid w:val="777B3080"/>
    <w:rsid w:val="7784CD48"/>
    <w:rsid w:val="778865E6"/>
    <w:rsid w:val="77A324B2"/>
    <w:rsid w:val="77A652A8"/>
    <w:rsid w:val="77A6FA13"/>
    <w:rsid w:val="77C815BC"/>
    <w:rsid w:val="77CCBE9B"/>
    <w:rsid w:val="77D27D3C"/>
    <w:rsid w:val="77DE58AB"/>
    <w:rsid w:val="77DF270B"/>
    <w:rsid w:val="77F4FC4C"/>
    <w:rsid w:val="7804E8A1"/>
    <w:rsid w:val="780CA7F0"/>
    <w:rsid w:val="781B3EF9"/>
    <w:rsid w:val="7823482D"/>
    <w:rsid w:val="7830A4FE"/>
    <w:rsid w:val="78534420"/>
    <w:rsid w:val="7878718E"/>
    <w:rsid w:val="787CB024"/>
    <w:rsid w:val="78934818"/>
    <w:rsid w:val="78AF8E20"/>
    <w:rsid w:val="78B27549"/>
    <w:rsid w:val="78BB6BC1"/>
    <w:rsid w:val="78C41E8F"/>
    <w:rsid w:val="78DA0C8C"/>
    <w:rsid w:val="78E16FC2"/>
    <w:rsid w:val="78F39990"/>
    <w:rsid w:val="790A552C"/>
    <w:rsid w:val="79100DFE"/>
    <w:rsid w:val="791509ED"/>
    <w:rsid w:val="791700E1"/>
    <w:rsid w:val="7919362C"/>
    <w:rsid w:val="79428A3A"/>
    <w:rsid w:val="7943BD77"/>
    <w:rsid w:val="7947C13B"/>
    <w:rsid w:val="795F790D"/>
    <w:rsid w:val="799F3E66"/>
    <w:rsid w:val="79D2C3DF"/>
    <w:rsid w:val="79DB37E6"/>
    <w:rsid w:val="79E419A5"/>
    <w:rsid w:val="79E81F59"/>
    <w:rsid w:val="79E90A58"/>
    <w:rsid w:val="7A1EF6C9"/>
    <w:rsid w:val="7A7124F6"/>
    <w:rsid w:val="7A73F0BE"/>
    <w:rsid w:val="7A7FAA2B"/>
    <w:rsid w:val="7A80DB92"/>
    <w:rsid w:val="7A9DDC10"/>
    <w:rsid w:val="7AB3E418"/>
    <w:rsid w:val="7AB8A4CC"/>
    <w:rsid w:val="7ABFFB31"/>
    <w:rsid w:val="7B0E61B9"/>
    <w:rsid w:val="7B1D8F5C"/>
    <w:rsid w:val="7B225854"/>
    <w:rsid w:val="7B256F23"/>
    <w:rsid w:val="7B30E05A"/>
    <w:rsid w:val="7B5496C2"/>
    <w:rsid w:val="7B6363B8"/>
    <w:rsid w:val="7B681B84"/>
    <w:rsid w:val="7B6DE8AF"/>
    <w:rsid w:val="7B7280F6"/>
    <w:rsid w:val="7B7C37C1"/>
    <w:rsid w:val="7B857F31"/>
    <w:rsid w:val="7B9CF211"/>
    <w:rsid w:val="7BA9CC76"/>
    <w:rsid w:val="7BB47EAB"/>
    <w:rsid w:val="7BCCF841"/>
    <w:rsid w:val="7BCE49F6"/>
    <w:rsid w:val="7BCE8388"/>
    <w:rsid w:val="7BD77390"/>
    <w:rsid w:val="7BDCEC2D"/>
    <w:rsid w:val="7BDD4BAD"/>
    <w:rsid w:val="7BE9E659"/>
    <w:rsid w:val="7BF40F79"/>
    <w:rsid w:val="7C01BA9D"/>
    <w:rsid w:val="7C10E45E"/>
    <w:rsid w:val="7C1111D5"/>
    <w:rsid w:val="7C2AD479"/>
    <w:rsid w:val="7C3370CF"/>
    <w:rsid w:val="7C4017B7"/>
    <w:rsid w:val="7C5E4B64"/>
    <w:rsid w:val="7C7D2134"/>
    <w:rsid w:val="7C908E45"/>
    <w:rsid w:val="7C9D861B"/>
    <w:rsid w:val="7CBCEB69"/>
    <w:rsid w:val="7CC5BCA0"/>
    <w:rsid w:val="7CCF7E82"/>
    <w:rsid w:val="7CD31750"/>
    <w:rsid w:val="7CE36BC3"/>
    <w:rsid w:val="7CEABC1A"/>
    <w:rsid w:val="7CF408A7"/>
    <w:rsid w:val="7D04B6C9"/>
    <w:rsid w:val="7D0F704C"/>
    <w:rsid w:val="7D2F48F6"/>
    <w:rsid w:val="7D32E471"/>
    <w:rsid w:val="7D397398"/>
    <w:rsid w:val="7D3BA1CA"/>
    <w:rsid w:val="7D40BE95"/>
    <w:rsid w:val="7D4464E1"/>
    <w:rsid w:val="7D459C5D"/>
    <w:rsid w:val="7D4D8A15"/>
    <w:rsid w:val="7D4EC39D"/>
    <w:rsid w:val="7D6E5FD5"/>
    <w:rsid w:val="7D719FFD"/>
    <w:rsid w:val="7D73F0DE"/>
    <w:rsid w:val="7D754724"/>
    <w:rsid w:val="7D8786C7"/>
    <w:rsid w:val="7D93FD6E"/>
    <w:rsid w:val="7DB1F4D0"/>
    <w:rsid w:val="7DB97D5E"/>
    <w:rsid w:val="7DBD8C11"/>
    <w:rsid w:val="7DC98A4F"/>
    <w:rsid w:val="7DEE9EDD"/>
    <w:rsid w:val="7DFCF6ED"/>
    <w:rsid w:val="7E06927F"/>
    <w:rsid w:val="7E0E6763"/>
    <w:rsid w:val="7E256C86"/>
    <w:rsid w:val="7E263CE3"/>
    <w:rsid w:val="7E26D5DA"/>
    <w:rsid w:val="7E298E0A"/>
    <w:rsid w:val="7E3A905E"/>
    <w:rsid w:val="7E4F293B"/>
    <w:rsid w:val="7E744BCD"/>
    <w:rsid w:val="7E78AAC4"/>
    <w:rsid w:val="7E7A3278"/>
    <w:rsid w:val="7E7E7BAC"/>
    <w:rsid w:val="7E8667A0"/>
    <w:rsid w:val="7E89EBE6"/>
    <w:rsid w:val="7E8C4324"/>
    <w:rsid w:val="7E8ED682"/>
    <w:rsid w:val="7E8FD908"/>
    <w:rsid w:val="7EB1EE61"/>
    <w:rsid w:val="7EB64C87"/>
    <w:rsid w:val="7ED7722B"/>
    <w:rsid w:val="7EDC8EF6"/>
    <w:rsid w:val="7EEA7AF1"/>
    <w:rsid w:val="7EEB7833"/>
    <w:rsid w:val="7EED47C0"/>
    <w:rsid w:val="7EF926E6"/>
    <w:rsid w:val="7EFF6A2D"/>
    <w:rsid w:val="7F0E09F9"/>
    <w:rsid w:val="7F120C6B"/>
    <w:rsid w:val="7F13F993"/>
    <w:rsid w:val="7F156E1F"/>
    <w:rsid w:val="7F2BDF4E"/>
    <w:rsid w:val="7F3A01CB"/>
    <w:rsid w:val="7F4428EA"/>
    <w:rsid w:val="7F48911C"/>
    <w:rsid w:val="7F551603"/>
    <w:rsid w:val="7F6785BC"/>
    <w:rsid w:val="7F687CBD"/>
    <w:rsid w:val="7F68F6BB"/>
    <w:rsid w:val="7F83896A"/>
    <w:rsid w:val="7F914277"/>
    <w:rsid w:val="7F9A755A"/>
    <w:rsid w:val="7FA06823"/>
    <w:rsid w:val="7FAA72CC"/>
    <w:rsid w:val="7FB18F8E"/>
    <w:rsid w:val="7FBD0708"/>
    <w:rsid w:val="7FC118B5"/>
    <w:rsid w:val="7FD52AFA"/>
    <w:rsid w:val="7FD6CAFF"/>
    <w:rsid w:val="7FD78E62"/>
    <w:rsid w:val="7FE3015B"/>
    <w:rsid w:val="7FEF898E"/>
    <w:rsid w:val="7FF0F6D7"/>
    <w:rsid w:val="7FF61553"/>
    <w:rsid w:val="7FF8018E"/>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 Type="http://schemas.openxmlformats.org/officeDocument/2006/relationships/footer" Target="footer.xml" Id="R1cbe4805597c448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24</revision>
  <dcterms:created xsi:type="dcterms:W3CDTF">2023-09-12T00:32:00.0000000Z</dcterms:created>
  <dcterms:modified xsi:type="dcterms:W3CDTF">2025-01-20T23:01:55.4056286Z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