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67B9" w:rsidR="00F82B38" w:rsidP="00F82B38" w:rsidRDefault="00F82B38" w14:paraId="1AEEDE07" w14:textId="77777777">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rsidRPr="009167B9" w:rsidR="00F82B38" w:rsidP="00F82B38" w:rsidRDefault="00F82B38" w14:paraId="58C878AD" w14:textId="77777777">
      <w:pPr>
        <w:rPr>
          <w:rFonts w:ascii="Times New Roman" w:hAnsi="Times New Roman" w:cs="Times New Roman"/>
        </w:rPr>
      </w:pPr>
    </w:p>
    <w:p w:rsidRPr="009167B9" w:rsidR="00F82B38" w:rsidP="00F82B38" w:rsidRDefault="00F82B38" w14:paraId="1DCA5F4A" w14:textId="7D10BD9C">
      <w:pPr>
        <w:rPr>
          <w:rFonts w:ascii="Times New Roman" w:hAnsi="Times New Roman" w:cs="Times New Roman"/>
        </w:rPr>
      </w:pPr>
      <w:r w:rsidRPr="706A981E" w:rsidR="00F82B38">
        <w:rPr>
          <w:rFonts w:ascii="Times New Roman" w:hAnsi="Times New Roman" w:cs="Times New Roman"/>
        </w:rPr>
        <w:t xml:space="preserve">The </w:t>
      </w:r>
      <w:r w:rsidRPr="706A981E" w:rsidR="2900ADEE">
        <w:rPr>
          <w:rFonts w:ascii="Times New Roman" w:hAnsi="Times New Roman" w:cs="Times New Roman"/>
        </w:rPr>
        <w:t>February 4th</w:t>
      </w:r>
      <w:r w:rsidRPr="706A981E" w:rsidR="6F8836C4">
        <w:rPr>
          <w:rFonts w:ascii="Times New Roman" w:hAnsi="Times New Roman" w:cs="Times New Roman"/>
        </w:rPr>
        <w:t>,</w:t>
      </w:r>
      <w:r w:rsidRPr="706A981E" w:rsidR="00F82B38">
        <w:rPr>
          <w:rFonts w:ascii="Times New Roman" w:hAnsi="Times New Roman" w:cs="Times New Roman"/>
        </w:rPr>
        <w:t xml:space="preserve"> </w:t>
      </w:r>
      <w:r w:rsidRPr="706A981E" w:rsidR="00824539">
        <w:rPr>
          <w:rFonts w:ascii="Times New Roman" w:hAnsi="Times New Roman" w:cs="Times New Roman"/>
        </w:rPr>
        <w:t>202</w:t>
      </w:r>
      <w:r w:rsidRPr="706A981E" w:rsidR="266FA618">
        <w:rPr>
          <w:rFonts w:ascii="Times New Roman" w:hAnsi="Times New Roman" w:cs="Times New Roman"/>
        </w:rPr>
        <w:t>4</w:t>
      </w:r>
      <w:r w:rsidRPr="706A981E" w:rsidR="00F82B38">
        <w:rPr>
          <w:rFonts w:ascii="Times New Roman" w:hAnsi="Times New Roman" w:cs="Times New Roman"/>
        </w:rPr>
        <w:t xml:space="preserve">, senate meeting was called to order by </w:t>
      </w:r>
      <w:r w:rsidRPr="706A981E" w:rsidR="2E1BE6A1">
        <w:rPr>
          <w:rFonts w:ascii="Times New Roman" w:hAnsi="Times New Roman" w:cs="Times New Roman"/>
        </w:rPr>
        <w:t>President</w:t>
      </w:r>
      <w:r w:rsidRPr="706A981E" w:rsidR="2E1BE6A1">
        <w:rPr>
          <w:rFonts w:ascii="Times New Roman" w:hAnsi="Times New Roman" w:cs="Times New Roman"/>
        </w:rPr>
        <w:t xml:space="preserve"> Pro Tempore Schliebe </w:t>
      </w:r>
      <w:r w:rsidRPr="706A981E" w:rsidR="350D3E42">
        <w:rPr>
          <w:rFonts w:ascii="Times New Roman" w:hAnsi="Times New Roman" w:cs="Times New Roman"/>
        </w:rPr>
        <w:t xml:space="preserve"> </w:t>
      </w:r>
      <w:r w:rsidRPr="706A981E" w:rsidR="00F82B38">
        <w:rPr>
          <w:rFonts w:ascii="Times New Roman" w:hAnsi="Times New Roman" w:cs="Times New Roman"/>
        </w:rPr>
        <w:t xml:space="preserve">at </w:t>
      </w:r>
      <w:r w:rsidRPr="706A981E" w:rsidR="500EE380">
        <w:rPr>
          <w:rFonts w:ascii="Times New Roman" w:hAnsi="Times New Roman" w:cs="Times New Roman"/>
        </w:rPr>
        <w:t>7:</w:t>
      </w:r>
      <w:r w:rsidRPr="706A981E" w:rsidR="2A834BF1">
        <w:rPr>
          <w:rFonts w:ascii="Times New Roman" w:hAnsi="Times New Roman" w:cs="Times New Roman"/>
        </w:rPr>
        <w:t>0</w:t>
      </w:r>
      <w:r w:rsidRPr="706A981E" w:rsidR="4E208E73">
        <w:rPr>
          <w:rFonts w:ascii="Times New Roman" w:hAnsi="Times New Roman" w:cs="Times New Roman"/>
        </w:rPr>
        <w:t>0</w:t>
      </w:r>
      <w:r w:rsidRPr="706A981E" w:rsidR="008200FB">
        <w:rPr>
          <w:rFonts w:ascii="Times New Roman" w:hAnsi="Times New Roman" w:cs="Times New Roman"/>
        </w:rPr>
        <w:t xml:space="preserve"> </w:t>
      </w:r>
      <w:r w:rsidRPr="706A981E" w:rsidR="00F82B38">
        <w:rPr>
          <w:rFonts w:ascii="Times New Roman" w:hAnsi="Times New Roman" w:cs="Times New Roman"/>
        </w:rPr>
        <w:t>p</w:t>
      </w:r>
      <w:r w:rsidRPr="706A981E" w:rsidR="00DE78F9">
        <w:rPr>
          <w:rFonts w:ascii="Times New Roman" w:hAnsi="Times New Roman" w:cs="Times New Roman"/>
        </w:rPr>
        <w:t>.</w:t>
      </w:r>
      <w:r w:rsidRPr="706A981E" w:rsidR="00F82B38">
        <w:rPr>
          <w:rFonts w:ascii="Times New Roman" w:hAnsi="Times New Roman" w:cs="Times New Roman"/>
        </w:rPr>
        <w:t xml:space="preserve">m. The land acknowledgement statement and mission statement were read, and the Pledge of Allegiance was done at </w:t>
      </w:r>
      <w:r w:rsidRPr="706A981E" w:rsidR="003251BC">
        <w:rPr>
          <w:rFonts w:ascii="Times New Roman" w:hAnsi="Times New Roman" w:cs="Times New Roman"/>
        </w:rPr>
        <w:t xml:space="preserve">the </w:t>
      </w:r>
      <w:r w:rsidRPr="706A981E" w:rsidR="00F82B38">
        <w:rPr>
          <w:rFonts w:ascii="Times New Roman" w:hAnsi="Times New Roman" w:cs="Times New Roman"/>
        </w:rPr>
        <w:t>individual member</w:t>
      </w:r>
      <w:r w:rsidRPr="706A981E" w:rsidR="00E11386">
        <w:rPr>
          <w:rFonts w:ascii="Times New Roman" w:hAnsi="Times New Roman" w:cs="Times New Roman"/>
        </w:rPr>
        <w:t>s’</w:t>
      </w:r>
      <w:r w:rsidRPr="706A981E" w:rsidR="00F82B38">
        <w:rPr>
          <w:rFonts w:ascii="Times New Roman" w:hAnsi="Times New Roman" w:cs="Times New Roman"/>
        </w:rPr>
        <w:t xml:space="preserve"> discretion. </w:t>
      </w:r>
    </w:p>
    <w:p w:rsidRPr="009167B9" w:rsidR="00CF4209" w:rsidP="00C206A5" w:rsidRDefault="00CF4209" w14:paraId="5E0B4BE6" w14:textId="1AA9A4DB">
      <w:pPr>
        <w:textAlignment w:val="baseline"/>
        <w:rPr>
          <w:rFonts w:ascii="Times New Roman" w:hAnsi="Times New Roman" w:eastAsia="Times New Roman" w:cs="Times New Roman"/>
          <w:b w:val="1"/>
          <w:bCs w:val="1"/>
          <w:sz w:val="28"/>
          <w:szCs w:val="28"/>
          <w:u w:val="single"/>
        </w:rPr>
      </w:pPr>
    </w:p>
    <w:p w:rsidRPr="009167B9" w:rsidR="00D3639E" w:rsidP="00C206A5" w:rsidRDefault="00C206A5" w14:paraId="65278322" w14:textId="7FBDE5EB">
      <w:pPr>
        <w:textAlignment w:val="baseline"/>
        <w:rPr>
          <w:rFonts w:ascii="Times New Roman" w:hAnsi="Times New Roman" w:eastAsia="Times New Roman" w:cs="Times New Roman"/>
          <w:sz w:val="18"/>
          <w:szCs w:val="18"/>
        </w:rPr>
      </w:pPr>
      <w:r w:rsidRPr="7BB47EAB" w:rsidR="00C206A5">
        <w:rPr>
          <w:rFonts w:ascii="Times New Roman" w:hAnsi="Times New Roman" w:eastAsia="Times New Roman" w:cs="Times New Roman"/>
          <w:b w:val="1"/>
          <w:bCs w:val="1"/>
          <w:sz w:val="28"/>
          <w:szCs w:val="28"/>
          <w:u w:val="single"/>
        </w:rPr>
        <w:t>ROLL CALL</w:t>
      </w:r>
      <w:r w:rsidRPr="7BB47EAB" w:rsidR="00C206A5">
        <w:rPr>
          <w:rFonts w:ascii="Times New Roman" w:hAnsi="Times New Roman" w:eastAsia="Times New Roman" w:cs="Times New Roman"/>
          <w:sz w:val="28"/>
          <w:szCs w:val="28"/>
        </w:rPr>
        <w:t> </w:t>
      </w:r>
    </w:p>
    <w:p w:rsidR="7BB47EAB" w:rsidP="7BB47EAB" w:rsidRDefault="7BB47EAB" w14:paraId="71BD5E39" w14:textId="03AAC864">
      <w:pPr>
        <w:rPr>
          <w:rFonts w:ascii="Times New Roman" w:hAnsi="Times New Roman" w:eastAsia="Times New Roman" w:cs="Times New Roman"/>
          <w:sz w:val="28"/>
          <w:szCs w:val="28"/>
        </w:rPr>
      </w:pPr>
      <w:r w:rsidRPr="706A981E" w:rsidR="55D5786E">
        <w:rPr>
          <w:rFonts w:ascii="Times New Roman" w:hAnsi="Times New Roman" w:eastAsia="Times New Roman" w:cs="Times New Roman"/>
          <w:sz w:val="28"/>
          <w:szCs w:val="28"/>
        </w:rPr>
        <w:t xml:space="preserve">No one was absent </w:t>
      </w:r>
    </w:p>
    <w:p w:rsidRPr="009167B9" w:rsidR="00B23CF2" w:rsidP="38810EBF" w:rsidRDefault="00C206A5" w14:paraId="570C47E2" w14:textId="35F7ED3C">
      <w:pPr>
        <w:pStyle w:val="Normal"/>
        <w:textAlignment w:val="baseline"/>
        <w:rPr>
          <w:rFonts w:ascii="Times New Roman" w:hAnsi="Times New Roman" w:eastAsia="Times New Roman" w:cs="Times New Roman"/>
          <w:sz w:val="18"/>
          <w:szCs w:val="18"/>
        </w:rPr>
      </w:pPr>
      <w:r w:rsidRPr="7BB47EAB" w:rsidR="00C206A5">
        <w:rPr>
          <w:rFonts w:ascii="Times New Roman" w:hAnsi="Times New Roman" w:eastAsia="Times New Roman" w:cs="Times New Roman"/>
          <w:b w:val="1"/>
          <w:bCs w:val="1"/>
          <w:sz w:val="28"/>
          <w:szCs w:val="28"/>
          <w:u w:val="single"/>
        </w:rPr>
        <w:t>APPROVAL OF MINUTES</w:t>
      </w:r>
      <w:r w:rsidRPr="7BB47EAB" w:rsidR="00C206A5">
        <w:rPr>
          <w:rFonts w:ascii="Times New Roman" w:hAnsi="Times New Roman" w:eastAsia="Times New Roman" w:cs="Times New Roman"/>
          <w:sz w:val="28"/>
          <w:szCs w:val="28"/>
        </w:rPr>
        <w:t> </w:t>
      </w:r>
    </w:p>
    <w:p w:rsidR="67A189DE" w:rsidP="67A189DE" w:rsidRDefault="67A189DE" w14:paraId="4EA4F948" w14:textId="521C18CC">
      <w:pPr>
        <w:pStyle w:val="paragraph"/>
        <w:spacing w:before="0" w:beforeAutospacing="off" w:after="0" w:afterAutospacing="off"/>
      </w:pPr>
      <w:r w:rsidR="6DB0AF42">
        <w:rPr/>
        <w:t xml:space="preserve">The minutes were approved as circulated </w:t>
      </w:r>
    </w:p>
    <w:p w:rsidRPr="009167B9" w:rsidR="00E260FB" w:rsidP="00BC1CB7" w:rsidRDefault="45E2FD85" w14:paraId="41F67DA5" w14:textId="4ECCBCB2">
      <w:pPr>
        <w:textAlignment w:val="baseline"/>
        <w:rPr>
          <w:rFonts w:ascii="Times New Roman" w:hAnsi="Times New Roman" w:eastAsia="Times New Roman" w:cs="Times New Roman"/>
          <w:sz w:val="18"/>
          <w:szCs w:val="18"/>
        </w:rPr>
      </w:pPr>
      <w:r w:rsidRPr="7BB47EAB" w:rsidR="45E2FD85">
        <w:rPr>
          <w:rFonts w:ascii="Times New Roman" w:hAnsi="Times New Roman" w:eastAsia="Times New Roman" w:cs="Times New Roman"/>
          <w:b w:val="1"/>
          <w:bCs w:val="1"/>
          <w:sz w:val="28"/>
          <w:szCs w:val="28"/>
          <w:u w:val="single"/>
        </w:rPr>
        <w:t>APPROVAL OF AGENDA</w:t>
      </w:r>
      <w:r w:rsidRPr="7BB47EAB" w:rsidR="45E2FD85">
        <w:rPr>
          <w:rFonts w:ascii="Times New Roman" w:hAnsi="Times New Roman" w:eastAsia="Times New Roman" w:cs="Times New Roman"/>
          <w:sz w:val="28"/>
          <w:szCs w:val="28"/>
        </w:rPr>
        <w:t> </w:t>
      </w:r>
    </w:p>
    <w:p w:rsidR="2230454B" w:rsidP="2230454B" w:rsidRDefault="2230454B" w14:paraId="024FE138" w14:textId="5C888E58">
      <w:pPr>
        <w:pStyle w:val="Normal"/>
        <w:rPr>
          <w:rFonts w:ascii="Times New Roman" w:hAnsi="Times New Roman" w:eastAsia="Times New Roman" w:cs="Times New Roman"/>
          <w:sz w:val="24"/>
          <w:szCs w:val="24"/>
        </w:rPr>
      </w:pPr>
      <w:r w:rsidRPr="706A981E" w:rsidR="5B0A5BF6">
        <w:rPr>
          <w:rFonts w:ascii="Times New Roman" w:hAnsi="Times New Roman" w:eastAsia="Times New Roman" w:cs="Times New Roman"/>
          <w:sz w:val="24"/>
          <w:szCs w:val="24"/>
        </w:rPr>
        <w:t xml:space="preserve">The minutes </w:t>
      </w:r>
      <w:r w:rsidRPr="706A981E" w:rsidR="5B0A5BF6">
        <w:rPr>
          <w:rFonts w:ascii="Times New Roman" w:hAnsi="Times New Roman" w:eastAsia="Times New Roman" w:cs="Times New Roman"/>
          <w:sz w:val="24"/>
          <w:szCs w:val="24"/>
        </w:rPr>
        <w:t>were</w:t>
      </w:r>
      <w:r w:rsidRPr="706A981E" w:rsidR="5B0A5BF6">
        <w:rPr>
          <w:rFonts w:ascii="Times New Roman" w:hAnsi="Times New Roman" w:eastAsia="Times New Roman" w:cs="Times New Roman"/>
          <w:sz w:val="24"/>
          <w:szCs w:val="24"/>
        </w:rPr>
        <w:t xml:space="preserve"> approved as circulated </w:t>
      </w:r>
    </w:p>
    <w:p w:rsidR="00BD3A00" w:rsidP="706A981E" w:rsidRDefault="00BD3A00" w14:paraId="13FA1DAF" w14:textId="6DC19A41">
      <w:pPr>
        <w:pStyle w:val="Normal"/>
        <w:rPr>
          <w:rFonts w:ascii="Times New Roman" w:hAnsi="Times New Roman" w:eastAsia="Times New Roman" w:cs="Times New Roman"/>
          <w:sz w:val="28"/>
          <w:szCs w:val="28"/>
        </w:rPr>
      </w:pPr>
      <w:r w:rsidRPr="706A981E" w:rsidR="00BD3A00">
        <w:rPr>
          <w:rFonts w:ascii="Times New Roman" w:hAnsi="Times New Roman" w:eastAsia="Times New Roman" w:cs="Times New Roman"/>
          <w:b w:val="1"/>
          <w:bCs w:val="1"/>
          <w:sz w:val="28"/>
          <w:szCs w:val="28"/>
          <w:u w:val="single"/>
        </w:rPr>
        <w:t>OPEN FORUM</w:t>
      </w:r>
      <w:r w:rsidRPr="706A981E" w:rsidR="00BD3A00">
        <w:rPr>
          <w:rFonts w:ascii="Times New Roman" w:hAnsi="Times New Roman" w:eastAsia="Times New Roman" w:cs="Times New Roman"/>
          <w:sz w:val="28"/>
          <w:szCs w:val="28"/>
        </w:rPr>
        <w:t> </w:t>
      </w:r>
    </w:p>
    <w:p w:rsidR="14BD7B46" w:rsidP="706A981E" w:rsidRDefault="14BD7B46" w14:paraId="3D3ADF19" w14:textId="6B9EB76A">
      <w:pPr>
        <w:pStyle w:val="Normal"/>
        <w:rPr>
          <w:rFonts w:ascii="Times New Roman" w:hAnsi="Times New Roman" w:eastAsia="Times New Roman" w:cs="Times New Roman"/>
          <w:sz w:val="28"/>
          <w:szCs w:val="28"/>
        </w:rPr>
      </w:pPr>
      <w:r w:rsidRPr="706A981E" w:rsidR="14BD7B46">
        <w:rPr>
          <w:rFonts w:ascii="Times New Roman" w:hAnsi="Times New Roman" w:eastAsia="Times New Roman" w:cs="Times New Roman"/>
          <w:sz w:val="28"/>
          <w:szCs w:val="28"/>
        </w:rPr>
        <w:t xml:space="preserve">No one whished to address the senate </w:t>
      </w:r>
    </w:p>
    <w:p w:rsidR="14571065" w:rsidP="706A981E" w:rsidRDefault="14571065" w14:paraId="550D1B43" w14:textId="14BBA3DF">
      <w:pPr>
        <w:pStyle w:val="paragraph"/>
        <w:spacing w:before="0" w:beforeAutospacing="off" w:after="0" w:afterAutospacing="off"/>
        <w:rPr>
          <w:rFonts w:ascii="Times New Roman" w:hAnsi="Times New Roman" w:eastAsia="Times New Roman" w:cs="Times New Roman"/>
          <w:b w:val="1"/>
          <w:bCs w:val="1"/>
          <w:sz w:val="28"/>
          <w:szCs w:val="28"/>
          <w:u w:val="single"/>
        </w:rPr>
      </w:pPr>
      <w:r w:rsidRPr="706A981E" w:rsidR="14571065">
        <w:rPr>
          <w:rFonts w:ascii="Times New Roman" w:hAnsi="Times New Roman" w:eastAsia="Times New Roman" w:cs="Times New Roman"/>
          <w:b w:val="1"/>
          <w:bCs w:val="1"/>
          <w:sz w:val="28"/>
          <w:szCs w:val="28"/>
          <w:u w:val="single"/>
        </w:rPr>
        <w:t>SOFB Requests</w:t>
      </w:r>
    </w:p>
    <w:p w:rsidR="14571065" w:rsidP="706A981E" w:rsidRDefault="14571065" w14:paraId="24F41043" w14:textId="2097207E">
      <w:pPr>
        <w:pStyle w:val="ListParagraph"/>
        <w:numPr>
          <w:ilvl w:val="0"/>
          <w:numId w:val="103"/>
        </w:numPr>
        <w:spacing w:before="0" w:beforeAutospacing="off" w:after="0" w:afterAutospacing="off" w:line="240" w:lineRule="auto"/>
        <w:rPr>
          <w:rFonts w:ascii="Times New Roman" w:hAnsi="Times New Roman" w:eastAsia="Times New Roman" w:cs="Times New Roman"/>
          <w:noProof w:val="0"/>
          <w:sz w:val="24"/>
          <w:szCs w:val="24"/>
          <w:lang w:val="en-US"/>
        </w:rPr>
      </w:pPr>
      <w:r w:rsidRPr="706A981E" w:rsidR="14571065">
        <w:rPr>
          <w:rFonts w:ascii="Times New Roman" w:hAnsi="Times New Roman" w:eastAsia="Times New Roman" w:cs="Times New Roman"/>
          <w:noProof w:val="0"/>
          <w:sz w:val="24"/>
          <w:szCs w:val="24"/>
          <w:lang w:val="en-US"/>
        </w:rPr>
        <w:t>Central Asian Students Association</w:t>
      </w:r>
    </w:p>
    <w:p w:rsidR="14571065" w:rsidP="706A981E" w:rsidRDefault="14571065" w14:paraId="00EBECB3" w14:textId="31AD1786">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r w:rsidRPr="706A981E" w:rsidR="14571065">
        <w:rPr>
          <w:rFonts w:ascii="Times New Roman" w:hAnsi="Times New Roman" w:eastAsia="Times New Roman" w:cs="Times New Roman"/>
          <w:noProof w:val="0"/>
          <w:sz w:val="24"/>
          <w:szCs w:val="24"/>
          <w:lang w:val="en-US"/>
        </w:rPr>
        <w:t xml:space="preserve">On a Vote of 23-0-0 </w:t>
      </w:r>
      <w:r w:rsidRPr="706A981E" w:rsidR="14571065">
        <w:rPr>
          <w:rFonts w:ascii="Times New Roman" w:hAnsi="Times New Roman" w:eastAsia="Times New Roman" w:cs="Times New Roman"/>
          <w:noProof w:val="0"/>
          <w:sz w:val="24"/>
          <w:szCs w:val="24"/>
          <w:lang w:val="en-US"/>
        </w:rPr>
        <w:t>the</w:t>
      </w:r>
      <w:r w:rsidRPr="706A981E" w:rsidR="14571065">
        <w:rPr>
          <w:rFonts w:ascii="Times New Roman" w:hAnsi="Times New Roman" w:eastAsia="Times New Roman" w:cs="Times New Roman"/>
          <w:noProof w:val="0"/>
          <w:sz w:val="24"/>
          <w:szCs w:val="24"/>
          <w:lang w:val="en-US"/>
        </w:rPr>
        <w:t xml:space="preserve"> request was approved </w:t>
      </w:r>
    </w:p>
    <w:p w:rsidR="14571065" w:rsidP="706A981E" w:rsidRDefault="14571065" w14:paraId="75DBDED2" w14:textId="22BDD3F0">
      <w:pPr>
        <w:pStyle w:val="ListParagraph"/>
        <w:numPr>
          <w:ilvl w:val="0"/>
          <w:numId w:val="103"/>
        </w:numPr>
        <w:spacing w:before="0" w:beforeAutospacing="off" w:after="0" w:afterAutospacing="off" w:line="240" w:lineRule="auto"/>
        <w:rPr>
          <w:rFonts w:ascii="Times New Roman" w:hAnsi="Times New Roman" w:eastAsia="Times New Roman" w:cs="Times New Roman"/>
          <w:noProof w:val="0"/>
          <w:sz w:val="24"/>
          <w:szCs w:val="24"/>
          <w:lang w:val="en-US"/>
        </w:rPr>
      </w:pPr>
      <w:r w:rsidRPr="706A981E" w:rsidR="14571065">
        <w:rPr>
          <w:rFonts w:ascii="Times New Roman" w:hAnsi="Times New Roman" w:eastAsia="Times New Roman" w:cs="Times New Roman"/>
          <w:noProof w:val="0"/>
          <w:sz w:val="24"/>
          <w:szCs w:val="24"/>
          <w:lang w:val="en-US"/>
        </w:rPr>
        <w:t>Friends of Nepal</w:t>
      </w:r>
    </w:p>
    <w:p w:rsidR="14571065" w:rsidP="706A981E" w:rsidRDefault="14571065" w14:paraId="4FC895EF" w14:textId="2BDFC956">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r w:rsidRPr="706A981E" w:rsidR="14571065">
        <w:rPr>
          <w:rFonts w:ascii="Times New Roman" w:hAnsi="Times New Roman" w:eastAsia="Times New Roman" w:cs="Times New Roman"/>
          <w:noProof w:val="0"/>
          <w:sz w:val="24"/>
          <w:szCs w:val="24"/>
          <w:lang w:val="en-US"/>
        </w:rPr>
        <w:t>On a Vote of 23-0-0 the request was approved</w:t>
      </w:r>
    </w:p>
    <w:p w:rsidR="706A981E" w:rsidP="706A981E" w:rsidRDefault="706A981E" w14:paraId="7B8D2F1E" w14:textId="578FFC29">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p>
    <w:p w:rsidR="14571065" w:rsidP="706A981E" w:rsidRDefault="14571065" w14:paraId="1DBF204C" w14:textId="64829AE3">
      <w:pPr>
        <w:pStyle w:val="ListParagraph"/>
        <w:numPr>
          <w:ilvl w:val="0"/>
          <w:numId w:val="103"/>
        </w:numPr>
        <w:spacing w:before="0" w:beforeAutospacing="off" w:after="0" w:afterAutospacing="off" w:line="240" w:lineRule="auto"/>
        <w:rPr>
          <w:rFonts w:ascii="Times New Roman" w:hAnsi="Times New Roman" w:eastAsia="Times New Roman" w:cs="Times New Roman"/>
          <w:noProof w:val="0"/>
          <w:sz w:val="24"/>
          <w:szCs w:val="24"/>
          <w:lang w:val="en-US"/>
        </w:rPr>
      </w:pPr>
      <w:r w:rsidRPr="706A981E" w:rsidR="14571065">
        <w:rPr>
          <w:rFonts w:ascii="Times New Roman" w:hAnsi="Times New Roman" w:eastAsia="Times New Roman" w:cs="Times New Roman"/>
          <w:noProof w:val="0"/>
          <w:sz w:val="24"/>
          <w:szCs w:val="24"/>
          <w:lang w:val="en-US"/>
        </w:rPr>
        <w:t>Middle East and North Africa Culture Club</w:t>
      </w:r>
    </w:p>
    <w:p w:rsidR="14571065" w:rsidP="706A981E" w:rsidRDefault="14571065" w14:paraId="371DA879" w14:textId="43E79442">
      <w:pPr>
        <w:pStyle w:val="ListParagraph"/>
        <w:spacing w:before="0" w:beforeAutospacing="off" w:after="0" w:afterAutospacing="off" w:line="240" w:lineRule="auto"/>
        <w:ind w:left="1080"/>
        <w:rPr>
          <w:rFonts w:ascii="Times New Roman" w:hAnsi="Times New Roman" w:eastAsia="Times New Roman" w:cs="Times New Roman"/>
          <w:noProof w:val="0"/>
          <w:sz w:val="24"/>
          <w:szCs w:val="24"/>
          <w:lang w:val="en-US"/>
        </w:rPr>
      </w:pPr>
      <w:r w:rsidRPr="706A981E" w:rsidR="14571065">
        <w:rPr>
          <w:rFonts w:ascii="Times New Roman" w:hAnsi="Times New Roman" w:eastAsia="Times New Roman" w:cs="Times New Roman"/>
          <w:noProof w:val="0"/>
          <w:sz w:val="24"/>
          <w:szCs w:val="24"/>
          <w:lang w:val="en-US"/>
        </w:rPr>
        <w:t>On a Vote of 22-0-1the request was approved</w:t>
      </w:r>
    </w:p>
    <w:p w:rsidR="706A981E" w:rsidP="706A981E" w:rsidRDefault="706A981E" w14:paraId="5BF834FA" w14:textId="6C21445F">
      <w:pPr>
        <w:pStyle w:val="paragraph"/>
        <w:spacing w:before="0" w:beforeAutospacing="off" w:after="0" w:afterAutospacing="off"/>
        <w:rPr>
          <w:rFonts w:ascii="Times New Roman" w:hAnsi="Times New Roman" w:eastAsia="Times New Roman" w:cs="Times New Roman"/>
          <w:b w:val="0"/>
          <w:bCs w:val="0"/>
          <w:sz w:val="28"/>
          <w:szCs w:val="28"/>
          <w:u w:val="none"/>
        </w:rPr>
      </w:pPr>
    </w:p>
    <w:p w:rsidR="706A981E" w:rsidP="706A981E" w:rsidRDefault="706A981E" w14:paraId="5A3F36B4" w14:textId="2757944B">
      <w:pPr>
        <w:pStyle w:val="paragraph"/>
        <w:spacing w:before="0" w:beforeAutospacing="off" w:after="0" w:afterAutospacing="off"/>
        <w:rPr>
          <w:rFonts w:ascii="Times New Roman" w:hAnsi="Times New Roman" w:eastAsia="Times New Roman" w:cs="Times New Roman"/>
          <w:b w:val="0"/>
          <w:bCs w:val="0"/>
          <w:sz w:val="24"/>
          <w:szCs w:val="24"/>
          <w:u w:val="none"/>
        </w:rPr>
      </w:pPr>
    </w:p>
    <w:p w:rsidRPr="009167B9" w:rsidR="009F7AD8" w:rsidP="6C99B02D" w:rsidRDefault="00D84342" w14:paraId="040FEFC9" w14:textId="7AF8D4FB">
      <w:pPr>
        <w:pStyle w:val="paragraph"/>
        <w:spacing w:before="0" w:beforeAutospacing="off" w:after="0" w:afterAutospacing="off"/>
        <w:textAlignment w:val="baseline"/>
        <w:rPr>
          <w:rFonts w:ascii="Times New Roman" w:hAnsi="Times New Roman" w:eastAsia="Times New Roman" w:cs="Times New Roman"/>
          <w:b w:val="1"/>
          <w:bCs w:val="1"/>
          <w:sz w:val="28"/>
          <w:szCs w:val="28"/>
          <w:u w:val="single"/>
        </w:rPr>
      </w:pPr>
      <w:r w:rsidRPr="3B4B2457" w:rsidR="20488195">
        <w:rPr>
          <w:rFonts w:ascii="Times New Roman" w:hAnsi="Times New Roman" w:eastAsia="Times New Roman" w:cs="Times New Roman"/>
          <w:b w:val="1"/>
          <w:bCs w:val="1"/>
          <w:sz w:val="28"/>
          <w:szCs w:val="28"/>
          <w:u w:val="single"/>
        </w:rPr>
        <w:t>Communications</w:t>
      </w:r>
    </w:p>
    <w:p w:rsidR="7BB47EAB" w:rsidP="3B4B2457" w:rsidRDefault="7BB47EAB" w14:paraId="48EE1D2E" w14:textId="3F240C40">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6A981E"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Murfitt</w:t>
      </w:r>
    </w:p>
    <w:p w:rsidR="7BB47EAB" w:rsidP="3B4B2457" w:rsidRDefault="7BB47EAB" w14:paraId="1C704006" w14:textId="74AB6991">
      <w:pPr>
        <w:pStyle w:val="Normal"/>
        <w:spacing w:before="0" w:beforeAutospacing="off" w:after="0" w:afterAutospacing="off" w:line="240" w:lineRule="auto"/>
        <w:ind w:left="1440"/>
      </w:pPr>
      <w:r w:rsidRPr="706A981E" w:rsidR="3ED67540">
        <w:rPr>
          <w:rFonts w:ascii="Times New Roman" w:hAnsi="Times New Roman" w:eastAsia="Times New Roman" w:cs="Times New Roman"/>
          <w:noProof w:val="0"/>
          <w:color w:val="000000" w:themeColor="text1" w:themeTint="FF" w:themeShade="FF"/>
          <w:sz w:val="24"/>
          <w:szCs w:val="24"/>
          <w:lang w:val="en-US"/>
        </w:rPr>
        <w:t>Tonight's communication is very light for you all: To start off, a few execs and I are working on potentially bringing another act/event to UW for our No More Empty Saddles Initiative. Once we get a better idea of what we want to do, I will be able to provide you all with more information. Next week, we will have a confirmation for the Judicial Council. Lastly, Also next week, a charge letter will be included with the agenda for an ad hoc committee. We are planning on doing something different this year for inauguration and the end of year banquet. We plan to combine them and have a gala. In working with the alumni association, we are expecting to have alumni attend as well as dignitaries who we have worked with this year attend this event to end this administration and to welcome the 113th administration.</w:t>
      </w:r>
    </w:p>
    <w:p w:rsidR="7BB47EAB" w:rsidP="3B4B2457" w:rsidRDefault="7BB47EAB" w14:paraId="4E376DB6" w14:textId="35805251">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00821608" w14:textId="1799CE92">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w:t>
      </w:r>
    </w:p>
    <w:p w:rsidR="7BB47EAB" w:rsidP="3B4B2457" w:rsidRDefault="7BB47EAB" w14:paraId="5B3DCE5B" w14:textId="3BCBFE95">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F08F0BE" w14:textId="63CD8075">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Judicial Council was not present</w:t>
      </w:r>
    </w:p>
    <w:p w:rsidR="7BB47EAB" w:rsidP="3B4B2457" w:rsidRDefault="7BB47EAB" w14:paraId="62F40BDF" w14:textId="21343BDD">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3A1189E" w14:textId="11C41AAD">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 President Knull</w:t>
      </w:r>
    </w:p>
    <w:p w:rsidR="7BB47EAB" w:rsidP="706A981E" w:rsidRDefault="7BB47EAB" w14:paraId="0DBB5805" w14:textId="196EE890">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6A981E" w:rsidR="539142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Vice </w:t>
      </w:r>
      <w:r w:rsidRPr="706A981E" w:rsidR="539142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Preisdent</w:t>
      </w:r>
      <w:r w:rsidRPr="706A981E" w:rsidR="539142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Knull was not present </w:t>
      </w:r>
    </w:p>
    <w:p w:rsidR="706A981E" w:rsidP="706A981E" w:rsidRDefault="706A981E" w14:paraId="35D189E8" w14:textId="0268F6C4">
      <w:pPr>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706A981E" w:rsidRDefault="7BB47EAB" w14:paraId="58079122" w14:textId="7F7CFDA9">
      <w:pPr>
        <w:pStyle w:val="ListParagraph"/>
        <w:numPr>
          <w:ilvl w:val="1"/>
          <w:numId w:val="89"/>
        </w:numPr>
        <w:spacing w:before="0" w:beforeAutospacing="off" w:after="0" w:afterAutospacing="off"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6A981E"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Assistant Director Interim</w:t>
      </w:r>
    </w:p>
    <w:p w:rsidR="46E61C0F" w:rsidP="706A981E" w:rsidRDefault="46E61C0F" w14:paraId="3EFCB8F5" w14:textId="726D3B5B">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06A981E" w:rsidR="46E61C0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Chief</w:t>
      </w:r>
      <w:r w:rsidRPr="706A981E" w:rsidR="46E61C0F">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Staff Hennigar </w:t>
      </w:r>
    </w:p>
    <w:p w:rsidR="706A981E" w:rsidP="706A981E" w:rsidRDefault="706A981E" w14:paraId="5337E04A" w14:textId="655DDC5E">
      <w:pPr>
        <w:pStyle w:val="ListParagraph"/>
        <w:spacing w:before="0" w:beforeAutospacing="off" w:after="0" w:afterAutospacing="off" w:line="240"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6E61C0F" w:rsidP="706A981E" w:rsidRDefault="46E61C0F" w14:paraId="2D9989DB" w14:textId="6C44EEB2">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Director of Marketing Hargett</w:t>
      </w:r>
    </w:p>
    <w:p w:rsidR="46E61C0F" w:rsidP="706A981E" w:rsidRDefault="46E61C0F" w14:paraId="7BB5AB4A" w14:textId="69F865C8">
      <w:pPr>
        <w:spacing w:before="240" w:beforeAutospacing="off" w:after="240" w:afterAutospacing="off"/>
      </w:pPr>
      <w:r w:rsidRPr="706A981E" w:rsidR="46E61C0F">
        <w:rPr>
          <w:rFonts w:ascii="Times" w:hAnsi="Times" w:eastAsia="Times" w:cs="Times"/>
          <w:noProof w:val="0"/>
          <w:color w:val="000000" w:themeColor="text1" w:themeTint="FF" w:themeShade="FF"/>
          <w:lang w:val="en-US"/>
        </w:rPr>
        <w:t>Hi everyone! I hope you are having the best evening! I’ve been talking to some of you regarding some bills you are planning to write, and I am super excited to promote y'all's work on the Instagram!</w:t>
      </w:r>
    </w:p>
    <w:p w:rsidR="46E61C0F" w:rsidP="706A981E" w:rsidRDefault="46E61C0F" w14:paraId="40AD914F" w14:textId="7974EEC9">
      <w:pPr>
        <w:spacing w:before="240" w:beforeAutospacing="off" w:after="240" w:afterAutospacing="off"/>
      </w:pPr>
      <w:r w:rsidRPr="706A981E" w:rsidR="46E61C0F">
        <w:rPr>
          <w:rFonts w:ascii="Times" w:hAnsi="Times" w:eastAsia="Times" w:cs="Times"/>
          <w:noProof w:val="0"/>
          <w:color w:val="000000" w:themeColor="text1" w:themeTint="FF" w:themeShade="FF"/>
          <w:lang w:val="en-US"/>
        </w:rPr>
        <w:t>Anyways, with that being said, here is an overview of what I have been working on:</w:t>
      </w:r>
    </w:p>
    <w:p w:rsidR="46E61C0F" w:rsidP="706A981E" w:rsidRDefault="46E61C0F" w14:paraId="484B1732" w14:textId="131DDAA0">
      <w:pPr>
        <w:spacing w:before="240" w:beforeAutospacing="off" w:after="240" w:afterAutospacing="off"/>
      </w:pPr>
      <w:r w:rsidRPr="706A981E" w:rsidR="46E61C0F">
        <w:rPr>
          <w:rFonts w:ascii="Times" w:hAnsi="Times" w:eastAsia="Times" w:cs="Times"/>
          <w:noProof w:val="0"/>
          <w:color w:val="000000" w:themeColor="text1" w:themeTint="FF" w:themeShade="FF"/>
          <w:lang w:val="en-US"/>
        </w:rPr>
        <w:t>Planning elections marketing (We’re going to partner with Institutional Marketing, the cowboy joe texts, and do a variety of physical and digital marketing)</w:t>
      </w:r>
    </w:p>
    <w:p w:rsidR="46E61C0F" w:rsidP="706A981E" w:rsidRDefault="46E61C0F" w14:paraId="51BF4A61" w14:textId="19536A99">
      <w:pPr>
        <w:spacing w:before="240" w:beforeAutospacing="off" w:after="240" w:afterAutospacing="off"/>
      </w:pPr>
      <w:r w:rsidRPr="706A981E" w:rsidR="46E61C0F">
        <w:rPr>
          <w:rFonts w:ascii="Times" w:hAnsi="Times" w:eastAsia="Times" w:cs="Times"/>
          <w:noProof w:val="0"/>
          <w:color w:val="000000" w:themeColor="text1" w:themeTint="FF" w:themeShade="FF"/>
          <w:lang w:val="en-US"/>
        </w:rPr>
        <w:t>Working on the website</w:t>
      </w:r>
    </w:p>
    <w:p w:rsidR="46E61C0F" w:rsidP="706A981E" w:rsidRDefault="46E61C0F" w14:paraId="4D005B51" w14:textId="6B143D44">
      <w:pPr>
        <w:spacing w:before="240" w:beforeAutospacing="off" w:after="240" w:afterAutospacing="off"/>
      </w:pPr>
      <w:r w:rsidRPr="706A981E" w:rsidR="46E61C0F">
        <w:rPr>
          <w:rFonts w:ascii="Times" w:hAnsi="Times" w:eastAsia="Times" w:cs="Times"/>
          <w:noProof w:val="0"/>
          <w:color w:val="000000" w:themeColor="text1" w:themeTint="FF" w:themeShade="FF"/>
          <w:lang w:val="en-US"/>
        </w:rPr>
        <w:t>Marketing the Presidents’ townhall</w:t>
      </w:r>
    </w:p>
    <w:p w:rsidR="46E61C0F" w:rsidP="706A981E" w:rsidRDefault="46E61C0F" w14:paraId="559DAE6F" w14:textId="09471D9D">
      <w:pPr>
        <w:spacing w:before="240" w:beforeAutospacing="off" w:after="240" w:afterAutospacing="off"/>
      </w:pPr>
      <w:r w:rsidRPr="706A981E" w:rsidR="46E61C0F">
        <w:rPr>
          <w:rFonts w:ascii="Times" w:hAnsi="Times" w:eastAsia="Times" w:cs="Times"/>
          <w:noProof w:val="0"/>
          <w:color w:val="000000" w:themeColor="text1" w:themeTint="FF" w:themeShade="FF"/>
          <w:lang w:val="en-US"/>
        </w:rPr>
        <w:t>Working with Hayden to plan ASUW’s birthday celebration</w:t>
      </w:r>
    </w:p>
    <w:p w:rsidR="46E61C0F" w:rsidP="706A981E" w:rsidRDefault="46E61C0F" w14:paraId="6A863721" w14:textId="662ED28C">
      <w:pPr>
        <w:spacing w:before="240" w:beforeAutospacing="off" w:after="240" w:afterAutospacing="off"/>
      </w:pPr>
      <w:r w:rsidRPr="706A981E" w:rsidR="46E61C0F">
        <w:rPr>
          <w:rFonts w:ascii="Times" w:hAnsi="Times" w:eastAsia="Times" w:cs="Times"/>
          <w:noProof w:val="0"/>
          <w:color w:val="000000" w:themeColor="text1" w:themeTint="FF" w:themeShade="FF"/>
          <w:lang w:val="en-US"/>
        </w:rPr>
        <w:t>As always, please feel free to reach out to me if you have any ideas or thoughts or anything!!!</w:t>
      </w:r>
    </w:p>
    <w:p w:rsidR="46E61C0F" w:rsidP="706A981E" w:rsidRDefault="46E61C0F" w14:paraId="510E8484" w14:textId="5825BA99">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Director of Student Organizations Anderson</w:t>
      </w:r>
    </w:p>
    <w:p w:rsidR="46E61C0F" w:rsidP="706A981E" w:rsidRDefault="46E61C0F" w14:paraId="0EF17554" w14:textId="786D2AD0">
      <w:pPr>
        <w:spacing w:before="240" w:beforeAutospacing="off" w:after="240" w:afterAutospacing="off"/>
      </w:pPr>
      <w:r w:rsidRPr="706A981E" w:rsidR="46E61C0F">
        <w:rPr>
          <w:rFonts w:ascii="Times" w:hAnsi="Times" w:eastAsia="Times" w:cs="Times"/>
          <w:noProof w:val="0"/>
          <w:color w:val="000000" w:themeColor="text1" w:themeTint="FF" w:themeShade="FF"/>
          <w:lang w:val="en-US"/>
        </w:rPr>
        <w:t>"Hello! I hope everyone is thriving, vibing, and surviving (but not in that specific order). Since the semester started, I have felt that my work has aided the administration. On January 24, we held our first session of SORT. Not only was it super informative, but it helped me understand what needs to be amended with our processes. For example, the Student Organization Funding Board heard that student organizations did not appreciate waiting the entire hour and a half to be heard. Therefore, they have started staggering the order of attendance. SORT is scheduled, again, for February 21st, and I would love any and all feedback. We have also begun implementing our new ticketing policy with student organization events. While it has had some pushback, I believe that this will ensure students are given precedence to the events that they fund with their fees. I would also like to commend the Student Organization Funding Board for their work on January 31st. Not only were they efficient, but they managed to fund 10 requests within their hour and a half meeting time. So, if you have the time, please take time to congratulate their chair, Senator Schliebe, as well as every senator that is on the committee: Senator Relaford, Senator Hefley, Senator Keasling, Senator Morales, Senator Shosh, and First-Year Senator Pike. They are the face of ASUW-funded student events on campus, and I am proud to work with them. The spring semester continues to be our most packed one, so I am working on making sure every student</w:t>
      </w:r>
    </w:p>
    <w:p w:rsidR="46E61C0F" w:rsidP="706A981E" w:rsidRDefault="46E61C0F" w14:paraId="4B4BE49A" w14:textId="7C96FEA8">
      <w:pPr>
        <w:spacing w:before="240" w:beforeAutospacing="off" w:after="240" w:afterAutospacing="off"/>
      </w:pPr>
      <w:r w:rsidRPr="706A981E" w:rsidR="46E61C0F">
        <w:rPr>
          <w:rFonts w:ascii="Times" w:hAnsi="Times" w:eastAsia="Times" w:cs="Times"/>
          <w:noProof w:val="0"/>
          <w:color w:val="000000" w:themeColor="text1" w:themeTint="FF" w:themeShade="FF"/>
          <w:lang w:val="en-US"/>
        </w:rPr>
        <w:t>organization is heard and seen through their requests. As always, please let me know if you have any questions, comments, or concerns!"</w:t>
      </w:r>
    </w:p>
    <w:p w:rsidR="46E61C0F" w:rsidP="706A981E" w:rsidRDefault="46E61C0F" w14:paraId="56B7DB77" w14:textId="124D026B">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Director of Governmental and Community Affairs Gomelsky</w:t>
      </w:r>
    </w:p>
    <w:p w:rsidR="46E61C0F" w:rsidP="706A981E" w:rsidRDefault="46E61C0F" w14:paraId="55241506" w14:textId="07A69E24">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Drug overdose bill - no update on when it’ll be introduced yet but plan for next week probably</w:t>
      </w:r>
    </w:p>
    <w:p w:rsidR="46E61C0F" w:rsidP="706A981E" w:rsidRDefault="46E61C0F" w14:paraId="448B10DF" w14:textId="57E69698">
      <w:pPr>
        <w:spacing w:before="240" w:beforeAutospacing="off" w:after="240" w:afterAutospacing="off"/>
      </w:pPr>
      <w:r w:rsidRPr="706A981E" w:rsidR="46E61C0F">
        <w:rPr>
          <w:rFonts w:ascii="Times" w:hAnsi="Times" w:eastAsia="Times" w:cs="Times"/>
          <w:noProof w:val="0"/>
          <w:color w:val="000000" w:themeColor="text1" w:themeTint="FF" w:themeShade="FF"/>
          <w:lang w:val="en-US"/>
        </w:rPr>
        <w:t>Repeal gun free zones bill - (while we’ve been previously referring to it as concealed carry, more likely than not it will be allowing open carry as well) the bill would include all UW spaces. There is also a partner bill that will not allow UW to have any firearms related policies. For those interested, keep an eye out for a student walk out in protest of those (not-ASUW related obviously)</w:t>
      </w:r>
    </w:p>
    <w:p w:rsidR="46E61C0F" w:rsidP="706A981E" w:rsidRDefault="46E61C0F" w14:paraId="1D24FD83" w14:textId="0FD49124">
      <w:pPr>
        <w:spacing w:before="240" w:beforeAutospacing="off" w:after="240" w:afterAutospacing="off"/>
      </w:pPr>
      <w:r w:rsidRPr="706A981E" w:rsidR="46E61C0F">
        <w:rPr>
          <w:rFonts w:ascii="Times" w:hAnsi="Times" w:eastAsia="Times" w:cs="Times"/>
          <w:noProof w:val="0"/>
          <w:color w:val="000000" w:themeColor="text1" w:themeTint="FF" w:themeShade="FF"/>
          <w:lang w:val="en-US"/>
        </w:rPr>
        <w:t>Sign the cards (they will be available after the meeting over where I’m sitting)</w:t>
      </w:r>
    </w:p>
    <w:p w:rsidR="46E61C0F" w:rsidP="706A981E" w:rsidRDefault="46E61C0F" w14:paraId="6A75A989" w14:textId="52C56F8A">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Director of Finance Rockwell</w:t>
      </w:r>
    </w:p>
    <w:p w:rsidR="46E61C0F" w:rsidP="706A981E" w:rsidRDefault="46E61C0F" w14:paraId="4E127B64" w14:textId="0EC2F404">
      <w:pPr>
        <w:spacing w:before="240" w:beforeAutospacing="off" w:after="240" w:afterAutospacing="off"/>
      </w:pPr>
      <w:r w:rsidRPr="706A981E" w:rsidR="46E61C0F">
        <w:rPr>
          <w:rFonts w:ascii="Times" w:hAnsi="Times" w:eastAsia="Times" w:cs="Times"/>
          <w:noProof w:val="0"/>
          <w:color w:val="000000" w:themeColor="text1" w:themeTint="FF" w:themeShade="FF"/>
          <w:lang w:val="en-US"/>
        </w:rPr>
        <w:t>We are in full swing so I’m actively trying to update the budget I’ve been having a lot more student org meetings and I have a meeting with Aaron Courtney tomorrow he has some interest in financial wellness events, so I am excited for that</w:t>
      </w:r>
    </w:p>
    <w:p w:rsidR="46E61C0F" w:rsidP="706A981E" w:rsidRDefault="46E61C0F" w14:paraId="397371F6" w14:textId="590CA997">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Director of Wellness and Sustainability Malles</w:t>
      </w:r>
    </w:p>
    <w:p w:rsidR="46E61C0F" w:rsidP="706A981E" w:rsidRDefault="46E61C0F" w14:paraId="743AB39E" w14:textId="3CF14008">
      <w:pPr>
        <w:spacing w:before="240" w:beforeAutospacing="off" w:after="240" w:afterAutospacing="off"/>
      </w:pPr>
      <w:r w:rsidRPr="706A981E" w:rsidR="46E61C0F">
        <w:rPr>
          <w:rFonts w:ascii="Times" w:hAnsi="Times" w:eastAsia="Times" w:cs="Times"/>
          <w:noProof w:val="0"/>
          <w:color w:val="000000" w:themeColor="text1" w:themeTint="FF" w:themeShade="FF"/>
          <w:lang w:val="en-US"/>
        </w:rPr>
        <w:t>just working on projects if anyone has any ideas for events this spring, please have them get in contact with me</w:t>
      </w:r>
    </w:p>
    <w:p w:rsidR="46E61C0F" w:rsidP="706A981E" w:rsidRDefault="46E61C0F" w14:paraId="0CCE241F" w14:textId="6D96295B">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Director of Advocacy and Campus Unity Medina</w:t>
      </w:r>
    </w:p>
    <w:p w:rsidR="46E61C0F" w:rsidP="706A981E" w:rsidRDefault="46E61C0F" w14:paraId="722A4B27" w14:textId="364EC826">
      <w:pPr>
        <w:spacing w:before="240" w:beforeAutospacing="off" w:after="240" w:afterAutospacing="off"/>
      </w:pPr>
      <w:r w:rsidRPr="706A981E" w:rsidR="46E61C0F">
        <w:rPr>
          <w:rFonts w:ascii="Times" w:hAnsi="Times" w:eastAsia="Times" w:cs="Times"/>
          <w:noProof w:val="0"/>
          <w:color w:val="000000" w:themeColor="text1" w:themeTint="FF" w:themeShade="FF"/>
          <w:lang w:val="en-US"/>
        </w:rPr>
        <w:t>Working group has been meeting as usual. We are currently focusing on developing communication strategies and plans focused on updating students on federal and state updates. Mainly, we are hoping to strike a balance between timely and accurate updates. If you have any opinions on what you would like the office of the president to communicate on vs what you would like them to stay partial on please let me know! I’ve also been put in charge of finding projects that can spend down the Facilities Endowment. By Friday, hopefully, I’ll have a cohesive report with ideas that I will be sending out and will appreciate your feedback on. Also, if you have ideas in general for project shoot me a teams!</w:t>
      </w:r>
    </w:p>
    <w:p w:rsidR="46E61C0F" w:rsidP="706A981E" w:rsidRDefault="46E61C0F" w14:paraId="37A5D4A7" w14:textId="770296D9">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Director of Student Outreach Mackenzie</w:t>
      </w:r>
    </w:p>
    <w:p w:rsidR="46E61C0F" w:rsidP="706A981E" w:rsidRDefault="46E61C0F" w14:paraId="5D0145E3" w14:textId="0E78F783">
      <w:pPr>
        <w:spacing w:before="240" w:beforeAutospacing="off" w:after="240" w:afterAutospacing="off"/>
      </w:pPr>
      <w:r w:rsidRPr="706A981E" w:rsidR="46E61C0F">
        <w:rPr>
          <w:rFonts w:ascii="Times" w:hAnsi="Times" w:eastAsia="Times" w:cs="Times"/>
          <w:noProof w:val="0"/>
          <w:color w:val="000000" w:themeColor="text1" w:themeTint="FF" w:themeShade="FF"/>
          <w:lang w:val="en-US"/>
        </w:rPr>
        <w:t>we need senators to table for February 13th, 10-2</w:t>
      </w:r>
    </w:p>
    <w:p w:rsidR="46E61C0F" w:rsidP="706A981E" w:rsidRDefault="46E61C0F" w14:paraId="0B95EAFA" w14:textId="709461A3">
      <w:pPr>
        <w:spacing w:before="240" w:beforeAutospacing="off" w:after="240" w:afterAutospacing="off"/>
      </w:pPr>
      <w:r w:rsidRPr="706A981E" w:rsidR="46E61C0F">
        <w:rPr>
          <w:rFonts w:ascii="Times" w:hAnsi="Times" w:eastAsia="Times" w:cs="Times"/>
          <w:noProof w:val="0"/>
          <w:color w:val="000000" w:themeColor="text1" w:themeTint="FF" w:themeShade="FF"/>
          <w:lang w:val="en-US"/>
        </w:rPr>
        <w:t>Chief of Staff Hennigar</w:t>
      </w:r>
    </w:p>
    <w:p w:rsidR="46E61C0F" w:rsidP="706A981E" w:rsidRDefault="46E61C0F" w14:paraId="6F26946F" w14:textId="684638C1">
      <w:pPr>
        <w:spacing w:before="240" w:beforeAutospacing="off" w:after="240" w:afterAutospacing="off"/>
      </w:pPr>
      <w:r w:rsidRPr="706A981E" w:rsidR="46E61C0F">
        <w:rPr>
          <w:rFonts w:ascii="Times" w:hAnsi="Times" w:eastAsia="Times" w:cs="Times"/>
          <w:noProof w:val="0"/>
          <w:color w:val="000000" w:themeColor="text1" w:themeTint="FF" w:themeShade="FF"/>
          <w:lang w:val="en-US"/>
        </w:rPr>
        <w:t>DIA Work, BITS 2, Menstrual Products Work, Head shots went great</w:t>
      </w:r>
    </w:p>
    <w:p w:rsidR="46E61C0F" w:rsidP="706A981E" w:rsidRDefault="46E61C0F" w14:paraId="7ADCB277" w14:textId="089CC930">
      <w:pPr>
        <w:pStyle w:val="ListParagraph"/>
        <w:numPr>
          <w:ilvl w:val="1"/>
          <w:numId w:val="89"/>
        </w:numPr>
        <w:spacing w:before="240" w:beforeAutospacing="off" w:after="240" w:afterAutospacing="off"/>
        <w:rPr>
          <w:rFonts w:ascii="Times" w:hAnsi="Times" w:eastAsia="Times" w:cs="Times"/>
          <w:noProof w:val="0"/>
          <w:color w:val="000000" w:themeColor="text1" w:themeTint="FF" w:themeShade="FF"/>
          <w:lang w:val="en-US"/>
        </w:rPr>
      </w:pPr>
      <w:r w:rsidRPr="706A981E" w:rsidR="46E61C0F">
        <w:rPr>
          <w:rFonts w:ascii="Times" w:hAnsi="Times" w:eastAsia="Times" w:cs="Times"/>
          <w:noProof w:val="0"/>
          <w:color w:val="000000" w:themeColor="text1" w:themeTint="FF" w:themeShade="FF"/>
          <w:lang w:val="en-US"/>
        </w:rPr>
        <w:t xml:space="preserve">Chief of Legislative affairs Bouma </w:t>
      </w:r>
    </w:p>
    <w:p w:rsidR="46E61C0F" w:rsidP="706A981E" w:rsidRDefault="46E61C0F" w14:paraId="5B34D7A6" w14:textId="07015A51">
      <w:pPr>
        <w:pStyle w:val="ListParagraph"/>
        <w:spacing w:before="240" w:beforeAutospacing="off" w:after="240" w:afterAutospacing="off"/>
        <w:ind w:left="1440"/>
        <w:rPr>
          <w:rFonts w:ascii="Times" w:hAnsi="Times" w:eastAsia="Times" w:cs="Times"/>
          <w:noProof w:val="0"/>
          <w:color w:val="000000" w:themeColor="text1" w:themeTint="FF" w:themeShade="FF"/>
          <w:lang w:val="en-US"/>
        </w:rPr>
      </w:pPr>
      <w:r w:rsidRPr="706A981E" w:rsidR="46E61C0F">
        <w:rPr>
          <w:rFonts w:ascii="Times" w:hAnsi="Times" w:eastAsia="Times" w:cs="Times"/>
          <w:noProof w:val="0"/>
          <w:color w:val="000000" w:themeColor="text1" w:themeTint="FF" w:themeShade="FF"/>
          <w:lang w:val="en-US"/>
        </w:rPr>
        <w:t>Chief of Legislative affairs Bouma was not present</w:t>
      </w:r>
    </w:p>
    <w:p w:rsidR="706A981E" w:rsidP="706A981E" w:rsidRDefault="706A981E" w14:paraId="0C2D43AA" w14:textId="05D569CC">
      <w:pPr>
        <w:pStyle w:val="ListParagraph"/>
        <w:spacing w:before="0" w:beforeAutospacing="off" w:after="0" w:afterAutospacing="off" w:line="240" w:lineRule="auto"/>
        <w:ind w:left="1440"/>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734698F2" w14:textId="1EC8DBA6">
      <w:pPr>
        <w:spacing w:before="0" w:beforeAutospacing="off"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98084DC" w14:textId="20621B46">
      <w:pPr>
        <w:pStyle w:val="ListParagraph"/>
        <w:numPr>
          <w:ilvl w:val="1"/>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Ex-Officios </w:t>
      </w:r>
    </w:p>
    <w:p w:rsidR="7BB47EAB" w:rsidP="3B4B2457" w:rsidRDefault="7BB47EAB" w14:paraId="275029F7" w14:textId="0E40C71B">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t>
      </w:r>
    </w:p>
    <w:p w:rsidR="7BB47EAB" w:rsidP="3B4B2457" w:rsidRDefault="7BB47EAB" w14:paraId="14C4EAAA" w14:textId="4F328E81">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1A8AFFBB" w14:textId="1BA1C989">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College Panhellenic council was not present </w:t>
      </w:r>
    </w:p>
    <w:p w:rsidR="7BB47EAB" w:rsidP="3B4B2457" w:rsidRDefault="7BB47EAB" w14:paraId="735B0F56" w14:textId="63A48928">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ECD242F" w14:textId="609739A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t>
      </w:r>
    </w:p>
    <w:p w:rsidR="7BB47EAB" w:rsidP="3B4B2457" w:rsidRDefault="7BB47EAB" w14:paraId="61CD6DBD" w14:textId="5727EA2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CC0BC69" w14:textId="46DB2EF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Faculty senate was not present </w:t>
      </w:r>
    </w:p>
    <w:p w:rsidR="7BB47EAB" w:rsidP="3B4B2457" w:rsidRDefault="7BB47EAB" w14:paraId="390A2180" w14:textId="2AE7DE5C">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0A1E4E38" w14:textId="45C6C7EC">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First-Year Senate</w:t>
      </w:r>
    </w:p>
    <w:p w:rsidR="7BB47EAB" w:rsidP="3B4B2457" w:rsidRDefault="7BB47EAB" w14:paraId="1B51930B" w14:textId="40E4EF21">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743EBA82" w14:textId="2D5B13DE">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First year senate was not present </w:t>
      </w:r>
    </w:p>
    <w:p w:rsidR="7BB47EAB" w:rsidP="3B4B2457" w:rsidRDefault="7BB47EAB" w14:paraId="374B1010" w14:textId="08BAD88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t>
      </w:r>
    </w:p>
    <w:p w:rsidR="7BB47EAB" w:rsidP="3B4B2457" w:rsidRDefault="7BB47EAB" w14:paraId="64119FCA" w14:textId="7D62B43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A327B00" w14:textId="54E52A90">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Interfraternity Council was not present </w:t>
      </w:r>
      <w:r>
        <w:br/>
      </w:r>
    </w:p>
    <w:p w:rsidR="7BB47EAB" w:rsidP="3B4B2457" w:rsidRDefault="7BB47EAB" w14:paraId="034517DD" w14:textId="37B5FB0D">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t>
      </w:r>
    </w:p>
    <w:p w:rsidR="7BB47EAB" w:rsidP="3B4B2457" w:rsidRDefault="7BB47EAB" w14:paraId="6EE692B7" w14:textId="69B6AD3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700DDCE2" w14:textId="1F340B94">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International Students Association was not present </w:t>
      </w:r>
    </w:p>
    <w:p w:rsidR="7BB47EAB" w:rsidP="3B4B2457" w:rsidRDefault="7BB47EAB" w14:paraId="72EB930B" w14:textId="0C2AFCA1">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32171B25" w14:textId="0BE27C5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t>
      </w:r>
    </w:p>
    <w:p w:rsidR="7BB47EAB" w:rsidP="3B4B2457" w:rsidRDefault="7BB47EAB" w14:paraId="55EE344A" w14:textId="5472135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5199293" w14:textId="4848187C">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Non-Traditional Student Council was not present </w:t>
      </w:r>
    </w:p>
    <w:p w:rsidR="7BB47EAB" w:rsidP="3B4B2457" w:rsidRDefault="7BB47EAB" w14:paraId="3A6595D9" w14:textId="57CD5B1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A567F36" w14:textId="6F74CD32">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t>
      </w:r>
    </w:p>
    <w:p w:rsidR="7BB47EAB" w:rsidP="3B4B2457" w:rsidRDefault="7BB47EAB" w14:paraId="2D7629B0" w14:textId="7DA49A4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F3F490C" w14:textId="6479E0D7">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Sustainability Coalition was not present </w:t>
      </w:r>
    </w:p>
    <w:p w:rsidR="7BB47EAB" w:rsidP="3B4B2457" w:rsidRDefault="7BB47EAB" w14:paraId="1D8F660A" w14:textId="24AF7B07">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D5CF01A" w14:textId="35681724">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t>
      </w:r>
    </w:p>
    <w:p w:rsidR="7BB47EAB" w:rsidP="3B4B2457" w:rsidRDefault="7BB47EAB" w14:paraId="341B67CF" w14:textId="1BD522DF">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4C2AC3A6" w14:textId="2153ACBB">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Staff Senate was not present </w:t>
      </w:r>
    </w:p>
    <w:p w:rsidR="7BB47EAB" w:rsidP="3B4B2457" w:rsidRDefault="7BB47EAB" w14:paraId="64EC3685" w14:textId="0469B43D">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2B5A408F" w14:textId="28CEFC78">
      <w:pPr>
        <w:pStyle w:val="ListParagraph"/>
        <w:numPr>
          <w:ilvl w:val="2"/>
          <w:numId w:val="89"/>
        </w:num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t>
      </w:r>
    </w:p>
    <w:p w:rsidR="7BB47EAB" w:rsidP="3B4B2457" w:rsidRDefault="7BB47EAB" w14:paraId="147DFEB2" w14:textId="65F2A7F0">
      <w:pPr>
        <w:spacing w:before="0" w:beforeAutospacing="off" w:after="0" w:afterAutospacing="off" w:line="240" w:lineRule="auto"/>
        <w:ind w:left="21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57362994" w14:textId="4C1E46C3">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Athlete Advisory Committee was not present </w:t>
      </w:r>
    </w:p>
    <w:p w:rsidR="7BB47EAB" w:rsidP="3B4B2457" w:rsidRDefault="7BB47EAB" w14:paraId="1A11E078" w14:textId="4BE9DC2A">
      <w:pPr>
        <w:spacing w:before="0" w:beforeAutospacing="off" w:after="0" w:afterAutospacing="off" w:line="240" w:lineRule="auto"/>
        <w:ind w:left="2160"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BB47EAB" w:rsidP="3B4B2457" w:rsidRDefault="7BB47EAB" w14:paraId="688C7BF8" w14:textId="6ACBF2DF">
      <w:pPr>
        <w:pStyle w:val="ListParagraph"/>
        <w:numPr>
          <w:ilvl w:val="1"/>
          <w:numId w:val="89"/>
        </w:numPr>
        <w:spacing w:before="220" w:beforeAutospacing="off" w:after="220" w:afterAutospacing="off" w:line="252"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United Multicultural Council</w:t>
      </w:r>
    </w:p>
    <w:p w:rsidR="7BB47EAB" w:rsidP="3B4B2457" w:rsidRDefault="7BB47EAB" w14:paraId="791E5024" w14:textId="669E8D35">
      <w:pPr>
        <w:spacing w:before="220" w:beforeAutospacing="off" w:after="220" w:afterAutospacing="off" w:line="252" w:lineRule="auto"/>
        <w:ind w:left="14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B2457" w:rsidR="7D04B6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United Multicultural Council had no report</w:t>
      </w:r>
    </w:p>
    <w:p w:rsidR="7BB47EAB" w:rsidP="7BB47EAB" w:rsidRDefault="7BB47EAB" w14:paraId="3FCA297E" w14:textId="4DA68093">
      <w:pPr>
        <w:pStyle w:val="paragraph"/>
        <w:spacing w:before="0" w:beforeAutospacing="off" w:after="0" w:afterAutospacing="off"/>
        <w:rPr>
          <w:rFonts w:ascii="Times New Roman" w:hAnsi="Times New Roman" w:eastAsia="Times New Roman" w:cs="Times New Roman"/>
          <w:b w:val="1"/>
          <w:bCs w:val="1"/>
          <w:sz w:val="28"/>
          <w:szCs w:val="28"/>
          <w:u w:val="single"/>
        </w:rPr>
      </w:pPr>
    </w:p>
    <w:p w:rsidR="78BB6BC1" w:rsidP="67A189DE" w:rsidRDefault="78BB6BC1" w14:paraId="0C588F64" w14:textId="0E1F520D">
      <w:pPr>
        <w:pStyle w:val="Normal"/>
        <w:spacing w:before="225" w:beforeAutospacing="off" w:after="160" w:afterAutospacing="off" w:line="314" w:lineRule="exact"/>
        <w:ind/>
        <w:rPr>
          <w:rFonts w:ascii="Times New Roman" w:hAnsi="Times New Roman" w:eastAsia="Times New Roman" w:cs="Times New Roman"/>
          <w:b w:val="1"/>
          <w:bCs w:val="1"/>
          <w:noProof w:val="0"/>
          <w:sz w:val="28"/>
          <w:szCs w:val="28"/>
          <w:u w:val="single"/>
          <w:lang w:val="en-US"/>
        </w:rPr>
      </w:pPr>
      <w:r w:rsidRPr="7BB47EAB" w:rsidR="00605F93">
        <w:rPr>
          <w:rFonts w:ascii="Times New Roman" w:hAnsi="Times New Roman" w:eastAsia="Times New Roman" w:cs="Times New Roman"/>
          <w:b w:val="1"/>
          <w:bCs w:val="1"/>
          <w:sz w:val="28"/>
          <w:szCs w:val="28"/>
          <w:u w:val="single"/>
        </w:rPr>
        <w:t xml:space="preserve">OLD BUISNESS </w:t>
      </w:r>
    </w:p>
    <w:p w:rsidR="67A189DE" w:rsidP="67A189DE" w:rsidRDefault="67A189DE" w14:paraId="6A4E2874" w14:textId="39D501C2">
      <w:pPr>
        <w:pStyle w:val="Normal"/>
        <w:spacing w:before="0" w:beforeAutospacing="off" w:after="0" w:afterAutospacing="off" w:line="240" w:lineRule="auto"/>
        <w:ind w:left="0" w:firstLine="0"/>
        <w:rPr>
          <w:rFonts w:ascii="Times New Roman" w:hAnsi="Times New Roman" w:eastAsia="Times New Roman" w:cs="Times New Roman"/>
          <w:noProof w:val="0"/>
          <w:sz w:val="24"/>
          <w:szCs w:val="24"/>
          <w:lang w:val="en-US"/>
        </w:rPr>
      </w:pPr>
      <w:r w:rsidRPr="706A981E" w:rsidR="490EA91A">
        <w:rPr>
          <w:rFonts w:ascii="Times New Roman" w:hAnsi="Times New Roman" w:eastAsia="Times New Roman" w:cs="Times New Roman"/>
          <w:noProof w:val="0"/>
          <w:sz w:val="24"/>
          <w:szCs w:val="24"/>
          <w:lang w:val="en-US"/>
        </w:rPr>
        <w:t xml:space="preserve">There was no old business </w:t>
      </w:r>
    </w:p>
    <w:p w:rsidRPr="009167B9" w:rsidR="002033FC" w:rsidP="38810EBF" w:rsidRDefault="002033FC" w14:paraId="0AC7BFFF" w14:textId="1650F102">
      <w:pPr>
        <w:pStyle w:val="Normal"/>
        <w:spacing w:before="0" w:beforeAutospacing="off" w:after="0" w:afterAutospacing="off"/>
        <w:ind w:left="0" w:firstLine="0"/>
        <w:textAlignment w:val="baseline"/>
        <w:rPr>
          <w:rFonts w:ascii="Times New Roman" w:hAnsi="Times New Roman" w:eastAsia="Times New Roman" w:cs="Times New Roman"/>
          <w:b w:val="1"/>
          <w:bCs w:val="1"/>
          <w:sz w:val="28"/>
          <w:szCs w:val="28"/>
          <w:u w:val="single"/>
        </w:rPr>
      </w:pPr>
      <w:r w:rsidRPr="6C99B02D" w:rsidR="66FB1404">
        <w:rPr>
          <w:rFonts w:ascii="Times New Roman" w:hAnsi="Times New Roman" w:eastAsia="Times New Roman" w:cs="Times New Roman"/>
          <w:b w:val="1"/>
          <w:bCs w:val="1"/>
          <w:sz w:val="28"/>
          <w:szCs w:val="28"/>
          <w:u w:val="single"/>
        </w:rPr>
        <w:t>NEW</w:t>
      </w:r>
      <w:r w:rsidRPr="6C99B02D" w:rsidR="7DB97D5E">
        <w:rPr>
          <w:rFonts w:ascii="Times New Roman" w:hAnsi="Times New Roman" w:eastAsia="Times New Roman" w:cs="Times New Roman"/>
          <w:b w:val="1"/>
          <w:bCs w:val="1"/>
          <w:sz w:val="28"/>
          <w:szCs w:val="28"/>
          <w:u w:val="single"/>
        </w:rPr>
        <w:t xml:space="preserve"> B</w:t>
      </w:r>
      <w:r w:rsidRPr="6C99B02D" w:rsidR="56F8F4CF">
        <w:rPr>
          <w:rFonts w:ascii="Times New Roman" w:hAnsi="Times New Roman" w:eastAsia="Times New Roman" w:cs="Times New Roman"/>
          <w:b w:val="1"/>
          <w:bCs w:val="1"/>
          <w:sz w:val="28"/>
          <w:szCs w:val="28"/>
          <w:u w:val="single"/>
        </w:rPr>
        <w:t>USINESS</w:t>
      </w:r>
    </w:p>
    <w:p w:rsidR="51AEC0F8" w:rsidP="6C99B02D" w:rsidRDefault="51AEC0F8" w14:paraId="0A7078B3" w14:textId="01A5A915">
      <w:pPr>
        <w:pStyle w:val="Normal"/>
        <w:spacing w:before="0" w:beforeAutospacing="off" w:after="0" w:afterAutospacing="off" w:line="240" w:lineRule="auto"/>
        <w:ind w:left="0"/>
        <w:rPr>
          <w:rStyle w:val="eop"/>
          <w:rFonts w:ascii="Times New Roman" w:hAnsi="Times New Roman" w:eastAsia="Times New Roman" w:cs="Times New Roman"/>
          <w:noProof w:val="0"/>
          <w:sz w:val="24"/>
          <w:szCs w:val="24"/>
          <w:lang w:val="en-US"/>
        </w:rPr>
      </w:pPr>
    </w:p>
    <w:p w:rsidR="6EEC7237" w:rsidP="706A981E" w:rsidRDefault="6EEC7237" w14:paraId="5126F5B8" w14:textId="3C7024E7">
      <w:pPr>
        <w:pStyle w:val="ListParagraph"/>
        <w:numPr>
          <w:ilvl w:val="0"/>
          <w:numId w:val="104"/>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706A981E" w:rsidR="16171CBE">
        <w:rPr>
          <w:rFonts w:ascii="Times New Roman" w:hAnsi="Times New Roman" w:eastAsia="Times New Roman" w:cs="Times New Roman"/>
          <w:noProof w:val="0"/>
          <w:sz w:val="24"/>
          <w:szCs w:val="24"/>
          <w:lang w:val="en-US"/>
        </w:rPr>
        <w:t>SB 3027 Creation of the Graduate Student Council</w:t>
      </w:r>
    </w:p>
    <w:p w:rsidR="6EEC7237" w:rsidP="706A981E" w:rsidRDefault="6EEC7237" w14:paraId="0BC33896" w14:textId="53076329">
      <w:pPr>
        <w:pStyle w:val="ListParagraph"/>
        <w:numPr>
          <w:ilvl w:val="0"/>
          <w:numId w:val="104"/>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706A981E" w:rsidR="16171CBE">
        <w:rPr>
          <w:rFonts w:ascii="Times New Roman" w:hAnsi="Times New Roman" w:eastAsia="Times New Roman" w:cs="Times New Roman"/>
          <w:noProof w:val="0"/>
          <w:sz w:val="24"/>
          <w:szCs w:val="24"/>
          <w:lang w:val="en-US"/>
        </w:rPr>
        <w:t>SR 3028 ASUW opposes burdens on a student's voting rights and House Bill 160 (2025)</w:t>
      </w:r>
    </w:p>
    <w:p w:rsidR="6EEC7237" w:rsidP="706A981E" w:rsidRDefault="6EEC7237" w14:paraId="6D4D55A2" w14:textId="45E32BC2">
      <w:pPr>
        <w:pStyle w:val="ListParagraph"/>
        <w:numPr>
          <w:ilvl w:val="0"/>
          <w:numId w:val="104"/>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706A981E" w:rsidR="16171CBE">
        <w:rPr>
          <w:rFonts w:ascii="Times New Roman" w:hAnsi="Times New Roman" w:eastAsia="Times New Roman" w:cs="Times New Roman"/>
          <w:noProof w:val="0"/>
          <w:sz w:val="24"/>
          <w:szCs w:val="24"/>
          <w:lang w:val="en-US"/>
        </w:rPr>
        <w:t>SR 3029 Retiring Josh Allens Number</w:t>
      </w:r>
    </w:p>
    <w:p w:rsidR="6EEC7237" w:rsidP="706A981E" w:rsidRDefault="6EEC7237" w14:paraId="13B84E17" w14:textId="18FC4D75">
      <w:pPr>
        <w:pStyle w:val="ListParagraph"/>
        <w:numPr>
          <w:ilvl w:val="0"/>
          <w:numId w:val="104"/>
        </w:numPr>
        <w:spacing w:before="0" w:beforeAutospacing="off" w:after="0" w:afterAutospacing="off" w:line="240" w:lineRule="auto"/>
        <w:ind/>
        <w:jc w:val="both"/>
        <w:rPr>
          <w:rFonts w:ascii="Times New Roman" w:hAnsi="Times New Roman" w:eastAsia="Times New Roman" w:cs="Times New Roman"/>
          <w:noProof w:val="0"/>
          <w:sz w:val="24"/>
          <w:szCs w:val="24"/>
          <w:lang w:val="en-US"/>
        </w:rPr>
      </w:pPr>
      <w:r w:rsidRPr="706A981E" w:rsidR="16171CBE">
        <w:rPr>
          <w:rFonts w:ascii="Times New Roman" w:hAnsi="Times New Roman" w:eastAsia="Times New Roman" w:cs="Times New Roman"/>
          <w:noProof w:val="0"/>
          <w:sz w:val="24"/>
          <w:szCs w:val="24"/>
          <w:lang w:val="en-US"/>
        </w:rPr>
        <w:t>SR 3030 Support of Intellectual Integrity and Opportunity</w:t>
      </w:r>
    </w:p>
    <w:p w:rsidR="6EEC7237" w:rsidP="7BB47EAB" w:rsidRDefault="6EEC7237" w14:paraId="784038CE" w14:textId="1CF4B1BA">
      <w:pPr>
        <w:pStyle w:val="Normal"/>
        <w:spacing w:before="0" w:beforeAutospacing="off" w:after="0" w:afterAutospacing="off" w:line="240" w:lineRule="auto"/>
        <w:ind w:left="0"/>
      </w:pPr>
    </w:p>
    <w:p w:rsidR="16171CBE" w:rsidP="706A981E" w:rsidRDefault="16171CBE" w14:paraId="5B64E6D6" w14:textId="055BFD57">
      <w:pPr>
        <w:pStyle w:val="Normal"/>
        <w:spacing w:before="0" w:beforeAutospacing="off" w:after="0" w:afterAutospacing="off" w:line="240" w:lineRule="auto"/>
        <w:ind w:left="0"/>
        <w:rPr>
          <w:rFonts w:ascii="Times New Roman" w:hAnsi="Times New Roman" w:eastAsia="Times New Roman" w:cs="Times New Roman"/>
          <w:b w:val="0"/>
          <w:bCs w:val="0"/>
          <w:sz w:val="22"/>
          <w:szCs w:val="22"/>
          <w:u w:val="none"/>
        </w:rPr>
      </w:pPr>
      <w:r w:rsidRPr="706A981E" w:rsidR="16171CBE">
        <w:rPr>
          <w:rFonts w:ascii="Times New Roman" w:hAnsi="Times New Roman" w:eastAsia="Times New Roman" w:cs="Times New Roman"/>
          <w:b w:val="0"/>
          <w:bCs w:val="0"/>
          <w:sz w:val="22"/>
          <w:szCs w:val="22"/>
          <w:u w:val="none"/>
        </w:rPr>
        <w:t xml:space="preserve">Each piece of Legislation was read for the first time </w:t>
      </w:r>
    </w:p>
    <w:p w:rsidR="67A189DE" w:rsidP="2230454B" w:rsidRDefault="67A189DE" w14:paraId="573A7637" w14:textId="16E38BE5">
      <w:pPr>
        <w:pStyle w:val="Normal"/>
        <w:spacing w:before="0" w:beforeAutospacing="off" w:after="0" w:afterAutospacing="off" w:line="240" w:lineRule="auto"/>
        <w:ind w:left="0"/>
        <w:rPr>
          <w:rFonts w:ascii="Times New Roman" w:hAnsi="Times New Roman" w:eastAsia="Times New Roman" w:cs="Times New Roman"/>
          <w:b w:val="0"/>
          <w:bCs w:val="0"/>
          <w:sz w:val="22"/>
          <w:szCs w:val="22"/>
          <w:u w:val="none"/>
        </w:rPr>
      </w:pPr>
    </w:p>
    <w:p w:rsidR="51AEC0F8" w:rsidP="2EA1D989" w:rsidRDefault="51AEC0F8" w14:paraId="3E7AA004" w14:textId="6CEC8E1D">
      <w:pPr>
        <w:pStyle w:val="Normal"/>
        <w:spacing w:before="0" w:beforeAutospacing="off" w:after="0" w:afterAutospacing="off" w:line="240" w:lineRule="auto"/>
        <w:ind w:left="0"/>
        <w:rPr>
          <w:rFonts w:ascii="Times New Roman" w:hAnsi="Times New Roman" w:eastAsia="Times New Roman" w:cs="Times New Roman"/>
          <w:b w:val="1"/>
          <w:bCs w:val="1"/>
          <w:sz w:val="28"/>
          <w:szCs w:val="28"/>
          <w:u w:val="single"/>
        </w:rPr>
      </w:pPr>
      <w:r w:rsidRPr="706A981E" w:rsidR="51AEC0F8">
        <w:rPr>
          <w:rFonts w:ascii="Times New Roman" w:hAnsi="Times New Roman" w:eastAsia="Times New Roman" w:cs="Times New Roman"/>
          <w:b w:val="1"/>
          <w:bCs w:val="1"/>
          <w:sz w:val="28"/>
          <w:szCs w:val="28"/>
          <w:u w:val="single"/>
        </w:rPr>
        <w:t>ANNOUNCEMENTS</w:t>
      </w:r>
    </w:p>
    <w:p w:rsidR="7BB47EAB" w:rsidP="706A981E" w:rsidRDefault="7BB47EAB" w14:paraId="116AAC99" w14:textId="7044450D">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8"/>
          <w:szCs w:val="28"/>
          <w:lang w:val="en-US"/>
        </w:rPr>
      </w:pPr>
    </w:p>
    <w:p w:rsidR="7BB47EAB" w:rsidP="706A981E" w:rsidRDefault="7BB47EAB" w14:paraId="3CC93D76" w14:textId="137D4179">
      <w:pPr>
        <w:pStyle w:val="Normal"/>
        <w:spacing w:before="0" w:beforeAutospacing="off" w:after="0" w:afterAutospacing="off" w:line="240" w:lineRule="auto"/>
        <w:ind w:left="0"/>
        <w:rPr>
          <w:rFonts w:ascii="Times New Roman" w:hAnsi="Times New Roman" w:eastAsia="Times New Roman" w:cs="Times New Roman"/>
          <w:noProof w:val="0"/>
          <w:color w:val="000000" w:themeColor="text1" w:themeTint="FF" w:themeShade="FF"/>
          <w:sz w:val="22"/>
          <w:szCs w:val="22"/>
          <w:lang w:val="en-US"/>
        </w:rPr>
      </w:pPr>
      <w:r w:rsidRPr="706A981E" w:rsidR="664FE052">
        <w:rPr>
          <w:rFonts w:ascii="Times New Roman" w:hAnsi="Times New Roman" w:eastAsia="Times New Roman" w:cs="Times New Roman"/>
          <w:noProof w:val="0"/>
          <w:color w:val="000000" w:themeColor="text1" w:themeTint="FF" w:themeShade="FF"/>
          <w:sz w:val="22"/>
          <w:szCs w:val="22"/>
          <w:lang w:val="en-US"/>
        </w:rPr>
        <w:t xml:space="preserve">Senator Heffley announced  UW Libraries and the Honors College are hosting author Ed Yong to talk about his book </w:t>
      </w:r>
      <w:r w:rsidRPr="706A981E" w:rsidR="664FE052">
        <w:rPr>
          <w:rFonts w:ascii="Times New Roman" w:hAnsi="Times New Roman" w:eastAsia="Times New Roman" w:cs="Times New Roman"/>
          <w:i w:val="1"/>
          <w:iCs w:val="1"/>
          <w:noProof w:val="0"/>
          <w:color w:val="000000" w:themeColor="text1" w:themeTint="FF" w:themeShade="FF"/>
          <w:sz w:val="22"/>
          <w:szCs w:val="22"/>
          <w:lang w:val="en-US"/>
        </w:rPr>
        <w:t>An Immense World</w:t>
      </w:r>
      <w:r w:rsidRPr="706A981E" w:rsidR="664FE052">
        <w:rPr>
          <w:rFonts w:ascii="Times New Roman" w:hAnsi="Times New Roman" w:eastAsia="Times New Roman" w:cs="Times New Roman"/>
          <w:noProof w:val="0"/>
          <w:color w:val="000000" w:themeColor="text1" w:themeTint="FF" w:themeShade="FF"/>
          <w:sz w:val="22"/>
          <w:szCs w:val="22"/>
          <w:lang w:val="en-US"/>
        </w:rPr>
        <w:t xml:space="preserve"> Thursday 4/6 at 4 PM in the Ed Auditorium; second announcement is that Ag Ambassadors had their first meeting tonight and ex-</w:t>
      </w:r>
      <w:r w:rsidRPr="706A981E" w:rsidR="664FE052">
        <w:rPr>
          <w:rFonts w:ascii="Times New Roman" w:hAnsi="Times New Roman" w:eastAsia="Times New Roman" w:cs="Times New Roman"/>
          <w:noProof w:val="0"/>
          <w:color w:val="000000" w:themeColor="text1" w:themeTint="FF" w:themeShade="FF"/>
          <w:sz w:val="22"/>
          <w:szCs w:val="22"/>
          <w:lang w:val="en-US"/>
        </w:rPr>
        <w:t>officios</w:t>
      </w:r>
      <w:r w:rsidRPr="706A981E" w:rsidR="664FE052">
        <w:rPr>
          <w:rFonts w:ascii="Times New Roman" w:hAnsi="Times New Roman" w:eastAsia="Times New Roman" w:cs="Times New Roman"/>
          <w:noProof w:val="0"/>
          <w:color w:val="000000" w:themeColor="text1" w:themeTint="FF" w:themeShade="FF"/>
          <w:sz w:val="22"/>
          <w:szCs w:val="22"/>
          <w:lang w:val="en-US"/>
        </w:rPr>
        <w:t xml:space="preserve"> should be coming soon.</w:t>
      </w:r>
    </w:p>
    <w:p w:rsidR="67A189DE" w:rsidP="706A981E" w:rsidRDefault="67A189DE" w14:paraId="1AF9053A" w14:textId="5529EABF">
      <w:pPr>
        <w:pStyle w:val="Normal"/>
        <w:spacing w:before="0" w:beforeAutospacing="off" w:after="0" w:afterAutospacing="off"/>
        <w:ind w:left="0" w:firstLine="0"/>
        <w:rPr>
          <w:rFonts w:ascii="Times New Roman" w:hAnsi="Times New Roman" w:eastAsia="Times New Roman" w:cs="Times New Roman"/>
          <w:sz w:val="22"/>
          <w:szCs w:val="22"/>
        </w:rPr>
      </w:pPr>
    </w:p>
    <w:p w:rsidRPr="009167B9" w:rsidR="002033FC" w:rsidP="2EA1D989" w:rsidRDefault="002033FC" w14:paraId="417FC179" w14:textId="5973A1DE">
      <w:pPr>
        <w:pStyle w:val="Normal"/>
        <w:spacing w:before="0" w:beforeAutospacing="off" w:after="0" w:afterAutospacing="off"/>
        <w:ind w:firstLine="0"/>
        <w:textAlignment w:val="baseline"/>
        <w:rPr>
          <w:rFonts w:ascii="Times New Roman" w:hAnsi="Times New Roman" w:eastAsia="Times New Roman" w:cs="Times New Roman"/>
          <w:color w:val="000000" w:themeColor="text1" w:themeTint="FF" w:themeShade="FF"/>
        </w:rPr>
      </w:pPr>
      <w:r w:rsidRPr="35F591D3" w:rsidR="002033FC">
        <w:rPr>
          <w:rFonts w:ascii="Times New Roman" w:hAnsi="Times New Roman" w:eastAsia="Times New Roman" w:cs="Times New Roman"/>
          <w:color w:val="000000" w:themeColor="text1" w:themeTint="FF" w:themeShade="FF"/>
        </w:rPr>
        <w:t xml:space="preserve">After processing, the meeting </w:t>
      </w:r>
      <w:r w:rsidRPr="35F591D3" w:rsidR="002033FC">
        <w:rPr>
          <w:rFonts w:ascii="Times New Roman" w:hAnsi="Times New Roman" w:eastAsia="Times New Roman" w:cs="Times New Roman"/>
          <w:color w:val="000000" w:themeColor="text1" w:themeTint="FF" w:themeShade="FF"/>
        </w:rPr>
        <w:t>adjourned</w:t>
      </w:r>
      <w:r w:rsidRPr="35F591D3" w:rsidR="002033FC">
        <w:rPr>
          <w:rFonts w:ascii="Times New Roman" w:hAnsi="Times New Roman" w:eastAsia="Times New Roman" w:cs="Times New Roman"/>
          <w:color w:val="000000" w:themeColor="text1" w:themeTint="FF" w:themeShade="FF"/>
        </w:rPr>
        <w:t xml:space="preserve"> </w:t>
      </w:r>
      <w:r w:rsidRPr="35F591D3" w:rsidR="00EE439C">
        <w:rPr>
          <w:rFonts w:ascii="Times New Roman" w:hAnsi="Times New Roman" w:eastAsia="Times New Roman" w:cs="Times New Roman"/>
        </w:rPr>
        <w:t xml:space="preserve">at </w:t>
      </w:r>
      <w:r w:rsidRPr="35F591D3" w:rsidR="68E724B9">
        <w:rPr>
          <w:rFonts w:ascii="Times New Roman" w:hAnsi="Times New Roman" w:eastAsia="Times New Roman" w:cs="Times New Roman"/>
        </w:rPr>
        <w:t>9:</w:t>
      </w:r>
      <w:r w:rsidRPr="35F591D3" w:rsidR="0790CA57">
        <w:rPr>
          <w:rFonts w:ascii="Times New Roman" w:hAnsi="Times New Roman" w:eastAsia="Times New Roman" w:cs="Times New Roman"/>
        </w:rPr>
        <w:t>1</w:t>
      </w:r>
      <w:r w:rsidRPr="35F591D3" w:rsidR="6F80E852">
        <w:rPr>
          <w:rFonts w:ascii="Times New Roman" w:hAnsi="Times New Roman" w:eastAsia="Times New Roman" w:cs="Times New Roman"/>
        </w:rPr>
        <w:t>8</w:t>
      </w:r>
      <w:r w:rsidRPr="35F591D3" w:rsidR="00EE439C">
        <w:rPr>
          <w:rFonts w:ascii="Times New Roman" w:hAnsi="Times New Roman" w:eastAsia="Times New Roman" w:cs="Times New Roman"/>
        </w:rPr>
        <w:t>.</w:t>
      </w:r>
      <w:r w:rsidRPr="35F591D3" w:rsidR="002033FC">
        <w:rPr>
          <w:rFonts w:ascii="Times New Roman" w:hAnsi="Times New Roman" w:eastAsia="Times New Roman" w:cs="Times New Roman"/>
          <w:color w:val="000000" w:themeColor="text1" w:themeTint="FF" w:themeShade="FF"/>
        </w:rPr>
        <w:t xml:space="preserve"> The next regular meeting of the Senate will be on </w:t>
      </w:r>
      <w:r w:rsidRPr="35F591D3" w:rsidR="3CA74899">
        <w:rPr>
          <w:rFonts w:ascii="Times New Roman" w:hAnsi="Times New Roman" w:eastAsia="Times New Roman" w:cs="Times New Roman"/>
          <w:color w:val="000000" w:themeColor="text1" w:themeTint="FF" w:themeShade="FF"/>
        </w:rPr>
        <w:t>Januar</w:t>
      </w:r>
      <w:r w:rsidRPr="35F591D3" w:rsidR="7BF40F79">
        <w:rPr>
          <w:rFonts w:ascii="Times New Roman" w:hAnsi="Times New Roman" w:eastAsia="Times New Roman" w:cs="Times New Roman"/>
          <w:color w:val="000000" w:themeColor="text1" w:themeTint="FF" w:themeShade="FF"/>
        </w:rPr>
        <w:t xml:space="preserve"> </w:t>
      </w:r>
      <w:r w:rsidRPr="35F591D3" w:rsidR="002033FC">
        <w:rPr>
          <w:rFonts w:ascii="Times New Roman" w:hAnsi="Times New Roman" w:eastAsia="Times New Roman" w:cs="Times New Roman"/>
          <w:color w:val="000000" w:themeColor="text1" w:themeTint="FF" w:themeShade="FF"/>
        </w:rPr>
        <w:t>,</w:t>
      </w:r>
      <w:r w:rsidRPr="35F591D3" w:rsidR="002033FC">
        <w:rPr>
          <w:rFonts w:ascii="Times New Roman" w:hAnsi="Times New Roman" w:eastAsia="Times New Roman" w:cs="Times New Roman"/>
          <w:color w:val="000000" w:themeColor="text1" w:themeTint="FF" w:themeShade="FF"/>
        </w:rPr>
        <w:t xml:space="preserve"> 202</w:t>
      </w:r>
      <w:r w:rsidRPr="35F591D3" w:rsidR="6EEB1653">
        <w:rPr>
          <w:rFonts w:ascii="Times New Roman" w:hAnsi="Times New Roman" w:eastAsia="Times New Roman" w:cs="Times New Roman"/>
          <w:color w:val="000000" w:themeColor="text1" w:themeTint="FF" w:themeShade="FF"/>
        </w:rPr>
        <w:t>4</w:t>
      </w:r>
      <w:r w:rsidRPr="35F591D3" w:rsidR="002033FC">
        <w:rPr>
          <w:rFonts w:ascii="Times New Roman" w:hAnsi="Times New Roman" w:eastAsia="Times New Roman" w:cs="Times New Roman"/>
          <w:color w:val="000000" w:themeColor="text1" w:themeTint="FF" w:themeShade="FF"/>
        </w:rPr>
        <w:t xml:space="preserve">, at </w:t>
      </w:r>
      <w:r w:rsidRPr="35F591D3" w:rsidR="171C5A2D">
        <w:rPr>
          <w:rFonts w:ascii="Times New Roman" w:hAnsi="Times New Roman" w:eastAsia="Times New Roman" w:cs="Times New Roman"/>
          <w:color w:val="000000" w:themeColor="text1" w:themeTint="FF" w:themeShade="FF"/>
        </w:rPr>
        <w:t>7</w:t>
      </w:r>
      <w:r w:rsidRPr="35F591D3" w:rsidR="002033FC">
        <w:rPr>
          <w:rFonts w:ascii="Times New Roman" w:hAnsi="Times New Roman" w:eastAsia="Times New Roman" w:cs="Times New Roman"/>
          <w:color w:val="000000" w:themeColor="text1" w:themeTint="FF" w:themeShade="FF"/>
        </w:rPr>
        <w:t>:00 p.m. in the</w:t>
      </w:r>
      <w:r w:rsidRPr="35F591D3" w:rsidR="7EEA7AF1">
        <w:rPr>
          <w:rFonts w:ascii="Times New Roman" w:hAnsi="Times New Roman" w:eastAsia="Times New Roman" w:cs="Times New Roman"/>
          <w:color w:val="000000" w:themeColor="text1" w:themeTint="FF" w:themeShade="FF"/>
        </w:rPr>
        <w:t xml:space="preserve"> S</w:t>
      </w:r>
      <w:r w:rsidRPr="35F591D3" w:rsidR="3EA6814E">
        <w:rPr>
          <w:rFonts w:ascii="Times New Roman" w:hAnsi="Times New Roman" w:eastAsia="Times New Roman" w:cs="Times New Roman"/>
          <w:color w:val="000000" w:themeColor="text1" w:themeTint="FF" w:themeShade="FF"/>
        </w:rPr>
        <w:t>enate Chambers</w:t>
      </w:r>
      <w:r w:rsidRPr="35F591D3" w:rsidR="7EEA7AF1">
        <w:rPr>
          <w:rFonts w:ascii="Times New Roman" w:hAnsi="Times New Roman" w:eastAsia="Times New Roman" w:cs="Times New Roman"/>
          <w:color w:val="000000" w:themeColor="text1" w:themeTint="FF" w:themeShade="FF"/>
        </w:rPr>
        <w:t>.</w:t>
      </w:r>
    </w:p>
    <w:p w:rsidRPr="00546016" w:rsidR="002033FC" w:rsidP="00E66FF5" w:rsidRDefault="002033FC" w14:paraId="352758A0" w14:textId="77777777">
      <w:pPr>
        <w:textAlignment w:val="baseline"/>
        <w:rPr>
          <w:rFonts w:ascii="Times New Roman" w:hAnsi="Times New Roman" w:eastAsia="Times New Roman" w:cs="Times New Roman"/>
          <w:bCs/>
        </w:rPr>
      </w:pPr>
    </w:p>
    <w:p w:rsidRPr="00546016" w:rsidR="00A1389C" w:rsidP="1B665DA8" w:rsidRDefault="00E74626" w14:paraId="68B9A1CC" w14:textId="5D181856">
      <w:pPr>
        <w:jc w:val="right"/>
        <w:textAlignment w:val="baseline"/>
        <w:rPr>
          <w:rFonts w:ascii="Times New Roman" w:hAnsi="Times New Roman" w:eastAsia="Times New Roman" w:cs="Times New Roman"/>
        </w:rPr>
      </w:pPr>
      <w:r w:rsidRPr="1B665DA8" w:rsidR="266CFC30">
        <w:rPr>
          <w:rFonts w:ascii="Times New Roman" w:hAnsi="Times New Roman" w:eastAsia="Times New Roman" w:cs="Times New Roman"/>
        </w:rPr>
        <w:t xml:space="preserve">Langston Bouma </w:t>
      </w:r>
    </w:p>
    <w:p w:rsidRPr="00546016" w:rsidR="00A1389C" w:rsidP="6FFD72F4" w:rsidRDefault="00A1389C" w14:paraId="619CB056" w14:textId="578EF6A1">
      <w:pPr>
        <w:jc w:val="right"/>
        <w:textAlignment w:val="baseline"/>
        <w:rPr>
          <w:rFonts w:ascii="Times New Roman" w:hAnsi="Times New Roman" w:eastAsia="Times New Roman" w:cs="Times New Roman"/>
        </w:rPr>
      </w:pPr>
      <w:r w:rsidRPr="1B665DA8" w:rsidR="00A1389C">
        <w:rPr>
          <w:rFonts w:ascii="Times New Roman" w:hAnsi="Times New Roman" w:eastAsia="Times New Roman" w:cs="Times New Roman"/>
        </w:rPr>
        <w:t>Chief of Legislative Affairs 1</w:t>
      </w:r>
      <w:r w:rsidRPr="1B665DA8" w:rsidR="00E74626">
        <w:rPr>
          <w:rFonts w:ascii="Times New Roman" w:hAnsi="Times New Roman" w:eastAsia="Times New Roman" w:cs="Times New Roman"/>
        </w:rPr>
        <w:t>1</w:t>
      </w:r>
      <w:r w:rsidRPr="1B665DA8" w:rsidR="58DDBED8">
        <w:rPr>
          <w:rFonts w:ascii="Times New Roman" w:hAnsi="Times New Roman" w:eastAsia="Times New Roman" w:cs="Times New Roman"/>
        </w:rPr>
        <w:t>2</w:t>
      </w:r>
      <w:r w:rsidRPr="1B665DA8" w:rsidR="00A1389C">
        <w:rPr>
          <w:rFonts w:ascii="Times New Roman" w:hAnsi="Times New Roman" w:eastAsia="Times New Roman" w:cs="Times New Roman"/>
          <w:vertAlign w:val="superscript"/>
        </w:rPr>
        <w:t>th</w:t>
      </w:r>
      <w:r w:rsidRPr="1B665DA8" w:rsidR="00A1389C">
        <w:rPr>
          <w:rFonts w:ascii="Times New Roman" w:hAnsi="Times New Roman" w:eastAsia="Times New Roman" w:cs="Times New Roman"/>
        </w:rPr>
        <w:t xml:space="preserve"> Administration</w:t>
      </w:r>
    </w:p>
    <w:p w:rsidR="005B2B02" w:rsidRDefault="005B2B02" w14:paraId="4AB8E878" w14:textId="34B95573"/>
    <w:sectPr w:rsidR="005B2B02">
      <w:headerReference w:type="even" r:id="rId11"/>
      <w:headerReference w:type="default" r:id="rId12"/>
      <w:headerReference w:type="first" r:id="rId13"/>
      <w:type w:val="continuous"/>
      <w:pgSz w:w="12240" w:h="15840" w:orient="portrait"/>
      <w:pgMar w:top="1440" w:right="1440" w:bottom="1440" w:left="1440" w:header="720" w:footer="720" w:gutter="0"/>
      <w:cols w:space="720"/>
      <w:docGrid w:linePitch="360"/>
      <w:footerReference w:type="default" r:id="R1cbe4805597c44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AD2" w:rsidRDefault="00FA3AD2" w14:paraId="4813F4F8" w14:textId="77777777">
      <w:r>
        <w:separator/>
      </w:r>
    </w:p>
  </w:endnote>
  <w:endnote w:type="continuationSeparator" w:id="0">
    <w:p w:rsidR="00FA3AD2" w:rsidRDefault="00FA3AD2" w14:paraId="48966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99B02D" w:rsidTr="6C99B02D" w14:paraId="381D31D1">
      <w:trPr>
        <w:trHeight w:val="300"/>
      </w:trPr>
      <w:tc>
        <w:tcPr>
          <w:tcW w:w="3120" w:type="dxa"/>
          <w:tcMar/>
        </w:tcPr>
        <w:p w:rsidR="6C99B02D" w:rsidP="6C99B02D" w:rsidRDefault="6C99B02D" w14:paraId="28000FB1" w14:textId="560E8C84">
          <w:pPr>
            <w:pStyle w:val="Header"/>
            <w:bidi w:val="0"/>
            <w:ind w:left="-115"/>
            <w:jc w:val="left"/>
          </w:pPr>
        </w:p>
      </w:tc>
      <w:tc>
        <w:tcPr>
          <w:tcW w:w="3120" w:type="dxa"/>
          <w:tcMar/>
        </w:tcPr>
        <w:p w:rsidR="6C99B02D" w:rsidP="6C99B02D" w:rsidRDefault="6C99B02D" w14:paraId="0413DFB9" w14:textId="43B8C764">
          <w:pPr>
            <w:pStyle w:val="Header"/>
            <w:bidi w:val="0"/>
            <w:jc w:val="center"/>
          </w:pPr>
        </w:p>
      </w:tc>
      <w:tc>
        <w:tcPr>
          <w:tcW w:w="3120" w:type="dxa"/>
          <w:tcMar/>
        </w:tcPr>
        <w:p w:rsidR="6C99B02D" w:rsidP="6C99B02D" w:rsidRDefault="6C99B02D" w14:paraId="53001FBD" w14:textId="76A75429">
          <w:pPr>
            <w:pStyle w:val="Header"/>
            <w:bidi w:val="0"/>
            <w:ind w:right="-115"/>
            <w:jc w:val="right"/>
          </w:pPr>
        </w:p>
      </w:tc>
    </w:tr>
  </w:tbl>
  <w:p w:rsidR="6C99B02D" w:rsidP="6C99B02D" w:rsidRDefault="6C99B02D" w14:paraId="52C351DC" w14:textId="6D661DB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AD2" w:rsidRDefault="00FA3AD2" w14:paraId="43C72992" w14:textId="77777777">
      <w:r>
        <w:separator/>
      </w:r>
    </w:p>
  </w:footnote>
  <w:footnote w:type="continuationSeparator" w:id="0">
    <w:p w:rsidR="00FA3AD2" w:rsidRDefault="00FA3AD2" w14:paraId="76262B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2650709F" w14:textId="77777777">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4735" w:rsidRDefault="00BF51E5" w14:paraId="6F955EC8" w14:textId="77777777">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735" w:rsidRDefault="00377805" w14:paraId="5BEE1635" w14:textId="77777777">
    <w:pPr>
      <w:pStyle w:val="Header"/>
    </w:pPr>
    <w:r>
      <w:rPr>
        <w:noProof/>
      </w:rPr>
    </w:r>
    <w:r w:rsidR="00377805">
      <w:rPr>
        <w:noProof/>
      </w:rPr>
      <w:pict w14:anchorId="158C20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alt="" o:spid="_x0000_s1025" o:allowincell="f" type="#_x0000_t75">
          <v:imagedata gain="19661f" blacklevel="22938f" o:title="" r:id="rId1"/>
          <o:lock v:ext="edit" grouping="t" rotation="t" cropping="t" verticies="t"/>
          <w10:wrap anchorx="margin" anchory="margin"/>
        </v:shape>
      </w:pict>
    </w:r>
  </w:p>
</w:hdr>
</file>

<file path=word/intelligence2.xml><?xml version="1.0" encoding="utf-8"?>
<int2:intelligence xmlns:int2="http://schemas.microsoft.com/office/intelligence/2020/intelligence">
  <int2:observations>
    <int2:textHash int2:hashCode="bIWsuiptacmlSK" int2:id="In0bbIaU">
      <int2:state int2:type="AugLoop_Text_Critique" int2:value="Rejected"/>
    </int2:textHash>
    <int2:textHash int2:hashCode="p9e/NGn7jr1KoB" int2:id="Au8ufcAL">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3">
    <w:nsid w:val="540a2fa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3261ab5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7330a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770753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1b58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c04b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58dcd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3317f2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1ac5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6b1cb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6e9de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6690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009d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9bd1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3e1e4c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456d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5309a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17e6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53914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350cb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a13d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3cc7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6b0d5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e299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842b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b458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941b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7e327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604f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67ee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91c87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d3810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0d12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ecdf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774e2d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4e53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7054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42c25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74a3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95a0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104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d42b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eadc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09ff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5286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15dd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1a9d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bfca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26a6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2338f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fe0f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d463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68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3ce25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1e2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75300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fa17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30e5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d27f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ac843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c9ab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06d5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ae343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52b3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9752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55aa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6603f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d985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bee41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4046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f27f2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c77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22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46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9b85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c81e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32c3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37c2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4D44"/>
    <w:rsid w:val="00080495"/>
    <w:rsid w:val="000809C0"/>
    <w:rsid w:val="0008328D"/>
    <w:rsid w:val="00086883"/>
    <w:rsid w:val="00087DF8"/>
    <w:rsid w:val="000903B1"/>
    <w:rsid w:val="000918E3"/>
    <w:rsid w:val="00091E6A"/>
    <w:rsid w:val="00096944"/>
    <w:rsid w:val="000A51F4"/>
    <w:rsid w:val="000A5903"/>
    <w:rsid w:val="000A6183"/>
    <w:rsid w:val="000A6A2C"/>
    <w:rsid w:val="000A6F13"/>
    <w:rsid w:val="000B11F0"/>
    <w:rsid w:val="000B39D9"/>
    <w:rsid w:val="000C1B1D"/>
    <w:rsid w:val="000C33E6"/>
    <w:rsid w:val="000C46A4"/>
    <w:rsid w:val="000C4E32"/>
    <w:rsid w:val="000C5BAE"/>
    <w:rsid w:val="000D2C6C"/>
    <w:rsid w:val="000D5A63"/>
    <w:rsid w:val="000D60A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13FF"/>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1281"/>
    <w:rsid w:val="00244240"/>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64C8"/>
    <w:rsid w:val="00307101"/>
    <w:rsid w:val="00311ACD"/>
    <w:rsid w:val="003124DE"/>
    <w:rsid w:val="00314DD1"/>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E5715"/>
    <w:rsid w:val="003F0845"/>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5013"/>
    <w:rsid w:val="004671EA"/>
    <w:rsid w:val="004678F6"/>
    <w:rsid w:val="004731D9"/>
    <w:rsid w:val="0047358C"/>
    <w:rsid w:val="00476006"/>
    <w:rsid w:val="0047706C"/>
    <w:rsid w:val="00477C2B"/>
    <w:rsid w:val="00481973"/>
    <w:rsid w:val="00481CC5"/>
    <w:rsid w:val="004867C1"/>
    <w:rsid w:val="0048EE7E"/>
    <w:rsid w:val="00490937"/>
    <w:rsid w:val="00494D7E"/>
    <w:rsid w:val="00497FE2"/>
    <w:rsid w:val="004A4B56"/>
    <w:rsid w:val="004A4FFB"/>
    <w:rsid w:val="004B0E08"/>
    <w:rsid w:val="004B2E37"/>
    <w:rsid w:val="004B532A"/>
    <w:rsid w:val="004B544C"/>
    <w:rsid w:val="004B7096"/>
    <w:rsid w:val="004C373B"/>
    <w:rsid w:val="004C6F8A"/>
    <w:rsid w:val="004D3B9D"/>
    <w:rsid w:val="004D8EE7"/>
    <w:rsid w:val="004E0C51"/>
    <w:rsid w:val="004E7593"/>
    <w:rsid w:val="004E7C52"/>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A8B"/>
    <w:rsid w:val="00565983"/>
    <w:rsid w:val="00570EC1"/>
    <w:rsid w:val="005710AA"/>
    <w:rsid w:val="0057129D"/>
    <w:rsid w:val="00584199"/>
    <w:rsid w:val="00586979"/>
    <w:rsid w:val="0059331D"/>
    <w:rsid w:val="00595C00"/>
    <w:rsid w:val="00596A08"/>
    <w:rsid w:val="005A2DD9"/>
    <w:rsid w:val="005A484A"/>
    <w:rsid w:val="005B2B02"/>
    <w:rsid w:val="005B3B90"/>
    <w:rsid w:val="005B5E27"/>
    <w:rsid w:val="005B6DB3"/>
    <w:rsid w:val="005C5C8A"/>
    <w:rsid w:val="005CAB42"/>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45A9"/>
    <w:rsid w:val="0064668F"/>
    <w:rsid w:val="00646B90"/>
    <w:rsid w:val="006475A3"/>
    <w:rsid w:val="00647BDD"/>
    <w:rsid w:val="0065573E"/>
    <w:rsid w:val="00657B44"/>
    <w:rsid w:val="00660DE4"/>
    <w:rsid w:val="0066145D"/>
    <w:rsid w:val="00675CA0"/>
    <w:rsid w:val="00680570"/>
    <w:rsid w:val="00680B83"/>
    <w:rsid w:val="006847D0"/>
    <w:rsid w:val="006855F4"/>
    <w:rsid w:val="006857A7"/>
    <w:rsid w:val="0069112C"/>
    <w:rsid w:val="006947C6"/>
    <w:rsid w:val="00695774"/>
    <w:rsid w:val="006A0BC4"/>
    <w:rsid w:val="006A1370"/>
    <w:rsid w:val="006A1EAB"/>
    <w:rsid w:val="006B2F98"/>
    <w:rsid w:val="006B7501"/>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A767F"/>
    <w:rsid w:val="008B02C9"/>
    <w:rsid w:val="008C02FA"/>
    <w:rsid w:val="008C2311"/>
    <w:rsid w:val="008C2355"/>
    <w:rsid w:val="008C6A60"/>
    <w:rsid w:val="008D00D4"/>
    <w:rsid w:val="008D03C2"/>
    <w:rsid w:val="008D062C"/>
    <w:rsid w:val="008E1003"/>
    <w:rsid w:val="008E2568"/>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1C388"/>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470C"/>
    <w:rsid w:val="009A3346"/>
    <w:rsid w:val="009A4772"/>
    <w:rsid w:val="009AA790"/>
    <w:rsid w:val="009B5964"/>
    <w:rsid w:val="009B60BA"/>
    <w:rsid w:val="009B6A11"/>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4E60E"/>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015"/>
    <w:rsid w:val="00A946F4"/>
    <w:rsid w:val="00A9704E"/>
    <w:rsid w:val="00A970F2"/>
    <w:rsid w:val="00A97840"/>
    <w:rsid w:val="00AA4269"/>
    <w:rsid w:val="00AA771E"/>
    <w:rsid w:val="00AB3830"/>
    <w:rsid w:val="00AB91A1"/>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5C3A"/>
    <w:rsid w:val="00C261BB"/>
    <w:rsid w:val="00C30DEF"/>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718C"/>
    <w:rsid w:val="00CB7E42"/>
    <w:rsid w:val="00CC0D04"/>
    <w:rsid w:val="00CC25B7"/>
    <w:rsid w:val="00CC4F70"/>
    <w:rsid w:val="00CC5730"/>
    <w:rsid w:val="00CC7E62"/>
    <w:rsid w:val="00CD1C75"/>
    <w:rsid w:val="00CD22DD"/>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3F024"/>
    <w:rsid w:val="00D41D60"/>
    <w:rsid w:val="00D42A57"/>
    <w:rsid w:val="00D51A58"/>
    <w:rsid w:val="00D52BAA"/>
    <w:rsid w:val="00D61E55"/>
    <w:rsid w:val="00D64825"/>
    <w:rsid w:val="00D64BD3"/>
    <w:rsid w:val="00D64FF5"/>
    <w:rsid w:val="00D67674"/>
    <w:rsid w:val="00D713F1"/>
    <w:rsid w:val="00D7318F"/>
    <w:rsid w:val="00D76F63"/>
    <w:rsid w:val="00D7737C"/>
    <w:rsid w:val="00D83140"/>
    <w:rsid w:val="00D84098"/>
    <w:rsid w:val="00D84342"/>
    <w:rsid w:val="00D89858"/>
    <w:rsid w:val="00D93236"/>
    <w:rsid w:val="00D93AE6"/>
    <w:rsid w:val="00D94D51"/>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32D22"/>
    <w:rsid w:val="00E41035"/>
    <w:rsid w:val="00E432A0"/>
    <w:rsid w:val="00E436EC"/>
    <w:rsid w:val="00E446D3"/>
    <w:rsid w:val="00E45245"/>
    <w:rsid w:val="00E510D0"/>
    <w:rsid w:val="00E51B39"/>
    <w:rsid w:val="00E613E5"/>
    <w:rsid w:val="00E61927"/>
    <w:rsid w:val="00E6462E"/>
    <w:rsid w:val="00E65BC7"/>
    <w:rsid w:val="00E66FF5"/>
    <w:rsid w:val="00E71355"/>
    <w:rsid w:val="00E71825"/>
    <w:rsid w:val="00E7330F"/>
    <w:rsid w:val="00E74626"/>
    <w:rsid w:val="00E76B87"/>
    <w:rsid w:val="00E76C9C"/>
    <w:rsid w:val="00E80C94"/>
    <w:rsid w:val="00E86789"/>
    <w:rsid w:val="00E86851"/>
    <w:rsid w:val="00E86C63"/>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F01C40"/>
    <w:rsid w:val="00F01FD3"/>
    <w:rsid w:val="00F03FC5"/>
    <w:rsid w:val="00F11E79"/>
    <w:rsid w:val="00F12858"/>
    <w:rsid w:val="00F173A3"/>
    <w:rsid w:val="00F20FDE"/>
    <w:rsid w:val="00F21CF7"/>
    <w:rsid w:val="00F268B1"/>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7DB3"/>
    <w:rsid w:val="00FB0916"/>
    <w:rsid w:val="00FB0AC2"/>
    <w:rsid w:val="00FB3729"/>
    <w:rsid w:val="00FB58C4"/>
    <w:rsid w:val="00FC2A06"/>
    <w:rsid w:val="00FD40D5"/>
    <w:rsid w:val="00FD47C1"/>
    <w:rsid w:val="00FD5397"/>
    <w:rsid w:val="00FD7609"/>
    <w:rsid w:val="00FD7BEB"/>
    <w:rsid w:val="00FD831D"/>
    <w:rsid w:val="00FE1013"/>
    <w:rsid w:val="00FE6EA9"/>
    <w:rsid w:val="00FE7E32"/>
    <w:rsid w:val="00FF09C4"/>
    <w:rsid w:val="00FF47DE"/>
    <w:rsid w:val="00FF750E"/>
    <w:rsid w:val="010E7768"/>
    <w:rsid w:val="010EF1DA"/>
    <w:rsid w:val="01106215"/>
    <w:rsid w:val="01294B18"/>
    <w:rsid w:val="013445CF"/>
    <w:rsid w:val="013473C3"/>
    <w:rsid w:val="014014A5"/>
    <w:rsid w:val="01408D0B"/>
    <w:rsid w:val="01452B07"/>
    <w:rsid w:val="01465103"/>
    <w:rsid w:val="0162C9A7"/>
    <w:rsid w:val="017EC02D"/>
    <w:rsid w:val="018F09D9"/>
    <w:rsid w:val="01975583"/>
    <w:rsid w:val="019E1329"/>
    <w:rsid w:val="01C10831"/>
    <w:rsid w:val="01CA62DF"/>
    <w:rsid w:val="01DBD9BD"/>
    <w:rsid w:val="0208BE30"/>
    <w:rsid w:val="0212A868"/>
    <w:rsid w:val="022147BD"/>
    <w:rsid w:val="0231304C"/>
    <w:rsid w:val="0249AB14"/>
    <w:rsid w:val="025F30DF"/>
    <w:rsid w:val="0264A8F0"/>
    <w:rsid w:val="0264A9A6"/>
    <w:rsid w:val="026B56ED"/>
    <w:rsid w:val="02734979"/>
    <w:rsid w:val="028F725D"/>
    <w:rsid w:val="0293E47F"/>
    <w:rsid w:val="02971735"/>
    <w:rsid w:val="02AB4C28"/>
    <w:rsid w:val="02B19463"/>
    <w:rsid w:val="02B20F62"/>
    <w:rsid w:val="02B34FAC"/>
    <w:rsid w:val="02B5622C"/>
    <w:rsid w:val="02C9250B"/>
    <w:rsid w:val="02D692C9"/>
    <w:rsid w:val="02D74F0C"/>
    <w:rsid w:val="02E8CE0B"/>
    <w:rsid w:val="02F14F54"/>
    <w:rsid w:val="02F46070"/>
    <w:rsid w:val="02FD333F"/>
    <w:rsid w:val="030B8A68"/>
    <w:rsid w:val="030D9C00"/>
    <w:rsid w:val="0310A988"/>
    <w:rsid w:val="031548B4"/>
    <w:rsid w:val="03395515"/>
    <w:rsid w:val="033B0C8E"/>
    <w:rsid w:val="034F3A47"/>
    <w:rsid w:val="035A5BAA"/>
    <w:rsid w:val="0366FC4C"/>
    <w:rsid w:val="0369C14A"/>
    <w:rsid w:val="0374585D"/>
    <w:rsid w:val="03754FFF"/>
    <w:rsid w:val="037D9CC5"/>
    <w:rsid w:val="038CE040"/>
    <w:rsid w:val="0394CE0E"/>
    <w:rsid w:val="03983965"/>
    <w:rsid w:val="03A3E750"/>
    <w:rsid w:val="03A4AD4D"/>
    <w:rsid w:val="03A9FAEB"/>
    <w:rsid w:val="03BCCB9A"/>
    <w:rsid w:val="03BE7B50"/>
    <w:rsid w:val="03C5DB44"/>
    <w:rsid w:val="03E95FAD"/>
    <w:rsid w:val="03F34498"/>
    <w:rsid w:val="03FC43A1"/>
    <w:rsid w:val="040E957C"/>
    <w:rsid w:val="041A111C"/>
    <w:rsid w:val="041F0CE6"/>
    <w:rsid w:val="0424BFD2"/>
    <w:rsid w:val="0438FC71"/>
    <w:rsid w:val="044A3DC3"/>
    <w:rsid w:val="04626532"/>
    <w:rsid w:val="047776BA"/>
    <w:rsid w:val="04888E99"/>
    <w:rsid w:val="04A270E3"/>
    <w:rsid w:val="04A7283B"/>
    <w:rsid w:val="04AA86C5"/>
    <w:rsid w:val="04B0B068"/>
    <w:rsid w:val="04BA59C0"/>
    <w:rsid w:val="04C6F550"/>
    <w:rsid w:val="04CD5861"/>
    <w:rsid w:val="04D173EE"/>
    <w:rsid w:val="04D5554C"/>
    <w:rsid w:val="04DC1ACD"/>
    <w:rsid w:val="04DE15C5"/>
    <w:rsid w:val="04EA2B25"/>
    <w:rsid w:val="04EAB0DB"/>
    <w:rsid w:val="04EE7DA9"/>
    <w:rsid w:val="04F3DEAA"/>
    <w:rsid w:val="05192CB8"/>
    <w:rsid w:val="0522D1A2"/>
    <w:rsid w:val="0528F0CB"/>
    <w:rsid w:val="052A7972"/>
    <w:rsid w:val="05361883"/>
    <w:rsid w:val="053BBA26"/>
    <w:rsid w:val="0560495E"/>
    <w:rsid w:val="059183F1"/>
    <w:rsid w:val="0596C8D0"/>
    <w:rsid w:val="05A6738C"/>
    <w:rsid w:val="05AB685E"/>
    <w:rsid w:val="05AF0F1A"/>
    <w:rsid w:val="05B358E2"/>
    <w:rsid w:val="05B5E17D"/>
    <w:rsid w:val="05B83496"/>
    <w:rsid w:val="05B9D9E2"/>
    <w:rsid w:val="05BE1AF2"/>
    <w:rsid w:val="05C60878"/>
    <w:rsid w:val="05D26D0F"/>
    <w:rsid w:val="05E07578"/>
    <w:rsid w:val="05E798A9"/>
    <w:rsid w:val="05FAB7BA"/>
    <w:rsid w:val="05FD9DA5"/>
    <w:rsid w:val="0602C0BE"/>
    <w:rsid w:val="0614B3C9"/>
    <w:rsid w:val="061BE210"/>
    <w:rsid w:val="06281B29"/>
    <w:rsid w:val="0628F016"/>
    <w:rsid w:val="062EFDB8"/>
    <w:rsid w:val="0630B125"/>
    <w:rsid w:val="0630C529"/>
    <w:rsid w:val="06370762"/>
    <w:rsid w:val="063C0876"/>
    <w:rsid w:val="065C3B47"/>
    <w:rsid w:val="065D9A0D"/>
    <w:rsid w:val="066DB049"/>
    <w:rsid w:val="0670069A"/>
    <w:rsid w:val="067587EA"/>
    <w:rsid w:val="0677416D"/>
    <w:rsid w:val="0679844D"/>
    <w:rsid w:val="067F28F6"/>
    <w:rsid w:val="06873E43"/>
    <w:rsid w:val="068A4E0A"/>
    <w:rsid w:val="069B197A"/>
    <w:rsid w:val="06AD9899"/>
    <w:rsid w:val="06C3445F"/>
    <w:rsid w:val="06E977A7"/>
    <w:rsid w:val="071CA74C"/>
    <w:rsid w:val="072031E8"/>
    <w:rsid w:val="07273BA9"/>
    <w:rsid w:val="0735EE24"/>
    <w:rsid w:val="07382B55"/>
    <w:rsid w:val="073ABCBB"/>
    <w:rsid w:val="0747482C"/>
    <w:rsid w:val="075EE6D9"/>
    <w:rsid w:val="07628E85"/>
    <w:rsid w:val="0762E380"/>
    <w:rsid w:val="076A51BB"/>
    <w:rsid w:val="076F1470"/>
    <w:rsid w:val="0772DF20"/>
    <w:rsid w:val="077567EB"/>
    <w:rsid w:val="07782977"/>
    <w:rsid w:val="07860B4A"/>
    <w:rsid w:val="0790CA57"/>
    <w:rsid w:val="0792648E"/>
    <w:rsid w:val="07B3D3F2"/>
    <w:rsid w:val="07B88E81"/>
    <w:rsid w:val="07BD5C53"/>
    <w:rsid w:val="07D2107A"/>
    <w:rsid w:val="07F1FA82"/>
    <w:rsid w:val="0800FDD6"/>
    <w:rsid w:val="0804BAF5"/>
    <w:rsid w:val="0821CBE7"/>
    <w:rsid w:val="08230EA4"/>
    <w:rsid w:val="0824F920"/>
    <w:rsid w:val="0826F11B"/>
    <w:rsid w:val="08345F1C"/>
    <w:rsid w:val="083ACC0B"/>
    <w:rsid w:val="086331E9"/>
    <w:rsid w:val="0874C471"/>
    <w:rsid w:val="08790404"/>
    <w:rsid w:val="08916EFE"/>
    <w:rsid w:val="0891D425"/>
    <w:rsid w:val="0895908C"/>
    <w:rsid w:val="089AFF2D"/>
    <w:rsid w:val="08A62481"/>
    <w:rsid w:val="08B6A2EB"/>
    <w:rsid w:val="08D03D96"/>
    <w:rsid w:val="08F5BBB4"/>
    <w:rsid w:val="090F7D39"/>
    <w:rsid w:val="0916AAF0"/>
    <w:rsid w:val="091B1D33"/>
    <w:rsid w:val="0925278C"/>
    <w:rsid w:val="09266577"/>
    <w:rsid w:val="092FBB6F"/>
    <w:rsid w:val="0933047E"/>
    <w:rsid w:val="093AA414"/>
    <w:rsid w:val="09484A4E"/>
    <w:rsid w:val="094ADEF6"/>
    <w:rsid w:val="09513D8B"/>
    <w:rsid w:val="095635B6"/>
    <w:rsid w:val="095C2BF5"/>
    <w:rsid w:val="0968E5FA"/>
    <w:rsid w:val="09768C3C"/>
    <w:rsid w:val="099059AE"/>
    <w:rsid w:val="099C1174"/>
    <w:rsid w:val="09C6CB90"/>
    <w:rsid w:val="09CFFDBC"/>
    <w:rsid w:val="09D28253"/>
    <w:rsid w:val="09D69C6C"/>
    <w:rsid w:val="09E4DCE9"/>
    <w:rsid w:val="09E86139"/>
    <w:rsid w:val="09EA9AE8"/>
    <w:rsid w:val="0A021257"/>
    <w:rsid w:val="0A0F36ED"/>
    <w:rsid w:val="0A0F56BD"/>
    <w:rsid w:val="0A3DE079"/>
    <w:rsid w:val="0A3F0B56"/>
    <w:rsid w:val="0A4368F0"/>
    <w:rsid w:val="0A4859EF"/>
    <w:rsid w:val="0A54480E"/>
    <w:rsid w:val="0A5A9804"/>
    <w:rsid w:val="0A5DF445"/>
    <w:rsid w:val="0A78201C"/>
    <w:rsid w:val="0A869760"/>
    <w:rsid w:val="0A8CB1C1"/>
    <w:rsid w:val="0A937C59"/>
    <w:rsid w:val="0A97F9F8"/>
    <w:rsid w:val="0A9D2BE2"/>
    <w:rsid w:val="0AA1F27D"/>
    <w:rsid w:val="0AA292F9"/>
    <w:rsid w:val="0AAAE015"/>
    <w:rsid w:val="0AB41980"/>
    <w:rsid w:val="0AB537B9"/>
    <w:rsid w:val="0ABB3C13"/>
    <w:rsid w:val="0ABE611D"/>
    <w:rsid w:val="0ABFDDFB"/>
    <w:rsid w:val="0AC1F08C"/>
    <w:rsid w:val="0ACE42D7"/>
    <w:rsid w:val="0ADE6F51"/>
    <w:rsid w:val="0ADFE1B7"/>
    <w:rsid w:val="0AF491C9"/>
    <w:rsid w:val="0B02F9BE"/>
    <w:rsid w:val="0B070C72"/>
    <w:rsid w:val="0B0F165F"/>
    <w:rsid w:val="0B100CAE"/>
    <w:rsid w:val="0B17E2D3"/>
    <w:rsid w:val="0B4BFE61"/>
    <w:rsid w:val="0B5043FE"/>
    <w:rsid w:val="0B596CA9"/>
    <w:rsid w:val="0B705C75"/>
    <w:rsid w:val="0B7D0D51"/>
    <w:rsid w:val="0B8DE20B"/>
    <w:rsid w:val="0B9665AF"/>
    <w:rsid w:val="0BA2B7CC"/>
    <w:rsid w:val="0BC9FB3C"/>
    <w:rsid w:val="0BCF18FC"/>
    <w:rsid w:val="0BD050F2"/>
    <w:rsid w:val="0BD3B01D"/>
    <w:rsid w:val="0BD4D321"/>
    <w:rsid w:val="0BD742DD"/>
    <w:rsid w:val="0BE5E713"/>
    <w:rsid w:val="0BEE05A3"/>
    <w:rsid w:val="0BEF993D"/>
    <w:rsid w:val="0C0232D1"/>
    <w:rsid w:val="0C10C8F3"/>
    <w:rsid w:val="0C14DB2D"/>
    <w:rsid w:val="0C152371"/>
    <w:rsid w:val="0C19A761"/>
    <w:rsid w:val="0C3354CC"/>
    <w:rsid w:val="0C3549FC"/>
    <w:rsid w:val="0C41104E"/>
    <w:rsid w:val="0C465043"/>
    <w:rsid w:val="0C4F2374"/>
    <w:rsid w:val="0C563E28"/>
    <w:rsid w:val="0C5C1E12"/>
    <w:rsid w:val="0C60C011"/>
    <w:rsid w:val="0C6F55D3"/>
    <w:rsid w:val="0C7861E6"/>
    <w:rsid w:val="0C7E884C"/>
    <w:rsid w:val="0C82160F"/>
    <w:rsid w:val="0C854E65"/>
    <w:rsid w:val="0C8767F0"/>
    <w:rsid w:val="0C8CE28D"/>
    <w:rsid w:val="0CA10F03"/>
    <w:rsid w:val="0CB87F2D"/>
    <w:rsid w:val="0CBE264C"/>
    <w:rsid w:val="0CC4733F"/>
    <w:rsid w:val="0CC71100"/>
    <w:rsid w:val="0CC76DF8"/>
    <w:rsid w:val="0CFCC1A5"/>
    <w:rsid w:val="0D0CEA12"/>
    <w:rsid w:val="0D1AF893"/>
    <w:rsid w:val="0D398CD1"/>
    <w:rsid w:val="0D46D7AF"/>
    <w:rsid w:val="0D51D352"/>
    <w:rsid w:val="0D6EB213"/>
    <w:rsid w:val="0D74A8DC"/>
    <w:rsid w:val="0D7C9BE2"/>
    <w:rsid w:val="0D8891B3"/>
    <w:rsid w:val="0D89E48D"/>
    <w:rsid w:val="0D9442BB"/>
    <w:rsid w:val="0DA596DA"/>
    <w:rsid w:val="0DB7B25A"/>
    <w:rsid w:val="0DC4131A"/>
    <w:rsid w:val="0DCF252D"/>
    <w:rsid w:val="0DEEECF5"/>
    <w:rsid w:val="0DFC72BF"/>
    <w:rsid w:val="0E039348"/>
    <w:rsid w:val="0E0930A3"/>
    <w:rsid w:val="0E0FE704"/>
    <w:rsid w:val="0E23EA57"/>
    <w:rsid w:val="0E3F86AE"/>
    <w:rsid w:val="0E473601"/>
    <w:rsid w:val="0E490629"/>
    <w:rsid w:val="0E645DEB"/>
    <w:rsid w:val="0E6B4E61"/>
    <w:rsid w:val="0E6D808A"/>
    <w:rsid w:val="0E740115"/>
    <w:rsid w:val="0E7D1F95"/>
    <w:rsid w:val="0E8958C1"/>
    <w:rsid w:val="0E8A71F7"/>
    <w:rsid w:val="0E8B756F"/>
    <w:rsid w:val="0E8FBA8E"/>
    <w:rsid w:val="0E9B05F1"/>
    <w:rsid w:val="0EA25C0F"/>
    <w:rsid w:val="0EB7A69F"/>
    <w:rsid w:val="0EC0A925"/>
    <w:rsid w:val="0EC71328"/>
    <w:rsid w:val="0ED2648C"/>
    <w:rsid w:val="0ED8E8C4"/>
    <w:rsid w:val="0ED9BDEE"/>
    <w:rsid w:val="0EE1E7C1"/>
    <w:rsid w:val="0EEB798D"/>
    <w:rsid w:val="0EEBC536"/>
    <w:rsid w:val="0EF21F77"/>
    <w:rsid w:val="0EFE8063"/>
    <w:rsid w:val="0F094428"/>
    <w:rsid w:val="0F170A11"/>
    <w:rsid w:val="0F2CD506"/>
    <w:rsid w:val="0F2E0927"/>
    <w:rsid w:val="0F3781DF"/>
    <w:rsid w:val="0F46F724"/>
    <w:rsid w:val="0F4A37A7"/>
    <w:rsid w:val="0F52CE6D"/>
    <w:rsid w:val="0F534D5D"/>
    <w:rsid w:val="0F54FC31"/>
    <w:rsid w:val="0F5C3B43"/>
    <w:rsid w:val="0F6C8692"/>
    <w:rsid w:val="0F7E0165"/>
    <w:rsid w:val="0FA3F261"/>
    <w:rsid w:val="0FA4A12F"/>
    <w:rsid w:val="0FAC5E31"/>
    <w:rsid w:val="0FB5CD59"/>
    <w:rsid w:val="0FB79557"/>
    <w:rsid w:val="0FB7D0F9"/>
    <w:rsid w:val="0FCF4B2D"/>
    <w:rsid w:val="0FD4F05B"/>
    <w:rsid w:val="0FDCF20F"/>
    <w:rsid w:val="0FDD3510"/>
    <w:rsid w:val="0FDEB002"/>
    <w:rsid w:val="0FE8F3D6"/>
    <w:rsid w:val="0FFE3D74"/>
    <w:rsid w:val="10090331"/>
    <w:rsid w:val="100A4BAC"/>
    <w:rsid w:val="10116EFF"/>
    <w:rsid w:val="10133422"/>
    <w:rsid w:val="101BDCBF"/>
    <w:rsid w:val="10215CE1"/>
    <w:rsid w:val="10225949"/>
    <w:rsid w:val="10252922"/>
    <w:rsid w:val="1028DE23"/>
    <w:rsid w:val="1037BA97"/>
    <w:rsid w:val="1040D466"/>
    <w:rsid w:val="1047B859"/>
    <w:rsid w:val="10745FF5"/>
    <w:rsid w:val="10773190"/>
    <w:rsid w:val="107DF689"/>
    <w:rsid w:val="10818FC8"/>
    <w:rsid w:val="1084ECE9"/>
    <w:rsid w:val="10A02382"/>
    <w:rsid w:val="10A475B0"/>
    <w:rsid w:val="10A5B87A"/>
    <w:rsid w:val="10B0B12B"/>
    <w:rsid w:val="10B42CD6"/>
    <w:rsid w:val="10BF59D5"/>
    <w:rsid w:val="10C34799"/>
    <w:rsid w:val="10C36907"/>
    <w:rsid w:val="10D06B4E"/>
    <w:rsid w:val="10E82260"/>
    <w:rsid w:val="10F0FFBA"/>
    <w:rsid w:val="1106C5EF"/>
    <w:rsid w:val="1108BB1F"/>
    <w:rsid w:val="1119E921"/>
    <w:rsid w:val="112300D2"/>
    <w:rsid w:val="112F8662"/>
    <w:rsid w:val="11394E6E"/>
    <w:rsid w:val="113C6E02"/>
    <w:rsid w:val="114080EC"/>
    <w:rsid w:val="1149AEB5"/>
    <w:rsid w:val="11931CF8"/>
    <w:rsid w:val="11A8923A"/>
    <w:rsid w:val="11ABA1D7"/>
    <w:rsid w:val="11AC7CB0"/>
    <w:rsid w:val="11C5D092"/>
    <w:rsid w:val="11D3543B"/>
    <w:rsid w:val="11EF9C67"/>
    <w:rsid w:val="11F17AA0"/>
    <w:rsid w:val="11F69F7B"/>
    <w:rsid w:val="120031C4"/>
    <w:rsid w:val="120AD463"/>
    <w:rsid w:val="120BFDB8"/>
    <w:rsid w:val="12103823"/>
    <w:rsid w:val="12181AE2"/>
    <w:rsid w:val="121E5253"/>
    <w:rsid w:val="122B77D3"/>
    <w:rsid w:val="124459E3"/>
    <w:rsid w:val="124770BC"/>
    <w:rsid w:val="1248A534"/>
    <w:rsid w:val="124F419C"/>
    <w:rsid w:val="125B2A36"/>
    <w:rsid w:val="126C56C8"/>
    <w:rsid w:val="126D9285"/>
    <w:rsid w:val="12854331"/>
    <w:rsid w:val="128580CA"/>
    <w:rsid w:val="128DC423"/>
    <w:rsid w:val="1291A945"/>
    <w:rsid w:val="1298B537"/>
    <w:rsid w:val="12BB9D7D"/>
    <w:rsid w:val="12BC1751"/>
    <w:rsid w:val="12BCD48C"/>
    <w:rsid w:val="12CDCAA4"/>
    <w:rsid w:val="12E929F2"/>
    <w:rsid w:val="12F4E346"/>
    <w:rsid w:val="12FA8053"/>
    <w:rsid w:val="130F4A92"/>
    <w:rsid w:val="1329DAE3"/>
    <w:rsid w:val="1329FD94"/>
    <w:rsid w:val="132A6C19"/>
    <w:rsid w:val="132A770F"/>
    <w:rsid w:val="132E836D"/>
    <w:rsid w:val="1332A8A6"/>
    <w:rsid w:val="1335D0CF"/>
    <w:rsid w:val="1349A881"/>
    <w:rsid w:val="135CB2E4"/>
    <w:rsid w:val="1367EDBD"/>
    <w:rsid w:val="1368EC89"/>
    <w:rsid w:val="1373C376"/>
    <w:rsid w:val="137EB275"/>
    <w:rsid w:val="137F8B05"/>
    <w:rsid w:val="139BCFF4"/>
    <w:rsid w:val="139C0225"/>
    <w:rsid w:val="13A077B4"/>
    <w:rsid w:val="13A54154"/>
    <w:rsid w:val="13BCCA10"/>
    <w:rsid w:val="13CAC203"/>
    <w:rsid w:val="13EE749E"/>
    <w:rsid w:val="13F30B7B"/>
    <w:rsid w:val="140CA2D7"/>
    <w:rsid w:val="1415B2E0"/>
    <w:rsid w:val="1438B3AF"/>
    <w:rsid w:val="1438DF34"/>
    <w:rsid w:val="1439890E"/>
    <w:rsid w:val="143E66B1"/>
    <w:rsid w:val="144B87A4"/>
    <w:rsid w:val="14571065"/>
    <w:rsid w:val="1460C167"/>
    <w:rsid w:val="1476D9CD"/>
    <w:rsid w:val="14881756"/>
    <w:rsid w:val="148E819E"/>
    <w:rsid w:val="1490B3A7"/>
    <w:rsid w:val="149F3729"/>
    <w:rsid w:val="14A1B9E9"/>
    <w:rsid w:val="14B3D01C"/>
    <w:rsid w:val="14BD7B46"/>
    <w:rsid w:val="14C86983"/>
    <w:rsid w:val="14DFAB99"/>
    <w:rsid w:val="14F27492"/>
    <w:rsid w:val="14F7898D"/>
    <w:rsid w:val="1501AEED"/>
    <w:rsid w:val="151699B1"/>
    <w:rsid w:val="1520BB59"/>
    <w:rsid w:val="15213C99"/>
    <w:rsid w:val="1528822D"/>
    <w:rsid w:val="153182CB"/>
    <w:rsid w:val="154981B4"/>
    <w:rsid w:val="15562205"/>
    <w:rsid w:val="155A3C8D"/>
    <w:rsid w:val="15668660"/>
    <w:rsid w:val="157A6B3E"/>
    <w:rsid w:val="15987B05"/>
    <w:rsid w:val="15A2AEAE"/>
    <w:rsid w:val="15A739B0"/>
    <w:rsid w:val="15A9D3CD"/>
    <w:rsid w:val="15AFA1EA"/>
    <w:rsid w:val="15D31CF6"/>
    <w:rsid w:val="15E59B82"/>
    <w:rsid w:val="15E79AA9"/>
    <w:rsid w:val="16042025"/>
    <w:rsid w:val="16043AF2"/>
    <w:rsid w:val="16171CBE"/>
    <w:rsid w:val="1618B4E1"/>
    <w:rsid w:val="16247CA3"/>
    <w:rsid w:val="163C597F"/>
    <w:rsid w:val="16415F46"/>
    <w:rsid w:val="1644E2DD"/>
    <w:rsid w:val="165C5294"/>
    <w:rsid w:val="166D46A6"/>
    <w:rsid w:val="166E5556"/>
    <w:rsid w:val="1673AE28"/>
    <w:rsid w:val="16899456"/>
    <w:rsid w:val="1690F109"/>
    <w:rsid w:val="16BA0950"/>
    <w:rsid w:val="16C30D8A"/>
    <w:rsid w:val="16C3B5D2"/>
    <w:rsid w:val="16C5E010"/>
    <w:rsid w:val="16E8DEDF"/>
    <w:rsid w:val="16ED6F5D"/>
    <w:rsid w:val="1704F61D"/>
    <w:rsid w:val="17078462"/>
    <w:rsid w:val="170F2E45"/>
    <w:rsid w:val="170F6506"/>
    <w:rsid w:val="1713C688"/>
    <w:rsid w:val="171C5A2D"/>
    <w:rsid w:val="1720F85A"/>
    <w:rsid w:val="173E7F0F"/>
    <w:rsid w:val="1793A43A"/>
    <w:rsid w:val="17A625EE"/>
    <w:rsid w:val="17B14D47"/>
    <w:rsid w:val="17B69DEC"/>
    <w:rsid w:val="17B9400D"/>
    <w:rsid w:val="17BF1352"/>
    <w:rsid w:val="17E2BBB5"/>
    <w:rsid w:val="17E544AD"/>
    <w:rsid w:val="17E7AAF1"/>
    <w:rsid w:val="17EF5005"/>
    <w:rsid w:val="17FA2590"/>
    <w:rsid w:val="17FDAA52"/>
    <w:rsid w:val="180C3122"/>
    <w:rsid w:val="1818FC73"/>
    <w:rsid w:val="183257B5"/>
    <w:rsid w:val="183AB850"/>
    <w:rsid w:val="183C5CEA"/>
    <w:rsid w:val="183C635B"/>
    <w:rsid w:val="18530D1E"/>
    <w:rsid w:val="185F8D30"/>
    <w:rsid w:val="18654C3B"/>
    <w:rsid w:val="186A0AC7"/>
    <w:rsid w:val="186CCA3D"/>
    <w:rsid w:val="186DAA82"/>
    <w:rsid w:val="18729CE5"/>
    <w:rsid w:val="188C18D6"/>
    <w:rsid w:val="18B43FA0"/>
    <w:rsid w:val="18D0F723"/>
    <w:rsid w:val="18EF5F43"/>
    <w:rsid w:val="18F49DF5"/>
    <w:rsid w:val="18F5B783"/>
    <w:rsid w:val="18FC3004"/>
    <w:rsid w:val="18FCD2C2"/>
    <w:rsid w:val="18FDE392"/>
    <w:rsid w:val="1907D120"/>
    <w:rsid w:val="190C5A98"/>
    <w:rsid w:val="1912982B"/>
    <w:rsid w:val="19188A94"/>
    <w:rsid w:val="191ACDE6"/>
    <w:rsid w:val="19318AFB"/>
    <w:rsid w:val="1938D3FA"/>
    <w:rsid w:val="193C2C0B"/>
    <w:rsid w:val="193E1418"/>
    <w:rsid w:val="193EB3DD"/>
    <w:rsid w:val="1959181E"/>
    <w:rsid w:val="196444BC"/>
    <w:rsid w:val="1968BE14"/>
    <w:rsid w:val="1972FC63"/>
    <w:rsid w:val="198326CB"/>
    <w:rsid w:val="19912BF6"/>
    <w:rsid w:val="1992817D"/>
    <w:rsid w:val="199F147C"/>
    <w:rsid w:val="199F6865"/>
    <w:rsid w:val="19C77A3F"/>
    <w:rsid w:val="19D3A36C"/>
    <w:rsid w:val="19F4B63E"/>
    <w:rsid w:val="19FED442"/>
    <w:rsid w:val="1A1336D4"/>
    <w:rsid w:val="1A1ABA96"/>
    <w:rsid w:val="1A1B2A11"/>
    <w:rsid w:val="1A228B67"/>
    <w:rsid w:val="1A25FCC7"/>
    <w:rsid w:val="1A3618FC"/>
    <w:rsid w:val="1A3A8EBC"/>
    <w:rsid w:val="1A3C7469"/>
    <w:rsid w:val="1A465C9E"/>
    <w:rsid w:val="1A47FCBB"/>
    <w:rsid w:val="1A52696D"/>
    <w:rsid w:val="1A54FF56"/>
    <w:rsid w:val="1A56477F"/>
    <w:rsid w:val="1A5C03BE"/>
    <w:rsid w:val="1A733B1C"/>
    <w:rsid w:val="1A78A7FD"/>
    <w:rsid w:val="1A8475C9"/>
    <w:rsid w:val="1A967508"/>
    <w:rsid w:val="1A9A4CC5"/>
    <w:rsid w:val="1AAE5AA8"/>
    <w:rsid w:val="1AAF3623"/>
    <w:rsid w:val="1AD5E041"/>
    <w:rsid w:val="1AE43C47"/>
    <w:rsid w:val="1AE467F9"/>
    <w:rsid w:val="1AF0E131"/>
    <w:rsid w:val="1AF17CA4"/>
    <w:rsid w:val="1AFF2BA3"/>
    <w:rsid w:val="1B005AC0"/>
    <w:rsid w:val="1B06C817"/>
    <w:rsid w:val="1B120482"/>
    <w:rsid w:val="1B62162E"/>
    <w:rsid w:val="1B665DA8"/>
    <w:rsid w:val="1B676ED9"/>
    <w:rsid w:val="1B8571EB"/>
    <w:rsid w:val="1B8A4DFE"/>
    <w:rsid w:val="1B8C1E73"/>
    <w:rsid w:val="1B8CF8D0"/>
    <w:rsid w:val="1B8EC4AB"/>
    <w:rsid w:val="1B941675"/>
    <w:rsid w:val="1B953F5D"/>
    <w:rsid w:val="1B964C1C"/>
    <w:rsid w:val="1BA1FF06"/>
    <w:rsid w:val="1BAA3DA7"/>
    <w:rsid w:val="1BB6C7A1"/>
    <w:rsid w:val="1BB8E3FB"/>
    <w:rsid w:val="1BB9E9C9"/>
    <w:rsid w:val="1BBC3508"/>
    <w:rsid w:val="1BBE01D2"/>
    <w:rsid w:val="1BC1CD28"/>
    <w:rsid w:val="1BD1A0A8"/>
    <w:rsid w:val="1BE21CC9"/>
    <w:rsid w:val="1BFDAC36"/>
    <w:rsid w:val="1C134594"/>
    <w:rsid w:val="1C1506E4"/>
    <w:rsid w:val="1C18AE15"/>
    <w:rsid w:val="1C1D01D4"/>
    <w:rsid w:val="1C2411CE"/>
    <w:rsid w:val="1C27AE5C"/>
    <w:rsid w:val="1C49D13A"/>
    <w:rsid w:val="1C4CB269"/>
    <w:rsid w:val="1C6075CB"/>
    <w:rsid w:val="1C64735F"/>
    <w:rsid w:val="1C6937FE"/>
    <w:rsid w:val="1C6EA3BC"/>
    <w:rsid w:val="1C86B515"/>
    <w:rsid w:val="1C96E8AD"/>
    <w:rsid w:val="1C9EAB72"/>
    <w:rsid w:val="1CA666CE"/>
    <w:rsid w:val="1CA6B394"/>
    <w:rsid w:val="1CB4E734"/>
    <w:rsid w:val="1CBB40F8"/>
    <w:rsid w:val="1CBBA0C8"/>
    <w:rsid w:val="1CBE4C70"/>
    <w:rsid w:val="1CCB9418"/>
    <w:rsid w:val="1CD4E537"/>
    <w:rsid w:val="1CDC753C"/>
    <w:rsid w:val="1CF495E7"/>
    <w:rsid w:val="1D0F2079"/>
    <w:rsid w:val="1D1198DF"/>
    <w:rsid w:val="1D1E164A"/>
    <w:rsid w:val="1D26EC91"/>
    <w:rsid w:val="1D3F0651"/>
    <w:rsid w:val="1D4A3ACD"/>
    <w:rsid w:val="1D4C4B38"/>
    <w:rsid w:val="1D62C0A2"/>
    <w:rsid w:val="1D6FCCB6"/>
    <w:rsid w:val="1D7F4C06"/>
    <w:rsid w:val="1D806EB1"/>
    <w:rsid w:val="1D8BD04B"/>
    <w:rsid w:val="1D9004AF"/>
    <w:rsid w:val="1D91E7A4"/>
    <w:rsid w:val="1D96D147"/>
    <w:rsid w:val="1D9721B9"/>
    <w:rsid w:val="1D9A2D8B"/>
    <w:rsid w:val="1DAF15F5"/>
    <w:rsid w:val="1DBE9E70"/>
    <w:rsid w:val="1DC3FDDA"/>
    <w:rsid w:val="1DC4F48C"/>
    <w:rsid w:val="1DD45260"/>
    <w:rsid w:val="1DE7F96A"/>
    <w:rsid w:val="1E11853B"/>
    <w:rsid w:val="1E1617C7"/>
    <w:rsid w:val="1E1B1433"/>
    <w:rsid w:val="1E2C649B"/>
    <w:rsid w:val="1E5DC8A3"/>
    <w:rsid w:val="1E6E6983"/>
    <w:rsid w:val="1E71ED59"/>
    <w:rsid w:val="1E775613"/>
    <w:rsid w:val="1E83C018"/>
    <w:rsid w:val="1E8688F6"/>
    <w:rsid w:val="1E88BF63"/>
    <w:rsid w:val="1E8A092F"/>
    <w:rsid w:val="1E9CBDDF"/>
    <w:rsid w:val="1EA3318C"/>
    <w:rsid w:val="1EB6D54B"/>
    <w:rsid w:val="1EC2AF30"/>
    <w:rsid w:val="1EC2FC6E"/>
    <w:rsid w:val="1EC3EEC4"/>
    <w:rsid w:val="1ECDAC30"/>
    <w:rsid w:val="1EE4A040"/>
    <w:rsid w:val="1EE6011C"/>
    <w:rsid w:val="1EE9DFB8"/>
    <w:rsid w:val="1EEC17C1"/>
    <w:rsid w:val="1EF41AAA"/>
    <w:rsid w:val="1F026628"/>
    <w:rsid w:val="1F0725BA"/>
    <w:rsid w:val="1F0768B6"/>
    <w:rsid w:val="1F084561"/>
    <w:rsid w:val="1F0D36D4"/>
    <w:rsid w:val="1F25A996"/>
    <w:rsid w:val="1F27D177"/>
    <w:rsid w:val="1F49BC3A"/>
    <w:rsid w:val="1F50FDFF"/>
    <w:rsid w:val="1F54C9C6"/>
    <w:rsid w:val="1F66C4DE"/>
    <w:rsid w:val="1F6CF5F2"/>
    <w:rsid w:val="1F7D92D6"/>
    <w:rsid w:val="1F8347BE"/>
    <w:rsid w:val="1F98470C"/>
    <w:rsid w:val="1FB243A3"/>
    <w:rsid w:val="1FB4C510"/>
    <w:rsid w:val="1FB8A585"/>
    <w:rsid w:val="1FBF44E1"/>
    <w:rsid w:val="1FC7B454"/>
    <w:rsid w:val="1FD4BB4F"/>
    <w:rsid w:val="1FF0AAE4"/>
    <w:rsid w:val="1FF373DC"/>
    <w:rsid w:val="1FF6A10E"/>
    <w:rsid w:val="1FF7781E"/>
    <w:rsid w:val="1FFBE2F4"/>
    <w:rsid w:val="200334DA"/>
    <w:rsid w:val="200F032C"/>
    <w:rsid w:val="20330398"/>
    <w:rsid w:val="2041EB27"/>
    <w:rsid w:val="20488195"/>
    <w:rsid w:val="2069BD3F"/>
    <w:rsid w:val="20849104"/>
    <w:rsid w:val="208D546E"/>
    <w:rsid w:val="209D53C3"/>
    <w:rsid w:val="209E34BF"/>
    <w:rsid w:val="20B0232D"/>
    <w:rsid w:val="20B1F4FD"/>
    <w:rsid w:val="20C7A571"/>
    <w:rsid w:val="20CC8277"/>
    <w:rsid w:val="20D3A212"/>
    <w:rsid w:val="20D72F9A"/>
    <w:rsid w:val="20E0E6EE"/>
    <w:rsid w:val="20E27995"/>
    <w:rsid w:val="20ECD5B2"/>
    <w:rsid w:val="211E58B3"/>
    <w:rsid w:val="2124991B"/>
    <w:rsid w:val="212C4006"/>
    <w:rsid w:val="212C81CF"/>
    <w:rsid w:val="2133E6EE"/>
    <w:rsid w:val="2159ECC0"/>
    <w:rsid w:val="215B347C"/>
    <w:rsid w:val="2175CA29"/>
    <w:rsid w:val="217DA34C"/>
    <w:rsid w:val="2187876C"/>
    <w:rsid w:val="2193FA88"/>
    <w:rsid w:val="21B34082"/>
    <w:rsid w:val="21BA97E8"/>
    <w:rsid w:val="21BF3E16"/>
    <w:rsid w:val="21DAA20A"/>
    <w:rsid w:val="21DC9EF7"/>
    <w:rsid w:val="21EB811F"/>
    <w:rsid w:val="21F090A3"/>
    <w:rsid w:val="21F3553F"/>
    <w:rsid w:val="22076AA6"/>
    <w:rsid w:val="221DABF0"/>
    <w:rsid w:val="22204338"/>
    <w:rsid w:val="22206966"/>
    <w:rsid w:val="22266334"/>
    <w:rsid w:val="2228CFE1"/>
    <w:rsid w:val="2230454B"/>
    <w:rsid w:val="2239B807"/>
    <w:rsid w:val="223B2BD2"/>
    <w:rsid w:val="224788F1"/>
    <w:rsid w:val="224A67A9"/>
    <w:rsid w:val="224CA1B0"/>
    <w:rsid w:val="22543DF5"/>
    <w:rsid w:val="226020EE"/>
    <w:rsid w:val="22618ED6"/>
    <w:rsid w:val="2264BFD0"/>
    <w:rsid w:val="226558C7"/>
    <w:rsid w:val="22661251"/>
    <w:rsid w:val="22699839"/>
    <w:rsid w:val="2273ACBD"/>
    <w:rsid w:val="229DFBB7"/>
    <w:rsid w:val="229EF121"/>
    <w:rsid w:val="22CAE040"/>
    <w:rsid w:val="22CDA6E4"/>
    <w:rsid w:val="22CFBF75"/>
    <w:rsid w:val="22D02F9B"/>
    <w:rsid w:val="22D636EA"/>
    <w:rsid w:val="22E62CB9"/>
    <w:rsid w:val="22F0D6E8"/>
    <w:rsid w:val="22F4671D"/>
    <w:rsid w:val="22FEC353"/>
    <w:rsid w:val="22FF5516"/>
    <w:rsid w:val="23134BE6"/>
    <w:rsid w:val="23135209"/>
    <w:rsid w:val="2330AFEF"/>
    <w:rsid w:val="23329333"/>
    <w:rsid w:val="2333B001"/>
    <w:rsid w:val="2339C2B3"/>
    <w:rsid w:val="2344477B"/>
    <w:rsid w:val="2345A3DF"/>
    <w:rsid w:val="2348413D"/>
    <w:rsid w:val="235CF048"/>
    <w:rsid w:val="2365176E"/>
    <w:rsid w:val="2377C4BD"/>
    <w:rsid w:val="2379EA1D"/>
    <w:rsid w:val="2381957A"/>
    <w:rsid w:val="238253F3"/>
    <w:rsid w:val="238C2755"/>
    <w:rsid w:val="239354B0"/>
    <w:rsid w:val="23A03C66"/>
    <w:rsid w:val="23A732DD"/>
    <w:rsid w:val="23AB6A72"/>
    <w:rsid w:val="23B60BA7"/>
    <w:rsid w:val="23B97C51"/>
    <w:rsid w:val="23C37A42"/>
    <w:rsid w:val="23D0C739"/>
    <w:rsid w:val="23D6DA79"/>
    <w:rsid w:val="23D84AA3"/>
    <w:rsid w:val="23F99C44"/>
    <w:rsid w:val="241F72F3"/>
    <w:rsid w:val="242E0C7B"/>
    <w:rsid w:val="24406715"/>
    <w:rsid w:val="24494093"/>
    <w:rsid w:val="244F1E21"/>
    <w:rsid w:val="24538E43"/>
    <w:rsid w:val="24578852"/>
    <w:rsid w:val="245FB1D4"/>
    <w:rsid w:val="24705D89"/>
    <w:rsid w:val="2479019B"/>
    <w:rsid w:val="24820DFB"/>
    <w:rsid w:val="248B3B30"/>
    <w:rsid w:val="24A96857"/>
    <w:rsid w:val="24BB8063"/>
    <w:rsid w:val="24C5C742"/>
    <w:rsid w:val="24D0095B"/>
    <w:rsid w:val="24D563B5"/>
    <w:rsid w:val="24D8F2B6"/>
    <w:rsid w:val="24DA9FAE"/>
    <w:rsid w:val="24E2C234"/>
    <w:rsid w:val="24E4119E"/>
    <w:rsid w:val="24F20213"/>
    <w:rsid w:val="24F68E01"/>
    <w:rsid w:val="250677E5"/>
    <w:rsid w:val="25073571"/>
    <w:rsid w:val="250F226F"/>
    <w:rsid w:val="251162E2"/>
    <w:rsid w:val="25174842"/>
    <w:rsid w:val="252B8EE4"/>
    <w:rsid w:val="253AB967"/>
    <w:rsid w:val="2548E599"/>
    <w:rsid w:val="255603AF"/>
    <w:rsid w:val="2559AE02"/>
    <w:rsid w:val="255B4B20"/>
    <w:rsid w:val="2585D1A9"/>
    <w:rsid w:val="259BE3A8"/>
    <w:rsid w:val="259CF989"/>
    <w:rsid w:val="25AFC6DD"/>
    <w:rsid w:val="25C4E2EF"/>
    <w:rsid w:val="25C74C61"/>
    <w:rsid w:val="25CC768E"/>
    <w:rsid w:val="25FBB51A"/>
    <w:rsid w:val="2607FD1B"/>
    <w:rsid w:val="262A5076"/>
    <w:rsid w:val="262FC8FC"/>
    <w:rsid w:val="263987A8"/>
    <w:rsid w:val="264512F9"/>
    <w:rsid w:val="264C6B6F"/>
    <w:rsid w:val="265400F3"/>
    <w:rsid w:val="2664D1F4"/>
    <w:rsid w:val="26678C80"/>
    <w:rsid w:val="2667ECDF"/>
    <w:rsid w:val="26690A22"/>
    <w:rsid w:val="26695F9F"/>
    <w:rsid w:val="266CFC30"/>
    <w:rsid w:val="266D65A7"/>
    <w:rsid w:val="266FA618"/>
    <w:rsid w:val="267136DE"/>
    <w:rsid w:val="2672E6C1"/>
    <w:rsid w:val="2673983A"/>
    <w:rsid w:val="267D38BA"/>
    <w:rsid w:val="26A429E6"/>
    <w:rsid w:val="26BA0867"/>
    <w:rsid w:val="26BAC237"/>
    <w:rsid w:val="26BE644D"/>
    <w:rsid w:val="26E14754"/>
    <w:rsid w:val="26E7FD7B"/>
    <w:rsid w:val="26F11D13"/>
    <w:rsid w:val="27047F29"/>
    <w:rsid w:val="270C5E15"/>
    <w:rsid w:val="2716752B"/>
    <w:rsid w:val="272BF222"/>
    <w:rsid w:val="273830F3"/>
    <w:rsid w:val="274D10F4"/>
    <w:rsid w:val="27590769"/>
    <w:rsid w:val="2759873A"/>
    <w:rsid w:val="276F8DE9"/>
    <w:rsid w:val="2791D56E"/>
    <w:rsid w:val="27975296"/>
    <w:rsid w:val="27A755C0"/>
    <w:rsid w:val="27C748AE"/>
    <w:rsid w:val="27CDEEBB"/>
    <w:rsid w:val="27CE7170"/>
    <w:rsid w:val="27DE83EB"/>
    <w:rsid w:val="27FCD09F"/>
    <w:rsid w:val="28047594"/>
    <w:rsid w:val="281A1511"/>
    <w:rsid w:val="2829A2D5"/>
    <w:rsid w:val="283B4BD8"/>
    <w:rsid w:val="28448983"/>
    <w:rsid w:val="2885F95B"/>
    <w:rsid w:val="2890AE35"/>
    <w:rsid w:val="2892AA90"/>
    <w:rsid w:val="2892E34B"/>
    <w:rsid w:val="28965795"/>
    <w:rsid w:val="28A57349"/>
    <w:rsid w:val="28A5DFD6"/>
    <w:rsid w:val="28A67C50"/>
    <w:rsid w:val="28A74FC9"/>
    <w:rsid w:val="28A83DB6"/>
    <w:rsid w:val="28EEBF2D"/>
    <w:rsid w:val="28F13D27"/>
    <w:rsid w:val="28F16EFD"/>
    <w:rsid w:val="28F1A429"/>
    <w:rsid w:val="28F434EE"/>
    <w:rsid w:val="28F5579B"/>
    <w:rsid w:val="28FF3DCB"/>
    <w:rsid w:val="2900ADEE"/>
    <w:rsid w:val="29122E00"/>
    <w:rsid w:val="29167F55"/>
    <w:rsid w:val="29205FB0"/>
    <w:rsid w:val="29212ED9"/>
    <w:rsid w:val="29231615"/>
    <w:rsid w:val="2924FBAE"/>
    <w:rsid w:val="292A7DFC"/>
    <w:rsid w:val="293322F7"/>
    <w:rsid w:val="294166C0"/>
    <w:rsid w:val="294B0638"/>
    <w:rsid w:val="294EA90E"/>
    <w:rsid w:val="29517A84"/>
    <w:rsid w:val="2954DC7A"/>
    <w:rsid w:val="29562B3D"/>
    <w:rsid w:val="29582130"/>
    <w:rsid w:val="296B47D0"/>
    <w:rsid w:val="29781AC6"/>
    <w:rsid w:val="2978FEFB"/>
    <w:rsid w:val="298EF186"/>
    <w:rsid w:val="29AC7F57"/>
    <w:rsid w:val="29C57336"/>
    <w:rsid w:val="29CDD8FA"/>
    <w:rsid w:val="29DCE822"/>
    <w:rsid w:val="29E1CE3D"/>
    <w:rsid w:val="2A053337"/>
    <w:rsid w:val="2A079B2B"/>
    <w:rsid w:val="2A283528"/>
    <w:rsid w:val="2A289E9F"/>
    <w:rsid w:val="2A290842"/>
    <w:rsid w:val="2A2F6448"/>
    <w:rsid w:val="2A2F7241"/>
    <w:rsid w:val="2A3E3FB4"/>
    <w:rsid w:val="2A493798"/>
    <w:rsid w:val="2A54B6BC"/>
    <w:rsid w:val="2A63DF80"/>
    <w:rsid w:val="2A6F4A76"/>
    <w:rsid w:val="2A74BEAE"/>
    <w:rsid w:val="2A756E2A"/>
    <w:rsid w:val="2A7FBB04"/>
    <w:rsid w:val="2A834BF1"/>
    <w:rsid w:val="2A8D18F6"/>
    <w:rsid w:val="2A948EA4"/>
    <w:rsid w:val="2A960166"/>
    <w:rsid w:val="2A99F5AB"/>
    <w:rsid w:val="2AA0F191"/>
    <w:rsid w:val="2AA26F56"/>
    <w:rsid w:val="2AA2C7BE"/>
    <w:rsid w:val="2AAADE83"/>
    <w:rsid w:val="2AB2A1F8"/>
    <w:rsid w:val="2AB6D8FE"/>
    <w:rsid w:val="2ABE2AA2"/>
    <w:rsid w:val="2ADB7A55"/>
    <w:rsid w:val="2AF1B747"/>
    <w:rsid w:val="2AFA5E7F"/>
    <w:rsid w:val="2AFBFF16"/>
    <w:rsid w:val="2B04B49F"/>
    <w:rsid w:val="2B0C0102"/>
    <w:rsid w:val="2B2501B9"/>
    <w:rsid w:val="2B2A1603"/>
    <w:rsid w:val="2B2CB4E4"/>
    <w:rsid w:val="2B38D99C"/>
    <w:rsid w:val="2B43BB2D"/>
    <w:rsid w:val="2B4851D1"/>
    <w:rsid w:val="2B4D3080"/>
    <w:rsid w:val="2B5EC1BC"/>
    <w:rsid w:val="2B7E7476"/>
    <w:rsid w:val="2B901ACC"/>
    <w:rsid w:val="2B947682"/>
    <w:rsid w:val="2B94FA1D"/>
    <w:rsid w:val="2BC99317"/>
    <w:rsid w:val="2BD3C9F8"/>
    <w:rsid w:val="2BFFD214"/>
    <w:rsid w:val="2C24D3DF"/>
    <w:rsid w:val="2C26A935"/>
    <w:rsid w:val="2C2CF85D"/>
    <w:rsid w:val="2C366535"/>
    <w:rsid w:val="2C3D747E"/>
    <w:rsid w:val="2C42A7E8"/>
    <w:rsid w:val="2C5507AD"/>
    <w:rsid w:val="2C7DC0B0"/>
    <w:rsid w:val="2C7DC836"/>
    <w:rsid w:val="2C8D0EFF"/>
    <w:rsid w:val="2C8E4760"/>
    <w:rsid w:val="2C95295F"/>
    <w:rsid w:val="2C964D15"/>
    <w:rsid w:val="2C97EF96"/>
    <w:rsid w:val="2C985DDF"/>
    <w:rsid w:val="2C98D47F"/>
    <w:rsid w:val="2C9E733B"/>
    <w:rsid w:val="2CAFBB88"/>
    <w:rsid w:val="2CBDC8E5"/>
    <w:rsid w:val="2CBF8B4F"/>
    <w:rsid w:val="2CC23575"/>
    <w:rsid w:val="2CD395AC"/>
    <w:rsid w:val="2CD6AD2F"/>
    <w:rsid w:val="2CDF46CB"/>
    <w:rsid w:val="2CE9FF5B"/>
    <w:rsid w:val="2D05E458"/>
    <w:rsid w:val="2D06A5CC"/>
    <w:rsid w:val="2D2FDBBB"/>
    <w:rsid w:val="2D3CB0C7"/>
    <w:rsid w:val="2D3FFE5B"/>
    <w:rsid w:val="2D6EA1EA"/>
    <w:rsid w:val="2D78614D"/>
    <w:rsid w:val="2D7D090E"/>
    <w:rsid w:val="2D87C01C"/>
    <w:rsid w:val="2D8A8D3B"/>
    <w:rsid w:val="2D97C515"/>
    <w:rsid w:val="2DAFF8F4"/>
    <w:rsid w:val="2DB5C96A"/>
    <w:rsid w:val="2DC8C8BE"/>
    <w:rsid w:val="2DDC17A7"/>
    <w:rsid w:val="2DF91C76"/>
    <w:rsid w:val="2DFD2D61"/>
    <w:rsid w:val="2E1BE6A1"/>
    <w:rsid w:val="2E3AE281"/>
    <w:rsid w:val="2E3EFF3B"/>
    <w:rsid w:val="2E41D816"/>
    <w:rsid w:val="2E4B1233"/>
    <w:rsid w:val="2E4E839F"/>
    <w:rsid w:val="2E55A52A"/>
    <w:rsid w:val="2E5678F9"/>
    <w:rsid w:val="2E5B2A67"/>
    <w:rsid w:val="2E649E5B"/>
    <w:rsid w:val="2E727D90"/>
    <w:rsid w:val="2E8BCAFB"/>
    <w:rsid w:val="2E8DEC37"/>
    <w:rsid w:val="2E94312D"/>
    <w:rsid w:val="2E9884F0"/>
    <w:rsid w:val="2E9F3E9C"/>
    <w:rsid w:val="2EA1D989"/>
    <w:rsid w:val="2EAE774D"/>
    <w:rsid w:val="2EC3BA36"/>
    <w:rsid w:val="2EEB17AF"/>
    <w:rsid w:val="2EFC0545"/>
    <w:rsid w:val="2F125D9D"/>
    <w:rsid w:val="2F18D96F"/>
    <w:rsid w:val="2F1BEFE8"/>
    <w:rsid w:val="2F2435B7"/>
    <w:rsid w:val="2F2F331E"/>
    <w:rsid w:val="2F3E5583"/>
    <w:rsid w:val="2F42D1AB"/>
    <w:rsid w:val="2F4B78AA"/>
    <w:rsid w:val="2F4E78EC"/>
    <w:rsid w:val="2F61DEFA"/>
    <w:rsid w:val="2F62DD4F"/>
    <w:rsid w:val="2F6A45CC"/>
    <w:rsid w:val="2F6ABCD9"/>
    <w:rsid w:val="2F6E6611"/>
    <w:rsid w:val="2F78CC78"/>
    <w:rsid w:val="2F7AE33F"/>
    <w:rsid w:val="2F993F48"/>
    <w:rsid w:val="2F9F834C"/>
    <w:rsid w:val="2FA2647B"/>
    <w:rsid w:val="2FBFD9A6"/>
    <w:rsid w:val="2FC8CE59"/>
    <w:rsid w:val="2FD0153C"/>
    <w:rsid w:val="2FD85DAB"/>
    <w:rsid w:val="2FE007E7"/>
    <w:rsid w:val="2FF569A7"/>
    <w:rsid w:val="2FF5887C"/>
    <w:rsid w:val="30109FE4"/>
    <w:rsid w:val="301450EB"/>
    <w:rsid w:val="30228BC6"/>
    <w:rsid w:val="3036858D"/>
    <w:rsid w:val="305F54BD"/>
    <w:rsid w:val="3073CCE8"/>
    <w:rsid w:val="308BB9CE"/>
    <w:rsid w:val="3091EDD4"/>
    <w:rsid w:val="30B4C07E"/>
    <w:rsid w:val="30D4D33F"/>
    <w:rsid w:val="30DC8383"/>
    <w:rsid w:val="30F23620"/>
    <w:rsid w:val="30F7FA46"/>
    <w:rsid w:val="30FA924D"/>
    <w:rsid w:val="310059D4"/>
    <w:rsid w:val="310A9126"/>
    <w:rsid w:val="311B6620"/>
    <w:rsid w:val="3154A804"/>
    <w:rsid w:val="315D67DE"/>
    <w:rsid w:val="31770F81"/>
    <w:rsid w:val="3178F3B6"/>
    <w:rsid w:val="317CF2BB"/>
    <w:rsid w:val="319171F5"/>
    <w:rsid w:val="31A31980"/>
    <w:rsid w:val="31A705AC"/>
    <w:rsid w:val="31AEC25F"/>
    <w:rsid w:val="31B89900"/>
    <w:rsid w:val="31C18B08"/>
    <w:rsid w:val="31C4162C"/>
    <w:rsid w:val="31D78448"/>
    <w:rsid w:val="31DB139D"/>
    <w:rsid w:val="320091B7"/>
    <w:rsid w:val="320D4665"/>
    <w:rsid w:val="32169859"/>
    <w:rsid w:val="32189576"/>
    <w:rsid w:val="32204DCD"/>
    <w:rsid w:val="323EEBE7"/>
    <w:rsid w:val="3241D45F"/>
    <w:rsid w:val="3245049A"/>
    <w:rsid w:val="326079E2"/>
    <w:rsid w:val="3263FF6B"/>
    <w:rsid w:val="3264BE24"/>
    <w:rsid w:val="327DD572"/>
    <w:rsid w:val="3284C4BB"/>
    <w:rsid w:val="328AA5AB"/>
    <w:rsid w:val="328E7A63"/>
    <w:rsid w:val="32AE0FB1"/>
    <w:rsid w:val="32B437D4"/>
    <w:rsid w:val="32C47EA5"/>
    <w:rsid w:val="32CB2FD6"/>
    <w:rsid w:val="32E66380"/>
    <w:rsid w:val="32FF27B7"/>
    <w:rsid w:val="33027398"/>
    <w:rsid w:val="3309DA5B"/>
    <w:rsid w:val="332F5E75"/>
    <w:rsid w:val="3331D532"/>
    <w:rsid w:val="333602DC"/>
    <w:rsid w:val="33397F3A"/>
    <w:rsid w:val="333FBE8F"/>
    <w:rsid w:val="3349FA16"/>
    <w:rsid w:val="334D2A30"/>
    <w:rsid w:val="335D3396"/>
    <w:rsid w:val="336AFF4E"/>
    <w:rsid w:val="339B517A"/>
    <w:rsid w:val="339FC40B"/>
    <w:rsid w:val="33A27C80"/>
    <w:rsid w:val="33A28A54"/>
    <w:rsid w:val="33AD906B"/>
    <w:rsid w:val="33B5D915"/>
    <w:rsid w:val="33C19923"/>
    <w:rsid w:val="33D5B4BE"/>
    <w:rsid w:val="33F82CB4"/>
    <w:rsid w:val="33FC14CC"/>
    <w:rsid w:val="33FC19C9"/>
    <w:rsid w:val="3415BF23"/>
    <w:rsid w:val="34254F7F"/>
    <w:rsid w:val="342E404F"/>
    <w:rsid w:val="343685ED"/>
    <w:rsid w:val="34471982"/>
    <w:rsid w:val="344F50C4"/>
    <w:rsid w:val="345D1BE9"/>
    <w:rsid w:val="345F1AE5"/>
    <w:rsid w:val="3466E633"/>
    <w:rsid w:val="34734E3E"/>
    <w:rsid w:val="3489BBF2"/>
    <w:rsid w:val="348A2D84"/>
    <w:rsid w:val="348C56E4"/>
    <w:rsid w:val="348E7C64"/>
    <w:rsid w:val="348EFCC5"/>
    <w:rsid w:val="34A18544"/>
    <w:rsid w:val="34B04744"/>
    <w:rsid w:val="34C723CF"/>
    <w:rsid w:val="34D92EDF"/>
    <w:rsid w:val="34EA4182"/>
    <w:rsid w:val="34EDE825"/>
    <w:rsid w:val="34EED0D3"/>
    <w:rsid w:val="350D3E42"/>
    <w:rsid w:val="352AB00A"/>
    <w:rsid w:val="3530B117"/>
    <w:rsid w:val="3539E9B7"/>
    <w:rsid w:val="355CCEF0"/>
    <w:rsid w:val="355F390A"/>
    <w:rsid w:val="3591D597"/>
    <w:rsid w:val="35955B3C"/>
    <w:rsid w:val="35957A41"/>
    <w:rsid w:val="35A14985"/>
    <w:rsid w:val="35B81088"/>
    <w:rsid w:val="35BA6944"/>
    <w:rsid w:val="35C61B25"/>
    <w:rsid w:val="35C68A7D"/>
    <w:rsid w:val="35C8CD73"/>
    <w:rsid w:val="35D3DAA3"/>
    <w:rsid w:val="35DB5CBD"/>
    <w:rsid w:val="35E720D2"/>
    <w:rsid w:val="35F591D3"/>
    <w:rsid w:val="36033170"/>
    <w:rsid w:val="3604400D"/>
    <w:rsid w:val="360667CB"/>
    <w:rsid w:val="361B72AD"/>
    <w:rsid w:val="361D7BDB"/>
    <w:rsid w:val="3621288C"/>
    <w:rsid w:val="362F9C7C"/>
    <w:rsid w:val="36359BF3"/>
    <w:rsid w:val="363C08B6"/>
    <w:rsid w:val="36651E14"/>
    <w:rsid w:val="367D8A8C"/>
    <w:rsid w:val="36B0903A"/>
    <w:rsid w:val="36BAF4C5"/>
    <w:rsid w:val="36C4BA9C"/>
    <w:rsid w:val="36C4C4EF"/>
    <w:rsid w:val="36D30675"/>
    <w:rsid w:val="36D5BA18"/>
    <w:rsid w:val="36D9E66A"/>
    <w:rsid w:val="36E3452D"/>
    <w:rsid w:val="36E44CDA"/>
    <w:rsid w:val="36E4F8E8"/>
    <w:rsid w:val="36E5F064"/>
    <w:rsid w:val="36E906C2"/>
    <w:rsid w:val="36EC0699"/>
    <w:rsid w:val="36F757D4"/>
    <w:rsid w:val="3701872E"/>
    <w:rsid w:val="3711E3D8"/>
    <w:rsid w:val="37226393"/>
    <w:rsid w:val="37337BFC"/>
    <w:rsid w:val="373B72DC"/>
    <w:rsid w:val="37423DCB"/>
    <w:rsid w:val="374DEC96"/>
    <w:rsid w:val="375884D1"/>
    <w:rsid w:val="37625ADE"/>
    <w:rsid w:val="37686704"/>
    <w:rsid w:val="376976AD"/>
    <w:rsid w:val="376FAB04"/>
    <w:rsid w:val="3770A05F"/>
    <w:rsid w:val="377975BE"/>
    <w:rsid w:val="377FBE73"/>
    <w:rsid w:val="37991987"/>
    <w:rsid w:val="379D697E"/>
    <w:rsid w:val="37A27CC7"/>
    <w:rsid w:val="37ACAC49"/>
    <w:rsid w:val="37AD27F8"/>
    <w:rsid w:val="37B38105"/>
    <w:rsid w:val="37B49392"/>
    <w:rsid w:val="37B596CB"/>
    <w:rsid w:val="37C621E4"/>
    <w:rsid w:val="37CB9A29"/>
    <w:rsid w:val="37E30E77"/>
    <w:rsid w:val="37E3C6BB"/>
    <w:rsid w:val="37EECFF6"/>
    <w:rsid w:val="37F238BF"/>
    <w:rsid w:val="37F74C15"/>
    <w:rsid w:val="37FE6E0E"/>
    <w:rsid w:val="38024D4F"/>
    <w:rsid w:val="38103CD1"/>
    <w:rsid w:val="38122510"/>
    <w:rsid w:val="381BA620"/>
    <w:rsid w:val="38261DAE"/>
    <w:rsid w:val="383E61CC"/>
    <w:rsid w:val="3841AA01"/>
    <w:rsid w:val="3845CC72"/>
    <w:rsid w:val="384AFC7B"/>
    <w:rsid w:val="38536432"/>
    <w:rsid w:val="38566B9D"/>
    <w:rsid w:val="386B732E"/>
    <w:rsid w:val="386E3261"/>
    <w:rsid w:val="38722310"/>
    <w:rsid w:val="387AB036"/>
    <w:rsid w:val="38810EBF"/>
    <w:rsid w:val="38859CFE"/>
    <w:rsid w:val="388CCB1F"/>
    <w:rsid w:val="389D8054"/>
    <w:rsid w:val="389FCE09"/>
    <w:rsid w:val="38CA9452"/>
    <w:rsid w:val="38CF5685"/>
    <w:rsid w:val="38D55B5B"/>
    <w:rsid w:val="38DE0E2C"/>
    <w:rsid w:val="38EB2884"/>
    <w:rsid w:val="38FA408E"/>
    <w:rsid w:val="38FE2B3F"/>
    <w:rsid w:val="390A0A23"/>
    <w:rsid w:val="3911508C"/>
    <w:rsid w:val="391D4ACA"/>
    <w:rsid w:val="391F98AE"/>
    <w:rsid w:val="391FDFBC"/>
    <w:rsid w:val="392A65EE"/>
    <w:rsid w:val="3934E9E8"/>
    <w:rsid w:val="3940218E"/>
    <w:rsid w:val="395A63DF"/>
    <w:rsid w:val="39676A8A"/>
    <w:rsid w:val="396DFE69"/>
    <w:rsid w:val="397B07E1"/>
    <w:rsid w:val="397BDB03"/>
    <w:rsid w:val="397C40E6"/>
    <w:rsid w:val="399087AD"/>
    <w:rsid w:val="3999B7EB"/>
    <w:rsid w:val="399E2597"/>
    <w:rsid w:val="399F095C"/>
    <w:rsid w:val="39A813C4"/>
    <w:rsid w:val="39D04905"/>
    <w:rsid w:val="39DD6B27"/>
    <w:rsid w:val="39E824D1"/>
    <w:rsid w:val="39F10AF8"/>
    <w:rsid w:val="39F8BCED"/>
    <w:rsid w:val="39F9150A"/>
    <w:rsid w:val="39FDF51F"/>
    <w:rsid w:val="3A0AA250"/>
    <w:rsid w:val="3A0D9018"/>
    <w:rsid w:val="3A1E90C6"/>
    <w:rsid w:val="3A282F87"/>
    <w:rsid w:val="3A3B9E6A"/>
    <w:rsid w:val="3A480ADF"/>
    <w:rsid w:val="3A48DF90"/>
    <w:rsid w:val="3A5E0BA2"/>
    <w:rsid w:val="3A5E3065"/>
    <w:rsid w:val="3A6A0A74"/>
    <w:rsid w:val="3A7E1F55"/>
    <w:rsid w:val="3A81A332"/>
    <w:rsid w:val="3A87869D"/>
    <w:rsid w:val="3A930E15"/>
    <w:rsid w:val="3A9FF548"/>
    <w:rsid w:val="3AA105EC"/>
    <w:rsid w:val="3AA2CA2C"/>
    <w:rsid w:val="3AAAAEF2"/>
    <w:rsid w:val="3AB12D97"/>
    <w:rsid w:val="3AB77129"/>
    <w:rsid w:val="3ACBE59F"/>
    <w:rsid w:val="3ADADB18"/>
    <w:rsid w:val="3ADC9333"/>
    <w:rsid w:val="3AE3F2C1"/>
    <w:rsid w:val="3AF3613B"/>
    <w:rsid w:val="3AF62037"/>
    <w:rsid w:val="3B175825"/>
    <w:rsid w:val="3B182577"/>
    <w:rsid w:val="3B236B9E"/>
    <w:rsid w:val="3B40ADA3"/>
    <w:rsid w:val="3B4B2457"/>
    <w:rsid w:val="3B583C15"/>
    <w:rsid w:val="3B6661CA"/>
    <w:rsid w:val="3B95AF1A"/>
    <w:rsid w:val="3B95DA85"/>
    <w:rsid w:val="3B9A501E"/>
    <w:rsid w:val="3B9DBC0A"/>
    <w:rsid w:val="3BA3F8FC"/>
    <w:rsid w:val="3BB6BA1B"/>
    <w:rsid w:val="3BC57876"/>
    <w:rsid w:val="3BDCDF86"/>
    <w:rsid w:val="3C1CD4F9"/>
    <w:rsid w:val="3C20BBA9"/>
    <w:rsid w:val="3C2694FB"/>
    <w:rsid w:val="3C2C12C2"/>
    <w:rsid w:val="3C30063F"/>
    <w:rsid w:val="3C31E150"/>
    <w:rsid w:val="3C33D59B"/>
    <w:rsid w:val="3C340535"/>
    <w:rsid w:val="3C3EC129"/>
    <w:rsid w:val="3C427433"/>
    <w:rsid w:val="3C467F53"/>
    <w:rsid w:val="3C47D74B"/>
    <w:rsid w:val="3C4CFDF8"/>
    <w:rsid w:val="3C53A2F3"/>
    <w:rsid w:val="3C62D5C9"/>
    <w:rsid w:val="3C73BB3B"/>
    <w:rsid w:val="3C74EF5D"/>
    <w:rsid w:val="3C82762B"/>
    <w:rsid w:val="3C8A8EA8"/>
    <w:rsid w:val="3C8CDE78"/>
    <w:rsid w:val="3C9ADB6C"/>
    <w:rsid w:val="3CA3E0EE"/>
    <w:rsid w:val="3CA74899"/>
    <w:rsid w:val="3CAFF966"/>
    <w:rsid w:val="3CC48C71"/>
    <w:rsid w:val="3CC66248"/>
    <w:rsid w:val="3CD473E9"/>
    <w:rsid w:val="3CEEEEB6"/>
    <w:rsid w:val="3CF224C8"/>
    <w:rsid w:val="3CFAFFDD"/>
    <w:rsid w:val="3CFC6076"/>
    <w:rsid w:val="3D2FE3C4"/>
    <w:rsid w:val="3D32DF42"/>
    <w:rsid w:val="3D3F092D"/>
    <w:rsid w:val="3D45311C"/>
    <w:rsid w:val="3D49EA25"/>
    <w:rsid w:val="3D558B0C"/>
    <w:rsid w:val="3D584846"/>
    <w:rsid w:val="3D7AD1A8"/>
    <w:rsid w:val="3D8108B9"/>
    <w:rsid w:val="3DAA953C"/>
    <w:rsid w:val="3DBF7E51"/>
    <w:rsid w:val="3DC72D5A"/>
    <w:rsid w:val="3DCA6ECD"/>
    <w:rsid w:val="3DD468F4"/>
    <w:rsid w:val="3DE0D250"/>
    <w:rsid w:val="3DEE3A51"/>
    <w:rsid w:val="3DFCECB2"/>
    <w:rsid w:val="3DFF4E4C"/>
    <w:rsid w:val="3E1752E9"/>
    <w:rsid w:val="3E1F42E4"/>
    <w:rsid w:val="3E31D092"/>
    <w:rsid w:val="3E357969"/>
    <w:rsid w:val="3E3A16FF"/>
    <w:rsid w:val="3E3B5425"/>
    <w:rsid w:val="3E4D5429"/>
    <w:rsid w:val="3E6B19D9"/>
    <w:rsid w:val="3E7196BA"/>
    <w:rsid w:val="3E822436"/>
    <w:rsid w:val="3E83384F"/>
    <w:rsid w:val="3E979669"/>
    <w:rsid w:val="3E9EE9D7"/>
    <w:rsid w:val="3EA6814E"/>
    <w:rsid w:val="3EB8FA38"/>
    <w:rsid w:val="3EC5AD21"/>
    <w:rsid w:val="3EC61E38"/>
    <w:rsid w:val="3EC95D95"/>
    <w:rsid w:val="3ED44B6B"/>
    <w:rsid w:val="3ED67540"/>
    <w:rsid w:val="3ED8F606"/>
    <w:rsid w:val="3F002E17"/>
    <w:rsid w:val="3F02E7AA"/>
    <w:rsid w:val="3F0E8FF5"/>
    <w:rsid w:val="3F16777A"/>
    <w:rsid w:val="3F1DCC8D"/>
    <w:rsid w:val="3F2D1D1E"/>
    <w:rsid w:val="3F3D80AF"/>
    <w:rsid w:val="3F4B99AA"/>
    <w:rsid w:val="3F4C7B12"/>
    <w:rsid w:val="3F4CECCB"/>
    <w:rsid w:val="3F5964C2"/>
    <w:rsid w:val="3F7A14F5"/>
    <w:rsid w:val="3F89A2B9"/>
    <w:rsid w:val="3FB2013C"/>
    <w:rsid w:val="3FC01FB2"/>
    <w:rsid w:val="3FC24A09"/>
    <w:rsid w:val="3FC99F1C"/>
    <w:rsid w:val="3FD00F93"/>
    <w:rsid w:val="3FD336FD"/>
    <w:rsid w:val="3FD999E5"/>
    <w:rsid w:val="3FE22F4E"/>
    <w:rsid w:val="4009878B"/>
    <w:rsid w:val="400DEFDE"/>
    <w:rsid w:val="401A5D2F"/>
    <w:rsid w:val="401DB068"/>
    <w:rsid w:val="40379440"/>
    <w:rsid w:val="404FC984"/>
    <w:rsid w:val="405EDD69"/>
    <w:rsid w:val="406EFB1F"/>
    <w:rsid w:val="40823810"/>
    <w:rsid w:val="408FE908"/>
    <w:rsid w:val="40957C81"/>
    <w:rsid w:val="409AF7F6"/>
    <w:rsid w:val="409CCFE3"/>
    <w:rsid w:val="40A2F4DF"/>
    <w:rsid w:val="40B0C0C7"/>
    <w:rsid w:val="40C3D335"/>
    <w:rsid w:val="40C9A405"/>
    <w:rsid w:val="40E2FCF4"/>
    <w:rsid w:val="40EF788E"/>
    <w:rsid w:val="40F8A8DC"/>
    <w:rsid w:val="410688AA"/>
    <w:rsid w:val="410AB941"/>
    <w:rsid w:val="411834AE"/>
    <w:rsid w:val="4131D659"/>
    <w:rsid w:val="413CFB6D"/>
    <w:rsid w:val="4149FA9B"/>
    <w:rsid w:val="414BC226"/>
    <w:rsid w:val="414C394A"/>
    <w:rsid w:val="415E6472"/>
    <w:rsid w:val="416BC07A"/>
    <w:rsid w:val="416C4F98"/>
    <w:rsid w:val="4172C6EB"/>
    <w:rsid w:val="4180C36C"/>
    <w:rsid w:val="41827135"/>
    <w:rsid w:val="4188BDB9"/>
    <w:rsid w:val="419105BE"/>
    <w:rsid w:val="419CBC58"/>
    <w:rsid w:val="41A67081"/>
    <w:rsid w:val="41AC0E4A"/>
    <w:rsid w:val="41B741B2"/>
    <w:rsid w:val="41BF03AB"/>
    <w:rsid w:val="41D72075"/>
    <w:rsid w:val="41D7FF83"/>
    <w:rsid w:val="41F70F41"/>
    <w:rsid w:val="41F8BC07"/>
    <w:rsid w:val="41FB6381"/>
    <w:rsid w:val="4201A401"/>
    <w:rsid w:val="42065065"/>
    <w:rsid w:val="4206E8BC"/>
    <w:rsid w:val="42110547"/>
    <w:rsid w:val="4213D627"/>
    <w:rsid w:val="42196CA4"/>
    <w:rsid w:val="421FACD2"/>
    <w:rsid w:val="422FCA17"/>
    <w:rsid w:val="424423EA"/>
    <w:rsid w:val="4261EFF8"/>
    <w:rsid w:val="426D10B7"/>
    <w:rsid w:val="4276424C"/>
    <w:rsid w:val="42848D8D"/>
    <w:rsid w:val="428DDBD6"/>
    <w:rsid w:val="4290BD48"/>
    <w:rsid w:val="429882DB"/>
    <w:rsid w:val="42A3171F"/>
    <w:rsid w:val="42A5C31F"/>
    <w:rsid w:val="42B01371"/>
    <w:rsid w:val="42C20F83"/>
    <w:rsid w:val="42CDA6BA"/>
    <w:rsid w:val="42D051E0"/>
    <w:rsid w:val="42EAC40C"/>
    <w:rsid w:val="42F6752C"/>
    <w:rsid w:val="4337C4A1"/>
    <w:rsid w:val="439FA722"/>
    <w:rsid w:val="43A4C5E2"/>
    <w:rsid w:val="43A59F91"/>
    <w:rsid w:val="43AB778F"/>
    <w:rsid w:val="43B22A6A"/>
    <w:rsid w:val="43C19E6A"/>
    <w:rsid w:val="43CAC39D"/>
    <w:rsid w:val="43D2B02B"/>
    <w:rsid w:val="43D67456"/>
    <w:rsid w:val="43DBFC04"/>
    <w:rsid w:val="4405B421"/>
    <w:rsid w:val="4408E319"/>
    <w:rsid w:val="4416E61F"/>
    <w:rsid w:val="4418FD1F"/>
    <w:rsid w:val="441C8897"/>
    <w:rsid w:val="441D47E5"/>
    <w:rsid w:val="4431F8E9"/>
    <w:rsid w:val="443505AF"/>
    <w:rsid w:val="443AB876"/>
    <w:rsid w:val="4441C515"/>
    <w:rsid w:val="44475563"/>
    <w:rsid w:val="4447E832"/>
    <w:rsid w:val="444E9912"/>
    <w:rsid w:val="4455080F"/>
    <w:rsid w:val="445B407E"/>
    <w:rsid w:val="44675767"/>
    <w:rsid w:val="446C2241"/>
    <w:rsid w:val="44706382"/>
    <w:rsid w:val="4473F03D"/>
    <w:rsid w:val="447E9C9C"/>
    <w:rsid w:val="4498E016"/>
    <w:rsid w:val="44A8E703"/>
    <w:rsid w:val="44BF2CD9"/>
    <w:rsid w:val="44C41F3C"/>
    <w:rsid w:val="44C49446"/>
    <w:rsid w:val="44CD598C"/>
    <w:rsid w:val="44D9688C"/>
    <w:rsid w:val="44F5AC71"/>
    <w:rsid w:val="44FC0E94"/>
    <w:rsid w:val="450564F0"/>
    <w:rsid w:val="450FA045"/>
    <w:rsid w:val="4518D47B"/>
    <w:rsid w:val="451D4632"/>
    <w:rsid w:val="45238F27"/>
    <w:rsid w:val="452B0934"/>
    <w:rsid w:val="4535F8B5"/>
    <w:rsid w:val="45401673"/>
    <w:rsid w:val="454629BC"/>
    <w:rsid w:val="454B3814"/>
    <w:rsid w:val="45549FE0"/>
    <w:rsid w:val="456189DE"/>
    <w:rsid w:val="4563FA90"/>
    <w:rsid w:val="456E808C"/>
    <w:rsid w:val="458B9A71"/>
    <w:rsid w:val="45A7F55E"/>
    <w:rsid w:val="45ABBDBE"/>
    <w:rsid w:val="45B03BFA"/>
    <w:rsid w:val="45B40EB5"/>
    <w:rsid w:val="45BF5158"/>
    <w:rsid w:val="45C51B64"/>
    <w:rsid w:val="45CF64CE"/>
    <w:rsid w:val="45D7CC22"/>
    <w:rsid w:val="45DCAB81"/>
    <w:rsid w:val="45DD34EF"/>
    <w:rsid w:val="45DD9576"/>
    <w:rsid w:val="45E057BD"/>
    <w:rsid w:val="45E2FD85"/>
    <w:rsid w:val="45ECD80F"/>
    <w:rsid w:val="45EF0DB6"/>
    <w:rsid w:val="45FAA24F"/>
    <w:rsid w:val="45FE7ED7"/>
    <w:rsid w:val="46068C6D"/>
    <w:rsid w:val="46071E99"/>
    <w:rsid w:val="4608F2DE"/>
    <w:rsid w:val="46128B08"/>
    <w:rsid w:val="461F73C2"/>
    <w:rsid w:val="4628DEE1"/>
    <w:rsid w:val="462BBFA0"/>
    <w:rsid w:val="4641D069"/>
    <w:rsid w:val="4649DCC5"/>
    <w:rsid w:val="464A0C23"/>
    <w:rsid w:val="4659009D"/>
    <w:rsid w:val="465D813F"/>
    <w:rsid w:val="4661E4D5"/>
    <w:rsid w:val="4663B0CF"/>
    <w:rsid w:val="46641C62"/>
    <w:rsid w:val="466BF6EF"/>
    <w:rsid w:val="466C9353"/>
    <w:rsid w:val="46701DEF"/>
    <w:rsid w:val="46725D81"/>
    <w:rsid w:val="4677FEA0"/>
    <w:rsid w:val="46798D04"/>
    <w:rsid w:val="467D58BE"/>
    <w:rsid w:val="4682AC9C"/>
    <w:rsid w:val="46A7C9D6"/>
    <w:rsid w:val="46A915C8"/>
    <w:rsid w:val="46A9E644"/>
    <w:rsid w:val="46B1B7C2"/>
    <w:rsid w:val="46C941BA"/>
    <w:rsid w:val="46CA2013"/>
    <w:rsid w:val="46D26C33"/>
    <w:rsid w:val="46DC5C75"/>
    <w:rsid w:val="46E49446"/>
    <w:rsid w:val="46E60CC7"/>
    <w:rsid w:val="46E616F7"/>
    <w:rsid w:val="46E61C0F"/>
    <w:rsid w:val="46E77D67"/>
    <w:rsid w:val="46E7F75F"/>
    <w:rsid w:val="46EF3A37"/>
    <w:rsid w:val="46F9E05C"/>
    <w:rsid w:val="470CDEE1"/>
    <w:rsid w:val="470CE5FB"/>
    <w:rsid w:val="47122EB8"/>
    <w:rsid w:val="471480B5"/>
    <w:rsid w:val="47180224"/>
    <w:rsid w:val="472C4AFC"/>
    <w:rsid w:val="47370A31"/>
    <w:rsid w:val="476134B8"/>
    <w:rsid w:val="476A1C7D"/>
    <w:rsid w:val="476C4C62"/>
    <w:rsid w:val="476F04A9"/>
    <w:rsid w:val="4776D954"/>
    <w:rsid w:val="478C0084"/>
    <w:rsid w:val="479ECFA2"/>
    <w:rsid w:val="47A2692B"/>
    <w:rsid w:val="47AACB41"/>
    <w:rsid w:val="47B37927"/>
    <w:rsid w:val="47B97988"/>
    <w:rsid w:val="47CE18DB"/>
    <w:rsid w:val="47CEDB81"/>
    <w:rsid w:val="47D5DBBB"/>
    <w:rsid w:val="47DC90C5"/>
    <w:rsid w:val="47EB6CD8"/>
    <w:rsid w:val="483A6676"/>
    <w:rsid w:val="48474107"/>
    <w:rsid w:val="485CCB81"/>
    <w:rsid w:val="485CD517"/>
    <w:rsid w:val="48606964"/>
    <w:rsid w:val="487496A9"/>
    <w:rsid w:val="4874AA36"/>
    <w:rsid w:val="488A9BBE"/>
    <w:rsid w:val="488CF8B3"/>
    <w:rsid w:val="488F3627"/>
    <w:rsid w:val="4894CE07"/>
    <w:rsid w:val="4897BB1D"/>
    <w:rsid w:val="48996E84"/>
    <w:rsid w:val="489EDA99"/>
    <w:rsid w:val="48A2A701"/>
    <w:rsid w:val="48B09CC8"/>
    <w:rsid w:val="48BC5889"/>
    <w:rsid w:val="48BD67C2"/>
    <w:rsid w:val="48C4BB56"/>
    <w:rsid w:val="48C873F4"/>
    <w:rsid w:val="48D70F65"/>
    <w:rsid w:val="48D82992"/>
    <w:rsid w:val="48E16199"/>
    <w:rsid w:val="48E82CCC"/>
    <w:rsid w:val="48E91E3D"/>
    <w:rsid w:val="490230F8"/>
    <w:rsid w:val="490C8125"/>
    <w:rsid w:val="490EA91A"/>
    <w:rsid w:val="4914264F"/>
    <w:rsid w:val="491B7143"/>
    <w:rsid w:val="49222FCC"/>
    <w:rsid w:val="4931E555"/>
    <w:rsid w:val="49324311"/>
    <w:rsid w:val="493774FB"/>
    <w:rsid w:val="4939720E"/>
    <w:rsid w:val="493CE83E"/>
    <w:rsid w:val="4958D00C"/>
    <w:rsid w:val="49666227"/>
    <w:rsid w:val="497A5C8E"/>
    <w:rsid w:val="497E9596"/>
    <w:rsid w:val="499371A4"/>
    <w:rsid w:val="499E7299"/>
    <w:rsid w:val="49AE9AF0"/>
    <w:rsid w:val="49C11837"/>
    <w:rsid w:val="49CE7875"/>
    <w:rsid w:val="49D18504"/>
    <w:rsid w:val="49DE5163"/>
    <w:rsid w:val="49E0B68A"/>
    <w:rsid w:val="49E369FB"/>
    <w:rsid w:val="49E45266"/>
    <w:rsid w:val="49F1A969"/>
    <w:rsid w:val="49F57F8A"/>
    <w:rsid w:val="49FA9420"/>
    <w:rsid w:val="4A00E27C"/>
    <w:rsid w:val="4A0FD3A1"/>
    <w:rsid w:val="4A107A97"/>
    <w:rsid w:val="4A10C2EB"/>
    <w:rsid w:val="4A13FD37"/>
    <w:rsid w:val="4A14339F"/>
    <w:rsid w:val="4A1FA258"/>
    <w:rsid w:val="4A28C914"/>
    <w:rsid w:val="4A2BBCE8"/>
    <w:rsid w:val="4A2C7717"/>
    <w:rsid w:val="4A34038F"/>
    <w:rsid w:val="4A353EE5"/>
    <w:rsid w:val="4A37DC9D"/>
    <w:rsid w:val="4A470393"/>
    <w:rsid w:val="4A4C6D29"/>
    <w:rsid w:val="4A519F50"/>
    <w:rsid w:val="4A553F25"/>
    <w:rsid w:val="4A5A2D16"/>
    <w:rsid w:val="4A611F85"/>
    <w:rsid w:val="4A6144EB"/>
    <w:rsid w:val="4A6F7441"/>
    <w:rsid w:val="4A71E9FF"/>
    <w:rsid w:val="4A785213"/>
    <w:rsid w:val="4A7B7CCF"/>
    <w:rsid w:val="4A7E0B98"/>
    <w:rsid w:val="4A7E126F"/>
    <w:rsid w:val="4A823D97"/>
    <w:rsid w:val="4A8F9F72"/>
    <w:rsid w:val="4AA2D4E4"/>
    <w:rsid w:val="4AB3F07A"/>
    <w:rsid w:val="4ABA07C6"/>
    <w:rsid w:val="4ABA2C6C"/>
    <w:rsid w:val="4ABFCAF9"/>
    <w:rsid w:val="4AC925CB"/>
    <w:rsid w:val="4AF72B3D"/>
    <w:rsid w:val="4AFB092A"/>
    <w:rsid w:val="4B0B5B9C"/>
    <w:rsid w:val="4B1BBB01"/>
    <w:rsid w:val="4B1C5F28"/>
    <w:rsid w:val="4B2054C5"/>
    <w:rsid w:val="4B30B504"/>
    <w:rsid w:val="4B400476"/>
    <w:rsid w:val="4B401D8B"/>
    <w:rsid w:val="4B77918A"/>
    <w:rsid w:val="4B7C23A7"/>
    <w:rsid w:val="4B8483E1"/>
    <w:rsid w:val="4B918538"/>
    <w:rsid w:val="4B9CB2DD"/>
    <w:rsid w:val="4BA19010"/>
    <w:rsid w:val="4BA46F3D"/>
    <w:rsid w:val="4BA77FA6"/>
    <w:rsid w:val="4BBBED3C"/>
    <w:rsid w:val="4BCE3C84"/>
    <w:rsid w:val="4BD3ACFE"/>
    <w:rsid w:val="4BDAF951"/>
    <w:rsid w:val="4BDCF2B4"/>
    <w:rsid w:val="4BEEFCA9"/>
    <w:rsid w:val="4BFAEB35"/>
    <w:rsid w:val="4C01C1C9"/>
    <w:rsid w:val="4C10C606"/>
    <w:rsid w:val="4C1D0DD8"/>
    <w:rsid w:val="4C3927EC"/>
    <w:rsid w:val="4C6490A3"/>
    <w:rsid w:val="4C6D7F0B"/>
    <w:rsid w:val="4C7124E2"/>
    <w:rsid w:val="4C930586"/>
    <w:rsid w:val="4C9C493A"/>
    <w:rsid w:val="4CA26BCE"/>
    <w:rsid w:val="4CA339A6"/>
    <w:rsid w:val="4CB850FF"/>
    <w:rsid w:val="4CC03B64"/>
    <w:rsid w:val="4CC48E55"/>
    <w:rsid w:val="4CD412F7"/>
    <w:rsid w:val="4CD68E22"/>
    <w:rsid w:val="4CDC47B5"/>
    <w:rsid w:val="4CEFB6BA"/>
    <w:rsid w:val="4CFD2FAF"/>
    <w:rsid w:val="4D0283BD"/>
    <w:rsid w:val="4D066D4E"/>
    <w:rsid w:val="4D11FD01"/>
    <w:rsid w:val="4D17F408"/>
    <w:rsid w:val="4D22795E"/>
    <w:rsid w:val="4D229FB0"/>
    <w:rsid w:val="4D25809C"/>
    <w:rsid w:val="4D31343C"/>
    <w:rsid w:val="4D55DBDE"/>
    <w:rsid w:val="4D5738E3"/>
    <w:rsid w:val="4D603110"/>
    <w:rsid w:val="4D6880B0"/>
    <w:rsid w:val="4D6C0A6F"/>
    <w:rsid w:val="4D6D7C60"/>
    <w:rsid w:val="4D6FD57C"/>
    <w:rsid w:val="4D724BBC"/>
    <w:rsid w:val="4D8D2F83"/>
    <w:rsid w:val="4D93EE04"/>
    <w:rsid w:val="4D9470D2"/>
    <w:rsid w:val="4DA14311"/>
    <w:rsid w:val="4DB77C4A"/>
    <w:rsid w:val="4DC1F7F5"/>
    <w:rsid w:val="4DC2170D"/>
    <w:rsid w:val="4DD5A21B"/>
    <w:rsid w:val="4DE53CBC"/>
    <w:rsid w:val="4DEDF0B7"/>
    <w:rsid w:val="4DEF74A9"/>
    <w:rsid w:val="4DF0FDA8"/>
    <w:rsid w:val="4DF39F10"/>
    <w:rsid w:val="4E01D448"/>
    <w:rsid w:val="4E0343D5"/>
    <w:rsid w:val="4E09DA3B"/>
    <w:rsid w:val="4E17E6B4"/>
    <w:rsid w:val="4E1A5ED4"/>
    <w:rsid w:val="4E208E73"/>
    <w:rsid w:val="4E2E1BBD"/>
    <w:rsid w:val="4E3B3B9C"/>
    <w:rsid w:val="4E410EC8"/>
    <w:rsid w:val="4E49608E"/>
    <w:rsid w:val="4E523D1C"/>
    <w:rsid w:val="4E549AFC"/>
    <w:rsid w:val="4E620E2A"/>
    <w:rsid w:val="4E65527D"/>
    <w:rsid w:val="4E67A740"/>
    <w:rsid w:val="4E6804E0"/>
    <w:rsid w:val="4E829103"/>
    <w:rsid w:val="4E87725E"/>
    <w:rsid w:val="4E88B287"/>
    <w:rsid w:val="4E9722F8"/>
    <w:rsid w:val="4EAC2F32"/>
    <w:rsid w:val="4EACDAA8"/>
    <w:rsid w:val="4EB3AB57"/>
    <w:rsid w:val="4EB4FB77"/>
    <w:rsid w:val="4EB945FA"/>
    <w:rsid w:val="4EBAD48C"/>
    <w:rsid w:val="4ECBFC98"/>
    <w:rsid w:val="4EE76203"/>
    <w:rsid w:val="4EED6651"/>
    <w:rsid w:val="4EF0B77A"/>
    <w:rsid w:val="4EF9196B"/>
    <w:rsid w:val="4F056145"/>
    <w:rsid w:val="4F0C4ADA"/>
    <w:rsid w:val="4F172AC9"/>
    <w:rsid w:val="4F1A9F86"/>
    <w:rsid w:val="4F26F503"/>
    <w:rsid w:val="4F28B048"/>
    <w:rsid w:val="4F3C5604"/>
    <w:rsid w:val="4F40F6CE"/>
    <w:rsid w:val="4F5A9A55"/>
    <w:rsid w:val="4F65D792"/>
    <w:rsid w:val="4F672B2A"/>
    <w:rsid w:val="4F679C42"/>
    <w:rsid w:val="4F692DB9"/>
    <w:rsid w:val="4F729FC9"/>
    <w:rsid w:val="4F787B58"/>
    <w:rsid w:val="4F8B4D73"/>
    <w:rsid w:val="4F8D5DDB"/>
    <w:rsid w:val="4F945018"/>
    <w:rsid w:val="4FA0FB7E"/>
    <w:rsid w:val="4FA5AA9C"/>
    <w:rsid w:val="4FAE805E"/>
    <w:rsid w:val="4FBB5484"/>
    <w:rsid w:val="4FBC6F0E"/>
    <w:rsid w:val="4FC30E01"/>
    <w:rsid w:val="4FC4E4DB"/>
    <w:rsid w:val="4FD6D5C2"/>
    <w:rsid w:val="4FE99431"/>
    <w:rsid w:val="4FEEBE71"/>
    <w:rsid w:val="4FF058FE"/>
    <w:rsid w:val="4FF1D64B"/>
    <w:rsid w:val="4FF28B5C"/>
    <w:rsid w:val="4FF6E5CE"/>
    <w:rsid w:val="500EE380"/>
    <w:rsid w:val="501851F5"/>
    <w:rsid w:val="501B1B9B"/>
    <w:rsid w:val="5020DF17"/>
    <w:rsid w:val="5034B668"/>
    <w:rsid w:val="504279D6"/>
    <w:rsid w:val="5058FAF2"/>
    <w:rsid w:val="506407E9"/>
    <w:rsid w:val="506D3A7F"/>
    <w:rsid w:val="507857AC"/>
    <w:rsid w:val="507AA13C"/>
    <w:rsid w:val="507F970C"/>
    <w:rsid w:val="508398CA"/>
    <w:rsid w:val="5083FBB2"/>
    <w:rsid w:val="5091E96C"/>
    <w:rsid w:val="50953F38"/>
    <w:rsid w:val="50A952C2"/>
    <w:rsid w:val="50BBAEAD"/>
    <w:rsid w:val="50C3708D"/>
    <w:rsid w:val="50CB0ECC"/>
    <w:rsid w:val="50CED891"/>
    <w:rsid w:val="50DF09CC"/>
    <w:rsid w:val="50E982ED"/>
    <w:rsid w:val="50EC2EA8"/>
    <w:rsid w:val="50ED09E6"/>
    <w:rsid w:val="50F0B4DD"/>
    <w:rsid w:val="50F9C187"/>
    <w:rsid w:val="510873AF"/>
    <w:rsid w:val="51106A62"/>
    <w:rsid w:val="5110AA85"/>
    <w:rsid w:val="51153063"/>
    <w:rsid w:val="511BF38B"/>
    <w:rsid w:val="512020DF"/>
    <w:rsid w:val="512135FA"/>
    <w:rsid w:val="5127FF28"/>
    <w:rsid w:val="51347096"/>
    <w:rsid w:val="5136B283"/>
    <w:rsid w:val="513FC8A0"/>
    <w:rsid w:val="5141EBA7"/>
    <w:rsid w:val="5143C0A0"/>
    <w:rsid w:val="5156B1E3"/>
    <w:rsid w:val="51767AC7"/>
    <w:rsid w:val="5187206A"/>
    <w:rsid w:val="51948458"/>
    <w:rsid w:val="51994D48"/>
    <w:rsid w:val="519A67F0"/>
    <w:rsid w:val="51AEC0F8"/>
    <w:rsid w:val="51AFA429"/>
    <w:rsid w:val="51B5BE47"/>
    <w:rsid w:val="51D1FFD3"/>
    <w:rsid w:val="51D4BA8C"/>
    <w:rsid w:val="51DF1E3E"/>
    <w:rsid w:val="51EC5DF8"/>
    <w:rsid w:val="51EE7BE0"/>
    <w:rsid w:val="51F4657A"/>
    <w:rsid w:val="51F712FD"/>
    <w:rsid w:val="51F7EA55"/>
    <w:rsid w:val="5202641F"/>
    <w:rsid w:val="52112D7B"/>
    <w:rsid w:val="5218EB3B"/>
    <w:rsid w:val="521CF010"/>
    <w:rsid w:val="5224C76C"/>
    <w:rsid w:val="522F4427"/>
    <w:rsid w:val="5234E673"/>
    <w:rsid w:val="523575ED"/>
    <w:rsid w:val="523C83AD"/>
    <w:rsid w:val="523FB20B"/>
    <w:rsid w:val="5246A88E"/>
    <w:rsid w:val="5249B4BD"/>
    <w:rsid w:val="524D3771"/>
    <w:rsid w:val="5250ECE2"/>
    <w:rsid w:val="52562007"/>
    <w:rsid w:val="52577F0E"/>
    <w:rsid w:val="5266DF2D"/>
    <w:rsid w:val="527EF3D5"/>
    <w:rsid w:val="5295406F"/>
    <w:rsid w:val="52A702CE"/>
    <w:rsid w:val="52AFF969"/>
    <w:rsid w:val="52B0FB93"/>
    <w:rsid w:val="52B37649"/>
    <w:rsid w:val="52B69EAA"/>
    <w:rsid w:val="52C66305"/>
    <w:rsid w:val="52C72BF7"/>
    <w:rsid w:val="52D78E73"/>
    <w:rsid w:val="52EC794E"/>
    <w:rsid w:val="52EE0C43"/>
    <w:rsid w:val="52EF7686"/>
    <w:rsid w:val="53045562"/>
    <w:rsid w:val="530AF577"/>
    <w:rsid w:val="53104BFE"/>
    <w:rsid w:val="531CED56"/>
    <w:rsid w:val="532FD373"/>
    <w:rsid w:val="5338D9F9"/>
    <w:rsid w:val="5342D236"/>
    <w:rsid w:val="5349367E"/>
    <w:rsid w:val="534B7A4E"/>
    <w:rsid w:val="5376F45A"/>
    <w:rsid w:val="539142B6"/>
    <w:rsid w:val="5391E134"/>
    <w:rsid w:val="539F7480"/>
    <w:rsid w:val="53AFF86E"/>
    <w:rsid w:val="53BB398C"/>
    <w:rsid w:val="53D7C234"/>
    <w:rsid w:val="53DDD932"/>
    <w:rsid w:val="53DE6007"/>
    <w:rsid w:val="53E0B952"/>
    <w:rsid w:val="53E0BF53"/>
    <w:rsid w:val="53EF6F72"/>
    <w:rsid w:val="53FD9937"/>
    <w:rsid w:val="54050046"/>
    <w:rsid w:val="5425AD00"/>
    <w:rsid w:val="5429A42F"/>
    <w:rsid w:val="542D802E"/>
    <w:rsid w:val="5449410B"/>
    <w:rsid w:val="544BC9CA"/>
    <w:rsid w:val="54526F0B"/>
    <w:rsid w:val="5457C1A1"/>
    <w:rsid w:val="5462609B"/>
    <w:rsid w:val="5472A2E8"/>
    <w:rsid w:val="5480BFAB"/>
    <w:rsid w:val="5480D579"/>
    <w:rsid w:val="5482DC2E"/>
    <w:rsid w:val="5484C97B"/>
    <w:rsid w:val="5489DCA4"/>
    <w:rsid w:val="5495657B"/>
    <w:rsid w:val="54A98DDF"/>
    <w:rsid w:val="54AC5C41"/>
    <w:rsid w:val="54C299A9"/>
    <w:rsid w:val="54D82BAE"/>
    <w:rsid w:val="54D98450"/>
    <w:rsid w:val="54E8B250"/>
    <w:rsid w:val="54FB431A"/>
    <w:rsid w:val="54FEE98E"/>
    <w:rsid w:val="55015623"/>
    <w:rsid w:val="55082428"/>
    <w:rsid w:val="5509DC69"/>
    <w:rsid w:val="5525C40F"/>
    <w:rsid w:val="55261CA2"/>
    <w:rsid w:val="552BC16C"/>
    <w:rsid w:val="553136A6"/>
    <w:rsid w:val="555A4558"/>
    <w:rsid w:val="5561080B"/>
    <w:rsid w:val="5563463B"/>
    <w:rsid w:val="5570A149"/>
    <w:rsid w:val="558559BA"/>
    <w:rsid w:val="55907B2A"/>
    <w:rsid w:val="55945FE9"/>
    <w:rsid w:val="55A4BBCA"/>
    <w:rsid w:val="55A612C7"/>
    <w:rsid w:val="55AA95EB"/>
    <w:rsid w:val="55C5F23D"/>
    <w:rsid w:val="55D20EE5"/>
    <w:rsid w:val="55D2DB06"/>
    <w:rsid w:val="55D5786E"/>
    <w:rsid w:val="55D70E20"/>
    <w:rsid w:val="55E698A8"/>
    <w:rsid w:val="55E91CC4"/>
    <w:rsid w:val="55EDB0BF"/>
    <w:rsid w:val="55EF7EE6"/>
    <w:rsid w:val="5604EE0F"/>
    <w:rsid w:val="5607D7E7"/>
    <w:rsid w:val="560FB2DC"/>
    <w:rsid w:val="561E410A"/>
    <w:rsid w:val="562099DC"/>
    <w:rsid w:val="5626E107"/>
    <w:rsid w:val="563D6B30"/>
    <w:rsid w:val="5641720E"/>
    <w:rsid w:val="564AC67E"/>
    <w:rsid w:val="565B05E9"/>
    <w:rsid w:val="56647D05"/>
    <w:rsid w:val="5667963B"/>
    <w:rsid w:val="56907AFC"/>
    <w:rsid w:val="569DFAC0"/>
    <w:rsid w:val="56C4E987"/>
    <w:rsid w:val="56CB7641"/>
    <w:rsid w:val="56D094D0"/>
    <w:rsid w:val="56D1394A"/>
    <w:rsid w:val="56D9FA06"/>
    <w:rsid w:val="56DEAA7B"/>
    <w:rsid w:val="56E4F2CC"/>
    <w:rsid w:val="56F06133"/>
    <w:rsid w:val="56F81BE8"/>
    <w:rsid w:val="56F8F4CF"/>
    <w:rsid w:val="56FCD016"/>
    <w:rsid w:val="57140F9C"/>
    <w:rsid w:val="571B70B8"/>
    <w:rsid w:val="5722B419"/>
    <w:rsid w:val="574067C6"/>
    <w:rsid w:val="57422372"/>
    <w:rsid w:val="574BBFC4"/>
    <w:rsid w:val="57595054"/>
    <w:rsid w:val="577181E2"/>
    <w:rsid w:val="577E417B"/>
    <w:rsid w:val="5780EEAC"/>
    <w:rsid w:val="578757A4"/>
    <w:rsid w:val="578A2462"/>
    <w:rsid w:val="579DCE3B"/>
    <w:rsid w:val="57AA9283"/>
    <w:rsid w:val="57C31E22"/>
    <w:rsid w:val="57CE00A5"/>
    <w:rsid w:val="57D458F9"/>
    <w:rsid w:val="57E1B9EB"/>
    <w:rsid w:val="57E40092"/>
    <w:rsid w:val="57E49409"/>
    <w:rsid w:val="57EC44D1"/>
    <w:rsid w:val="57F2B48F"/>
    <w:rsid w:val="5803C719"/>
    <w:rsid w:val="58071810"/>
    <w:rsid w:val="580D3178"/>
    <w:rsid w:val="582C3F32"/>
    <w:rsid w:val="582E45F6"/>
    <w:rsid w:val="584235E2"/>
    <w:rsid w:val="5842BBCE"/>
    <w:rsid w:val="58571EF7"/>
    <w:rsid w:val="585CB25E"/>
    <w:rsid w:val="585F0C35"/>
    <w:rsid w:val="58655257"/>
    <w:rsid w:val="5872046E"/>
    <w:rsid w:val="58747BD9"/>
    <w:rsid w:val="58778289"/>
    <w:rsid w:val="5883734F"/>
    <w:rsid w:val="5883F72B"/>
    <w:rsid w:val="58A0F52F"/>
    <w:rsid w:val="58AAFE9A"/>
    <w:rsid w:val="58AB3357"/>
    <w:rsid w:val="58B301EE"/>
    <w:rsid w:val="58C5619F"/>
    <w:rsid w:val="58C7AA60"/>
    <w:rsid w:val="58CE9061"/>
    <w:rsid w:val="58DDBED8"/>
    <w:rsid w:val="58E245D4"/>
    <w:rsid w:val="58F1D1F2"/>
    <w:rsid w:val="58F33C2D"/>
    <w:rsid w:val="58F55E05"/>
    <w:rsid w:val="5900E97F"/>
    <w:rsid w:val="590306F0"/>
    <w:rsid w:val="5904C9B4"/>
    <w:rsid w:val="59081B81"/>
    <w:rsid w:val="5933CDE8"/>
    <w:rsid w:val="59367505"/>
    <w:rsid w:val="593A5D47"/>
    <w:rsid w:val="59695DCE"/>
    <w:rsid w:val="59755C93"/>
    <w:rsid w:val="599C7952"/>
    <w:rsid w:val="59A9689A"/>
    <w:rsid w:val="59ABC989"/>
    <w:rsid w:val="59B46C9A"/>
    <w:rsid w:val="59C46240"/>
    <w:rsid w:val="59C749AA"/>
    <w:rsid w:val="59CEA213"/>
    <w:rsid w:val="59CF93B6"/>
    <w:rsid w:val="59D5E53C"/>
    <w:rsid w:val="59E06568"/>
    <w:rsid w:val="59E48D71"/>
    <w:rsid w:val="59E8B619"/>
    <w:rsid w:val="59E947DC"/>
    <w:rsid w:val="59EC21F4"/>
    <w:rsid w:val="59FADC96"/>
    <w:rsid w:val="5A031703"/>
    <w:rsid w:val="5A149DFD"/>
    <w:rsid w:val="5A188F45"/>
    <w:rsid w:val="5A2AEB11"/>
    <w:rsid w:val="5A2D5CD3"/>
    <w:rsid w:val="5A507E8E"/>
    <w:rsid w:val="5A550BD6"/>
    <w:rsid w:val="5A6240A9"/>
    <w:rsid w:val="5A73F11A"/>
    <w:rsid w:val="5A77D20D"/>
    <w:rsid w:val="5A79CFF4"/>
    <w:rsid w:val="5A7D05E4"/>
    <w:rsid w:val="5A90F116"/>
    <w:rsid w:val="5AA89B9E"/>
    <w:rsid w:val="5AB13F39"/>
    <w:rsid w:val="5AB1A6C3"/>
    <w:rsid w:val="5AB5E23D"/>
    <w:rsid w:val="5AB665B0"/>
    <w:rsid w:val="5AB8D911"/>
    <w:rsid w:val="5ABEBBB9"/>
    <w:rsid w:val="5AC0F6C2"/>
    <w:rsid w:val="5AC34DDE"/>
    <w:rsid w:val="5AC70325"/>
    <w:rsid w:val="5AF90544"/>
    <w:rsid w:val="5B0A5BF6"/>
    <w:rsid w:val="5B0CAB9B"/>
    <w:rsid w:val="5B105681"/>
    <w:rsid w:val="5B156F69"/>
    <w:rsid w:val="5B16CC4A"/>
    <w:rsid w:val="5B353E03"/>
    <w:rsid w:val="5B3849B3"/>
    <w:rsid w:val="5B3A9585"/>
    <w:rsid w:val="5B549193"/>
    <w:rsid w:val="5B791F14"/>
    <w:rsid w:val="5B85A43E"/>
    <w:rsid w:val="5B8D35D5"/>
    <w:rsid w:val="5B8D8FBD"/>
    <w:rsid w:val="5B8FD203"/>
    <w:rsid w:val="5B9A4E6E"/>
    <w:rsid w:val="5BA16D43"/>
    <w:rsid w:val="5BA2D478"/>
    <w:rsid w:val="5BC20930"/>
    <w:rsid w:val="5BC573AC"/>
    <w:rsid w:val="5BCABBF0"/>
    <w:rsid w:val="5BCF2C8A"/>
    <w:rsid w:val="5BD0498F"/>
    <w:rsid w:val="5BD29F15"/>
    <w:rsid w:val="5BD3F84B"/>
    <w:rsid w:val="5BD72BD6"/>
    <w:rsid w:val="5BE1ADC7"/>
    <w:rsid w:val="5BE57243"/>
    <w:rsid w:val="5BEAC19F"/>
    <w:rsid w:val="5C04EFE7"/>
    <w:rsid w:val="5C135367"/>
    <w:rsid w:val="5C1A11DB"/>
    <w:rsid w:val="5C1F2CBD"/>
    <w:rsid w:val="5C2CC177"/>
    <w:rsid w:val="5C477113"/>
    <w:rsid w:val="5C4A7C09"/>
    <w:rsid w:val="5C4D570B"/>
    <w:rsid w:val="5C518663"/>
    <w:rsid w:val="5C59D333"/>
    <w:rsid w:val="5C5F0364"/>
    <w:rsid w:val="5C7AE6AB"/>
    <w:rsid w:val="5C7CA6A0"/>
    <w:rsid w:val="5C7D621C"/>
    <w:rsid w:val="5C82C5AE"/>
    <w:rsid w:val="5C87A5D9"/>
    <w:rsid w:val="5C888822"/>
    <w:rsid w:val="5C924E70"/>
    <w:rsid w:val="5CA69B85"/>
    <w:rsid w:val="5CB5C608"/>
    <w:rsid w:val="5CE38FDA"/>
    <w:rsid w:val="5CE5C42B"/>
    <w:rsid w:val="5CEA6199"/>
    <w:rsid w:val="5CF781EB"/>
    <w:rsid w:val="5CFC0FFB"/>
    <w:rsid w:val="5D075C6E"/>
    <w:rsid w:val="5D167C78"/>
    <w:rsid w:val="5D1C2E33"/>
    <w:rsid w:val="5D21EBEE"/>
    <w:rsid w:val="5D29601E"/>
    <w:rsid w:val="5D3882AF"/>
    <w:rsid w:val="5D4DF7E7"/>
    <w:rsid w:val="5D55DCCA"/>
    <w:rsid w:val="5D61C92A"/>
    <w:rsid w:val="5D63631C"/>
    <w:rsid w:val="5D6B73C3"/>
    <w:rsid w:val="5D6BA25E"/>
    <w:rsid w:val="5D6FA6C0"/>
    <w:rsid w:val="5D8D54D1"/>
    <w:rsid w:val="5D9D6F97"/>
    <w:rsid w:val="5DA1B1CF"/>
    <w:rsid w:val="5DB170B6"/>
    <w:rsid w:val="5DBF0974"/>
    <w:rsid w:val="5DC2B158"/>
    <w:rsid w:val="5DD11A52"/>
    <w:rsid w:val="5DF5C5FB"/>
    <w:rsid w:val="5E00DF55"/>
    <w:rsid w:val="5E09E628"/>
    <w:rsid w:val="5E17ED7A"/>
    <w:rsid w:val="5E197AB6"/>
    <w:rsid w:val="5E2E1ED1"/>
    <w:rsid w:val="5E2E6E32"/>
    <w:rsid w:val="5E56668D"/>
    <w:rsid w:val="5E76D85D"/>
    <w:rsid w:val="5E832E56"/>
    <w:rsid w:val="5E83E0D9"/>
    <w:rsid w:val="5E919AE0"/>
    <w:rsid w:val="5E9DA83F"/>
    <w:rsid w:val="5EAC1CD1"/>
    <w:rsid w:val="5EB0EE3A"/>
    <w:rsid w:val="5EB11B92"/>
    <w:rsid w:val="5EE278B3"/>
    <w:rsid w:val="5EF6BF1D"/>
    <w:rsid w:val="5EF70593"/>
    <w:rsid w:val="5F1E3513"/>
    <w:rsid w:val="5F226261"/>
    <w:rsid w:val="5F230AEC"/>
    <w:rsid w:val="5F23E03A"/>
    <w:rsid w:val="5F27191C"/>
    <w:rsid w:val="5F289A7F"/>
    <w:rsid w:val="5F32A4C6"/>
    <w:rsid w:val="5F4523D0"/>
    <w:rsid w:val="5F51B29D"/>
    <w:rsid w:val="5F52D32A"/>
    <w:rsid w:val="5F5B27CC"/>
    <w:rsid w:val="5F60A1B8"/>
    <w:rsid w:val="5F80B74A"/>
    <w:rsid w:val="5F82E674"/>
    <w:rsid w:val="5F88D56E"/>
    <w:rsid w:val="5F9A665A"/>
    <w:rsid w:val="5FA5EEE9"/>
    <w:rsid w:val="5FA7E38F"/>
    <w:rsid w:val="5FA96D44"/>
    <w:rsid w:val="5FC9EF32"/>
    <w:rsid w:val="5FF6AD83"/>
    <w:rsid w:val="5FFE34A4"/>
    <w:rsid w:val="6003B8A6"/>
    <w:rsid w:val="600BB257"/>
    <w:rsid w:val="600E0311"/>
    <w:rsid w:val="60109CAC"/>
    <w:rsid w:val="601365AE"/>
    <w:rsid w:val="601C109D"/>
    <w:rsid w:val="602188F1"/>
    <w:rsid w:val="602C6B66"/>
    <w:rsid w:val="60320574"/>
    <w:rsid w:val="60375117"/>
    <w:rsid w:val="603B914A"/>
    <w:rsid w:val="60451406"/>
    <w:rsid w:val="604C7E3F"/>
    <w:rsid w:val="6051B7CC"/>
    <w:rsid w:val="60598550"/>
    <w:rsid w:val="606DBF91"/>
    <w:rsid w:val="6075361C"/>
    <w:rsid w:val="6085EEB6"/>
    <w:rsid w:val="609CCBA5"/>
    <w:rsid w:val="60AC6122"/>
    <w:rsid w:val="60B61BE8"/>
    <w:rsid w:val="60B61C26"/>
    <w:rsid w:val="60B74B13"/>
    <w:rsid w:val="60B870F9"/>
    <w:rsid w:val="60BCEA7D"/>
    <w:rsid w:val="60C55977"/>
    <w:rsid w:val="60D298ED"/>
    <w:rsid w:val="60D9710F"/>
    <w:rsid w:val="60DD4FCD"/>
    <w:rsid w:val="60E3B986"/>
    <w:rsid w:val="60F7B7E1"/>
    <w:rsid w:val="6100329A"/>
    <w:rsid w:val="61004A1F"/>
    <w:rsid w:val="610238DA"/>
    <w:rsid w:val="610DF5D6"/>
    <w:rsid w:val="6129BD45"/>
    <w:rsid w:val="613587B5"/>
    <w:rsid w:val="613EABD7"/>
    <w:rsid w:val="6143CC9B"/>
    <w:rsid w:val="61477F40"/>
    <w:rsid w:val="61660B73"/>
    <w:rsid w:val="617A49B0"/>
    <w:rsid w:val="617DC897"/>
    <w:rsid w:val="61872C96"/>
    <w:rsid w:val="619019D5"/>
    <w:rsid w:val="619E07C7"/>
    <w:rsid w:val="61A5504B"/>
    <w:rsid w:val="61A84F65"/>
    <w:rsid w:val="61A8BE87"/>
    <w:rsid w:val="61B34AE8"/>
    <w:rsid w:val="61B611BB"/>
    <w:rsid w:val="61B9D575"/>
    <w:rsid w:val="61C1289E"/>
    <w:rsid w:val="61C358BA"/>
    <w:rsid w:val="61C93F21"/>
    <w:rsid w:val="61CF7425"/>
    <w:rsid w:val="61D69714"/>
    <w:rsid w:val="61E123AC"/>
    <w:rsid w:val="61F2CBDC"/>
    <w:rsid w:val="61F8ED9F"/>
    <w:rsid w:val="61F94F8D"/>
    <w:rsid w:val="61FA8674"/>
    <w:rsid w:val="621232B6"/>
    <w:rsid w:val="621FCADD"/>
    <w:rsid w:val="6225EB24"/>
    <w:rsid w:val="62278A4B"/>
    <w:rsid w:val="6240F973"/>
    <w:rsid w:val="6247DF2B"/>
    <w:rsid w:val="6248774D"/>
    <w:rsid w:val="624A32DE"/>
    <w:rsid w:val="625E507D"/>
    <w:rsid w:val="628AB3A2"/>
    <w:rsid w:val="628EB1B2"/>
    <w:rsid w:val="62A4E90F"/>
    <w:rsid w:val="62AF6266"/>
    <w:rsid w:val="62B9F4D2"/>
    <w:rsid w:val="62BF821A"/>
    <w:rsid w:val="62C87949"/>
    <w:rsid w:val="62D15816"/>
    <w:rsid w:val="62D22642"/>
    <w:rsid w:val="62DC6B0F"/>
    <w:rsid w:val="62EC25FF"/>
    <w:rsid w:val="630471A8"/>
    <w:rsid w:val="63204E72"/>
    <w:rsid w:val="63367B3F"/>
    <w:rsid w:val="6339C6E1"/>
    <w:rsid w:val="6344AF9C"/>
    <w:rsid w:val="6350DA6A"/>
    <w:rsid w:val="63538CAA"/>
    <w:rsid w:val="6353F92F"/>
    <w:rsid w:val="6354ABA1"/>
    <w:rsid w:val="635D8888"/>
    <w:rsid w:val="636EF1D9"/>
    <w:rsid w:val="63767002"/>
    <w:rsid w:val="63841F01"/>
    <w:rsid w:val="638A687A"/>
    <w:rsid w:val="63907DBA"/>
    <w:rsid w:val="639CE361"/>
    <w:rsid w:val="63A56053"/>
    <w:rsid w:val="63B0E98B"/>
    <w:rsid w:val="63B22129"/>
    <w:rsid w:val="63C03609"/>
    <w:rsid w:val="63C08567"/>
    <w:rsid w:val="63D049C2"/>
    <w:rsid w:val="63D112B4"/>
    <w:rsid w:val="63DA1189"/>
    <w:rsid w:val="63F1A636"/>
    <w:rsid w:val="63F36051"/>
    <w:rsid w:val="63FF07E1"/>
    <w:rsid w:val="640615E9"/>
    <w:rsid w:val="640963F9"/>
    <w:rsid w:val="641001CC"/>
    <w:rsid w:val="641171F0"/>
    <w:rsid w:val="642D1812"/>
    <w:rsid w:val="6433A245"/>
    <w:rsid w:val="64434F26"/>
    <w:rsid w:val="6446C086"/>
    <w:rsid w:val="644861DF"/>
    <w:rsid w:val="6451E005"/>
    <w:rsid w:val="6464E99C"/>
    <w:rsid w:val="6481986E"/>
    <w:rsid w:val="64831532"/>
    <w:rsid w:val="648724AC"/>
    <w:rsid w:val="6499CE48"/>
    <w:rsid w:val="64ABC770"/>
    <w:rsid w:val="64B065F4"/>
    <w:rsid w:val="64B50161"/>
    <w:rsid w:val="64B603B9"/>
    <w:rsid w:val="64B6F52B"/>
    <w:rsid w:val="64C030F4"/>
    <w:rsid w:val="64CCDF8B"/>
    <w:rsid w:val="64CEE1C9"/>
    <w:rsid w:val="64DE4E92"/>
    <w:rsid w:val="64E47D0E"/>
    <w:rsid w:val="64E7BFEF"/>
    <w:rsid w:val="650625C1"/>
    <w:rsid w:val="6506A4B3"/>
    <w:rsid w:val="6516140F"/>
    <w:rsid w:val="65163812"/>
    <w:rsid w:val="65347ECC"/>
    <w:rsid w:val="6553AD1B"/>
    <w:rsid w:val="65576B9F"/>
    <w:rsid w:val="656AE602"/>
    <w:rsid w:val="65760F5A"/>
    <w:rsid w:val="65871515"/>
    <w:rsid w:val="65899F45"/>
    <w:rsid w:val="658AC0D0"/>
    <w:rsid w:val="6592DD3F"/>
    <w:rsid w:val="65947802"/>
    <w:rsid w:val="6597987A"/>
    <w:rsid w:val="659FD368"/>
    <w:rsid w:val="65AFE222"/>
    <w:rsid w:val="65B07D52"/>
    <w:rsid w:val="65C60F03"/>
    <w:rsid w:val="65DB7DFA"/>
    <w:rsid w:val="65DFCFBD"/>
    <w:rsid w:val="65EC268D"/>
    <w:rsid w:val="65ED2855"/>
    <w:rsid w:val="65FCD801"/>
    <w:rsid w:val="6616DB02"/>
    <w:rsid w:val="662A9DE9"/>
    <w:rsid w:val="664FE052"/>
    <w:rsid w:val="66839050"/>
    <w:rsid w:val="668ACFA4"/>
    <w:rsid w:val="668F1A7B"/>
    <w:rsid w:val="6694E8A3"/>
    <w:rsid w:val="669D46F0"/>
    <w:rsid w:val="669EBEAD"/>
    <w:rsid w:val="669F4258"/>
    <w:rsid w:val="66AA08BC"/>
    <w:rsid w:val="66DD6B01"/>
    <w:rsid w:val="66E96EB4"/>
    <w:rsid w:val="66F50FFA"/>
    <w:rsid w:val="66FB1404"/>
    <w:rsid w:val="6708F380"/>
    <w:rsid w:val="67096295"/>
    <w:rsid w:val="6718AAE0"/>
    <w:rsid w:val="672B385E"/>
    <w:rsid w:val="673BA124"/>
    <w:rsid w:val="6756E336"/>
    <w:rsid w:val="676E1267"/>
    <w:rsid w:val="67722AB3"/>
    <w:rsid w:val="67730B6D"/>
    <w:rsid w:val="6775781B"/>
    <w:rsid w:val="677E0EAA"/>
    <w:rsid w:val="678BA0DC"/>
    <w:rsid w:val="6799A66C"/>
    <w:rsid w:val="67A189DE"/>
    <w:rsid w:val="67A9E54B"/>
    <w:rsid w:val="67AEC68B"/>
    <w:rsid w:val="67B50BDF"/>
    <w:rsid w:val="67B7E421"/>
    <w:rsid w:val="67C3D0DE"/>
    <w:rsid w:val="67CB9208"/>
    <w:rsid w:val="67D1D5C4"/>
    <w:rsid w:val="67D25915"/>
    <w:rsid w:val="67D50117"/>
    <w:rsid w:val="67F16F5B"/>
    <w:rsid w:val="680240CE"/>
    <w:rsid w:val="6808F6D7"/>
    <w:rsid w:val="680A9340"/>
    <w:rsid w:val="680CA8B5"/>
    <w:rsid w:val="681A1270"/>
    <w:rsid w:val="681C1DD0"/>
    <w:rsid w:val="682A8F51"/>
    <w:rsid w:val="6830839E"/>
    <w:rsid w:val="6859989B"/>
    <w:rsid w:val="687C6B7C"/>
    <w:rsid w:val="6887154F"/>
    <w:rsid w:val="68897C7B"/>
    <w:rsid w:val="688AAE85"/>
    <w:rsid w:val="689456E9"/>
    <w:rsid w:val="689B020A"/>
    <w:rsid w:val="689ED7CD"/>
    <w:rsid w:val="68B6141A"/>
    <w:rsid w:val="68C51759"/>
    <w:rsid w:val="68C78BE2"/>
    <w:rsid w:val="68CD04DF"/>
    <w:rsid w:val="68CD49DA"/>
    <w:rsid w:val="68E724B9"/>
    <w:rsid w:val="68F0B5A6"/>
    <w:rsid w:val="68FF7D2E"/>
    <w:rsid w:val="690101AB"/>
    <w:rsid w:val="69053894"/>
    <w:rsid w:val="690DA10D"/>
    <w:rsid w:val="691241AF"/>
    <w:rsid w:val="691BD991"/>
    <w:rsid w:val="6927E437"/>
    <w:rsid w:val="693973D5"/>
    <w:rsid w:val="694C4BE6"/>
    <w:rsid w:val="6954ED15"/>
    <w:rsid w:val="69710AC4"/>
    <w:rsid w:val="6974901E"/>
    <w:rsid w:val="69826267"/>
    <w:rsid w:val="6984591D"/>
    <w:rsid w:val="698C9466"/>
    <w:rsid w:val="699D8338"/>
    <w:rsid w:val="69A07890"/>
    <w:rsid w:val="69A3EB80"/>
    <w:rsid w:val="69BE3E11"/>
    <w:rsid w:val="69C6B12A"/>
    <w:rsid w:val="69CC53FF"/>
    <w:rsid w:val="69CFBD33"/>
    <w:rsid w:val="69E027DA"/>
    <w:rsid w:val="69E0ACBE"/>
    <w:rsid w:val="69F1C416"/>
    <w:rsid w:val="69FC93C3"/>
    <w:rsid w:val="6A183BDD"/>
    <w:rsid w:val="6A2504C1"/>
    <w:rsid w:val="6A2D90A2"/>
    <w:rsid w:val="6A36D26B"/>
    <w:rsid w:val="6A36E8AE"/>
    <w:rsid w:val="6A3E5725"/>
    <w:rsid w:val="6A447A26"/>
    <w:rsid w:val="6A488C60"/>
    <w:rsid w:val="6A48C005"/>
    <w:rsid w:val="6A4AE639"/>
    <w:rsid w:val="6A51E47B"/>
    <w:rsid w:val="6A5DC060"/>
    <w:rsid w:val="6A632812"/>
    <w:rsid w:val="6A661AF3"/>
    <w:rsid w:val="6A6B9324"/>
    <w:rsid w:val="6A79BB85"/>
    <w:rsid w:val="6A93F943"/>
    <w:rsid w:val="6A9EE147"/>
    <w:rsid w:val="6AA0B5AC"/>
    <w:rsid w:val="6AA6600F"/>
    <w:rsid w:val="6AA7291A"/>
    <w:rsid w:val="6AB0E06D"/>
    <w:rsid w:val="6ABD5DB0"/>
    <w:rsid w:val="6ABEAB65"/>
    <w:rsid w:val="6ABFF441"/>
    <w:rsid w:val="6AC9A665"/>
    <w:rsid w:val="6AD2E0A4"/>
    <w:rsid w:val="6ADD7AF6"/>
    <w:rsid w:val="6AEC8189"/>
    <w:rsid w:val="6AEF84E3"/>
    <w:rsid w:val="6AF33A83"/>
    <w:rsid w:val="6B099929"/>
    <w:rsid w:val="6B120E9D"/>
    <w:rsid w:val="6B1241E2"/>
    <w:rsid w:val="6B1B3970"/>
    <w:rsid w:val="6B1CE49D"/>
    <w:rsid w:val="6B267A4B"/>
    <w:rsid w:val="6B29A1C1"/>
    <w:rsid w:val="6B418D24"/>
    <w:rsid w:val="6B4EE287"/>
    <w:rsid w:val="6B50B5EE"/>
    <w:rsid w:val="6B680194"/>
    <w:rsid w:val="6B6CD338"/>
    <w:rsid w:val="6B7CC3EF"/>
    <w:rsid w:val="6B9C95F9"/>
    <w:rsid w:val="6B9E69C3"/>
    <w:rsid w:val="6BB316E3"/>
    <w:rsid w:val="6BB4BE47"/>
    <w:rsid w:val="6BCB10BD"/>
    <w:rsid w:val="6BCB974C"/>
    <w:rsid w:val="6BD2A2CC"/>
    <w:rsid w:val="6BD5CE58"/>
    <w:rsid w:val="6BD5FD7B"/>
    <w:rsid w:val="6BE837F4"/>
    <w:rsid w:val="6BF6A741"/>
    <w:rsid w:val="6BFB0795"/>
    <w:rsid w:val="6BFCB81B"/>
    <w:rsid w:val="6BFDCD8A"/>
    <w:rsid w:val="6C03E6BC"/>
    <w:rsid w:val="6C05F472"/>
    <w:rsid w:val="6C0AA64C"/>
    <w:rsid w:val="6C1C88A2"/>
    <w:rsid w:val="6C1D13B9"/>
    <w:rsid w:val="6C255355"/>
    <w:rsid w:val="6C4B9B91"/>
    <w:rsid w:val="6C4C57FD"/>
    <w:rsid w:val="6C55D2B9"/>
    <w:rsid w:val="6C5A84DB"/>
    <w:rsid w:val="6C7067BA"/>
    <w:rsid w:val="6C72A114"/>
    <w:rsid w:val="6C8305D1"/>
    <w:rsid w:val="6C8A448F"/>
    <w:rsid w:val="6C8D6C62"/>
    <w:rsid w:val="6C9571C2"/>
    <w:rsid w:val="6C99B02D"/>
    <w:rsid w:val="6CA49F17"/>
    <w:rsid w:val="6CB0C8C7"/>
    <w:rsid w:val="6CEBC6D7"/>
    <w:rsid w:val="6CEF5900"/>
    <w:rsid w:val="6CFE7FD3"/>
    <w:rsid w:val="6D00EBF5"/>
    <w:rsid w:val="6D011832"/>
    <w:rsid w:val="6D03F4C1"/>
    <w:rsid w:val="6D043271"/>
    <w:rsid w:val="6D106820"/>
    <w:rsid w:val="6D16A338"/>
    <w:rsid w:val="6D25BBAC"/>
    <w:rsid w:val="6D313619"/>
    <w:rsid w:val="6D4270FE"/>
    <w:rsid w:val="6D516F8A"/>
    <w:rsid w:val="6D5F64E2"/>
    <w:rsid w:val="6D61BFDF"/>
    <w:rsid w:val="6D757396"/>
    <w:rsid w:val="6D782DB5"/>
    <w:rsid w:val="6D7855C7"/>
    <w:rsid w:val="6D7E3E11"/>
    <w:rsid w:val="6D82C5B2"/>
    <w:rsid w:val="6D874DA5"/>
    <w:rsid w:val="6D93CFD2"/>
    <w:rsid w:val="6D94B420"/>
    <w:rsid w:val="6D9AADDC"/>
    <w:rsid w:val="6D9DBBB5"/>
    <w:rsid w:val="6D9DC977"/>
    <w:rsid w:val="6DAB0384"/>
    <w:rsid w:val="6DAFE6C9"/>
    <w:rsid w:val="6DB0AF42"/>
    <w:rsid w:val="6DB35E4E"/>
    <w:rsid w:val="6DC47CE9"/>
    <w:rsid w:val="6DC9A32C"/>
    <w:rsid w:val="6DCC917E"/>
    <w:rsid w:val="6DD0B917"/>
    <w:rsid w:val="6DDD7087"/>
    <w:rsid w:val="6DF4A265"/>
    <w:rsid w:val="6E06C42B"/>
    <w:rsid w:val="6E083190"/>
    <w:rsid w:val="6E0D733E"/>
    <w:rsid w:val="6E119A7B"/>
    <w:rsid w:val="6E222B82"/>
    <w:rsid w:val="6E24B2E4"/>
    <w:rsid w:val="6E394B6F"/>
    <w:rsid w:val="6E3C4E6E"/>
    <w:rsid w:val="6E4A3C5C"/>
    <w:rsid w:val="6E5EE65D"/>
    <w:rsid w:val="6E660893"/>
    <w:rsid w:val="6E6DFACD"/>
    <w:rsid w:val="6E6E31D4"/>
    <w:rsid w:val="6E8308D0"/>
    <w:rsid w:val="6E872B21"/>
    <w:rsid w:val="6E8AF015"/>
    <w:rsid w:val="6E9C34AF"/>
    <w:rsid w:val="6EC61E88"/>
    <w:rsid w:val="6EE3187F"/>
    <w:rsid w:val="6EE8CA3F"/>
    <w:rsid w:val="6EEB1653"/>
    <w:rsid w:val="6EEC7237"/>
    <w:rsid w:val="6EF0A266"/>
    <w:rsid w:val="6EFE985D"/>
    <w:rsid w:val="6F0A438E"/>
    <w:rsid w:val="6F0EB328"/>
    <w:rsid w:val="6F1FB040"/>
    <w:rsid w:val="6F33E77B"/>
    <w:rsid w:val="6F3AE4BB"/>
    <w:rsid w:val="6F41AA28"/>
    <w:rsid w:val="6F4493ED"/>
    <w:rsid w:val="6F47000D"/>
    <w:rsid w:val="6F52B473"/>
    <w:rsid w:val="6F5C41AF"/>
    <w:rsid w:val="6F600D93"/>
    <w:rsid w:val="6F63447A"/>
    <w:rsid w:val="6F63C6FD"/>
    <w:rsid w:val="6F71CF02"/>
    <w:rsid w:val="6F7B47AB"/>
    <w:rsid w:val="6F80E852"/>
    <w:rsid w:val="6F878178"/>
    <w:rsid w:val="6F87C4DC"/>
    <w:rsid w:val="6F8836C4"/>
    <w:rsid w:val="6F9153D1"/>
    <w:rsid w:val="6F9CEAF0"/>
    <w:rsid w:val="6FA4542E"/>
    <w:rsid w:val="6FA78EFC"/>
    <w:rsid w:val="6FB232F3"/>
    <w:rsid w:val="6FBB3684"/>
    <w:rsid w:val="6FBCA767"/>
    <w:rsid w:val="6FCE083D"/>
    <w:rsid w:val="6FD1783E"/>
    <w:rsid w:val="6FD1A587"/>
    <w:rsid w:val="6FDC12A3"/>
    <w:rsid w:val="6FE9870A"/>
    <w:rsid w:val="6FEE442D"/>
    <w:rsid w:val="6FF78B52"/>
    <w:rsid w:val="6FFD72F4"/>
    <w:rsid w:val="7016A889"/>
    <w:rsid w:val="702BFB7E"/>
    <w:rsid w:val="702C3E3D"/>
    <w:rsid w:val="7049D5C2"/>
    <w:rsid w:val="704A340B"/>
    <w:rsid w:val="704A6326"/>
    <w:rsid w:val="704C2173"/>
    <w:rsid w:val="704F874E"/>
    <w:rsid w:val="706A981E"/>
    <w:rsid w:val="706AC866"/>
    <w:rsid w:val="70882F6A"/>
    <w:rsid w:val="708B5CFA"/>
    <w:rsid w:val="70A79498"/>
    <w:rsid w:val="70B0C248"/>
    <w:rsid w:val="70BB2E2F"/>
    <w:rsid w:val="70CBF769"/>
    <w:rsid w:val="70DC987C"/>
    <w:rsid w:val="70DD1F57"/>
    <w:rsid w:val="70DF788A"/>
    <w:rsid w:val="70EAE236"/>
    <w:rsid w:val="710EDB0F"/>
    <w:rsid w:val="7120AD26"/>
    <w:rsid w:val="71475C33"/>
    <w:rsid w:val="715F983A"/>
    <w:rsid w:val="716AF7FD"/>
    <w:rsid w:val="719DA955"/>
    <w:rsid w:val="71A07FD0"/>
    <w:rsid w:val="71A12134"/>
    <w:rsid w:val="71AB4E8A"/>
    <w:rsid w:val="71D47CBB"/>
    <w:rsid w:val="71DD67D5"/>
    <w:rsid w:val="720AD76E"/>
    <w:rsid w:val="7215BBDC"/>
    <w:rsid w:val="722A7521"/>
    <w:rsid w:val="72385F16"/>
    <w:rsid w:val="7238E53B"/>
    <w:rsid w:val="723AD8D0"/>
    <w:rsid w:val="723D8186"/>
    <w:rsid w:val="7244E773"/>
    <w:rsid w:val="724BDEE5"/>
    <w:rsid w:val="725113DE"/>
    <w:rsid w:val="7255CD8A"/>
    <w:rsid w:val="72580EC4"/>
    <w:rsid w:val="726740F5"/>
    <w:rsid w:val="727C34AF"/>
    <w:rsid w:val="727FD6ED"/>
    <w:rsid w:val="7282E361"/>
    <w:rsid w:val="728357EC"/>
    <w:rsid w:val="728503A7"/>
    <w:rsid w:val="72907B26"/>
    <w:rsid w:val="7295E6EA"/>
    <w:rsid w:val="729EB8B6"/>
    <w:rsid w:val="72A0FC91"/>
    <w:rsid w:val="72A2947B"/>
    <w:rsid w:val="72D611F5"/>
    <w:rsid w:val="72DCD18E"/>
    <w:rsid w:val="72E881CB"/>
    <w:rsid w:val="72F45304"/>
    <w:rsid w:val="72F76502"/>
    <w:rsid w:val="7300E5D3"/>
    <w:rsid w:val="7301FD0F"/>
    <w:rsid w:val="732312D9"/>
    <w:rsid w:val="73267A68"/>
    <w:rsid w:val="7328CA3B"/>
    <w:rsid w:val="732DDECC"/>
    <w:rsid w:val="7341BD26"/>
    <w:rsid w:val="735E6138"/>
    <w:rsid w:val="7370600A"/>
    <w:rsid w:val="737920F1"/>
    <w:rsid w:val="73857495"/>
    <w:rsid w:val="7390FBC6"/>
    <w:rsid w:val="73977089"/>
    <w:rsid w:val="7397ED2D"/>
    <w:rsid w:val="73AEC773"/>
    <w:rsid w:val="73B2CF50"/>
    <w:rsid w:val="73D11D67"/>
    <w:rsid w:val="73DCC6AA"/>
    <w:rsid w:val="73E7974B"/>
    <w:rsid w:val="73F05F9D"/>
    <w:rsid w:val="73F819E7"/>
    <w:rsid w:val="74094DFC"/>
    <w:rsid w:val="74180510"/>
    <w:rsid w:val="744ACA2D"/>
    <w:rsid w:val="744C1A66"/>
    <w:rsid w:val="7463F1E3"/>
    <w:rsid w:val="74674344"/>
    <w:rsid w:val="747455B2"/>
    <w:rsid w:val="74965B69"/>
    <w:rsid w:val="74C525CE"/>
    <w:rsid w:val="74C9398C"/>
    <w:rsid w:val="74CBA242"/>
    <w:rsid w:val="74E69E30"/>
    <w:rsid w:val="74E73A6F"/>
    <w:rsid w:val="75398AD6"/>
    <w:rsid w:val="75448664"/>
    <w:rsid w:val="754BD102"/>
    <w:rsid w:val="754C2F2C"/>
    <w:rsid w:val="755079B7"/>
    <w:rsid w:val="7553B34F"/>
    <w:rsid w:val="757973F8"/>
    <w:rsid w:val="7581DAA9"/>
    <w:rsid w:val="758367AC"/>
    <w:rsid w:val="7583C568"/>
    <w:rsid w:val="7584612A"/>
    <w:rsid w:val="758D102A"/>
    <w:rsid w:val="758E6A95"/>
    <w:rsid w:val="75A1D051"/>
    <w:rsid w:val="75A8CD9A"/>
    <w:rsid w:val="75AC9D95"/>
    <w:rsid w:val="75C411B2"/>
    <w:rsid w:val="75E55B07"/>
    <w:rsid w:val="75E912B6"/>
    <w:rsid w:val="75F33868"/>
    <w:rsid w:val="75F6D5E1"/>
    <w:rsid w:val="76066D58"/>
    <w:rsid w:val="760B29B2"/>
    <w:rsid w:val="762F05C4"/>
    <w:rsid w:val="7634EC52"/>
    <w:rsid w:val="763C507B"/>
    <w:rsid w:val="765767A1"/>
    <w:rsid w:val="76742A3F"/>
    <w:rsid w:val="7687F7E1"/>
    <w:rsid w:val="76993A48"/>
    <w:rsid w:val="769E5EBF"/>
    <w:rsid w:val="76A6953A"/>
    <w:rsid w:val="76CA4557"/>
    <w:rsid w:val="76CF8DEF"/>
    <w:rsid w:val="76D0EB78"/>
    <w:rsid w:val="76D55D2D"/>
    <w:rsid w:val="76E114E2"/>
    <w:rsid w:val="76EC227A"/>
    <w:rsid w:val="76F225C6"/>
    <w:rsid w:val="76F770EE"/>
    <w:rsid w:val="77066E51"/>
    <w:rsid w:val="77164304"/>
    <w:rsid w:val="7720650F"/>
    <w:rsid w:val="772DE658"/>
    <w:rsid w:val="773DA0B2"/>
    <w:rsid w:val="7744F001"/>
    <w:rsid w:val="77475848"/>
    <w:rsid w:val="77480969"/>
    <w:rsid w:val="7750802F"/>
    <w:rsid w:val="775E73E9"/>
    <w:rsid w:val="776242D3"/>
    <w:rsid w:val="77769842"/>
    <w:rsid w:val="777B3080"/>
    <w:rsid w:val="7784CD48"/>
    <w:rsid w:val="778865E6"/>
    <w:rsid w:val="77A324B2"/>
    <w:rsid w:val="77A652A8"/>
    <w:rsid w:val="77A6FA13"/>
    <w:rsid w:val="77C815BC"/>
    <w:rsid w:val="77CCBE9B"/>
    <w:rsid w:val="77DE58AB"/>
    <w:rsid w:val="77DF270B"/>
    <w:rsid w:val="77F4FC4C"/>
    <w:rsid w:val="7804E8A1"/>
    <w:rsid w:val="780CA7F0"/>
    <w:rsid w:val="781B3EF9"/>
    <w:rsid w:val="7823482D"/>
    <w:rsid w:val="7830A4FE"/>
    <w:rsid w:val="78534420"/>
    <w:rsid w:val="7878718E"/>
    <w:rsid w:val="787CB024"/>
    <w:rsid w:val="78934818"/>
    <w:rsid w:val="78AF8E20"/>
    <w:rsid w:val="78B27549"/>
    <w:rsid w:val="78BB6BC1"/>
    <w:rsid w:val="78C41E8F"/>
    <w:rsid w:val="78DA0C8C"/>
    <w:rsid w:val="78E16FC2"/>
    <w:rsid w:val="78F39990"/>
    <w:rsid w:val="790A552C"/>
    <w:rsid w:val="79100DFE"/>
    <w:rsid w:val="791509ED"/>
    <w:rsid w:val="791700E1"/>
    <w:rsid w:val="7919362C"/>
    <w:rsid w:val="79428A3A"/>
    <w:rsid w:val="7943BD77"/>
    <w:rsid w:val="795F790D"/>
    <w:rsid w:val="799F3E66"/>
    <w:rsid w:val="79D2C3DF"/>
    <w:rsid w:val="79DB37E6"/>
    <w:rsid w:val="79E419A5"/>
    <w:rsid w:val="79E81F59"/>
    <w:rsid w:val="7A1EF6C9"/>
    <w:rsid w:val="7A7124F6"/>
    <w:rsid w:val="7A7FAA2B"/>
    <w:rsid w:val="7A80DB92"/>
    <w:rsid w:val="7A9DDC10"/>
    <w:rsid w:val="7AB3E418"/>
    <w:rsid w:val="7AB8A4CC"/>
    <w:rsid w:val="7B0E61B9"/>
    <w:rsid w:val="7B1D8F5C"/>
    <w:rsid w:val="7B256F23"/>
    <w:rsid w:val="7B30E05A"/>
    <w:rsid w:val="7B5496C2"/>
    <w:rsid w:val="7B6363B8"/>
    <w:rsid w:val="7B681B84"/>
    <w:rsid w:val="7B6DE8AF"/>
    <w:rsid w:val="7B7280F6"/>
    <w:rsid w:val="7B7C37C1"/>
    <w:rsid w:val="7B857F31"/>
    <w:rsid w:val="7B9CF211"/>
    <w:rsid w:val="7BA9CC76"/>
    <w:rsid w:val="7BB47EAB"/>
    <w:rsid w:val="7BCCF841"/>
    <w:rsid w:val="7BCE49F6"/>
    <w:rsid w:val="7BCE8388"/>
    <w:rsid w:val="7BD77390"/>
    <w:rsid w:val="7BDCEC2D"/>
    <w:rsid w:val="7BDD4BAD"/>
    <w:rsid w:val="7BE9E659"/>
    <w:rsid w:val="7BF40F79"/>
    <w:rsid w:val="7C01BA9D"/>
    <w:rsid w:val="7C10E45E"/>
    <w:rsid w:val="7C1111D5"/>
    <w:rsid w:val="7C2AD479"/>
    <w:rsid w:val="7C3370CF"/>
    <w:rsid w:val="7C5E4B64"/>
    <w:rsid w:val="7C7D2134"/>
    <w:rsid w:val="7C908E45"/>
    <w:rsid w:val="7C9D861B"/>
    <w:rsid w:val="7CBCEB69"/>
    <w:rsid w:val="7CC5BCA0"/>
    <w:rsid w:val="7CCF7E82"/>
    <w:rsid w:val="7CD31750"/>
    <w:rsid w:val="7CE36BC3"/>
    <w:rsid w:val="7CEABC1A"/>
    <w:rsid w:val="7CF408A7"/>
    <w:rsid w:val="7D04B6C9"/>
    <w:rsid w:val="7D0F704C"/>
    <w:rsid w:val="7D2F48F6"/>
    <w:rsid w:val="7D32E471"/>
    <w:rsid w:val="7D397398"/>
    <w:rsid w:val="7D3BA1CA"/>
    <w:rsid w:val="7D40BE95"/>
    <w:rsid w:val="7D4464E1"/>
    <w:rsid w:val="7D459C5D"/>
    <w:rsid w:val="7D4D8A15"/>
    <w:rsid w:val="7D4EC39D"/>
    <w:rsid w:val="7D6E5FD5"/>
    <w:rsid w:val="7D719FFD"/>
    <w:rsid w:val="7D73F0DE"/>
    <w:rsid w:val="7D8786C7"/>
    <w:rsid w:val="7D93FD6E"/>
    <w:rsid w:val="7DB1F4D0"/>
    <w:rsid w:val="7DB97D5E"/>
    <w:rsid w:val="7DBD8C11"/>
    <w:rsid w:val="7DC98A4F"/>
    <w:rsid w:val="7DEE9EDD"/>
    <w:rsid w:val="7DFCF6ED"/>
    <w:rsid w:val="7E06927F"/>
    <w:rsid w:val="7E0E6763"/>
    <w:rsid w:val="7E263CE3"/>
    <w:rsid w:val="7E26D5DA"/>
    <w:rsid w:val="7E298E0A"/>
    <w:rsid w:val="7E3A905E"/>
    <w:rsid w:val="7E4F293B"/>
    <w:rsid w:val="7E744BCD"/>
    <w:rsid w:val="7E78AAC4"/>
    <w:rsid w:val="7E7A3278"/>
    <w:rsid w:val="7E7E7BAC"/>
    <w:rsid w:val="7E8667A0"/>
    <w:rsid w:val="7E89EBE6"/>
    <w:rsid w:val="7E8C4324"/>
    <w:rsid w:val="7E8ED682"/>
    <w:rsid w:val="7E8FD908"/>
    <w:rsid w:val="7EB1EE61"/>
    <w:rsid w:val="7EB64C87"/>
    <w:rsid w:val="7ED7722B"/>
    <w:rsid w:val="7EDC8EF6"/>
    <w:rsid w:val="7EEA7AF1"/>
    <w:rsid w:val="7EEB7833"/>
    <w:rsid w:val="7EED47C0"/>
    <w:rsid w:val="7EF926E6"/>
    <w:rsid w:val="7EFF6A2D"/>
    <w:rsid w:val="7F0E09F9"/>
    <w:rsid w:val="7F120C6B"/>
    <w:rsid w:val="7F13F993"/>
    <w:rsid w:val="7F156E1F"/>
    <w:rsid w:val="7F2BDF4E"/>
    <w:rsid w:val="7F3A01CB"/>
    <w:rsid w:val="7F4428EA"/>
    <w:rsid w:val="7F48911C"/>
    <w:rsid w:val="7F551603"/>
    <w:rsid w:val="7F6785BC"/>
    <w:rsid w:val="7F687CBD"/>
    <w:rsid w:val="7F68F6BB"/>
    <w:rsid w:val="7F83896A"/>
    <w:rsid w:val="7F914277"/>
    <w:rsid w:val="7F9A755A"/>
    <w:rsid w:val="7FA06823"/>
    <w:rsid w:val="7FAA72CC"/>
    <w:rsid w:val="7FB18F8E"/>
    <w:rsid w:val="7FBD0708"/>
    <w:rsid w:val="7FC118B5"/>
    <w:rsid w:val="7FD52AFA"/>
    <w:rsid w:val="7FD6CAFF"/>
    <w:rsid w:val="7FD78E62"/>
    <w:rsid w:val="7FE3015B"/>
    <w:rsid w:val="7FEF898E"/>
    <w:rsid w:val="7FF0F6D7"/>
    <w:rsid w:val="7FF61553"/>
    <w:rsid w:val="7FF8018E"/>
    <w:rsid w:val="7FFB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uiPriority="1" w:semiHidden="1" w:unhideWhenUsed="1" w:qFormat="1"/>
    <w:lsdException w:name="heading 3" w:uiPriority="2" w:semiHidden="1" w:unhideWhenUsed="1" w:qFormat="1"/>
    <w:lsdException w:name="heading 4" w:uiPriority="3"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color="auto" w:sz="24" w:space="1"/>
        <w:left w:val="single" w:color="auto" w:sz="24" w:space="4"/>
        <w:bottom w:val="single" w:color="auto" w:sz="24" w:space="1"/>
        <w:right w:val="single" w:color="auto" w:sz="24" w:space="4"/>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rsid w:val="00C7553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C7553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553D"/>
    <w:rPr>
      <w:rFonts w:ascii="Calibri" w:hAnsi="Calibri" w:cs="Calibri"/>
      <w:sz w:val="22"/>
      <w:szCs w:val="22"/>
    </w:rPr>
  </w:style>
  <w:style w:type="paragraph" w:styleId="paragraph" w:customStyle="1">
    <w:name w:val="paragraph"/>
    <w:basedOn w:val="Normal"/>
    <w:rsid w:val="00F82B38"/>
    <w:pPr>
      <w:spacing w:before="100" w:beforeAutospacing="1" w:after="100" w:afterAutospacing="1"/>
    </w:pPr>
    <w:rPr>
      <w:rFonts w:ascii="Times New Roman" w:hAnsi="Times New Roman" w:eastAsia="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hAnsi="Times New Roman" w:eastAsia="Times New Roman" w:cs="Times New Roman"/>
    </w:rPr>
  </w:style>
  <w:style w:type="paragraph" w:styleId="xparagraph" w:customStyle="1">
    <w:name w:val="x_paragraph"/>
    <w:basedOn w:val="Normal"/>
    <w:rsid w:val="00F82B38"/>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F82B38"/>
  </w:style>
  <w:style w:type="character" w:styleId="xnormaltextrun" w:customStyle="1">
    <w:name w:val="x_normaltextrun"/>
    <w:basedOn w:val="DefaultParagraphFont"/>
    <w:rsid w:val="009C0AFD"/>
  </w:style>
  <w:style w:type="character" w:styleId="xeop" w:customStyle="1">
    <w:name w:val="x_eop"/>
    <w:basedOn w:val="DefaultParagraphFont"/>
    <w:rsid w:val="009C0AFD"/>
  </w:style>
  <w:style w:type="character" w:styleId="normaltextrun" w:customStyle="1">
    <w:name w:val="normaltextrun"/>
    <w:basedOn w:val="DefaultParagraphFont"/>
    <w:rsid w:val="005B6DB3"/>
  </w:style>
  <w:style w:type="character" w:styleId="markt1txox1nd" w:customStyle="1">
    <w:name w:val="markt1txox1nd"/>
    <w:basedOn w:val="DefaultParagraphFont"/>
    <w:rsid w:val="00E7330F"/>
  </w:style>
  <w:style w:type="character" w:styleId="marktvf8qnnwa" w:customStyle="1">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styleId="xmsonormal" w:customStyle="1">
    <w:name w:val="x_msonormal"/>
    <w:basedOn w:val="Normal"/>
    <w:rsid w:val="007053D4"/>
    <w:pPr>
      <w:spacing w:before="100" w:beforeAutospacing="1" w:after="100" w:afterAutospacing="1"/>
    </w:pPr>
    <w:rPr>
      <w:rFonts w:ascii="Times New Roman" w:hAnsi="Times New Roman" w:eastAsia="Times New Roman" w:cs="Times New Roman"/>
    </w:rPr>
  </w:style>
  <w:style w:type="paragraph" w:styleId="commentcontentpara" w:customStyle="1">
    <w:name w:val="commentcontentpara"/>
    <w:basedOn w:val="Normal"/>
    <w:rsid w:val="00DD6F98"/>
    <w:pPr>
      <w:spacing w:before="100" w:beforeAutospacing="1" w:after="100" w:afterAutospacing="1"/>
    </w:pPr>
    <w:rPr>
      <w:rFonts w:ascii="Times New Roman" w:hAnsi="Times New Roman" w:eastAsia="Times New Roman" w:cs="Times New Roman"/>
    </w:rPr>
  </w:style>
  <w:style w:type="character" w:styleId="xcontentpasted2" w:customStyle="1">
    <w:name w:val="x_contentpasted2"/>
    <w:basedOn w:val="DefaultParagraphFont"/>
    <w:rsid w:val="000E461F"/>
  </w:style>
  <w:style w:type="character" w:styleId="tabchar" w:customStyle="1">
    <w:name w:val="tabchar"/>
    <w:basedOn w:val="DefaultParagraphFont"/>
    <w:rsid w:val="00595C00"/>
  </w:style>
  <w:style w:type="character" w:styleId="Heading1Char" w:customStyle="1">
    <w:name w:val="Heading 1 Char"/>
    <w:aliases w:val="Pocket Char"/>
    <w:basedOn w:val="DefaultParagraphFont"/>
    <w:link w:val="Heading1"/>
    <w:rsid w:val="00C7553D"/>
    <w:rPr>
      <w:rFonts w:ascii="Calibri" w:hAnsi="Calibri" w:eastAsiaTheme="majorEastAsia" w:cstheme="majorBidi"/>
      <w:b/>
      <w:sz w:val="52"/>
      <w:szCs w:val="32"/>
    </w:rPr>
  </w:style>
  <w:style w:type="character" w:styleId="Heading2Char" w:customStyle="1">
    <w:name w:val="Heading 2 Char"/>
    <w:aliases w:val="Hat Char"/>
    <w:basedOn w:val="DefaultParagraphFont"/>
    <w:link w:val="Heading2"/>
    <w:uiPriority w:val="1"/>
    <w:rsid w:val="00C7553D"/>
    <w:rPr>
      <w:rFonts w:ascii="Calibri" w:hAnsi="Calibri" w:eastAsiaTheme="majorEastAsia" w:cstheme="majorBidi"/>
      <w:b/>
      <w:sz w:val="44"/>
      <w:szCs w:val="26"/>
      <w:u w:val="double"/>
    </w:rPr>
  </w:style>
  <w:style w:type="character" w:styleId="Heading3Char" w:customStyle="1">
    <w:name w:val="Heading 3 Char"/>
    <w:aliases w:val="Block Char"/>
    <w:basedOn w:val="DefaultParagraphFont"/>
    <w:link w:val="Heading3"/>
    <w:uiPriority w:val="2"/>
    <w:rsid w:val="00C7553D"/>
    <w:rPr>
      <w:rFonts w:ascii="Calibri" w:hAnsi="Calibri" w:eastAsiaTheme="majorEastAsia" w:cstheme="majorBidi"/>
      <w:b/>
      <w:sz w:val="32"/>
      <w:u w:val="single"/>
    </w:rPr>
  </w:style>
  <w:style w:type="character" w:styleId="Heading4Char" w:customStyle="1">
    <w:name w:val="Heading 4 Char"/>
    <w:aliases w:val="Tag Char"/>
    <w:basedOn w:val="DefaultParagraphFont"/>
    <w:link w:val="Heading4"/>
    <w:uiPriority w:val="3"/>
    <w:rsid w:val="00C7553D"/>
    <w:rPr>
      <w:rFonts w:ascii="Calibri" w:hAnsi="Calibri" w:eastAsiaTheme="majorEastAsia" w:cstheme="majorBidi"/>
      <w:b/>
      <w:iCs/>
      <w:sz w:val="26"/>
      <w:szCs w:val="22"/>
    </w:rPr>
  </w:style>
  <w:style w:type="character" w:styleId="Heading5Char" w:customStyle="1">
    <w:name w:val="Heading 5 Char"/>
    <w:basedOn w:val="DefaultParagraphFont"/>
    <w:link w:val="Heading5"/>
    <w:uiPriority w:val="9"/>
    <w:semiHidden/>
    <w:rsid w:val="00C7553D"/>
    <w:rPr>
      <w:rFonts w:asciiTheme="majorHAnsi" w:hAnsiTheme="majorHAnsi" w:eastAsiaTheme="majorEastAsia"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color="auto" w:sz="12" w:space="0"/>
    </w:rPr>
  </w:style>
  <w:style w:type="character" w:styleId="FollowedHyperlink">
    <w:name w:val="FollowedHyperlink"/>
    <w:basedOn w:val="DefaultParagraphFont"/>
    <w:uiPriority w:val="99"/>
    <w:semiHidden/>
    <w:unhideWhenUsed/>
    <w:rsid w:val="00C7553D"/>
    <w:rPr>
      <w:color w:val="auto"/>
      <w:u w:val="none"/>
    </w:rPr>
  </w:style>
  <w:style w:type="character" w:styleId="Style13ptBold" w:customStyle="1">
    <w:name w:val="Style 13 pt Bold"/>
    <w:aliases w:val="Cite"/>
    <w:basedOn w:val="DefaultParagraphFont"/>
    <w:uiPriority w:val="6"/>
    <w:qFormat/>
    <w:rsid w:val="00C7553D"/>
    <w:rPr>
      <w:b/>
      <w:bCs/>
      <w:sz w:val="26"/>
      <w:u w:val="none"/>
    </w:rPr>
  </w:style>
  <w:style w:type="character" w:styleId="StyleUnderline" w:customStyle="1">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styleId="BodyTextChar" w:customStyle="1">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styleId="NoSpacingChar" w:customStyle="1">
    <w:name w:val="No Spacing Char"/>
    <w:basedOn w:val="DefaultParagraphFont"/>
    <w:link w:val="NoSpacing"/>
    <w:uiPriority w:val="99"/>
    <w:rsid w:val="00C7553D"/>
    <w:rPr>
      <w:rFonts w:ascii="Calibri" w:hAnsi="Calibri" w:cs="Calibr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3e979833f4104194" /><Relationship Type="http://schemas.openxmlformats.org/officeDocument/2006/relationships/footer" Target="footer.xml" Id="R1cbe4805597c448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lanknopp/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887C3136-3A43-42C1-924B-22D0B931F623}"/>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Debate.dotm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Kathryne Carrier</dc:creator>
  <keywords/>
  <dc:description/>
  <lastModifiedBy>ASUW Chief of Legislative Affairs</lastModifiedBy>
  <revision>23</revision>
  <dcterms:created xsi:type="dcterms:W3CDTF">2023-09-12T00:32:00.0000000Z</dcterms:created>
  <dcterms:modified xsi:type="dcterms:W3CDTF">2025-02-10T21:51:16.8701357Z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