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F82B38" w:rsidP="00F82B38" w:rsidRDefault="00F82B38" w14:paraId="1DCA5F4A" w14:textId="44F89A78">
      <w:pPr>
        <w:rPr>
          <w:rFonts w:ascii="Times New Roman" w:hAnsi="Times New Roman" w:cs="Times New Roman"/>
        </w:rPr>
      </w:pPr>
      <w:r w:rsidRPr="61C93F21" w:rsidR="00F82B38">
        <w:rPr>
          <w:rFonts w:ascii="Times New Roman" w:hAnsi="Times New Roman" w:cs="Times New Roman"/>
        </w:rPr>
        <w:t xml:space="preserve">The </w:t>
      </w:r>
      <w:r w:rsidRPr="61C93F21" w:rsidR="58F55E05">
        <w:rPr>
          <w:rFonts w:ascii="Times New Roman" w:hAnsi="Times New Roman" w:cs="Times New Roman"/>
        </w:rPr>
        <w:t xml:space="preserve">April </w:t>
      </w:r>
      <w:r w:rsidRPr="61C93F21" w:rsidR="6240F973">
        <w:rPr>
          <w:rFonts w:ascii="Times New Roman" w:hAnsi="Times New Roman" w:cs="Times New Roman"/>
        </w:rPr>
        <w:t>9th</w:t>
      </w:r>
      <w:r w:rsidRPr="61C93F21" w:rsidR="47D5DBBB">
        <w:rPr>
          <w:rFonts w:ascii="Times New Roman" w:hAnsi="Times New Roman" w:cs="Times New Roman"/>
        </w:rPr>
        <w:t xml:space="preserve"> </w:t>
      </w:r>
      <w:r w:rsidRPr="61C93F21" w:rsidR="6F8836C4">
        <w:rPr>
          <w:rFonts w:ascii="Times New Roman" w:hAnsi="Times New Roman" w:cs="Times New Roman"/>
        </w:rPr>
        <w:t>,</w:t>
      </w:r>
      <w:r w:rsidRPr="61C93F21" w:rsidR="00F82B38">
        <w:rPr>
          <w:rFonts w:ascii="Times New Roman" w:hAnsi="Times New Roman" w:cs="Times New Roman"/>
        </w:rPr>
        <w:t xml:space="preserve"> </w:t>
      </w:r>
      <w:r w:rsidRPr="61C93F21" w:rsidR="00824539">
        <w:rPr>
          <w:rFonts w:ascii="Times New Roman" w:hAnsi="Times New Roman" w:cs="Times New Roman"/>
        </w:rPr>
        <w:t>202</w:t>
      </w:r>
      <w:r w:rsidRPr="61C93F21" w:rsidR="266FA618">
        <w:rPr>
          <w:rFonts w:ascii="Times New Roman" w:hAnsi="Times New Roman" w:cs="Times New Roman"/>
        </w:rPr>
        <w:t>4</w:t>
      </w:r>
      <w:r w:rsidRPr="61C93F21" w:rsidR="00F82B38">
        <w:rPr>
          <w:rFonts w:ascii="Times New Roman" w:hAnsi="Times New Roman" w:cs="Times New Roman"/>
        </w:rPr>
        <w:t>, senate meeting was called to order by Vice President</w:t>
      </w:r>
      <w:r w:rsidRPr="61C93F21" w:rsidR="00FF09C4">
        <w:rPr>
          <w:rFonts w:ascii="Times New Roman" w:hAnsi="Times New Roman" w:cs="Times New Roman"/>
        </w:rPr>
        <w:t xml:space="preserve"> </w:t>
      </w:r>
      <w:r w:rsidRPr="61C93F21" w:rsidR="609CCBA5">
        <w:rPr>
          <w:rFonts w:ascii="Times New Roman" w:hAnsi="Times New Roman" w:cs="Times New Roman"/>
        </w:rPr>
        <w:t>Anderson</w:t>
      </w:r>
      <w:r w:rsidRPr="61C93F21" w:rsidR="350D3E42">
        <w:rPr>
          <w:rFonts w:ascii="Times New Roman" w:hAnsi="Times New Roman" w:cs="Times New Roman"/>
        </w:rPr>
        <w:t xml:space="preserve"> </w:t>
      </w:r>
      <w:r w:rsidRPr="61C93F21" w:rsidR="00F82B38">
        <w:rPr>
          <w:rFonts w:ascii="Times New Roman" w:hAnsi="Times New Roman" w:cs="Times New Roman"/>
        </w:rPr>
        <w:t xml:space="preserve">at </w:t>
      </w:r>
      <w:r w:rsidRPr="61C93F21" w:rsidR="500EE380">
        <w:rPr>
          <w:rFonts w:ascii="Times New Roman" w:hAnsi="Times New Roman" w:cs="Times New Roman"/>
        </w:rPr>
        <w:t>7:</w:t>
      </w:r>
      <w:r w:rsidRPr="61C93F21" w:rsidR="21DC9EF7">
        <w:rPr>
          <w:rFonts w:ascii="Times New Roman" w:hAnsi="Times New Roman" w:cs="Times New Roman"/>
        </w:rPr>
        <w:t>05</w:t>
      </w:r>
      <w:r w:rsidRPr="61C93F21" w:rsidR="008200FB">
        <w:rPr>
          <w:rFonts w:ascii="Times New Roman" w:hAnsi="Times New Roman" w:cs="Times New Roman"/>
        </w:rPr>
        <w:t xml:space="preserve"> </w:t>
      </w:r>
      <w:r w:rsidRPr="61C93F21" w:rsidR="00F82B38">
        <w:rPr>
          <w:rFonts w:ascii="Times New Roman" w:hAnsi="Times New Roman" w:cs="Times New Roman"/>
        </w:rPr>
        <w:t>p</w:t>
      </w:r>
      <w:r w:rsidRPr="61C93F21" w:rsidR="00DE78F9">
        <w:rPr>
          <w:rFonts w:ascii="Times New Roman" w:hAnsi="Times New Roman" w:cs="Times New Roman"/>
        </w:rPr>
        <w:t>.</w:t>
      </w:r>
      <w:r w:rsidRPr="61C93F21" w:rsidR="00F82B38">
        <w:rPr>
          <w:rFonts w:ascii="Times New Roman" w:hAnsi="Times New Roman" w:cs="Times New Roman"/>
        </w:rPr>
        <w:t xml:space="preserve">m. The land acknowledgement statement and mission statement were read, and the Pledge of Allegiance was done at </w:t>
      </w:r>
      <w:r w:rsidRPr="61C93F21" w:rsidR="003251BC">
        <w:rPr>
          <w:rFonts w:ascii="Times New Roman" w:hAnsi="Times New Roman" w:cs="Times New Roman"/>
        </w:rPr>
        <w:t xml:space="preserve">the </w:t>
      </w:r>
      <w:r w:rsidRPr="61C93F21" w:rsidR="00F82B38">
        <w:rPr>
          <w:rFonts w:ascii="Times New Roman" w:hAnsi="Times New Roman" w:cs="Times New Roman"/>
        </w:rPr>
        <w:t>individual member</w:t>
      </w:r>
      <w:r w:rsidRPr="61C93F21" w:rsidR="00E11386">
        <w:rPr>
          <w:rFonts w:ascii="Times New Roman" w:hAnsi="Times New Roman" w:cs="Times New Roman"/>
        </w:rPr>
        <w:t>s’</w:t>
      </w:r>
      <w:r w:rsidRPr="61C93F21" w:rsidR="00F82B38">
        <w:rPr>
          <w:rFonts w:ascii="Times New Roman" w:hAnsi="Times New Roman" w:cs="Times New Roman"/>
        </w:rPr>
        <w:t xml:space="preserve"> discretion. </w:t>
      </w:r>
    </w:p>
    <w:p w:rsidRPr="009167B9" w:rsidR="00CF4209" w:rsidP="00C206A5" w:rsidRDefault="00CF4209" w14:paraId="5E0B4BE6" w14:textId="1AA9A4DB">
      <w:pPr>
        <w:textAlignment w:val="baseline"/>
        <w:rPr>
          <w:rFonts w:ascii="Times New Roman" w:hAnsi="Times New Roman" w:eastAsia="Times New Roman" w:cs="Times New Roman"/>
          <w:b w:val="1"/>
          <w:bCs w:val="1"/>
          <w:sz w:val="28"/>
          <w:szCs w:val="28"/>
          <w:u w:val="single"/>
        </w:rPr>
      </w:pP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38810EBF" w:rsidR="00C206A5">
        <w:rPr>
          <w:rFonts w:ascii="Times New Roman" w:hAnsi="Times New Roman" w:eastAsia="Times New Roman" w:cs="Times New Roman"/>
          <w:b w:val="1"/>
          <w:bCs w:val="1"/>
          <w:sz w:val="28"/>
          <w:szCs w:val="28"/>
          <w:u w:val="single"/>
        </w:rPr>
        <w:t>ROLL CALL</w:t>
      </w:r>
      <w:r w:rsidRPr="38810EBF" w:rsidR="00C206A5">
        <w:rPr>
          <w:rFonts w:ascii="Times New Roman" w:hAnsi="Times New Roman" w:eastAsia="Times New Roman" w:cs="Times New Roman"/>
          <w:sz w:val="28"/>
          <w:szCs w:val="28"/>
        </w:rPr>
        <w:t> </w:t>
      </w:r>
    </w:p>
    <w:p w:rsidR="569DFAC0" w:rsidP="38810EBF" w:rsidRDefault="569DFAC0" w14:paraId="040A420D" w14:textId="62706367">
      <w:pPr>
        <w:pStyle w:val="Normal"/>
        <w:rPr>
          <w:rFonts w:ascii="Times New Roman" w:hAnsi="Times New Roman" w:eastAsia="Times New Roman" w:cs="Times New Roman"/>
          <w:sz w:val="24"/>
          <w:szCs w:val="24"/>
        </w:rPr>
      </w:pPr>
      <w:r w:rsidRPr="61C93F21" w:rsidR="7B9CF211">
        <w:rPr>
          <w:rFonts w:ascii="Times New Roman" w:hAnsi="Times New Roman" w:eastAsia="Times New Roman" w:cs="Times New Roman"/>
          <w:sz w:val="24"/>
          <w:szCs w:val="24"/>
        </w:rPr>
        <w:t>No one was absent.</w:t>
      </w:r>
    </w:p>
    <w:p w:rsidRPr="009167B9" w:rsidR="00B23CF2" w:rsidP="38810EBF" w:rsidRDefault="00C206A5" w14:paraId="570C47E2" w14:textId="2A7E4EE1">
      <w:pPr>
        <w:pStyle w:val="Normal"/>
        <w:textAlignment w:val="baseline"/>
        <w:rPr>
          <w:rFonts w:ascii="Times New Roman" w:hAnsi="Times New Roman" w:eastAsia="Times New Roman" w:cs="Times New Roman"/>
          <w:sz w:val="18"/>
          <w:szCs w:val="18"/>
        </w:rPr>
      </w:pPr>
      <w:r w:rsidRPr="38810EBF" w:rsidR="00C206A5">
        <w:rPr>
          <w:rFonts w:ascii="Times New Roman" w:hAnsi="Times New Roman" w:eastAsia="Times New Roman" w:cs="Times New Roman"/>
          <w:b w:val="1"/>
          <w:bCs w:val="1"/>
          <w:sz w:val="28"/>
          <w:szCs w:val="28"/>
          <w:u w:val="single"/>
        </w:rPr>
        <w:t>APPROVAL OF MINUTES</w:t>
      </w:r>
      <w:r w:rsidRPr="38810EBF" w:rsidR="00C206A5">
        <w:rPr>
          <w:rFonts w:ascii="Times New Roman" w:hAnsi="Times New Roman" w:eastAsia="Times New Roman" w:cs="Times New Roman"/>
          <w:sz w:val="28"/>
          <w:szCs w:val="28"/>
        </w:rPr>
        <w:t> </w:t>
      </w:r>
    </w:p>
    <w:p w:rsidRPr="009167B9" w:rsidR="00B23CF2" w:rsidP="5F230AEC" w:rsidRDefault="00B23CF2" w14:paraId="789C82A9" w14:textId="5060129F">
      <w:pPr>
        <w:pStyle w:val="paragraph"/>
        <w:spacing w:before="0" w:beforeAutospacing="off" w:after="0" w:afterAutospacing="off"/>
        <w:textAlignment w:val="baseline"/>
        <w:rPr/>
      </w:pPr>
      <w:r w:rsidR="5BA16D43">
        <w:rPr/>
        <w:t xml:space="preserve">The </w:t>
      </w:r>
      <w:r w:rsidR="397BDB03">
        <w:rPr/>
        <w:t>M</w:t>
      </w:r>
      <w:r w:rsidR="5BA16D43">
        <w:rPr/>
        <w:t>inutes were approved as circulated.</w:t>
      </w:r>
    </w:p>
    <w:p w:rsidRPr="009167B9" w:rsidR="00B23CF2" w:rsidP="5F230AEC" w:rsidRDefault="00B23CF2" w14:paraId="4CB7DFCA" w14:textId="390E8A40">
      <w:pPr>
        <w:pStyle w:val="paragraph"/>
        <w:spacing w:before="0" w:beforeAutospacing="off" w:after="0" w:afterAutospacing="off"/>
        <w:textAlignment w:val="baseline"/>
      </w:pPr>
      <w:r w:rsidR="009F7AD8">
        <w:rPr/>
        <w:t xml:space="preserve">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61C93F21" w:rsidR="45E2FD85">
        <w:rPr>
          <w:rFonts w:ascii="Times New Roman" w:hAnsi="Times New Roman" w:eastAsia="Times New Roman" w:cs="Times New Roman"/>
          <w:b w:val="1"/>
          <w:bCs w:val="1"/>
          <w:sz w:val="28"/>
          <w:szCs w:val="28"/>
          <w:u w:val="single"/>
        </w:rPr>
        <w:t>APPROVAL OF AGENDA</w:t>
      </w:r>
      <w:r w:rsidRPr="61C93F21" w:rsidR="45E2FD85">
        <w:rPr>
          <w:rFonts w:ascii="Times New Roman" w:hAnsi="Times New Roman" w:eastAsia="Times New Roman" w:cs="Times New Roman"/>
          <w:sz w:val="28"/>
          <w:szCs w:val="28"/>
        </w:rPr>
        <w:t> </w:t>
      </w:r>
    </w:p>
    <w:p w:rsidR="6756E336" w:rsidP="61C93F21" w:rsidRDefault="6756E336" w14:paraId="1F93043E" w14:textId="52AAF11C">
      <w:pPr>
        <w:pStyle w:val="Normal"/>
        <w:rPr>
          <w:rFonts w:ascii="Times New Roman" w:hAnsi="Times New Roman" w:eastAsia="Times New Roman" w:cs="Times New Roman"/>
          <w:sz w:val="28"/>
          <w:szCs w:val="28"/>
        </w:rPr>
      </w:pPr>
      <w:r w:rsidRPr="61C93F21" w:rsidR="6756E336">
        <w:rPr>
          <w:rFonts w:ascii="Times New Roman" w:hAnsi="Times New Roman" w:eastAsia="Times New Roman" w:cs="Times New Roman"/>
          <w:sz w:val="28"/>
          <w:szCs w:val="28"/>
        </w:rPr>
        <w:t>Senator Keasling moved to add announcements</w:t>
      </w:r>
      <w:r w:rsidRPr="61C93F21" w:rsidR="320091B7">
        <w:rPr>
          <w:rFonts w:ascii="Times New Roman" w:hAnsi="Times New Roman" w:eastAsia="Times New Roman" w:cs="Times New Roman"/>
          <w:sz w:val="28"/>
          <w:szCs w:val="28"/>
        </w:rPr>
        <w:t>.</w:t>
      </w:r>
    </w:p>
    <w:p w:rsidR="320091B7" w:rsidP="61C93F21" w:rsidRDefault="320091B7" w14:paraId="6F5E525D" w14:textId="0319AAD3">
      <w:pPr>
        <w:pStyle w:val="Normal"/>
        <w:rPr>
          <w:rFonts w:ascii="Times New Roman" w:hAnsi="Times New Roman" w:eastAsia="Times New Roman" w:cs="Times New Roman"/>
          <w:sz w:val="28"/>
          <w:szCs w:val="28"/>
        </w:rPr>
      </w:pPr>
      <w:r w:rsidRPr="61C93F21" w:rsidR="320091B7">
        <w:rPr>
          <w:rFonts w:ascii="Times New Roman" w:hAnsi="Times New Roman" w:eastAsia="Times New Roman" w:cs="Times New Roman"/>
          <w:sz w:val="28"/>
          <w:szCs w:val="28"/>
        </w:rPr>
        <w:t xml:space="preserve">President Murfitt add comm of year and </w:t>
      </w:r>
      <w:r w:rsidRPr="61C93F21" w:rsidR="320091B7">
        <w:rPr>
          <w:rFonts w:ascii="Times New Roman" w:hAnsi="Times New Roman" w:eastAsia="Times New Roman" w:cs="Times New Roman"/>
          <w:sz w:val="28"/>
          <w:szCs w:val="28"/>
        </w:rPr>
        <w:t>stud</w:t>
      </w:r>
      <w:r w:rsidRPr="61C93F21" w:rsidR="320091B7">
        <w:rPr>
          <w:rFonts w:ascii="Times New Roman" w:hAnsi="Times New Roman" w:eastAsia="Times New Roman" w:cs="Times New Roman"/>
          <w:sz w:val="28"/>
          <w:szCs w:val="28"/>
        </w:rPr>
        <w:t>ent at large of the year</w:t>
      </w:r>
    </w:p>
    <w:p w:rsidR="320091B7" w:rsidP="61C93F21" w:rsidRDefault="320091B7" w14:paraId="07353EA9" w14:textId="65A337B9">
      <w:pPr>
        <w:pStyle w:val="Normal"/>
        <w:rPr>
          <w:rFonts w:ascii="Times New Roman" w:hAnsi="Times New Roman" w:eastAsia="Times New Roman" w:cs="Times New Roman"/>
          <w:sz w:val="28"/>
          <w:szCs w:val="28"/>
        </w:rPr>
      </w:pPr>
      <w:r w:rsidRPr="61C93F21" w:rsidR="320091B7">
        <w:rPr>
          <w:rFonts w:ascii="Times New Roman" w:hAnsi="Times New Roman" w:eastAsia="Times New Roman" w:cs="Times New Roman"/>
          <w:sz w:val="28"/>
          <w:szCs w:val="28"/>
        </w:rPr>
        <w:t>Bogani date change</w:t>
      </w:r>
    </w:p>
    <w:p w:rsidRPr="009167B9" w:rsidR="00BD3A00" w:rsidP="2EA1D989" w:rsidRDefault="00BD3A00" w14:paraId="2B0F5C1B" w14:textId="70CEF971">
      <w:pPr>
        <w:pStyle w:val="Normal"/>
        <w:textAlignment w:val="baseline"/>
        <w:rPr>
          <w:rFonts w:ascii="Times New Roman" w:hAnsi="Times New Roman" w:eastAsia="Times New Roman" w:cs="Times New Roman"/>
          <w:sz w:val="18"/>
          <w:szCs w:val="18"/>
        </w:rPr>
      </w:pPr>
      <w:r w:rsidRPr="61C93F21" w:rsidR="00BD3A00">
        <w:rPr>
          <w:rFonts w:ascii="Times New Roman" w:hAnsi="Times New Roman" w:eastAsia="Times New Roman" w:cs="Times New Roman"/>
          <w:b w:val="1"/>
          <w:bCs w:val="1"/>
          <w:sz w:val="28"/>
          <w:szCs w:val="28"/>
          <w:u w:val="single"/>
        </w:rPr>
        <w:t>OPEN FORUM</w:t>
      </w:r>
      <w:r w:rsidRPr="61C93F21" w:rsidR="00BD3A00">
        <w:rPr>
          <w:rFonts w:ascii="Times New Roman" w:hAnsi="Times New Roman" w:eastAsia="Times New Roman" w:cs="Times New Roman"/>
          <w:sz w:val="28"/>
          <w:szCs w:val="28"/>
        </w:rPr>
        <w:t> </w:t>
      </w:r>
    </w:p>
    <w:p w:rsidRPr="009167B9" w:rsidR="009F7AD8" w:rsidP="61C93F21" w:rsidRDefault="00D84342" w14:textId="6B7ABD05" w14:paraId="60D09BAF">
      <w:pPr>
        <w:pStyle w:val="paragraph"/>
        <w:spacing w:before="0" w:beforeAutospacing="off" w:after="0" w:afterAutospacing="off"/>
        <w:textAlignment w:val="baseline"/>
        <w:rPr>
          <w:rStyle w:val="normaltextrun"/>
          <w:color w:val="000000" w:themeColor="text1" w:themeTint="FF" w:themeShade="FF"/>
        </w:rPr>
      </w:pPr>
      <w:r w:rsidRPr="009167B9" w:rsidR="3091EDD4">
        <w:rPr>
          <w:rStyle w:val="normaltextrun"/>
          <w:color w:val="000000"/>
          <w:shd w:val="clear" w:color="auto" w:fill="FFFFFF"/>
        </w:rPr>
        <w:t xml:space="preserve">No one wished to address the senate</w:t>
      </w:r>
    </w:p>
    <w:p w:rsidRPr="009167B9" w:rsidR="009F7AD8" w:rsidP="61C93F21" w:rsidRDefault="00D84342" w14:paraId="040FEFC9" w14:textId="47366BB4">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61C93F21" w:rsidR="3091EDD4">
        <w:rPr>
          <w:rFonts w:ascii="Times New Roman" w:hAnsi="Times New Roman" w:eastAsia="Times New Roman" w:cs="Times New Roman"/>
          <w:b w:val="1"/>
          <w:bCs w:val="1"/>
          <w:sz w:val="28"/>
          <w:szCs w:val="28"/>
          <w:u w:val="single"/>
        </w:rPr>
        <w:t>Communications</w:t>
      </w:r>
    </w:p>
    <w:p w:rsidRPr="009167B9" w:rsidR="009F7AD8" w:rsidP="61C93F21" w:rsidRDefault="00D84342" w14:paraId="1C090E41" w14:textId="67D20858">
      <w:pPr>
        <w:pStyle w:val="Normal"/>
        <w:spacing w:before="225" w:beforeAutospacing="off" w:after="160" w:afterAutospacing="off" w:line="314" w:lineRule="exact"/>
        <w:textAlignment w:val="baseline"/>
        <w:rPr>
          <w:rFonts w:ascii="Times New Roman" w:hAnsi="Times New Roman" w:eastAsia="Times New Roman" w:cs="Times New Roman"/>
          <w:b w:val="0"/>
          <w:bCs w:val="0"/>
          <w:sz w:val="24"/>
          <w:szCs w:val="24"/>
          <w:u w:val="none"/>
        </w:rPr>
      </w:pPr>
      <w:r w:rsidRPr="61C93F21" w:rsidR="17FA2590">
        <w:rPr>
          <w:rFonts w:ascii="Times New Roman" w:hAnsi="Times New Roman" w:eastAsia="Times New Roman" w:cs="Times New Roman"/>
          <w:b w:val="0"/>
          <w:bCs w:val="0"/>
          <w:sz w:val="24"/>
          <w:szCs w:val="24"/>
          <w:u w:val="none"/>
        </w:rPr>
        <w:t>President Murfitt communicated that “</w:t>
      </w:r>
      <w:r w:rsidRPr="61C93F21" w:rsidR="17FA2590">
        <w:rPr>
          <w:rFonts w:ascii="Aptos" w:hAnsi="Aptos" w:eastAsia="Aptos" w:cs="Aptos"/>
          <w:noProof w:val="0"/>
          <w:color w:val="000000" w:themeColor="text1" w:themeTint="FF" w:themeShade="FF"/>
          <w:sz w:val="24"/>
          <w:szCs w:val="24"/>
          <w:lang w:val="en-US"/>
        </w:rPr>
        <w:t xml:space="preserve">This week’s communication is a little longer, so bear with me.  </w:t>
      </w:r>
    </w:p>
    <w:p w:rsidRPr="009167B9" w:rsidR="009F7AD8" w:rsidP="61C93F21" w:rsidRDefault="00D84342" w14:paraId="5157A916" w14:textId="56A0E875">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 xml:space="preserve">To start things off, the Spring student issues survey has ended. We had around 770 responses and our Chief of Staff Henderson has provided us with a summary of the survey. I will be sending that out to all of you momentarily. If you have any questions about that, please teams or email me. </w:t>
      </w:r>
    </w:p>
    <w:p w:rsidRPr="009167B9" w:rsidR="009F7AD8" w:rsidP="61C93F21" w:rsidRDefault="00D84342" w14:paraId="492C4FE0" w14:textId="44622B9D">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 xml:space="preserve">For the update on the DEI working group. Director Medina has been placed by me on this group and so far, the information we can give out is that Director Medina gave a report to the working group of ASUW activities related to DEI including a review of the strategic plan, the bylaws, scholarships, and programs. The report also looked into student organizations and their events. The purpose was to aid in creating an itemized list of UW DEI relayed events, programs, activities, and structures so that the committee can have formal recommendations hopefully soon. </w:t>
      </w:r>
    </w:p>
    <w:p w:rsidRPr="009167B9" w:rsidR="009F7AD8" w:rsidP="61C93F21" w:rsidRDefault="00D84342" w14:paraId="43E50D58" w14:textId="1BA7262B">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 xml:space="preserve">Tomorrow I will be attending the Board of Trustees meeting, and Thursday I will be attending President Seidel’s Cabinet meeting. If there is pertinent public information talked about, I will be sure to update the senate. </w:t>
      </w:r>
    </w:p>
    <w:p w:rsidRPr="009167B9" w:rsidR="009F7AD8" w:rsidP="61C93F21" w:rsidRDefault="00D84342" w14:paraId="3BEBC217" w14:textId="2814B118">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On April 24</w:t>
      </w:r>
      <w:r w:rsidRPr="61C93F21" w:rsidR="17FA2590">
        <w:rPr>
          <w:rFonts w:ascii="Aptos" w:hAnsi="Aptos" w:eastAsia="Aptos" w:cs="Aptos"/>
          <w:noProof w:val="0"/>
          <w:color w:val="000000" w:themeColor="text1" w:themeTint="FF" w:themeShade="FF"/>
          <w:sz w:val="19"/>
          <w:szCs w:val="19"/>
          <w:lang w:val="en-US"/>
        </w:rPr>
        <w:t>th</w:t>
      </w:r>
      <w:r w:rsidRPr="61C93F21" w:rsidR="17FA2590">
        <w:rPr>
          <w:rFonts w:ascii="Aptos" w:hAnsi="Aptos" w:eastAsia="Aptos" w:cs="Aptos"/>
          <w:noProof w:val="0"/>
          <w:color w:val="000000" w:themeColor="text1" w:themeTint="FF" w:themeShade="FF"/>
          <w:sz w:val="24"/>
          <w:szCs w:val="24"/>
          <w:lang w:val="en-US"/>
        </w:rPr>
        <w:t xml:space="preserve">, ASUW will be tabling for Denim Day out in Simpson’s plaza from 10am-2pm. We will be handing out a lot of pizza. Look for an email next week with a list to sign up to table. </w:t>
      </w:r>
    </w:p>
    <w:p w:rsidRPr="009167B9" w:rsidR="009F7AD8" w:rsidP="61C93F21" w:rsidRDefault="00D84342" w14:paraId="5DF2F398" w14:textId="1337C8BC">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Starting April 30</w:t>
      </w:r>
      <w:r w:rsidRPr="61C93F21" w:rsidR="17FA2590">
        <w:rPr>
          <w:rFonts w:ascii="Aptos" w:hAnsi="Aptos" w:eastAsia="Aptos" w:cs="Aptos"/>
          <w:noProof w:val="0"/>
          <w:color w:val="000000" w:themeColor="text1" w:themeTint="FF" w:themeShade="FF"/>
          <w:sz w:val="19"/>
          <w:szCs w:val="19"/>
          <w:lang w:val="en-US"/>
        </w:rPr>
        <w:t>th</w:t>
      </w:r>
      <w:r w:rsidRPr="61C93F21" w:rsidR="17FA2590">
        <w:rPr>
          <w:rFonts w:ascii="Aptos" w:hAnsi="Aptos" w:eastAsia="Aptos" w:cs="Aptos"/>
          <w:noProof w:val="0"/>
          <w:color w:val="000000" w:themeColor="text1" w:themeTint="FF" w:themeShade="FF"/>
          <w:sz w:val="24"/>
          <w:szCs w:val="24"/>
          <w:lang w:val="en-US"/>
        </w:rPr>
        <w:t xml:space="preserve">, there will be three Judicial Council Vacancies, so I am sending out applications tomorrow for them to be filled. If you know someone who is interested in serving on the JC council for the two year term, please have them fill out the application when they are released. </w:t>
      </w:r>
    </w:p>
    <w:p w:rsidRPr="009167B9" w:rsidR="009F7AD8" w:rsidP="61C93F21" w:rsidRDefault="00D84342" w14:paraId="332E28ED" w14:textId="09D26436">
      <w:pPr>
        <w:spacing w:before="225" w:beforeAutospacing="off" w:after="160" w:afterAutospacing="off" w:line="314" w:lineRule="exact"/>
        <w:textAlignment w:val="baseline"/>
      </w:pPr>
      <w:r w:rsidRPr="61C93F21" w:rsidR="17FA2590">
        <w:rPr>
          <w:rFonts w:ascii="Aptos" w:hAnsi="Aptos" w:eastAsia="Aptos" w:cs="Aptos"/>
          <w:noProof w:val="0"/>
          <w:color w:val="000000" w:themeColor="text1" w:themeTint="FF" w:themeShade="FF"/>
          <w:sz w:val="24"/>
          <w:szCs w:val="24"/>
          <w:lang w:val="en-US"/>
        </w:rPr>
        <w:t xml:space="preserve">To give just a little Union Fest update since I've been asked by a couple people. Final details are being worked on and so hopefully by the end of next week, the announcement of the artist will be made public. I will give more info on that as we get closer. </w:t>
      </w:r>
    </w:p>
    <w:p w:rsidRPr="009167B9" w:rsidR="009F7AD8" w:rsidP="61C93F21" w:rsidRDefault="00D84342" w14:paraId="26739C37" w14:textId="15AD09D3">
      <w:pPr>
        <w:spacing w:before="225" w:beforeAutospacing="off" w:after="160" w:afterAutospacing="off" w:line="314" w:lineRule="exact"/>
        <w:textAlignment w:val="baseline"/>
        <w:rPr>
          <w:rFonts w:ascii="Aptos" w:hAnsi="Aptos" w:eastAsia="Aptos" w:cs="Aptos"/>
          <w:noProof w:val="0"/>
          <w:color w:val="000000" w:themeColor="text1" w:themeTint="FF" w:themeShade="FF"/>
          <w:sz w:val="24"/>
          <w:szCs w:val="24"/>
          <w:lang w:val="en-US"/>
        </w:rPr>
      </w:pPr>
      <w:r w:rsidRPr="61C93F21" w:rsidR="17FA2590">
        <w:rPr>
          <w:rFonts w:ascii="Aptos" w:hAnsi="Aptos" w:eastAsia="Aptos" w:cs="Aptos"/>
          <w:noProof w:val="0"/>
          <w:color w:val="000000" w:themeColor="text1" w:themeTint="FF" w:themeShade="FF"/>
          <w:sz w:val="24"/>
          <w:szCs w:val="24"/>
          <w:lang w:val="en-US"/>
        </w:rPr>
        <w:t xml:space="preserve">The last thing I want to mention is that last week, I met with Daniel Clark from the Transfer student success team. He is looking for help on their team from transfer students at the university. They meet once a month, usually the third Thursday from 9-10am. </w:t>
      </w:r>
      <w:r w:rsidRPr="61C93F21" w:rsidR="17FA2590">
        <w:rPr>
          <w:rFonts w:ascii="Aptos" w:hAnsi="Aptos" w:eastAsia="Aptos" w:cs="Aptos"/>
          <w:noProof w:val="0"/>
          <w:color w:val="000000" w:themeColor="text1" w:themeTint="FF" w:themeShade="FF"/>
          <w:sz w:val="24"/>
          <w:szCs w:val="24"/>
          <w:lang w:val="en-US"/>
        </w:rPr>
        <w:t>If you are a transfer student who is interested in helping this team with ideas on how to attract more transfers to the university, please reach out to me so I can get you connected with Daniel.</w:t>
      </w:r>
      <w:r w:rsidRPr="61C93F21" w:rsidR="17FA2590">
        <w:rPr>
          <w:rFonts w:ascii="Aptos" w:hAnsi="Aptos" w:eastAsia="Aptos" w:cs="Aptos"/>
          <w:noProof w:val="0"/>
          <w:color w:val="000000" w:themeColor="text1" w:themeTint="FF" w:themeShade="FF"/>
          <w:sz w:val="24"/>
          <w:szCs w:val="24"/>
          <w:lang w:val="en-US"/>
        </w:rPr>
        <w:t xml:space="preserve"> “</w:t>
      </w:r>
    </w:p>
    <w:p w:rsidRPr="009167B9" w:rsidR="009F7AD8" w:rsidP="61C93F21" w:rsidRDefault="00D84342" w14:paraId="45EC8B16" w14:textId="5CCEA4FB">
      <w:pPr>
        <w:pStyle w:val="Normal"/>
        <w:spacing w:before="225" w:beforeAutospacing="off" w:after="160" w:afterAutospacing="off" w:line="314" w:lineRule="exact"/>
        <w:textAlignment w:val="baseline"/>
        <w:rPr>
          <w:rFonts w:ascii="Aptos" w:hAnsi="Aptos" w:eastAsia="Aptos" w:cs="Aptos"/>
          <w:noProof w:val="0"/>
          <w:color w:val="000000" w:themeColor="text1" w:themeTint="FF" w:themeShade="FF"/>
          <w:sz w:val="24"/>
          <w:szCs w:val="24"/>
          <w:lang w:val="en-US"/>
        </w:rPr>
      </w:pPr>
      <w:r w:rsidRPr="61C93F21" w:rsidR="17FA2590">
        <w:rPr>
          <w:rFonts w:ascii="Aptos" w:hAnsi="Aptos" w:eastAsia="Aptos" w:cs="Aptos"/>
          <w:noProof w:val="0"/>
          <w:color w:val="000000" w:themeColor="text1" w:themeTint="FF" w:themeShade="FF"/>
          <w:sz w:val="24"/>
          <w:szCs w:val="24"/>
          <w:lang w:val="en-US"/>
        </w:rPr>
        <w:t>Vice President Anderson communicated that</w:t>
      </w:r>
      <w:r w:rsidRPr="61C93F21" w:rsidR="26BEC9CB">
        <w:rPr>
          <w:rFonts w:ascii="Aptos" w:hAnsi="Aptos" w:eastAsia="Aptos" w:cs="Aptos"/>
          <w:noProof w:val="0"/>
          <w:color w:val="000000" w:themeColor="text1" w:themeTint="FF" w:themeShade="FF"/>
          <w:sz w:val="24"/>
          <w:szCs w:val="24"/>
          <w:lang w:val="en-US"/>
        </w:rPr>
        <w:t xml:space="preserve"> he would be hosting Cash Cart with the director of finance and the chair of TASFRC. </w:t>
      </w:r>
      <w:r w:rsidRPr="61C93F21" w:rsidR="26BEC9CB">
        <w:rPr>
          <w:rFonts w:ascii="Aptos" w:hAnsi="Aptos" w:eastAsia="Aptos" w:cs="Aptos"/>
          <w:noProof w:val="0"/>
          <w:color w:val="000000" w:themeColor="text1" w:themeTint="FF" w:themeShade="FF"/>
          <w:sz w:val="24"/>
          <w:szCs w:val="24"/>
          <w:lang w:val="en-US"/>
        </w:rPr>
        <w:t>Additionally</w:t>
      </w:r>
      <w:r w:rsidRPr="61C93F21" w:rsidR="26BEC9CB">
        <w:rPr>
          <w:rFonts w:ascii="Aptos" w:hAnsi="Aptos" w:eastAsia="Aptos" w:cs="Aptos"/>
          <w:noProof w:val="0"/>
          <w:color w:val="000000" w:themeColor="text1" w:themeTint="FF" w:themeShade="FF"/>
          <w:sz w:val="24"/>
          <w:szCs w:val="24"/>
          <w:lang w:val="en-US"/>
        </w:rPr>
        <w:t xml:space="preserve"> the legislative </w:t>
      </w:r>
      <w:r w:rsidRPr="61C93F21" w:rsidR="4CD1B9B0">
        <w:rPr>
          <w:rFonts w:ascii="Aptos" w:hAnsi="Aptos" w:eastAsia="Aptos" w:cs="Aptos"/>
          <w:noProof w:val="0"/>
          <w:color w:val="000000" w:themeColor="text1" w:themeTint="FF" w:themeShade="FF"/>
          <w:sz w:val="24"/>
          <w:szCs w:val="24"/>
          <w:lang w:val="en-US"/>
        </w:rPr>
        <w:t>cutoff</w:t>
      </w:r>
      <w:r w:rsidRPr="61C93F21" w:rsidR="26BEC9CB">
        <w:rPr>
          <w:rFonts w:ascii="Aptos" w:hAnsi="Aptos" w:eastAsia="Aptos" w:cs="Aptos"/>
          <w:noProof w:val="0"/>
          <w:color w:val="000000" w:themeColor="text1" w:themeTint="FF" w:themeShade="FF"/>
          <w:sz w:val="24"/>
          <w:szCs w:val="24"/>
          <w:lang w:val="en-US"/>
        </w:rPr>
        <w:t xml:space="preserve"> would be Friday at 12.</w:t>
      </w:r>
    </w:p>
    <w:p w:rsidRPr="009167B9" w:rsidR="009F7AD8" w:rsidP="61C93F21" w:rsidRDefault="00D84342" w14:paraId="724D9E2B" w14:textId="0F184169">
      <w:pPr>
        <w:pStyle w:val="paragraph"/>
        <w:spacing w:before="0" w:beforeAutospacing="off" w:after="0" w:afterAutospacing="off"/>
        <w:textAlignment w:val="baseline"/>
        <w:rPr>
          <w:rFonts w:ascii="Times New Roman" w:hAnsi="Times New Roman" w:eastAsia="Times New Roman" w:cs="Times New Roman"/>
          <w:b w:val="0"/>
          <w:bCs w:val="0"/>
          <w:sz w:val="24"/>
          <w:szCs w:val="24"/>
          <w:u w:val="none"/>
        </w:rPr>
      </w:pPr>
    </w:p>
    <w:p w:rsidR="61C93F21" w:rsidP="61C93F21" w:rsidRDefault="61C93F21" w14:paraId="2C8358AD" w14:textId="25EF97EC">
      <w:pPr>
        <w:pStyle w:val="paragraph"/>
        <w:spacing w:before="0" w:beforeAutospacing="off" w:after="0" w:afterAutospacing="off"/>
        <w:rPr>
          <w:rFonts w:ascii="Times New Roman" w:hAnsi="Times New Roman" w:eastAsia="Times New Roman" w:cs="Times New Roman"/>
          <w:b w:val="0"/>
          <w:bCs w:val="0"/>
          <w:sz w:val="24"/>
          <w:szCs w:val="24"/>
          <w:u w:val="none"/>
        </w:rPr>
      </w:pPr>
    </w:p>
    <w:p w:rsidR="2EA1D989" w:rsidP="61C93F21" w:rsidRDefault="2EA1D989" w14:paraId="43CFE24A" w14:textId="72043EE1">
      <w:pPr>
        <w:pStyle w:val="paragraph"/>
        <w:spacing w:before="0" w:beforeAutospacing="off" w:after="0" w:afterAutospacing="off" w:line="240" w:lineRule="auto"/>
        <w:ind/>
        <w:rPr>
          <w:rFonts w:ascii="Times New Roman" w:hAnsi="Times New Roman" w:eastAsia="Times New Roman" w:cs="Times New Roman"/>
          <w:b w:val="1"/>
          <w:bCs w:val="1"/>
          <w:noProof w:val="0"/>
          <w:sz w:val="28"/>
          <w:szCs w:val="28"/>
          <w:u w:val="single"/>
          <w:lang w:val="en-US"/>
        </w:rPr>
      </w:pPr>
      <w:r w:rsidRPr="61C93F21" w:rsidR="00605F93">
        <w:rPr>
          <w:rFonts w:ascii="Times New Roman" w:hAnsi="Times New Roman" w:eastAsia="Times New Roman" w:cs="Times New Roman"/>
          <w:b w:val="1"/>
          <w:bCs w:val="1"/>
          <w:sz w:val="28"/>
          <w:szCs w:val="28"/>
          <w:u w:val="single"/>
        </w:rPr>
        <w:t xml:space="preserve">OLD BUISNESS </w:t>
      </w:r>
    </w:p>
    <w:p w:rsidR="0FDD3510" w:rsidP="61C93F21" w:rsidRDefault="0FDD3510" w14:paraId="3B0A0830" w14:textId="6501BCDD">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Senator Knull moved to limit debate to 15 minutes per bill.</w:t>
      </w:r>
    </w:p>
    <w:p w:rsidR="0FDD3510" w:rsidP="61C93F21" w:rsidRDefault="0FDD3510" w14:paraId="2E33C4D6" w14:textId="0ACC3DF1">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Senator Keasling seconded.</w:t>
      </w:r>
    </w:p>
    <w:p w:rsidR="0FDD3510" w:rsidP="61C93F21" w:rsidRDefault="0FDD3510" w14:paraId="0DDCE931" w14:textId="0674E331">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CBE264C">
        <w:rPr>
          <w:rFonts w:ascii="Times New Roman" w:hAnsi="Times New Roman" w:eastAsia="Times New Roman" w:cs="Times New Roman"/>
          <w:noProof w:val="0"/>
          <w:sz w:val="24"/>
          <w:szCs w:val="24"/>
          <w:lang w:val="en-US"/>
        </w:rPr>
        <w:t xml:space="preserve">On a vote of </w:t>
      </w:r>
      <w:r w:rsidRPr="61C93F21" w:rsidR="0FDD3510">
        <w:rPr>
          <w:rFonts w:ascii="Times New Roman" w:hAnsi="Times New Roman" w:eastAsia="Times New Roman" w:cs="Times New Roman"/>
          <w:noProof w:val="0"/>
          <w:sz w:val="24"/>
          <w:szCs w:val="24"/>
          <w:lang w:val="en-US"/>
        </w:rPr>
        <w:t>14-5-1</w:t>
      </w:r>
      <w:r w:rsidRPr="61C93F21" w:rsidR="041F0CE6">
        <w:rPr>
          <w:rFonts w:ascii="Times New Roman" w:hAnsi="Times New Roman" w:eastAsia="Times New Roman" w:cs="Times New Roman"/>
          <w:noProof w:val="0"/>
          <w:sz w:val="24"/>
          <w:szCs w:val="24"/>
          <w:lang w:val="en-US"/>
        </w:rPr>
        <w:t xml:space="preserve"> debate was limited</w:t>
      </w:r>
      <w:r w:rsidRPr="61C93F21" w:rsidR="51767AC7">
        <w:rPr>
          <w:rFonts w:ascii="Times New Roman" w:hAnsi="Times New Roman" w:eastAsia="Times New Roman" w:cs="Times New Roman"/>
          <w:noProof w:val="0"/>
          <w:sz w:val="24"/>
          <w:szCs w:val="24"/>
          <w:lang w:val="en-US"/>
        </w:rPr>
        <w:t>.</w:t>
      </w:r>
    </w:p>
    <w:p w:rsidR="0FDD3510" w:rsidP="61C93F21" w:rsidRDefault="0FDD3510" w14:paraId="5E9F9F5E" w14:textId="7D5C2D67">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 xml:space="preserve">Senator Hennigar moved to suspend the </w:t>
      </w:r>
      <w:r w:rsidRPr="61C93F21" w:rsidR="0FDD3510">
        <w:rPr>
          <w:rFonts w:ascii="Times New Roman" w:hAnsi="Times New Roman" w:eastAsia="Times New Roman" w:cs="Times New Roman"/>
          <w:noProof w:val="0"/>
          <w:sz w:val="24"/>
          <w:szCs w:val="24"/>
          <w:lang w:val="en-US"/>
        </w:rPr>
        <w:t>Abernathy</w:t>
      </w:r>
      <w:r w:rsidRPr="61C93F21" w:rsidR="0FDD3510">
        <w:rPr>
          <w:rFonts w:ascii="Times New Roman" w:hAnsi="Times New Roman" w:eastAsia="Times New Roman" w:cs="Times New Roman"/>
          <w:noProof w:val="0"/>
          <w:sz w:val="24"/>
          <w:szCs w:val="24"/>
          <w:lang w:val="en-US"/>
        </w:rPr>
        <w:t xml:space="preserve"> clause.</w:t>
      </w:r>
    </w:p>
    <w:p w:rsidR="0FDD3510" w:rsidP="61C93F21" w:rsidRDefault="0FDD3510" w14:paraId="59168329" w14:textId="1C9E6FA5">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Senator Keasling seconded.</w:t>
      </w:r>
    </w:p>
    <w:p w:rsidR="0FDD3510" w:rsidP="61C93F21" w:rsidRDefault="0FDD3510" w14:paraId="776B5256" w14:textId="55B3124D">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 xml:space="preserve">The </w:t>
      </w:r>
      <w:r w:rsidRPr="61C93F21" w:rsidR="6D7F4717">
        <w:rPr>
          <w:rFonts w:ascii="Times New Roman" w:hAnsi="Times New Roman" w:eastAsia="Times New Roman" w:cs="Times New Roman"/>
          <w:noProof w:val="0"/>
          <w:sz w:val="24"/>
          <w:szCs w:val="24"/>
          <w:lang w:val="en-US"/>
        </w:rPr>
        <w:t>Abernathy</w:t>
      </w:r>
      <w:r w:rsidRPr="61C93F21" w:rsidR="0FDD3510">
        <w:rPr>
          <w:rFonts w:ascii="Times New Roman" w:hAnsi="Times New Roman" w:eastAsia="Times New Roman" w:cs="Times New Roman"/>
          <w:noProof w:val="0"/>
          <w:sz w:val="24"/>
          <w:szCs w:val="24"/>
          <w:lang w:val="en-US"/>
        </w:rPr>
        <w:t xml:space="preserve"> clause was suspended.</w:t>
      </w:r>
    </w:p>
    <w:p w:rsidR="0FDD3510" w:rsidP="61C93F21" w:rsidRDefault="0FDD3510" w14:paraId="0CA31EBD" w14:textId="27301111">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Senator Keasling moved to limit speaking times to 3 minutes.</w:t>
      </w:r>
    </w:p>
    <w:p w:rsidR="0FDD3510" w:rsidP="61C93F21" w:rsidRDefault="0FDD3510" w14:paraId="46827998" w14:textId="3B9A25B5">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0FDD3510">
        <w:rPr>
          <w:rFonts w:ascii="Times New Roman" w:hAnsi="Times New Roman" w:eastAsia="Times New Roman" w:cs="Times New Roman"/>
          <w:noProof w:val="0"/>
          <w:sz w:val="24"/>
          <w:szCs w:val="24"/>
          <w:lang w:val="en-US"/>
        </w:rPr>
        <w:t>Senator Knull seconded.</w:t>
      </w:r>
    </w:p>
    <w:p w:rsidR="0FDD3510" w:rsidP="61C93F21" w:rsidRDefault="0FDD3510" w14:paraId="169FE967" w14:textId="3159FE59">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61C93F21" w:rsidR="67D7B3B0">
        <w:rPr>
          <w:rFonts w:ascii="Times New Roman" w:hAnsi="Times New Roman" w:eastAsia="Times New Roman" w:cs="Times New Roman"/>
          <w:noProof w:val="0"/>
          <w:sz w:val="24"/>
          <w:szCs w:val="24"/>
          <w:lang w:val="en-US"/>
        </w:rPr>
        <w:t xml:space="preserve">On a vote of </w:t>
      </w:r>
      <w:r w:rsidRPr="61C93F21" w:rsidR="0FDD3510">
        <w:rPr>
          <w:rFonts w:ascii="Times New Roman" w:hAnsi="Times New Roman" w:eastAsia="Times New Roman" w:cs="Times New Roman"/>
          <w:noProof w:val="0"/>
          <w:sz w:val="24"/>
          <w:szCs w:val="24"/>
          <w:lang w:val="en-US"/>
        </w:rPr>
        <w:t>22-0-0</w:t>
      </w:r>
      <w:r w:rsidRPr="61C93F21" w:rsidR="6B270E32">
        <w:rPr>
          <w:rFonts w:ascii="Times New Roman" w:hAnsi="Times New Roman" w:eastAsia="Times New Roman" w:cs="Times New Roman"/>
          <w:noProof w:val="0"/>
          <w:sz w:val="24"/>
          <w:szCs w:val="24"/>
          <w:lang w:val="en-US"/>
        </w:rPr>
        <w:t xml:space="preserve"> speaking times were limited.</w:t>
      </w:r>
    </w:p>
    <w:p w:rsidR="61C93F21" w:rsidP="61C93F21" w:rsidRDefault="61C93F21" w14:paraId="2775CD48" w14:textId="0A59D797">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p>
    <w:p w:rsidR="0FDD3510" w:rsidP="61C93F21" w:rsidRDefault="0FDD3510" w14:paraId="09F8B267" w14:textId="4DD6632E">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2978 Creation of Denver International Airport Transportation Services for UW Students</w:t>
      </w:r>
    </w:p>
    <w:p w:rsidR="6387FE89" w:rsidP="61C93F21" w:rsidRDefault="6387FE89" w14:paraId="53AE2ED3" w14:textId="49B3242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387FE89">
        <w:rPr>
          <w:rStyle w:val="eop"/>
          <w:rFonts w:ascii="Times New Roman" w:hAnsi="Times New Roman" w:eastAsia="Times New Roman" w:cs="Times New Roman"/>
          <w:noProof w:val="0"/>
          <w:sz w:val="24"/>
          <w:szCs w:val="24"/>
          <w:lang w:val="en-US"/>
        </w:rPr>
        <w:t>This legislation was read on the floor for the second time.</w:t>
      </w:r>
    </w:p>
    <w:p w:rsidR="076FF3B0" w:rsidP="61C93F21" w:rsidRDefault="076FF3B0" w14:paraId="40BBA1B9" w14:textId="376BF4F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 xml:space="preserve">BP </w:t>
      </w:r>
      <w:r w:rsidRPr="61C93F21" w:rsidR="0AEB9FA1">
        <w:rPr>
          <w:rStyle w:val="eop"/>
          <w:rFonts w:ascii="Times New Roman" w:hAnsi="Times New Roman" w:eastAsia="Times New Roman" w:cs="Times New Roman"/>
          <w:noProof w:val="0"/>
          <w:sz w:val="24"/>
          <w:szCs w:val="24"/>
          <w:lang w:val="en-US"/>
        </w:rPr>
        <w:t xml:space="preserve">recommended a </w:t>
      </w:r>
      <w:r w:rsidRPr="61C93F21" w:rsidR="3CF80CE0">
        <w:rPr>
          <w:rStyle w:val="eop"/>
          <w:rFonts w:ascii="Times New Roman" w:hAnsi="Times New Roman" w:eastAsia="Times New Roman" w:cs="Times New Roman"/>
          <w:noProof w:val="0"/>
          <w:sz w:val="24"/>
          <w:szCs w:val="24"/>
          <w:lang w:val="en-US"/>
        </w:rPr>
        <w:t>do pass</w:t>
      </w:r>
      <w:r w:rsidRPr="61C93F21" w:rsidR="62E294AE">
        <w:rPr>
          <w:rStyle w:val="eop"/>
          <w:rFonts w:ascii="Times New Roman" w:hAnsi="Times New Roman" w:eastAsia="Times New Roman" w:cs="Times New Roman"/>
          <w:noProof w:val="0"/>
          <w:sz w:val="24"/>
          <w:szCs w:val="24"/>
          <w:lang w:val="en-US"/>
        </w:rPr>
        <w:t>.</w:t>
      </w:r>
    </w:p>
    <w:p w:rsidR="076FF3B0" w:rsidP="61C93F21" w:rsidRDefault="076FF3B0" w14:paraId="75E892C3" w14:textId="57F92F0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 xml:space="preserve">ADP </w:t>
      </w:r>
      <w:r w:rsidRPr="61C93F21" w:rsidR="7FBDC8A1">
        <w:rPr>
          <w:rStyle w:val="eop"/>
          <w:rFonts w:ascii="Times New Roman" w:hAnsi="Times New Roman" w:eastAsia="Times New Roman" w:cs="Times New Roman"/>
          <w:noProof w:val="0"/>
          <w:sz w:val="24"/>
          <w:szCs w:val="24"/>
          <w:lang w:val="en-US"/>
        </w:rPr>
        <w:t xml:space="preserve">recommended a </w:t>
      </w:r>
      <w:r w:rsidRPr="61C93F21" w:rsidR="076FF3B0">
        <w:rPr>
          <w:rStyle w:val="eop"/>
          <w:rFonts w:ascii="Times New Roman" w:hAnsi="Times New Roman" w:eastAsia="Times New Roman" w:cs="Times New Roman"/>
          <w:noProof w:val="0"/>
          <w:sz w:val="24"/>
          <w:szCs w:val="24"/>
          <w:lang w:val="en-US"/>
        </w:rPr>
        <w:t>do pass</w:t>
      </w:r>
      <w:r w:rsidRPr="61C93F21" w:rsidR="7E8F9677">
        <w:rPr>
          <w:rStyle w:val="eop"/>
          <w:rFonts w:ascii="Times New Roman" w:hAnsi="Times New Roman" w:eastAsia="Times New Roman" w:cs="Times New Roman"/>
          <w:noProof w:val="0"/>
          <w:sz w:val="24"/>
          <w:szCs w:val="24"/>
          <w:lang w:val="en-US"/>
        </w:rPr>
        <w:t xml:space="preserve"> with </w:t>
      </w:r>
      <w:r w:rsidRPr="61C93F21" w:rsidR="1A36245E">
        <w:rPr>
          <w:rStyle w:val="eop"/>
          <w:rFonts w:ascii="Times New Roman" w:hAnsi="Times New Roman" w:eastAsia="Times New Roman" w:cs="Times New Roman"/>
          <w:noProof w:val="0"/>
          <w:sz w:val="24"/>
          <w:szCs w:val="24"/>
          <w:lang w:val="en-US"/>
        </w:rPr>
        <w:t>amendments</w:t>
      </w:r>
      <w:r w:rsidRPr="61C93F21" w:rsidR="6BFEBD1E">
        <w:rPr>
          <w:rStyle w:val="eop"/>
          <w:rFonts w:ascii="Times New Roman" w:hAnsi="Times New Roman" w:eastAsia="Times New Roman" w:cs="Times New Roman"/>
          <w:noProof w:val="0"/>
          <w:sz w:val="24"/>
          <w:szCs w:val="24"/>
          <w:lang w:val="en-US"/>
        </w:rPr>
        <w:t>.</w:t>
      </w:r>
    </w:p>
    <w:p w:rsidR="076FF3B0" w:rsidP="61C93F21" w:rsidRDefault="076FF3B0" w14:paraId="0E9716F7" w14:textId="0524E4B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 xml:space="preserve">HOPE </w:t>
      </w:r>
      <w:r w:rsidRPr="61C93F21" w:rsidR="41942B7E">
        <w:rPr>
          <w:rStyle w:val="eop"/>
          <w:rFonts w:ascii="Times New Roman" w:hAnsi="Times New Roman" w:eastAsia="Times New Roman" w:cs="Times New Roman"/>
          <w:noProof w:val="0"/>
          <w:sz w:val="24"/>
          <w:szCs w:val="24"/>
          <w:lang w:val="en-US"/>
        </w:rPr>
        <w:t xml:space="preserve">recommended </w:t>
      </w:r>
      <w:r w:rsidRPr="61C93F21" w:rsidR="06BAB8D9">
        <w:rPr>
          <w:rStyle w:val="eop"/>
          <w:rFonts w:ascii="Times New Roman" w:hAnsi="Times New Roman" w:eastAsia="Times New Roman" w:cs="Times New Roman"/>
          <w:noProof w:val="0"/>
          <w:sz w:val="24"/>
          <w:szCs w:val="24"/>
          <w:lang w:val="en-US"/>
        </w:rPr>
        <w:t>do pass</w:t>
      </w:r>
      <w:r w:rsidRPr="61C93F21" w:rsidR="7CD7EC07">
        <w:rPr>
          <w:rStyle w:val="eop"/>
          <w:rFonts w:ascii="Times New Roman" w:hAnsi="Times New Roman" w:eastAsia="Times New Roman" w:cs="Times New Roman"/>
          <w:noProof w:val="0"/>
          <w:sz w:val="24"/>
          <w:szCs w:val="24"/>
          <w:lang w:val="en-US"/>
        </w:rPr>
        <w:t>.</w:t>
      </w:r>
    </w:p>
    <w:p w:rsidR="076FF3B0" w:rsidP="61C93F21" w:rsidRDefault="076FF3B0" w14:paraId="728E6EDB" w14:textId="27EC72F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 xml:space="preserve">Senator Keasling moved to </w:t>
      </w:r>
      <w:r w:rsidRPr="61C93F21" w:rsidR="076FF3B0">
        <w:rPr>
          <w:rStyle w:val="eop"/>
          <w:rFonts w:ascii="Times New Roman" w:hAnsi="Times New Roman" w:eastAsia="Times New Roman" w:cs="Times New Roman"/>
          <w:noProof w:val="0"/>
          <w:sz w:val="24"/>
          <w:szCs w:val="24"/>
          <w:lang w:val="en-US"/>
        </w:rPr>
        <w:t xml:space="preserve">pass </w:t>
      </w:r>
      <w:r w:rsidRPr="61C93F21" w:rsidR="076FF3B0">
        <w:rPr>
          <w:rStyle w:val="eop"/>
          <w:rFonts w:ascii="Times New Roman" w:hAnsi="Times New Roman" w:eastAsia="Times New Roman" w:cs="Times New Roman"/>
          <w:noProof w:val="0"/>
          <w:sz w:val="24"/>
          <w:szCs w:val="24"/>
          <w:lang w:val="en-US"/>
        </w:rPr>
        <w:t>the legislation.</w:t>
      </w:r>
    </w:p>
    <w:p w:rsidR="076FF3B0" w:rsidP="61C93F21" w:rsidRDefault="076FF3B0" w14:paraId="617ADBE6" w14:textId="70CC416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Senator Grimm seconded.</w:t>
      </w:r>
    </w:p>
    <w:p w:rsidR="076FF3B0" w:rsidP="61C93F21" w:rsidRDefault="076FF3B0" w14:paraId="69805D36" w14:textId="5529E7E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76FF3B0">
        <w:rPr>
          <w:rStyle w:val="eop"/>
          <w:rFonts w:ascii="Times New Roman" w:hAnsi="Times New Roman" w:eastAsia="Times New Roman" w:cs="Times New Roman"/>
          <w:noProof w:val="0"/>
          <w:sz w:val="24"/>
          <w:szCs w:val="24"/>
          <w:lang w:val="en-US"/>
        </w:rPr>
        <w:t>Senator Keasling moved to adopt ADPs amendments</w:t>
      </w:r>
      <w:r w:rsidRPr="61C93F21" w:rsidR="66A67034">
        <w:rPr>
          <w:rStyle w:val="eop"/>
          <w:rFonts w:ascii="Times New Roman" w:hAnsi="Times New Roman" w:eastAsia="Times New Roman" w:cs="Times New Roman"/>
          <w:noProof w:val="0"/>
          <w:sz w:val="24"/>
          <w:szCs w:val="24"/>
          <w:lang w:val="en-US"/>
        </w:rPr>
        <w:t>.</w:t>
      </w:r>
    </w:p>
    <w:p w:rsidR="66A67034" w:rsidP="61C93F21" w:rsidRDefault="66A67034" w14:paraId="635F21D3" w14:textId="34E1DEC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6A67034">
        <w:rPr>
          <w:rStyle w:val="eop"/>
          <w:rFonts w:ascii="Times New Roman" w:hAnsi="Times New Roman" w:eastAsia="Times New Roman" w:cs="Times New Roman"/>
          <w:noProof w:val="0"/>
          <w:sz w:val="24"/>
          <w:szCs w:val="24"/>
          <w:lang w:val="en-US"/>
        </w:rPr>
        <w:t>Senator Grimm seconded.</w:t>
      </w:r>
    </w:p>
    <w:p w:rsidR="2BE36F86" w:rsidP="61C93F21" w:rsidRDefault="2BE36F86" w14:paraId="394E6CB5" w14:textId="7956150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BE36F86">
        <w:rPr>
          <w:rStyle w:val="eop"/>
          <w:rFonts w:ascii="Times New Roman" w:hAnsi="Times New Roman" w:eastAsia="Times New Roman" w:cs="Times New Roman"/>
          <w:noProof w:val="0"/>
          <w:sz w:val="24"/>
          <w:szCs w:val="24"/>
          <w:lang w:val="en-US"/>
        </w:rPr>
        <w:t xml:space="preserve">On a standing vote of 22-0-0 the </w:t>
      </w:r>
      <w:r w:rsidRPr="61C93F21" w:rsidR="2BE36F86">
        <w:rPr>
          <w:rStyle w:val="eop"/>
          <w:rFonts w:ascii="Times New Roman" w:hAnsi="Times New Roman" w:eastAsia="Times New Roman" w:cs="Times New Roman"/>
          <w:noProof w:val="0"/>
          <w:sz w:val="24"/>
          <w:szCs w:val="24"/>
          <w:lang w:val="en-US"/>
        </w:rPr>
        <w:t>amendment</w:t>
      </w:r>
      <w:r w:rsidRPr="61C93F21" w:rsidR="2BE36F86">
        <w:rPr>
          <w:rStyle w:val="eop"/>
          <w:rFonts w:ascii="Times New Roman" w:hAnsi="Times New Roman" w:eastAsia="Times New Roman" w:cs="Times New Roman"/>
          <w:noProof w:val="0"/>
          <w:sz w:val="24"/>
          <w:szCs w:val="24"/>
          <w:lang w:val="en-US"/>
        </w:rPr>
        <w:t xml:space="preserve"> was adopted.</w:t>
      </w:r>
    </w:p>
    <w:p w:rsidR="03955861" w:rsidP="61C93F21" w:rsidRDefault="03955861" w14:paraId="7B20156D" w14:textId="6F5C9F5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1B7C796">
        <w:rPr>
          <w:rStyle w:val="eop"/>
          <w:rFonts w:ascii="Times New Roman" w:hAnsi="Times New Roman" w:eastAsia="Times New Roman" w:cs="Times New Roman"/>
          <w:noProof w:val="0"/>
          <w:sz w:val="24"/>
          <w:szCs w:val="24"/>
          <w:lang w:val="en-US"/>
        </w:rPr>
        <w:t>On a vote of 22-0-0 the legislation passes.</w:t>
      </w:r>
    </w:p>
    <w:p w:rsidR="61C93F21" w:rsidP="61C93F21" w:rsidRDefault="61C93F21" w14:paraId="5EAC0362" w14:textId="52D66B7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0121BB75" w14:textId="4C6CF10F">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2979 The Creation of a Special Committee to address the DIA shuttle service</w:t>
      </w:r>
    </w:p>
    <w:p w:rsidR="7F3281C5" w:rsidP="61C93F21" w:rsidRDefault="7F3281C5" w14:paraId="09B8482B" w14:textId="7B006EF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The legislation was read on the floor for the second time.</w:t>
      </w:r>
    </w:p>
    <w:p w:rsidR="7F3281C5" w:rsidP="61C93F21" w:rsidRDefault="7F3281C5" w14:paraId="258DBB9D" w14:textId="4022F78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 xml:space="preserve">ADP </w:t>
      </w:r>
      <w:r w:rsidRPr="61C93F21" w:rsidR="4329EE6E">
        <w:rPr>
          <w:rStyle w:val="eop"/>
          <w:rFonts w:ascii="Times New Roman" w:hAnsi="Times New Roman" w:eastAsia="Times New Roman" w:cs="Times New Roman"/>
          <w:noProof w:val="0"/>
          <w:sz w:val="24"/>
          <w:szCs w:val="24"/>
          <w:lang w:val="en-US"/>
        </w:rPr>
        <w:t xml:space="preserve">recommended a </w:t>
      </w:r>
      <w:r w:rsidRPr="61C93F21" w:rsidR="7F3281C5">
        <w:rPr>
          <w:rStyle w:val="eop"/>
          <w:rFonts w:ascii="Times New Roman" w:hAnsi="Times New Roman" w:eastAsia="Times New Roman" w:cs="Times New Roman"/>
          <w:noProof w:val="0"/>
          <w:sz w:val="24"/>
          <w:szCs w:val="24"/>
          <w:lang w:val="en-US"/>
        </w:rPr>
        <w:t xml:space="preserve">do pass </w:t>
      </w:r>
    </w:p>
    <w:p w:rsidR="7F3281C5" w:rsidP="61C93F21" w:rsidRDefault="7F3281C5" w14:paraId="6AB5E694" w14:textId="4E1727A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PID</w:t>
      </w:r>
      <w:r w:rsidRPr="61C93F21" w:rsidR="4FE1B1BE">
        <w:rPr>
          <w:rStyle w:val="eop"/>
          <w:rFonts w:ascii="Times New Roman" w:hAnsi="Times New Roman" w:eastAsia="Times New Roman" w:cs="Times New Roman"/>
          <w:noProof w:val="0"/>
          <w:sz w:val="24"/>
          <w:szCs w:val="24"/>
          <w:lang w:val="en-US"/>
        </w:rPr>
        <w:t xml:space="preserve"> recommended</w:t>
      </w:r>
      <w:r w:rsidRPr="61C93F21" w:rsidR="7F3281C5">
        <w:rPr>
          <w:rStyle w:val="eop"/>
          <w:rFonts w:ascii="Times New Roman" w:hAnsi="Times New Roman" w:eastAsia="Times New Roman" w:cs="Times New Roman"/>
          <w:noProof w:val="0"/>
          <w:sz w:val="24"/>
          <w:szCs w:val="24"/>
          <w:lang w:val="en-US"/>
        </w:rPr>
        <w:t xml:space="preserve"> </w:t>
      </w:r>
      <w:r w:rsidRPr="61C93F21" w:rsidR="5F0CF8CD">
        <w:rPr>
          <w:rStyle w:val="eop"/>
          <w:rFonts w:ascii="Times New Roman" w:hAnsi="Times New Roman" w:eastAsia="Times New Roman" w:cs="Times New Roman"/>
          <w:noProof w:val="0"/>
          <w:sz w:val="24"/>
          <w:szCs w:val="24"/>
          <w:lang w:val="en-US"/>
        </w:rPr>
        <w:t xml:space="preserve">a </w:t>
      </w:r>
      <w:r w:rsidRPr="61C93F21" w:rsidR="7F3281C5">
        <w:rPr>
          <w:rStyle w:val="eop"/>
          <w:rFonts w:ascii="Times New Roman" w:hAnsi="Times New Roman" w:eastAsia="Times New Roman" w:cs="Times New Roman"/>
          <w:noProof w:val="0"/>
          <w:sz w:val="24"/>
          <w:szCs w:val="24"/>
          <w:lang w:val="en-US"/>
        </w:rPr>
        <w:t xml:space="preserve">do pass </w:t>
      </w:r>
    </w:p>
    <w:p w:rsidR="7F3281C5" w:rsidP="61C93F21" w:rsidRDefault="7F3281C5" w14:paraId="2CDEAF37" w14:textId="419C813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 xml:space="preserve">Steering </w:t>
      </w:r>
      <w:r w:rsidRPr="61C93F21" w:rsidR="1AA7CACC">
        <w:rPr>
          <w:rStyle w:val="eop"/>
          <w:rFonts w:ascii="Times New Roman" w:hAnsi="Times New Roman" w:eastAsia="Times New Roman" w:cs="Times New Roman"/>
          <w:noProof w:val="0"/>
          <w:sz w:val="24"/>
          <w:szCs w:val="24"/>
          <w:lang w:val="en-US"/>
        </w:rPr>
        <w:t xml:space="preserve">recommended a </w:t>
      </w:r>
      <w:r w:rsidRPr="61C93F21" w:rsidR="7F3281C5">
        <w:rPr>
          <w:rStyle w:val="eop"/>
          <w:rFonts w:ascii="Times New Roman" w:hAnsi="Times New Roman" w:eastAsia="Times New Roman" w:cs="Times New Roman"/>
          <w:noProof w:val="0"/>
          <w:sz w:val="24"/>
          <w:szCs w:val="24"/>
          <w:lang w:val="en-US"/>
        </w:rPr>
        <w:t xml:space="preserve">do pass </w:t>
      </w:r>
    </w:p>
    <w:p w:rsidR="7F3281C5" w:rsidP="61C93F21" w:rsidRDefault="7F3281C5" w14:paraId="34C6FAF7" w14:textId="5E11C54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Senator Schliebe moved to pass the legislation.</w:t>
      </w:r>
    </w:p>
    <w:p w:rsidR="7F3281C5" w:rsidP="61C93F21" w:rsidRDefault="7F3281C5" w14:paraId="0855D286" w14:textId="7F2CBE1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3281C5">
        <w:rPr>
          <w:rStyle w:val="eop"/>
          <w:rFonts w:ascii="Times New Roman" w:hAnsi="Times New Roman" w:eastAsia="Times New Roman" w:cs="Times New Roman"/>
          <w:noProof w:val="0"/>
          <w:sz w:val="24"/>
          <w:szCs w:val="24"/>
          <w:lang w:val="en-US"/>
        </w:rPr>
        <w:t>Senator Keasling seconded.</w:t>
      </w:r>
    </w:p>
    <w:p w:rsidR="7F3281C5" w:rsidP="61C93F21" w:rsidRDefault="7F3281C5" w14:paraId="0047C06A" w14:textId="5BFD4DB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13F2B28">
        <w:rPr>
          <w:rStyle w:val="eop"/>
          <w:rFonts w:ascii="Times New Roman" w:hAnsi="Times New Roman" w:eastAsia="Times New Roman" w:cs="Times New Roman"/>
          <w:noProof w:val="0"/>
          <w:sz w:val="24"/>
          <w:szCs w:val="24"/>
          <w:lang w:val="en-US"/>
        </w:rPr>
        <w:t>On a roll call vote of 19-1-2 the legislation passed</w:t>
      </w:r>
    </w:p>
    <w:p w:rsidR="61C93F21" w:rsidP="61C93F21" w:rsidRDefault="61C93F21" w14:paraId="23AF45D0" w14:textId="4715CE4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67FEECFA" w14:textId="3B44E072">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2966 Reinforcing and Clarifying ASUW Adherence to University of Wyoming Policies</w:t>
      </w:r>
    </w:p>
    <w:p w:rsidR="3CDA9867" w:rsidP="61C93F21" w:rsidRDefault="3CDA9867" w14:paraId="534AA141" w14:textId="5FC92D1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The legislation was read on the floor for the second time.</w:t>
      </w:r>
    </w:p>
    <w:p w:rsidR="3CDA9867" w:rsidP="61C93F21" w:rsidRDefault="3CDA9867" w14:paraId="6EF684DE" w14:textId="1365556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PID do pass</w:t>
      </w:r>
    </w:p>
    <w:p w:rsidR="3CDA9867" w:rsidP="61C93F21" w:rsidRDefault="3CDA9867" w14:paraId="24BA9F6B" w14:textId="369EC43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Steering do pass</w:t>
      </w:r>
    </w:p>
    <w:p w:rsidR="3CDA9867" w:rsidP="61C93F21" w:rsidRDefault="3CDA9867" w14:paraId="3FAC434E" w14:textId="05985A7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Senator Keasling moved to pass the legislation.</w:t>
      </w:r>
    </w:p>
    <w:p w:rsidR="3CDA9867" w:rsidP="61C93F21" w:rsidRDefault="3CDA9867" w14:paraId="77E6E521" w14:textId="5A0F933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Senator Schliebe seconded.</w:t>
      </w:r>
    </w:p>
    <w:p w:rsidR="3CDA9867" w:rsidP="61C93F21" w:rsidRDefault="3CDA9867" w14:paraId="39FEE6AF" w14:textId="3EB2932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 xml:space="preserve">Senator Bogani moved to change the clause title to the </w:t>
      </w:r>
      <w:r w:rsidRPr="61C93F21" w:rsidR="6628200B">
        <w:rPr>
          <w:rStyle w:val="eop"/>
          <w:rFonts w:ascii="Times New Roman" w:hAnsi="Times New Roman" w:eastAsia="Times New Roman" w:cs="Times New Roman"/>
          <w:noProof w:val="0"/>
          <w:sz w:val="24"/>
          <w:szCs w:val="24"/>
          <w:lang w:val="en-US"/>
        </w:rPr>
        <w:t>“A</w:t>
      </w:r>
      <w:r w:rsidRPr="61C93F21" w:rsidR="3CDA9867">
        <w:rPr>
          <w:rStyle w:val="eop"/>
          <w:rFonts w:ascii="Times New Roman" w:hAnsi="Times New Roman" w:eastAsia="Times New Roman" w:cs="Times New Roman"/>
          <w:noProof w:val="0"/>
          <w:sz w:val="24"/>
          <w:szCs w:val="24"/>
          <w:lang w:val="en-US"/>
        </w:rPr>
        <w:t>dherence clause</w:t>
      </w:r>
      <w:r w:rsidRPr="61C93F21" w:rsidR="65977C48">
        <w:rPr>
          <w:rStyle w:val="eop"/>
          <w:rFonts w:ascii="Times New Roman" w:hAnsi="Times New Roman" w:eastAsia="Times New Roman" w:cs="Times New Roman"/>
          <w:noProof w:val="0"/>
          <w:sz w:val="24"/>
          <w:szCs w:val="24"/>
          <w:lang w:val="en-US"/>
        </w:rPr>
        <w:t>”</w:t>
      </w:r>
      <w:r w:rsidRPr="61C93F21" w:rsidR="3CDA9867">
        <w:rPr>
          <w:rStyle w:val="eop"/>
          <w:rFonts w:ascii="Times New Roman" w:hAnsi="Times New Roman" w:eastAsia="Times New Roman" w:cs="Times New Roman"/>
          <w:noProof w:val="0"/>
          <w:sz w:val="24"/>
          <w:szCs w:val="24"/>
          <w:lang w:val="en-US"/>
        </w:rPr>
        <w:t xml:space="preserve"> rather than </w:t>
      </w:r>
      <w:r>
        <w:tab/>
      </w:r>
      <w:r w:rsidRPr="61C93F21" w:rsidR="3CDA9867">
        <w:rPr>
          <w:rStyle w:val="eop"/>
          <w:rFonts w:ascii="Times New Roman" w:hAnsi="Times New Roman" w:eastAsia="Times New Roman" w:cs="Times New Roman"/>
          <w:noProof w:val="0"/>
          <w:sz w:val="24"/>
          <w:szCs w:val="24"/>
          <w:lang w:val="en-US"/>
        </w:rPr>
        <w:t xml:space="preserve">the </w:t>
      </w:r>
      <w:r w:rsidRPr="61C93F21" w:rsidR="58DC76F9">
        <w:rPr>
          <w:rStyle w:val="eop"/>
          <w:rFonts w:ascii="Times New Roman" w:hAnsi="Times New Roman" w:eastAsia="Times New Roman" w:cs="Times New Roman"/>
          <w:noProof w:val="0"/>
          <w:sz w:val="24"/>
          <w:szCs w:val="24"/>
          <w:lang w:val="en-US"/>
        </w:rPr>
        <w:t>Murfitt</w:t>
      </w:r>
      <w:r w:rsidRPr="61C93F21" w:rsidR="3CDA9867">
        <w:rPr>
          <w:rStyle w:val="eop"/>
          <w:rFonts w:ascii="Times New Roman" w:hAnsi="Times New Roman" w:eastAsia="Times New Roman" w:cs="Times New Roman"/>
          <w:noProof w:val="0"/>
          <w:sz w:val="24"/>
          <w:szCs w:val="24"/>
          <w:lang w:val="en-US"/>
        </w:rPr>
        <w:t xml:space="preserve"> clause.</w:t>
      </w:r>
    </w:p>
    <w:p w:rsidR="3CDA9867" w:rsidP="61C93F21" w:rsidRDefault="3CDA9867" w14:paraId="6A765CC0" w14:textId="4A541FA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DA9867">
        <w:rPr>
          <w:rStyle w:val="eop"/>
          <w:rFonts w:ascii="Times New Roman" w:hAnsi="Times New Roman" w:eastAsia="Times New Roman" w:cs="Times New Roman"/>
          <w:noProof w:val="0"/>
          <w:sz w:val="24"/>
          <w:szCs w:val="24"/>
          <w:lang w:val="en-US"/>
        </w:rPr>
        <w:t>Senator Gomelsky seconded.</w:t>
      </w:r>
    </w:p>
    <w:p w:rsidR="3CDA9867" w:rsidP="61C93F21" w:rsidRDefault="3CDA9867" w14:paraId="74E5736B" w14:textId="7F88020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F225A87">
        <w:rPr>
          <w:rStyle w:val="eop"/>
          <w:rFonts w:ascii="Times New Roman" w:hAnsi="Times New Roman" w:eastAsia="Times New Roman" w:cs="Times New Roman"/>
          <w:noProof w:val="0"/>
          <w:sz w:val="24"/>
          <w:szCs w:val="24"/>
          <w:lang w:val="en-US"/>
        </w:rPr>
        <w:t xml:space="preserve">Senator Gundling moved to </w:t>
      </w:r>
      <w:r w:rsidRPr="61C93F21" w:rsidR="2F225A87">
        <w:rPr>
          <w:rStyle w:val="eop"/>
          <w:rFonts w:ascii="Times New Roman" w:hAnsi="Times New Roman" w:eastAsia="Times New Roman" w:cs="Times New Roman"/>
          <w:noProof w:val="0"/>
          <w:sz w:val="24"/>
          <w:szCs w:val="24"/>
          <w:lang w:val="en-US"/>
        </w:rPr>
        <w:t>previous</w:t>
      </w:r>
      <w:r w:rsidRPr="61C93F21" w:rsidR="2F225A87">
        <w:rPr>
          <w:rStyle w:val="eop"/>
          <w:rFonts w:ascii="Times New Roman" w:hAnsi="Times New Roman" w:eastAsia="Times New Roman" w:cs="Times New Roman"/>
          <w:noProof w:val="0"/>
          <w:sz w:val="24"/>
          <w:szCs w:val="24"/>
          <w:lang w:val="en-US"/>
        </w:rPr>
        <w:t xml:space="preserve"> question.</w:t>
      </w:r>
    </w:p>
    <w:p w:rsidR="2F225A87" w:rsidP="61C93F21" w:rsidRDefault="2F225A87" w14:paraId="1A2030A4" w14:textId="2AAE158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F225A87">
        <w:rPr>
          <w:rStyle w:val="eop"/>
          <w:rFonts w:ascii="Times New Roman" w:hAnsi="Times New Roman" w:eastAsia="Times New Roman" w:cs="Times New Roman"/>
          <w:noProof w:val="0"/>
          <w:sz w:val="24"/>
          <w:szCs w:val="24"/>
          <w:lang w:val="en-US"/>
        </w:rPr>
        <w:t>Senator C</w:t>
      </w:r>
      <w:r w:rsidRPr="61C93F21" w:rsidR="2F225A87">
        <w:rPr>
          <w:rStyle w:val="eop"/>
          <w:rFonts w:ascii="Times New Roman" w:hAnsi="Times New Roman" w:eastAsia="Times New Roman" w:cs="Times New Roman"/>
          <w:noProof w:val="0"/>
          <w:sz w:val="24"/>
          <w:szCs w:val="24"/>
          <w:lang w:val="en-US"/>
        </w:rPr>
        <w:t>ulp</w:t>
      </w:r>
      <w:r w:rsidRPr="61C93F21" w:rsidR="2F225A87">
        <w:rPr>
          <w:rStyle w:val="eop"/>
          <w:rFonts w:ascii="Times New Roman" w:hAnsi="Times New Roman" w:eastAsia="Times New Roman" w:cs="Times New Roman"/>
          <w:noProof w:val="0"/>
          <w:sz w:val="24"/>
          <w:szCs w:val="24"/>
          <w:lang w:val="en-US"/>
        </w:rPr>
        <w:t xml:space="preserve"> seconded.</w:t>
      </w:r>
    </w:p>
    <w:p w:rsidR="2F225A87" w:rsidP="61C93F21" w:rsidRDefault="2F225A87" w14:paraId="1D2208EC" w14:textId="1D40C66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F225A87">
        <w:rPr>
          <w:rStyle w:val="eop"/>
          <w:rFonts w:ascii="Times New Roman" w:hAnsi="Times New Roman" w:eastAsia="Times New Roman" w:cs="Times New Roman"/>
          <w:noProof w:val="0"/>
          <w:sz w:val="24"/>
          <w:szCs w:val="24"/>
          <w:lang w:val="en-US"/>
        </w:rPr>
        <w:t xml:space="preserve">The body moved to </w:t>
      </w:r>
      <w:r w:rsidRPr="61C93F21" w:rsidR="2F225A87">
        <w:rPr>
          <w:rStyle w:val="eop"/>
          <w:rFonts w:ascii="Times New Roman" w:hAnsi="Times New Roman" w:eastAsia="Times New Roman" w:cs="Times New Roman"/>
          <w:noProof w:val="0"/>
          <w:sz w:val="24"/>
          <w:szCs w:val="24"/>
          <w:lang w:val="en-US"/>
        </w:rPr>
        <w:t>previous</w:t>
      </w:r>
      <w:r w:rsidRPr="61C93F21" w:rsidR="2F225A87">
        <w:rPr>
          <w:rStyle w:val="eop"/>
          <w:rFonts w:ascii="Times New Roman" w:hAnsi="Times New Roman" w:eastAsia="Times New Roman" w:cs="Times New Roman"/>
          <w:noProof w:val="0"/>
          <w:sz w:val="24"/>
          <w:szCs w:val="24"/>
          <w:lang w:val="en-US"/>
        </w:rPr>
        <w:t xml:space="preserve"> question</w:t>
      </w:r>
    </w:p>
    <w:p w:rsidR="2F225A87" w:rsidP="61C93F21" w:rsidRDefault="2F225A87" w14:paraId="62F28A70" w14:textId="41454BB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152A267">
        <w:rPr>
          <w:rStyle w:val="eop"/>
          <w:rFonts w:ascii="Times New Roman" w:hAnsi="Times New Roman" w:eastAsia="Times New Roman" w:cs="Times New Roman"/>
          <w:noProof w:val="0"/>
          <w:sz w:val="24"/>
          <w:szCs w:val="24"/>
          <w:lang w:val="en-US"/>
        </w:rPr>
        <w:t>The amendment was not added.</w:t>
      </w:r>
    </w:p>
    <w:p w:rsidR="3152A267" w:rsidP="61C93F21" w:rsidRDefault="3152A267" w14:paraId="09DAE581" w14:textId="4084CAE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BB91F8">
        <w:rPr>
          <w:rStyle w:val="eop"/>
          <w:rFonts w:ascii="Times New Roman" w:hAnsi="Times New Roman" w:eastAsia="Times New Roman" w:cs="Times New Roman"/>
          <w:noProof w:val="0"/>
          <w:sz w:val="24"/>
          <w:szCs w:val="24"/>
          <w:lang w:val="en-US"/>
        </w:rPr>
        <w:t>Senator Saint moved to adopt the amendment circulated.</w:t>
      </w:r>
    </w:p>
    <w:p w:rsidR="1FBB91F8" w:rsidP="61C93F21" w:rsidRDefault="1FBB91F8" w14:paraId="43FF6AE0" w14:textId="3EA22D5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BB91F8">
        <w:rPr>
          <w:rStyle w:val="eop"/>
          <w:rFonts w:ascii="Times New Roman" w:hAnsi="Times New Roman" w:eastAsia="Times New Roman" w:cs="Times New Roman"/>
          <w:noProof w:val="0"/>
          <w:sz w:val="24"/>
          <w:szCs w:val="24"/>
          <w:lang w:val="en-US"/>
        </w:rPr>
        <w:t>Senator Bogani seconded.</w:t>
      </w:r>
    </w:p>
    <w:p w:rsidR="1FBB91F8" w:rsidP="61C93F21" w:rsidRDefault="1FBB91F8" w14:paraId="18D2E9D9" w14:textId="1E430DB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BB91F8">
        <w:rPr>
          <w:rStyle w:val="eop"/>
          <w:rFonts w:ascii="Times New Roman" w:hAnsi="Times New Roman" w:eastAsia="Times New Roman" w:cs="Times New Roman"/>
          <w:noProof w:val="0"/>
          <w:sz w:val="24"/>
          <w:szCs w:val="24"/>
          <w:lang w:val="en-US"/>
        </w:rPr>
        <w:t xml:space="preserve">On a standing vote of 19-0-2 the </w:t>
      </w:r>
      <w:r w:rsidRPr="61C93F21" w:rsidR="1FBB91F8">
        <w:rPr>
          <w:rStyle w:val="eop"/>
          <w:rFonts w:ascii="Times New Roman" w:hAnsi="Times New Roman" w:eastAsia="Times New Roman" w:cs="Times New Roman"/>
          <w:noProof w:val="0"/>
          <w:sz w:val="24"/>
          <w:szCs w:val="24"/>
          <w:lang w:val="en-US"/>
        </w:rPr>
        <w:t>amendment</w:t>
      </w:r>
      <w:r w:rsidRPr="61C93F21" w:rsidR="1FBB91F8">
        <w:rPr>
          <w:rStyle w:val="eop"/>
          <w:rFonts w:ascii="Times New Roman" w:hAnsi="Times New Roman" w:eastAsia="Times New Roman" w:cs="Times New Roman"/>
          <w:noProof w:val="0"/>
          <w:sz w:val="24"/>
          <w:szCs w:val="24"/>
          <w:lang w:val="en-US"/>
        </w:rPr>
        <w:t xml:space="preserve"> was adopted.</w:t>
      </w:r>
    </w:p>
    <w:p w:rsidR="1FBB91F8" w:rsidP="61C93F21" w:rsidRDefault="1FBB91F8" w14:paraId="4ECAD4D2" w14:textId="7336C08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9C9BCA3">
        <w:rPr>
          <w:rStyle w:val="eop"/>
          <w:rFonts w:ascii="Times New Roman" w:hAnsi="Times New Roman" w:eastAsia="Times New Roman" w:cs="Times New Roman"/>
          <w:noProof w:val="0"/>
          <w:sz w:val="24"/>
          <w:szCs w:val="24"/>
          <w:lang w:val="en-US"/>
        </w:rPr>
        <w:t>On a vote of 15-3-3 the Legislation passes.</w:t>
      </w:r>
    </w:p>
    <w:p w:rsidR="61C93F21" w:rsidP="61C93F21" w:rsidRDefault="61C93F21" w14:paraId="064DF2E5" w14:textId="5D44341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3381BE5F" w14:textId="78F55802">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2967 Codifying ASUW Chief of Staff</w:t>
      </w:r>
    </w:p>
    <w:p w:rsidR="37C43D5D" w:rsidP="61C93F21" w:rsidRDefault="37C43D5D" w14:paraId="4282B189" w14:textId="42A5148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This legislation was read on the floors for the second time.</w:t>
      </w:r>
    </w:p>
    <w:p w:rsidR="37C43D5D" w:rsidP="61C93F21" w:rsidRDefault="37C43D5D" w14:paraId="178BA111" w14:textId="3BA9101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 xml:space="preserve">PID </w:t>
      </w:r>
      <w:r w:rsidRPr="61C93F21" w:rsidR="2F0ED742">
        <w:rPr>
          <w:rStyle w:val="eop"/>
          <w:rFonts w:ascii="Times New Roman" w:hAnsi="Times New Roman" w:eastAsia="Times New Roman" w:cs="Times New Roman"/>
          <w:noProof w:val="0"/>
          <w:sz w:val="24"/>
          <w:szCs w:val="24"/>
          <w:lang w:val="en-US"/>
        </w:rPr>
        <w:t xml:space="preserve">recommended a </w:t>
      </w:r>
      <w:r w:rsidRPr="61C93F21" w:rsidR="37C43D5D">
        <w:rPr>
          <w:rStyle w:val="eop"/>
          <w:rFonts w:ascii="Times New Roman" w:hAnsi="Times New Roman" w:eastAsia="Times New Roman" w:cs="Times New Roman"/>
          <w:noProof w:val="0"/>
          <w:sz w:val="24"/>
          <w:szCs w:val="24"/>
          <w:lang w:val="en-US"/>
        </w:rPr>
        <w:t>do pass</w:t>
      </w:r>
      <w:r w:rsidRPr="61C93F21" w:rsidR="4C5BE2A9">
        <w:rPr>
          <w:rStyle w:val="eop"/>
          <w:rFonts w:ascii="Times New Roman" w:hAnsi="Times New Roman" w:eastAsia="Times New Roman" w:cs="Times New Roman"/>
          <w:noProof w:val="0"/>
          <w:sz w:val="24"/>
          <w:szCs w:val="24"/>
          <w:lang w:val="en-US"/>
        </w:rPr>
        <w:t>.</w:t>
      </w:r>
    </w:p>
    <w:p w:rsidR="49BD26FA" w:rsidP="61C93F21" w:rsidRDefault="49BD26FA" w14:paraId="1DB03C2D" w14:textId="17920BD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9BD26FA">
        <w:rPr>
          <w:rStyle w:val="eop"/>
          <w:rFonts w:ascii="Times New Roman" w:hAnsi="Times New Roman" w:eastAsia="Times New Roman" w:cs="Times New Roman"/>
          <w:noProof w:val="0"/>
          <w:sz w:val="24"/>
          <w:szCs w:val="24"/>
          <w:lang w:val="en-US"/>
        </w:rPr>
        <w:t>S</w:t>
      </w:r>
      <w:r w:rsidRPr="61C93F21" w:rsidR="37C43D5D">
        <w:rPr>
          <w:rStyle w:val="eop"/>
          <w:rFonts w:ascii="Times New Roman" w:hAnsi="Times New Roman" w:eastAsia="Times New Roman" w:cs="Times New Roman"/>
          <w:noProof w:val="0"/>
          <w:sz w:val="24"/>
          <w:szCs w:val="24"/>
          <w:lang w:val="en-US"/>
        </w:rPr>
        <w:t xml:space="preserve">teering </w:t>
      </w:r>
      <w:r w:rsidRPr="61C93F21" w:rsidR="27005838">
        <w:rPr>
          <w:rStyle w:val="eop"/>
          <w:rFonts w:ascii="Times New Roman" w:hAnsi="Times New Roman" w:eastAsia="Times New Roman" w:cs="Times New Roman"/>
          <w:noProof w:val="0"/>
          <w:sz w:val="24"/>
          <w:szCs w:val="24"/>
          <w:lang w:val="en-US"/>
        </w:rPr>
        <w:t xml:space="preserve">recommended a </w:t>
      </w:r>
      <w:r w:rsidRPr="61C93F21" w:rsidR="37C43D5D">
        <w:rPr>
          <w:rStyle w:val="eop"/>
          <w:rFonts w:ascii="Times New Roman" w:hAnsi="Times New Roman" w:eastAsia="Times New Roman" w:cs="Times New Roman"/>
          <w:noProof w:val="0"/>
          <w:sz w:val="24"/>
          <w:szCs w:val="24"/>
          <w:lang w:val="en-US"/>
        </w:rPr>
        <w:t>do pass with amendments</w:t>
      </w:r>
      <w:r w:rsidRPr="61C93F21" w:rsidR="00D8FD2C">
        <w:rPr>
          <w:rStyle w:val="eop"/>
          <w:rFonts w:ascii="Times New Roman" w:hAnsi="Times New Roman" w:eastAsia="Times New Roman" w:cs="Times New Roman"/>
          <w:noProof w:val="0"/>
          <w:sz w:val="24"/>
          <w:szCs w:val="24"/>
          <w:lang w:val="en-US"/>
        </w:rPr>
        <w:t>.</w:t>
      </w:r>
    </w:p>
    <w:p w:rsidR="37C43D5D" w:rsidP="61C93F21" w:rsidRDefault="37C43D5D" w14:paraId="32EE47C2" w14:textId="030ACE9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 xml:space="preserve">Senator Keasling moved to pass the </w:t>
      </w:r>
      <w:r w:rsidRPr="61C93F21" w:rsidR="37C43D5D">
        <w:rPr>
          <w:rStyle w:val="eop"/>
          <w:rFonts w:ascii="Times New Roman" w:hAnsi="Times New Roman" w:eastAsia="Times New Roman" w:cs="Times New Roman"/>
          <w:noProof w:val="0"/>
          <w:sz w:val="24"/>
          <w:szCs w:val="24"/>
          <w:lang w:val="en-US"/>
        </w:rPr>
        <w:t>legislation</w:t>
      </w:r>
      <w:r w:rsidRPr="61C93F21" w:rsidR="37C43D5D">
        <w:rPr>
          <w:rStyle w:val="eop"/>
          <w:rFonts w:ascii="Times New Roman" w:hAnsi="Times New Roman" w:eastAsia="Times New Roman" w:cs="Times New Roman"/>
          <w:noProof w:val="0"/>
          <w:sz w:val="24"/>
          <w:szCs w:val="24"/>
          <w:lang w:val="en-US"/>
        </w:rPr>
        <w:t>.</w:t>
      </w:r>
    </w:p>
    <w:p w:rsidR="37C43D5D" w:rsidP="61C93F21" w:rsidRDefault="37C43D5D" w14:paraId="6A77B599" w14:textId="55CB129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Senator Brown seconded.</w:t>
      </w:r>
    </w:p>
    <w:p w:rsidR="37C43D5D" w:rsidP="61C93F21" w:rsidRDefault="37C43D5D" w14:paraId="60700A92" w14:textId="745E60A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 xml:space="preserve">Senator Keasling moved to adopts </w:t>
      </w:r>
      <w:r w:rsidRPr="61C93F21" w:rsidR="37C43D5D">
        <w:rPr>
          <w:rStyle w:val="eop"/>
          <w:rFonts w:ascii="Times New Roman" w:hAnsi="Times New Roman" w:eastAsia="Times New Roman" w:cs="Times New Roman"/>
          <w:noProof w:val="0"/>
          <w:sz w:val="24"/>
          <w:szCs w:val="24"/>
          <w:lang w:val="en-US"/>
        </w:rPr>
        <w:t>steering's</w:t>
      </w:r>
      <w:r w:rsidRPr="61C93F21" w:rsidR="37C43D5D">
        <w:rPr>
          <w:rStyle w:val="eop"/>
          <w:rFonts w:ascii="Times New Roman" w:hAnsi="Times New Roman" w:eastAsia="Times New Roman" w:cs="Times New Roman"/>
          <w:noProof w:val="0"/>
          <w:sz w:val="24"/>
          <w:szCs w:val="24"/>
          <w:lang w:val="en-US"/>
        </w:rPr>
        <w:t xml:space="preserve"> amendments.</w:t>
      </w:r>
    </w:p>
    <w:p w:rsidR="37C43D5D" w:rsidP="61C93F21" w:rsidRDefault="37C43D5D" w14:paraId="2FEFC059" w14:textId="6977332A">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 xml:space="preserve">Year Senator </w:t>
      </w:r>
      <w:r w:rsidRPr="61C93F21" w:rsidR="37C43D5D">
        <w:rPr>
          <w:rStyle w:val="eop"/>
          <w:rFonts w:ascii="Times New Roman" w:hAnsi="Times New Roman" w:eastAsia="Times New Roman" w:cs="Times New Roman"/>
          <w:noProof w:val="0"/>
          <w:sz w:val="24"/>
          <w:szCs w:val="24"/>
          <w:lang w:val="en-US"/>
        </w:rPr>
        <w:t>Jackim</w:t>
      </w:r>
      <w:r w:rsidRPr="61C93F21" w:rsidR="37C43D5D">
        <w:rPr>
          <w:rStyle w:val="eop"/>
          <w:rFonts w:ascii="Times New Roman" w:hAnsi="Times New Roman" w:eastAsia="Times New Roman" w:cs="Times New Roman"/>
          <w:noProof w:val="0"/>
          <w:sz w:val="24"/>
          <w:szCs w:val="24"/>
          <w:lang w:val="en-US"/>
        </w:rPr>
        <w:t xml:space="preserve"> seconded</w:t>
      </w:r>
      <w:r w:rsidRPr="61C93F21" w:rsidR="79B33B84">
        <w:rPr>
          <w:rStyle w:val="eop"/>
          <w:rFonts w:ascii="Times New Roman" w:hAnsi="Times New Roman" w:eastAsia="Times New Roman" w:cs="Times New Roman"/>
          <w:noProof w:val="0"/>
          <w:sz w:val="24"/>
          <w:szCs w:val="24"/>
          <w:lang w:val="en-US"/>
        </w:rPr>
        <w:t>.</w:t>
      </w:r>
    </w:p>
    <w:p w:rsidR="37C43D5D" w:rsidP="61C93F21" w:rsidRDefault="37C43D5D" w14:paraId="4AA9C720" w14:textId="1A1DC480">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37C43D5D">
        <w:rPr>
          <w:rStyle w:val="eop"/>
          <w:rFonts w:ascii="Times New Roman" w:hAnsi="Times New Roman" w:eastAsia="Times New Roman" w:cs="Times New Roman"/>
          <w:noProof w:val="0"/>
          <w:sz w:val="24"/>
          <w:szCs w:val="24"/>
          <w:lang w:val="en-US"/>
        </w:rPr>
        <w:t>On a standing vote of 21-0-0 the amendment was adopted.</w:t>
      </w:r>
    </w:p>
    <w:p w:rsidR="237BB8FF" w:rsidP="61C93F21" w:rsidRDefault="237BB8FF" w14:paraId="5E711666" w14:textId="78B11F00">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237BB8FF">
        <w:rPr>
          <w:rStyle w:val="eop"/>
          <w:rFonts w:ascii="Times New Roman" w:hAnsi="Times New Roman" w:eastAsia="Times New Roman" w:cs="Times New Roman"/>
          <w:noProof w:val="0"/>
          <w:sz w:val="24"/>
          <w:szCs w:val="24"/>
          <w:lang w:val="en-US"/>
        </w:rPr>
        <w:t>On a roll</w:t>
      </w:r>
      <w:r w:rsidRPr="61C93F21" w:rsidR="237BB8FF">
        <w:rPr>
          <w:rStyle w:val="eop"/>
          <w:rFonts w:ascii="Times New Roman" w:hAnsi="Times New Roman" w:eastAsia="Times New Roman" w:cs="Times New Roman"/>
          <w:noProof w:val="0"/>
          <w:sz w:val="24"/>
          <w:szCs w:val="24"/>
          <w:lang w:val="en-US"/>
        </w:rPr>
        <w:t xml:space="preserve"> call vote of 18-2-1 the legislation passed.</w:t>
      </w:r>
    </w:p>
    <w:p w:rsidR="61C93F21" w:rsidP="61C93F21" w:rsidRDefault="61C93F21" w14:paraId="08AC2162" w14:textId="39ABCDA8">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p>
    <w:p w:rsidR="0FDD3510" w:rsidP="61C93F21" w:rsidRDefault="0FDD3510" w14:paraId="0EA05C12" w14:textId="3C16120E">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2968 Codifying the ASUW Chief of Legislative Affairs</w:t>
      </w:r>
    </w:p>
    <w:p w:rsidR="76F40B30" w:rsidP="61C93F21" w:rsidRDefault="76F40B30" w14:paraId="1472794A" w14:textId="36A270D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6F40B30">
        <w:rPr>
          <w:rStyle w:val="eop"/>
          <w:rFonts w:ascii="Times New Roman" w:hAnsi="Times New Roman" w:eastAsia="Times New Roman" w:cs="Times New Roman"/>
          <w:noProof w:val="0"/>
          <w:sz w:val="24"/>
          <w:szCs w:val="24"/>
          <w:lang w:val="en-US"/>
        </w:rPr>
        <w:t>The legislation was read on the floor for the second time.</w:t>
      </w:r>
    </w:p>
    <w:p w:rsidR="76F40B30" w:rsidP="61C93F21" w:rsidRDefault="76F40B30" w14:paraId="4701FECE" w14:textId="7782304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6F40B30">
        <w:rPr>
          <w:rStyle w:val="eop"/>
          <w:rFonts w:ascii="Times New Roman" w:hAnsi="Times New Roman" w:eastAsia="Times New Roman" w:cs="Times New Roman"/>
          <w:noProof w:val="0"/>
          <w:sz w:val="24"/>
          <w:szCs w:val="24"/>
          <w:lang w:val="en-US"/>
        </w:rPr>
        <w:t xml:space="preserve">PI do pass Steering do pass </w:t>
      </w:r>
    </w:p>
    <w:p w:rsidR="76F40B30" w:rsidP="61C93F21" w:rsidRDefault="76F40B30" w14:paraId="54F2E306" w14:textId="7730512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6F40B30">
        <w:rPr>
          <w:rStyle w:val="eop"/>
          <w:rFonts w:ascii="Times New Roman" w:hAnsi="Times New Roman" w:eastAsia="Times New Roman" w:cs="Times New Roman"/>
          <w:noProof w:val="0"/>
          <w:sz w:val="24"/>
          <w:szCs w:val="24"/>
          <w:lang w:val="en-US"/>
        </w:rPr>
        <w:t>Senator Schliebe moved to pass the legislation.</w:t>
      </w:r>
    </w:p>
    <w:p w:rsidR="76F40B30" w:rsidP="61C93F21" w:rsidRDefault="76F40B30" w14:paraId="4263AB0E" w14:textId="73485C1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6F40B30">
        <w:rPr>
          <w:rStyle w:val="eop"/>
          <w:rFonts w:ascii="Times New Roman" w:hAnsi="Times New Roman" w:eastAsia="Times New Roman" w:cs="Times New Roman"/>
          <w:noProof w:val="0"/>
          <w:sz w:val="24"/>
          <w:szCs w:val="24"/>
          <w:lang w:val="en-US"/>
        </w:rPr>
        <w:t>Senator</w:t>
      </w:r>
      <w:r w:rsidRPr="61C93F21" w:rsidR="76F40B30">
        <w:rPr>
          <w:rStyle w:val="eop"/>
          <w:rFonts w:ascii="Times New Roman" w:hAnsi="Times New Roman" w:eastAsia="Times New Roman" w:cs="Times New Roman"/>
          <w:noProof w:val="0"/>
          <w:sz w:val="24"/>
          <w:szCs w:val="24"/>
          <w:lang w:val="en-US"/>
        </w:rPr>
        <w:t xml:space="preserve"> Keasling seconded.</w:t>
      </w:r>
    </w:p>
    <w:p w:rsidR="76F40B30" w:rsidP="61C93F21" w:rsidRDefault="76F40B30" w14:paraId="6C0E61EF" w14:textId="547B60D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6F40B30">
        <w:rPr>
          <w:rStyle w:val="eop"/>
          <w:rFonts w:ascii="Times New Roman" w:hAnsi="Times New Roman" w:eastAsia="Times New Roman" w:cs="Times New Roman"/>
          <w:noProof w:val="0"/>
          <w:sz w:val="24"/>
          <w:szCs w:val="24"/>
          <w:lang w:val="en-US"/>
        </w:rPr>
        <w:t xml:space="preserve">On a roll call vote of </w:t>
      </w:r>
      <w:r w:rsidRPr="61C93F21" w:rsidR="71119559">
        <w:rPr>
          <w:rStyle w:val="eop"/>
          <w:rFonts w:ascii="Times New Roman" w:hAnsi="Times New Roman" w:eastAsia="Times New Roman" w:cs="Times New Roman"/>
          <w:noProof w:val="0"/>
          <w:sz w:val="24"/>
          <w:szCs w:val="24"/>
          <w:lang w:val="en-US"/>
        </w:rPr>
        <w:t>16-3-2 the legislation passes.</w:t>
      </w:r>
    </w:p>
    <w:p w:rsidR="61C93F21" w:rsidP="61C93F21" w:rsidRDefault="61C93F21" w14:paraId="62854E5B" w14:textId="5855742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7D951C92" w14:textId="291EA917">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 xml:space="preserve">SB 2969 Revision to ASUW Bylaws 5.02 C and 5.02 D to </w:t>
      </w:r>
      <w:r w:rsidRPr="61C93F21" w:rsidR="0FDD3510">
        <w:rPr>
          <w:rStyle w:val="eop"/>
          <w:rFonts w:ascii="Times New Roman" w:hAnsi="Times New Roman" w:eastAsia="Times New Roman" w:cs="Times New Roman"/>
          <w:noProof w:val="0"/>
          <w:sz w:val="24"/>
          <w:szCs w:val="24"/>
          <w:lang w:val="en-US"/>
        </w:rPr>
        <w:t>comply with</w:t>
      </w:r>
      <w:r w:rsidRPr="61C93F21" w:rsidR="0FDD3510">
        <w:rPr>
          <w:rStyle w:val="eop"/>
          <w:rFonts w:ascii="Times New Roman" w:hAnsi="Times New Roman" w:eastAsia="Times New Roman" w:cs="Times New Roman"/>
          <w:noProof w:val="0"/>
          <w:sz w:val="24"/>
          <w:szCs w:val="24"/>
          <w:lang w:val="en-US"/>
        </w:rPr>
        <w:t xml:space="preserve"> federal law and university policy</w:t>
      </w:r>
    </w:p>
    <w:p w:rsidR="05D2812D" w:rsidP="61C93F21" w:rsidRDefault="05D2812D" w14:paraId="41636764" w14:textId="549FCAE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5D2812D">
        <w:rPr>
          <w:rStyle w:val="eop"/>
          <w:rFonts w:ascii="Times New Roman" w:hAnsi="Times New Roman" w:eastAsia="Times New Roman" w:cs="Times New Roman"/>
          <w:noProof w:val="0"/>
          <w:sz w:val="24"/>
          <w:szCs w:val="24"/>
          <w:lang w:val="en-US"/>
        </w:rPr>
        <w:t>The legislation was read on the floor for the second time.</w:t>
      </w:r>
    </w:p>
    <w:p w:rsidR="05D2812D" w:rsidP="61C93F21" w:rsidRDefault="05D2812D" w14:paraId="23F5BDF5" w14:textId="4901E75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5D2812D">
        <w:rPr>
          <w:rStyle w:val="eop"/>
          <w:rFonts w:ascii="Times New Roman" w:hAnsi="Times New Roman" w:eastAsia="Times New Roman" w:cs="Times New Roman"/>
          <w:noProof w:val="0"/>
          <w:sz w:val="24"/>
          <w:szCs w:val="24"/>
          <w:lang w:val="en-US"/>
        </w:rPr>
        <w:t xml:space="preserve">AD&amp;P </w:t>
      </w:r>
      <w:r w:rsidRPr="61C93F21" w:rsidR="2FA04BF5">
        <w:rPr>
          <w:rStyle w:val="eop"/>
          <w:rFonts w:ascii="Times New Roman" w:hAnsi="Times New Roman" w:eastAsia="Times New Roman" w:cs="Times New Roman"/>
          <w:noProof w:val="0"/>
          <w:sz w:val="24"/>
          <w:szCs w:val="24"/>
          <w:lang w:val="en-US"/>
        </w:rPr>
        <w:t xml:space="preserve">recommended to </w:t>
      </w:r>
      <w:r w:rsidRPr="61C93F21" w:rsidR="05D2812D">
        <w:rPr>
          <w:rStyle w:val="eop"/>
          <w:rFonts w:ascii="Times New Roman" w:hAnsi="Times New Roman" w:eastAsia="Times New Roman" w:cs="Times New Roman"/>
          <w:noProof w:val="0"/>
          <w:sz w:val="24"/>
          <w:szCs w:val="24"/>
          <w:lang w:val="en-US"/>
        </w:rPr>
        <w:t>table indefinitely</w:t>
      </w:r>
      <w:r w:rsidRPr="61C93F21" w:rsidR="5905AE1D">
        <w:rPr>
          <w:rStyle w:val="eop"/>
          <w:rFonts w:ascii="Times New Roman" w:hAnsi="Times New Roman" w:eastAsia="Times New Roman" w:cs="Times New Roman"/>
          <w:noProof w:val="0"/>
          <w:sz w:val="24"/>
          <w:szCs w:val="24"/>
          <w:lang w:val="en-US"/>
        </w:rPr>
        <w:t>.</w:t>
      </w:r>
    </w:p>
    <w:p w:rsidR="05D2812D" w:rsidP="61C93F21" w:rsidRDefault="05D2812D" w14:paraId="64BA3C04" w14:textId="56ED804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5D2812D">
        <w:rPr>
          <w:rStyle w:val="eop"/>
          <w:rFonts w:ascii="Times New Roman" w:hAnsi="Times New Roman" w:eastAsia="Times New Roman" w:cs="Times New Roman"/>
          <w:noProof w:val="0"/>
          <w:sz w:val="24"/>
          <w:szCs w:val="24"/>
          <w:lang w:val="en-US"/>
        </w:rPr>
        <w:t xml:space="preserve">Steering </w:t>
      </w:r>
      <w:r w:rsidRPr="61C93F21" w:rsidR="05D2812D">
        <w:rPr>
          <w:rStyle w:val="eop"/>
          <w:rFonts w:ascii="Times New Roman" w:hAnsi="Times New Roman" w:eastAsia="Times New Roman" w:cs="Times New Roman"/>
          <w:noProof w:val="0"/>
          <w:sz w:val="24"/>
          <w:szCs w:val="24"/>
          <w:lang w:val="en-US"/>
        </w:rPr>
        <w:t>recommended a do pass</w:t>
      </w:r>
      <w:r w:rsidRPr="61C93F21" w:rsidR="41F954E3">
        <w:rPr>
          <w:rStyle w:val="eop"/>
          <w:rFonts w:ascii="Times New Roman" w:hAnsi="Times New Roman" w:eastAsia="Times New Roman" w:cs="Times New Roman"/>
          <w:noProof w:val="0"/>
          <w:sz w:val="24"/>
          <w:szCs w:val="24"/>
          <w:lang w:val="en-US"/>
        </w:rPr>
        <w:t>.</w:t>
      </w:r>
    </w:p>
    <w:p w:rsidR="05D2812D" w:rsidP="61C93F21" w:rsidRDefault="05D2812D" w14:paraId="621F06B5" w14:textId="755818F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5D2812D">
        <w:rPr>
          <w:rStyle w:val="eop"/>
          <w:rFonts w:ascii="Times New Roman" w:hAnsi="Times New Roman" w:eastAsia="Times New Roman" w:cs="Times New Roman"/>
          <w:noProof w:val="0"/>
          <w:sz w:val="24"/>
          <w:szCs w:val="24"/>
          <w:lang w:val="en-US"/>
        </w:rPr>
        <w:t>Senator Hennigar moved to pass the legislation.</w:t>
      </w:r>
    </w:p>
    <w:p w:rsidR="05D2812D" w:rsidP="61C93F21" w:rsidRDefault="05D2812D" w14:paraId="0ABAD8ED" w14:textId="4203B55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5D2812D">
        <w:rPr>
          <w:rStyle w:val="eop"/>
          <w:rFonts w:ascii="Times New Roman" w:hAnsi="Times New Roman" w:eastAsia="Times New Roman" w:cs="Times New Roman"/>
          <w:noProof w:val="0"/>
          <w:sz w:val="24"/>
          <w:szCs w:val="24"/>
          <w:lang w:val="en-US"/>
        </w:rPr>
        <w:t>Senator Saint seconded.</w:t>
      </w:r>
    </w:p>
    <w:p w:rsidR="05D2812D" w:rsidP="61C93F21" w:rsidRDefault="05D2812D" w14:paraId="08C7858A" w14:textId="2207C00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7FEA047">
        <w:rPr>
          <w:rStyle w:val="eop"/>
          <w:rFonts w:ascii="Times New Roman" w:hAnsi="Times New Roman" w:eastAsia="Times New Roman" w:cs="Times New Roman"/>
          <w:noProof w:val="0"/>
          <w:sz w:val="24"/>
          <w:szCs w:val="24"/>
          <w:lang w:val="en-US"/>
        </w:rPr>
        <w:t xml:space="preserve">Senator Brown moved to adopt an amendment </w:t>
      </w:r>
      <w:r w:rsidRPr="61C93F21" w:rsidR="27FEA047">
        <w:rPr>
          <w:rStyle w:val="eop"/>
          <w:rFonts w:ascii="Times New Roman" w:hAnsi="Times New Roman" w:eastAsia="Times New Roman" w:cs="Times New Roman"/>
          <w:noProof w:val="0"/>
          <w:sz w:val="24"/>
          <w:szCs w:val="24"/>
          <w:lang w:val="en-US"/>
        </w:rPr>
        <w:t>similar to</w:t>
      </w:r>
      <w:r w:rsidRPr="61C93F21" w:rsidR="27FEA047">
        <w:rPr>
          <w:rStyle w:val="eop"/>
          <w:rFonts w:ascii="Times New Roman" w:hAnsi="Times New Roman" w:eastAsia="Times New Roman" w:cs="Times New Roman"/>
          <w:noProof w:val="0"/>
          <w:sz w:val="24"/>
          <w:szCs w:val="24"/>
          <w:lang w:val="en-US"/>
        </w:rPr>
        <w:t xml:space="preserve"> the one passed by AD&amp;P.</w:t>
      </w:r>
    </w:p>
    <w:p w:rsidR="27FEA047" w:rsidP="61C93F21" w:rsidRDefault="27FEA047" w14:paraId="28E7271C" w14:textId="455B6FB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7FEA047">
        <w:rPr>
          <w:rStyle w:val="eop"/>
          <w:rFonts w:ascii="Times New Roman" w:hAnsi="Times New Roman" w:eastAsia="Times New Roman" w:cs="Times New Roman"/>
          <w:noProof w:val="0"/>
          <w:sz w:val="24"/>
          <w:szCs w:val="24"/>
          <w:lang w:val="en-US"/>
        </w:rPr>
        <w:t>Senator Grimm seconded.</w:t>
      </w:r>
    </w:p>
    <w:p w:rsidR="27FEA047" w:rsidP="61C93F21" w:rsidRDefault="27FEA047" w14:paraId="25A8A3BE" w14:textId="397B706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7FEA047">
        <w:rPr>
          <w:rStyle w:val="eop"/>
          <w:rFonts w:ascii="Times New Roman" w:hAnsi="Times New Roman" w:eastAsia="Times New Roman" w:cs="Times New Roman"/>
          <w:noProof w:val="0"/>
          <w:sz w:val="24"/>
          <w:szCs w:val="24"/>
          <w:lang w:val="en-US"/>
        </w:rPr>
        <w:t>On a vote of 20-1-1 the amendment was adopted.</w:t>
      </w:r>
    </w:p>
    <w:p w:rsidR="1E6F873E" w:rsidP="61C93F21" w:rsidRDefault="1E6F873E" w14:paraId="6493092E" w14:textId="318B741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E6F873E">
        <w:rPr>
          <w:rStyle w:val="eop"/>
          <w:rFonts w:ascii="Times New Roman" w:hAnsi="Times New Roman" w:eastAsia="Times New Roman" w:cs="Times New Roman"/>
          <w:noProof w:val="0"/>
          <w:sz w:val="24"/>
          <w:szCs w:val="24"/>
          <w:lang w:val="en-US"/>
        </w:rPr>
        <w:t xml:space="preserve">On a vote of 19-0-3 the </w:t>
      </w:r>
      <w:r w:rsidRPr="61C93F21" w:rsidR="1E6F873E">
        <w:rPr>
          <w:rStyle w:val="eop"/>
          <w:rFonts w:ascii="Times New Roman" w:hAnsi="Times New Roman" w:eastAsia="Times New Roman" w:cs="Times New Roman"/>
          <w:noProof w:val="0"/>
          <w:sz w:val="24"/>
          <w:szCs w:val="24"/>
          <w:lang w:val="en-US"/>
        </w:rPr>
        <w:t>legislation passed</w:t>
      </w:r>
      <w:r w:rsidRPr="61C93F21" w:rsidR="1E6F873E">
        <w:rPr>
          <w:rStyle w:val="eop"/>
          <w:rFonts w:ascii="Times New Roman" w:hAnsi="Times New Roman" w:eastAsia="Times New Roman" w:cs="Times New Roman"/>
          <w:noProof w:val="0"/>
          <w:sz w:val="24"/>
          <w:szCs w:val="24"/>
          <w:lang w:val="en-US"/>
        </w:rPr>
        <w:t>.</w:t>
      </w:r>
    </w:p>
    <w:p w:rsidR="61C93F21" w:rsidP="61C93F21" w:rsidRDefault="61C93F21" w14:paraId="26C458B6" w14:textId="59A54D8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6F92F342" w14:textId="12FD4FE4">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2970 Funding a Vote Center at the University of Wyoming Gateway Center from 2026 2036</w:t>
      </w:r>
    </w:p>
    <w:p w:rsidR="640FC78D" w:rsidP="61C93F21" w:rsidRDefault="640FC78D" w14:paraId="0F3C1589" w14:textId="2C392B0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40FC78D">
        <w:rPr>
          <w:rStyle w:val="eop"/>
          <w:rFonts w:ascii="Times New Roman" w:hAnsi="Times New Roman" w:eastAsia="Times New Roman" w:cs="Times New Roman"/>
          <w:noProof w:val="0"/>
          <w:sz w:val="24"/>
          <w:szCs w:val="24"/>
          <w:lang w:val="en-US"/>
        </w:rPr>
        <w:t>The legislation was read on the floor for the second time.</w:t>
      </w:r>
    </w:p>
    <w:p w:rsidR="0375EC51" w:rsidP="61C93F21" w:rsidRDefault="0375EC51" w14:paraId="6D4A1E3F" w14:textId="397A6F4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 xml:space="preserve">ADP </w:t>
      </w:r>
      <w:r w:rsidRPr="61C93F21" w:rsidR="72232CEC">
        <w:rPr>
          <w:rStyle w:val="eop"/>
          <w:rFonts w:ascii="Times New Roman" w:hAnsi="Times New Roman" w:eastAsia="Times New Roman" w:cs="Times New Roman"/>
          <w:noProof w:val="0"/>
          <w:sz w:val="24"/>
          <w:szCs w:val="24"/>
          <w:lang w:val="en-US"/>
        </w:rPr>
        <w:t xml:space="preserve">recommended a </w:t>
      </w:r>
      <w:r w:rsidRPr="61C93F21" w:rsidR="0375EC51">
        <w:rPr>
          <w:rStyle w:val="eop"/>
          <w:rFonts w:ascii="Times New Roman" w:hAnsi="Times New Roman" w:eastAsia="Times New Roman" w:cs="Times New Roman"/>
          <w:noProof w:val="0"/>
          <w:sz w:val="24"/>
          <w:szCs w:val="24"/>
          <w:lang w:val="en-US"/>
        </w:rPr>
        <w:t>do pass</w:t>
      </w:r>
      <w:r w:rsidRPr="61C93F21" w:rsidR="04FB0245">
        <w:rPr>
          <w:rStyle w:val="eop"/>
          <w:rFonts w:ascii="Times New Roman" w:hAnsi="Times New Roman" w:eastAsia="Times New Roman" w:cs="Times New Roman"/>
          <w:noProof w:val="0"/>
          <w:sz w:val="24"/>
          <w:szCs w:val="24"/>
          <w:lang w:val="en-US"/>
        </w:rPr>
        <w:t>.</w:t>
      </w:r>
    </w:p>
    <w:p w:rsidR="0375EC51" w:rsidP="61C93F21" w:rsidRDefault="0375EC51" w14:paraId="44D008E0" w14:textId="3C647C3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 xml:space="preserve">BP </w:t>
      </w:r>
      <w:r w:rsidRPr="61C93F21" w:rsidR="1DC74EFD">
        <w:rPr>
          <w:rStyle w:val="eop"/>
          <w:rFonts w:ascii="Times New Roman" w:hAnsi="Times New Roman" w:eastAsia="Times New Roman" w:cs="Times New Roman"/>
          <w:noProof w:val="0"/>
          <w:sz w:val="24"/>
          <w:szCs w:val="24"/>
          <w:lang w:val="en-US"/>
        </w:rPr>
        <w:t xml:space="preserve">recommended a </w:t>
      </w:r>
      <w:r w:rsidRPr="61C93F21" w:rsidR="0375EC51">
        <w:rPr>
          <w:rStyle w:val="eop"/>
          <w:rFonts w:ascii="Times New Roman" w:hAnsi="Times New Roman" w:eastAsia="Times New Roman" w:cs="Times New Roman"/>
          <w:noProof w:val="0"/>
          <w:sz w:val="24"/>
          <w:szCs w:val="24"/>
          <w:lang w:val="en-US"/>
        </w:rPr>
        <w:t>do pass</w:t>
      </w:r>
      <w:r w:rsidRPr="61C93F21" w:rsidR="262CC1CE">
        <w:rPr>
          <w:rStyle w:val="eop"/>
          <w:rFonts w:ascii="Times New Roman" w:hAnsi="Times New Roman" w:eastAsia="Times New Roman" w:cs="Times New Roman"/>
          <w:noProof w:val="0"/>
          <w:sz w:val="24"/>
          <w:szCs w:val="24"/>
          <w:lang w:val="en-US"/>
        </w:rPr>
        <w:t>.</w:t>
      </w:r>
    </w:p>
    <w:p w:rsidR="0375EC51" w:rsidP="61C93F21" w:rsidRDefault="0375EC51" w14:paraId="1346269D" w14:textId="529873F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 xml:space="preserve">HOPE </w:t>
      </w:r>
      <w:r w:rsidRPr="61C93F21" w:rsidR="5E6B109B">
        <w:rPr>
          <w:rStyle w:val="eop"/>
          <w:rFonts w:ascii="Times New Roman" w:hAnsi="Times New Roman" w:eastAsia="Times New Roman" w:cs="Times New Roman"/>
          <w:noProof w:val="0"/>
          <w:sz w:val="24"/>
          <w:szCs w:val="24"/>
          <w:lang w:val="en-US"/>
        </w:rPr>
        <w:t xml:space="preserve">recommended a </w:t>
      </w:r>
      <w:r w:rsidRPr="61C93F21" w:rsidR="0375EC51">
        <w:rPr>
          <w:rStyle w:val="eop"/>
          <w:rFonts w:ascii="Times New Roman" w:hAnsi="Times New Roman" w:eastAsia="Times New Roman" w:cs="Times New Roman"/>
          <w:noProof w:val="0"/>
          <w:sz w:val="24"/>
          <w:szCs w:val="24"/>
          <w:lang w:val="en-US"/>
        </w:rPr>
        <w:t>do pass</w:t>
      </w:r>
      <w:r w:rsidRPr="61C93F21" w:rsidR="0E80A066">
        <w:rPr>
          <w:rStyle w:val="eop"/>
          <w:rFonts w:ascii="Times New Roman" w:hAnsi="Times New Roman" w:eastAsia="Times New Roman" w:cs="Times New Roman"/>
          <w:noProof w:val="0"/>
          <w:sz w:val="24"/>
          <w:szCs w:val="24"/>
          <w:lang w:val="en-US"/>
        </w:rPr>
        <w:t>.</w:t>
      </w:r>
    </w:p>
    <w:p w:rsidR="0375EC51" w:rsidP="61C93F21" w:rsidRDefault="0375EC51" w14:paraId="0182271E" w14:textId="45E546D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Senator Brown moved to pass the legislation.</w:t>
      </w:r>
    </w:p>
    <w:p w:rsidR="0375EC51" w:rsidP="61C93F21" w:rsidRDefault="0375EC51" w14:paraId="531025BE" w14:textId="5FAA004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Senator Schliebe seconded.</w:t>
      </w:r>
    </w:p>
    <w:p w:rsidR="0375EC51" w:rsidP="61C93F21" w:rsidRDefault="0375EC51" w14:paraId="0155DEDA" w14:textId="57A8EF8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Senator Brown moved to pass the legislation via unanimous consent.</w:t>
      </w:r>
    </w:p>
    <w:p w:rsidR="0375EC51" w:rsidP="61C93F21" w:rsidRDefault="0375EC51" w14:paraId="596FCDA1" w14:textId="72B62F4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375EC51">
        <w:rPr>
          <w:rStyle w:val="eop"/>
          <w:rFonts w:ascii="Times New Roman" w:hAnsi="Times New Roman" w:eastAsia="Times New Roman" w:cs="Times New Roman"/>
          <w:noProof w:val="0"/>
          <w:sz w:val="24"/>
          <w:szCs w:val="24"/>
          <w:lang w:val="en-US"/>
        </w:rPr>
        <w:t>Senator Slattery Objected.</w:t>
      </w:r>
    </w:p>
    <w:p w:rsidR="0375EC51" w:rsidP="61C93F21" w:rsidRDefault="0375EC51" w14:paraId="77DBF9D3" w14:textId="50F4B9C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 xml:space="preserve">Senator Culp moved to </w:t>
      </w:r>
      <w:r w:rsidRPr="61C93F21" w:rsidR="3C9EC7AA">
        <w:rPr>
          <w:rStyle w:val="eop"/>
          <w:rFonts w:ascii="Times New Roman" w:hAnsi="Times New Roman" w:eastAsia="Times New Roman" w:cs="Times New Roman"/>
          <w:noProof w:val="0"/>
          <w:sz w:val="24"/>
          <w:szCs w:val="24"/>
          <w:lang w:val="en-US"/>
        </w:rPr>
        <w:t>previous</w:t>
      </w:r>
      <w:r w:rsidRPr="61C93F21" w:rsidR="3C9EC7AA">
        <w:rPr>
          <w:rStyle w:val="eop"/>
          <w:rFonts w:ascii="Times New Roman" w:hAnsi="Times New Roman" w:eastAsia="Times New Roman" w:cs="Times New Roman"/>
          <w:noProof w:val="0"/>
          <w:sz w:val="24"/>
          <w:szCs w:val="24"/>
          <w:lang w:val="en-US"/>
        </w:rPr>
        <w:t xml:space="preserve"> question.</w:t>
      </w:r>
    </w:p>
    <w:p w:rsidR="3C9EC7AA" w:rsidP="61C93F21" w:rsidRDefault="3C9EC7AA" w14:paraId="34B92A9C" w14:textId="2B3E1A8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Senator Langford seconded.</w:t>
      </w:r>
    </w:p>
    <w:p w:rsidR="3C9EC7AA" w:rsidP="61C93F21" w:rsidRDefault="3C9EC7AA" w14:paraId="503888A9" w14:textId="6DCEF80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The body moved to previous question.</w:t>
      </w:r>
    </w:p>
    <w:p w:rsidR="3C9EC7AA" w:rsidP="61C93F21" w:rsidRDefault="3C9EC7AA" w14:paraId="61C35FA1" w14:textId="2B4CD67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 xml:space="preserve">Senator </w:t>
      </w:r>
      <w:r w:rsidRPr="61C93F21" w:rsidR="3DBD8334">
        <w:rPr>
          <w:rStyle w:val="eop"/>
          <w:rFonts w:ascii="Times New Roman" w:hAnsi="Times New Roman" w:eastAsia="Times New Roman" w:cs="Times New Roman"/>
          <w:noProof w:val="0"/>
          <w:sz w:val="24"/>
          <w:szCs w:val="24"/>
          <w:lang w:val="en-US"/>
        </w:rPr>
        <w:t>C</w:t>
      </w:r>
      <w:r w:rsidRPr="61C93F21" w:rsidR="3C9EC7AA">
        <w:rPr>
          <w:rStyle w:val="eop"/>
          <w:rFonts w:ascii="Times New Roman" w:hAnsi="Times New Roman" w:eastAsia="Times New Roman" w:cs="Times New Roman"/>
          <w:noProof w:val="0"/>
          <w:sz w:val="24"/>
          <w:szCs w:val="24"/>
          <w:lang w:val="en-US"/>
        </w:rPr>
        <w:t>ulp</w:t>
      </w:r>
      <w:r w:rsidRPr="61C93F21" w:rsidR="3C9EC7AA">
        <w:rPr>
          <w:rStyle w:val="eop"/>
          <w:rFonts w:ascii="Times New Roman" w:hAnsi="Times New Roman" w:eastAsia="Times New Roman" w:cs="Times New Roman"/>
          <w:noProof w:val="0"/>
          <w:sz w:val="24"/>
          <w:szCs w:val="24"/>
          <w:lang w:val="en-US"/>
        </w:rPr>
        <w:t xml:space="preserve"> moved to adopt via unanimous consent.</w:t>
      </w:r>
    </w:p>
    <w:p w:rsidR="3C9EC7AA" w:rsidP="61C93F21" w:rsidRDefault="3C9EC7AA" w14:paraId="77DCE4B7" w14:textId="5F9A76C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Senator Schliebe seconded.</w:t>
      </w:r>
    </w:p>
    <w:p w:rsidR="3C9EC7AA" w:rsidP="61C93F21" w:rsidRDefault="3C9EC7AA" w14:paraId="354FE4CB" w14:textId="3FD2B98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There were no objections.</w:t>
      </w:r>
    </w:p>
    <w:p w:rsidR="3C9EC7AA" w:rsidP="61C93F21" w:rsidRDefault="3C9EC7AA" w14:paraId="0243C522" w14:textId="3BF86E5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 xml:space="preserve">Senator Culp moved for a </w:t>
      </w:r>
      <w:r w:rsidRPr="61C93F21" w:rsidR="0244CCA8">
        <w:rPr>
          <w:rStyle w:val="eop"/>
          <w:rFonts w:ascii="Times New Roman" w:hAnsi="Times New Roman" w:eastAsia="Times New Roman" w:cs="Times New Roman"/>
          <w:noProof w:val="0"/>
          <w:sz w:val="24"/>
          <w:szCs w:val="24"/>
          <w:lang w:val="en-US"/>
        </w:rPr>
        <w:t>five-minute</w:t>
      </w:r>
      <w:r w:rsidRPr="61C93F21" w:rsidR="3C9EC7AA">
        <w:rPr>
          <w:rStyle w:val="eop"/>
          <w:rFonts w:ascii="Times New Roman" w:hAnsi="Times New Roman" w:eastAsia="Times New Roman" w:cs="Times New Roman"/>
          <w:noProof w:val="0"/>
          <w:sz w:val="24"/>
          <w:szCs w:val="24"/>
          <w:lang w:val="en-US"/>
        </w:rPr>
        <w:t xml:space="preserve"> recess.</w:t>
      </w:r>
    </w:p>
    <w:p w:rsidR="3C9EC7AA" w:rsidP="61C93F21" w:rsidRDefault="3C9EC7AA" w14:paraId="108A3EFA" w14:textId="130CE32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Senator</w:t>
      </w:r>
      <w:r w:rsidRPr="61C93F21" w:rsidR="3C9EC7AA">
        <w:rPr>
          <w:rStyle w:val="eop"/>
          <w:rFonts w:ascii="Times New Roman" w:hAnsi="Times New Roman" w:eastAsia="Times New Roman" w:cs="Times New Roman"/>
          <w:noProof w:val="0"/>
          <w:sz w:val="24"/>
          <w:szCs w:val="24"/>
          <w:lang w:val="en-US"/>
        </w:rPr>
        <w:t xml:space="preserve"> Schliebe seconded.</w:t>
      </w:r>
    </w:p>
    <w:p w:rsidR="3C9EC7AA" w:rsidP="61C93F21" w:rsidRDefault="3C9EC7AA" w14:paraId="646E09DE" w14:textId="4691D51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C9EC7AA">
        <w:rPr>
          <w:rStyle w:val="eop"/>
          <w:rFonts w:ascii="Times New Roman" w:hAnsi="Times New Roman" w:eastAsia="Times New Roman" w:cs="Times New Roman"/>
          <w:noProof w:val="0"/>
          <w:sz w:val="24"/>
          <w:szCs w:val="24"/>
          <w:lang w:val="en-US"/>
        </w:rPr>
        <w:t>The body adjourned at 8:28</w:t>
      </w:r>
      <w:r w:rsidRPr="61C93F21" w:rsidR="23768C31">
        <w:rPr>
          <w:rStyle w:val="eop"/>
          <w:rFonts w:ascii="Times New Roman" w:hAnsi="Times New Roman" w:eastAsia="Times New Roman" w:cs="Times New Roman"/>
          <w:noProof w:val="0"/>
          <w:sz w:val="24"/>
          <w:szCs w:val="24"/>
          <w:lang w:val="en-US"/>
        </w:rPr>
        <w:t>.</w:t>
      </w:r>
    </w:p>
    <w:p w:rsidR="3C9EC7AA" w:rsidP="61C93F21" w:rsidRDefault="3C9EC7AA" w14:paraId="337BCD5D" w14:textId="545A8D9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34D3666">
        <w:rPr>
          <w:rStyle w:val="eop"/>
          <w:rFonts w:ascii="Times New Roman" w:hAnsi="Times New Roman" w:eastAsia="Times New Roman" w:cs="Times New Roman"/>
          <w:noProof w:val="0"/>
          <w:sz w:val="24"/>
          <w:szCs w:val="24"/>
          <w:lang w:val="en-US"/>
        </w:rPr>
        <w:t>The body reconvened at 8:34</w:t>
      </w:r>
      <w:r w:rsidRPr="61C93F21" w:rsidR="3E823F51">
        <w:rPr>
          <w:rStyle w:val="eop"/>
          <w:rFonts w:ascii="Times New Roman" w:hAnsi="Times New Roman" w:eastAsia="Times New Roman" w:cs="Times New Roman"/>
          <w:noProof w:val="0"/>
          <w:sz w:val="24"/>
          <w:szCs w:val="24"/>
          <w:lang w:val="en-US"/>
        </w:rPr>
        <w:t>.</w:t>
      </w:r>
    </w:p>
    <w:p w:rsidR="61C93F21" w:rsidP="61C93F21" w:rsidRDefault="61C93F21" w14:paraId="034565D3" w14:textId="00F4CA7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7D34A1FD" w14:textId="0B3B2894">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2971 A Bill for Hat Day</w:t>
      </w:r>
    </w:p>
    <w:p w:rsidR="6ADE2E67" w:rsidP="61C93F21" w:rsidRDefault="6ADE2E67" w14:paraId="084C1203" w14:textId="18F70A2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ADE2E67">
        <w:rPr>
          <w:rStyle w:val="eop"/>
          <w:rFonts w:ascii="Times New Roman" w:hAnsi="Times New Roman" w:eastAsia="Times New Roman" w:cs="Times New Roman"/>
          <w:noProof w:val="0"/>
          <w:sz w:val="24"/>
          <w:szCs w:val="24"/>
          <w:lang w:val="en-US"/>
        </w:rPr>
        <w:t>This legislation was read on the floor for the second time.</w:t>
      </w:r>
    </w:p>
    <w:p w:rsidR="6ADE2E67" w:rsidP="61C93F21" w:rsidRDefault="6ADE2E67" w14:paraId="47BE7AF1" w14:textId="154B64F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ADE2E67">
        <w:rPr>
          <w:rStyle w:val="eop"/>
          <w:rFonts w:ascii="Times New Roman" w:hAnsi="Times New Roman" w:eastAsia="Times New Roman" w:cs="Times New Roman"/>
          <w:noProof w:val="0"/>
          <w:sz w:val="24"/>
          <w:szCs w:val="24"/>
          <w:lang w:val="en-US"/>
        </w:rPr>
        <w:t>PID do not pass</w:t>
      </w:r>
    </w:p>
    <w:p w:rsidR="6ADE2E67" w:rsidP="61C93F21" w:rsidRDefault="6ADE2E67" w14:paraId="67A89356" w14:textId="00FB745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ADE2E67">
        <w:rPr>
          <w:rStyle w:val="eop"/>
          <w:rFonts w:ascii="Times New Roman" w:hAnsi="Times New Roman" w:eastAsia="Times New Roman" w:cs="Times New Roman"/>
          <w:noProof w:val="0"/>
          <w:sz w:val="24"/>
          <w:szCs w:val="24"/>
          <w:lang w:val="en-US"/>
        </w:rPr>
        <w:t>Steering recommends a do not pass</w:t>
      </w:r>
    </w:p>
    <w:p w:rsidR="61C93F21" w:rsidP="61C93F21" w:rsidRDefault="61C93F21" w14:paraId="7CD964C1" w14:textId="5DDCD93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57F6B564" w14:textId="148B0CCF">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2972 Matthew Shepard Bench Resolution</w:t>
      </w:r>
    </w:p>
    <w:p w:rsidR="5302BB92" w:rsidP="61C93F21" w:rsidRDefault="5302BB92" w14:paraId="5E516DC3" w14:textId="0639E62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302BB92">
        <w:rPr>
          <w:rStyle w:val="eop"/>
          <w:rFonts w:ascii="Times New Roman" w:hAnsi="Times New Roman" w:eastAsia="Times New Roman" w:cs="Times New Roman"/>
          <w:noProof w:val="0"/>
          <w:sz w:val="24"/>
          <w:szCs w:val="24"/>
          <w:lang w:val="en-US"/>
        </w:rPr>
        <w:t>Thi</w:t>
      </w:r>
      <w:r w:rsidRPr="61C93F21" w:rsidR="5302BB92">
        <w:rPr>
          <w:rStyle w:val="eop"/>
          <w:rFonts w:ascii="Times New Roman" w:hAnsi="Times New Roman" w:eastAsia="Times New Roman" w:cs="Times New Roman"/>
          <w:noProof w:val="0"/>
          <w:sz w:val="24"/>
          <w:szCs w:val="24"/>
          <w:lang w:val="en-US"/>
        </w:rPr>
        <w:t>s legislation was read on the floor for the second time.</w:t>
      </w:r>
    </w:p>
    <w:p w:rsidR="5302BB92" w:rsidP="61C93F21" w:rsidRDefault="5302BB92" w14:paraId="0EFB26F2" w14:textId="039AA66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302BB92">
        <w:rPr>
          <w:rStyle w:val="eop"/>
          <w:rFonts w:ascii="Times New Roman" w:hAnsi="Times New Roman" w:eastAsia="Times New Roman" w:cs="Times New Roman"/>
          <w:noProof w:val="0"/>
          <w:sz w:val="24"/>
          <w:szCs w:val="24"/>
          <w:lang w:val="en-US"/>
        </w:rPr>
        <w:t xml:space="preserve">ADP </w:t>
      </w:r>
      <w:r w:rsidRPr="61C93F21" w:rsidR="719787BC">
        <w:rPr>
          <w:rStyle w:val="eop"/>
          <w:rFonts w:ascii="Times New Roman" w:hAnsi="Times New Roman" w:eastAsia="Times New Roman" w:cs="Times New Roman"/>
          <w:noProof w:val="0"/>
          <w:sz w:val="24"/>
          <w:szCs w:val="24"/>
          <w:lang w:val="en-US"/>
        </w:rPr>
        <w:t xml:space="preserve">recommended a </w:t>
      </w:r>
      <w:r w:rsidRPr="61C93F21" w:rsidR="5302BB92">
        <w:rPr>
          <w:rStyle w:val="eop"/>
          <w:rFonts w:ascii="Times New Roman" w:hAnsi="Times New Roman" w:eastAsia="Times New Roman" w:cs="Times New Roman"/>
          <w:noProof w:val="0"/>
          <w:sz w:val="24"/>
          <w:szCs w:val="24"/>
          <w:lang w:val="en-US"/>
        </w:rPr>
        <w:t>do pass</w:t>
      </w:r>
    </w:p>
    <w:p w:rsidR="5302BB92" w:rsidP="61C93F21" w:rsidRDefault="5302BB92" w14:paraId="6CE06D45" w14:textId="57CE2A8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302BB92">
        <w:rPr>
          <w:rStyle w:val="eop"/>
          <w:rFonts w:ascii="Times New Roman" w:hAnsi="Times New Roman" w:eastAsia="Times New Roman" w:cs="Times New Roman"/>
          <w:noProof w:val="0"/>
          <w:sz w:val="24"/>
          <w:szCs w:val="24"/>
          <w:lang w:val="en-US"/>
        </w:rPr>
        <w:t xml:space="preserve">HOPE </w:t>
      </w:r>
      <w:r w:rsidRPr="61C93F21" w:rsidR="48DBD15C">
        <w:rPr>
          <w:rStyle w:val="eop"/>
          <w:rFonts w:ascii="Times New Roman" w:hAnsi="Times New Roman" w:eastAsia="Times New Roman" w:cs="Times New Roman"/>
          <w:noProof w:val="0"/>
          <w:sz w:val="24"/>
          <w:szCs w:val="24"/>
          <w:lang w:val="en-US"/>
        </w:rPr>
        <w:t xml:space="preserve">recommended a </w:t>
      </w:r>
      <w:r w:rsidRPr="61C93F21" w:rsidR="5302BB92">
        <w:rPr>
          <w:rStyle w:val="eop"/>
          <w:rFonts w:ascii="Times New Roman" w:hAnsi="Times New Roman" w:eastAsia="Times New Roman" w:cs="Times New Roman"/>
          <w:noProof w:val="0"/>
          <w:sz w:val="24"/>
          <w:szCs w:val="24"/>
          <w:lang w:val="en-US"/>
        </w:rPr>
        <w:t>do pass</w:t>
      </w:r>
    </w:p>
    <w:p w:rsidR="5302BB92" w:rsidP="61C93F21" w:rsidRDefault="5302BB92" w14:paraId="413B36ED" w14:textId="71C8919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302BB92">
        <w:rPr>
          <w:rStyle w:val="eop"/>
          <w:rFonts w:ascii="Times New Roman" w:hAnsi="Times New Roman" w:eastAsia="Times New Roman" w:cs="Times New Roman"/>
          <w:noProof w:val="0"/>
          <w:sz w:val="24"/>
          <w:szCs w:val="24"/>
          <w:lang w:val="en-US"/>
        </w:rPr>
        <w:t>Senator Schliebe moved to pass the legislation.</w:t>
      </w:r>
    </w:p>
    <w:p w:rsidR="5302BB92" w:rsidP="61C93F21" w:rsidRDefault="5302BB92" w14:paraId="7F1695D6" w14:textId="3DBCFDA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302BB92">
        <w:rPr>
          <w:rStyle w:val="eop"/>
          <w:rFonts w:ascii="Times New Roman" w:hAnsi="Times New Roman" w:eastAsia="Times New Roman" w:cs="Times New Roman"/>
          <w:noProof w:val="0"/>
          <w:sz w:val="24"/>
          <w:szCs w:val="24"/>
          <w:lang w:val="en-US"/>
        </w:rPr>
        <w:t>Senator Hennigar seconded.</w:t>
      </w:r>
    </w:p>
    <w:p w:rsidR="5302BB92" w:rsidP="61C93F21" w:rsidRDefault="5302BB92" w14:paraId="0FF49E49" w14:textId="574076F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82AC7EA">
        <w:rPr>
          <w:rStyle w:val="eop"/>
          <w:rFonts w:ascii="Times New Roman" w:hAnsi="Times New Roman" w:eastAsia="Times New Roman" w:cs="Times New Roman"/>
          <w:noProof w:val="0"/>
          <w:sz w:val="24"/>
          <w:szCs w:val="24"/>
          <w:lang w:val="en-US"/>
        </w:rPr>
        <w:t>Senator Meiklejohn moved to adopt via unanimous consent.</w:t>
      </w:r>
    </w:p>
    <w:p w:rsidR="682AC7EA" w:rsidP="61C93F21" w:rsidRDefault="682AC7EA" w14:paraId="4DDF5AF3" w14:textId="6A2BBE0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82AC7EA">
        <w:rPr>
          <w:rStyle w:val="eop"/>
          <w:rFonts w:ascii="Times New Roman" w:hAnsi="Times New Roman" w:eastAsia="Times New Roman" w:cs="Times New Roman"/>
          <w:noProof w:val="0"/>
          <w:sz w:val="24"/>
          <w:szCs w:val="24"/>
          <w:lang w:val="en-US"/>
        </w:rPr>
        <w:t>Senator Hennigar seconded.</w:t>
      </w:r>
    </w:p>
    <w:p w:rsidR="682AC7EA" w:rsidP="61C93F21" w:rsidRDefault="682AC7EA" w14:paraId="135977C3" w14:textId="794CDBA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82AC7EA">
        <w:rPr>
          <w:rStyle w:val="eop"/>
          <w:rFonts w:ascii="Times New Roman" w:hAnsi="Times New Roman" w:eastAsia="Times New Roman" w:cs="Times New Roman"/>
          <w:noProof w:val="0"/>
          <w:sz w:val="24"/>
          <w:szCs w:val="24"/>
          <w:lang w:val="en-US"/>
        </w:rPr>
        <w:t>There were no objections.</w:t>
      </w:r>
    </w:p>
    <w:p w:rsidR="61C93F21" w:rsidP="61C93F21" w:rsidRDefault="61C93F21" w14:paraId="3E95C52F" w14:textId="3E22033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702EAFFE" w14:textId="1A92E471">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2973 Respecting Student Gender Identities</w:t>
      </w:r>
    </w:p>
    <w:p w:rsidR="4E4B3DB0" w:rsidP="61C93F21" w:rsidRDefault="4E4B3DB0" w14:paraId="157AE665" w14:textId="2E0BD51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The legislation was read on the floor for the second time.</w:t>
      </w:r>
    </w:p>
    <w:p w:rsidR="4E4B3DB0" w:rsidP="61C93F21" w:rsidRDefault="4E4B3DB0" w14:paraId="63DBA6E0" w14:textId="7691336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ADP do pass with amendments</w:t>
      </w:r>
    </w:p>
    <w:p w:rsidR="4E4B3DB0" w:rsidP="61C93F21" w:rsidRDefault="4E4B3DB0" w14:paraId="1BD41339" w14:textId="10ECAC6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Hope do pass</w:t>
      </w:r>
    </w:p>
    <w:p w:rsidR="4E4B3DB0" w:rsidP="61C93F21" w:rsidRDefault="4E4B3DB0" w14:paraId="3680989B" w14:textId="57CB573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Senator Keasling</w:t>
      </w:r>
      <w:r w:rsidRPr="61C93F21" w:rsidR="261E88B4">
        <w:rPr>
          <w:rStyle w:val="eop"/>
          <w:rFonts w:ascii="Times New Roman" w:hAnsi="Times New Roman" w:eastAsia="Times New Roman" w:cs="Times New Roman"/>
          <w:noProof w:val="0"/>
          <w:sz w:val="24"/>
          <w:szCs w:val="24"/>
          <w:lang w:val="en-US"/>
        </w:rPr>
        <w:t xml:space="preserve"> moved to pass the legislation.</w:t>
      </w:r>
    </w:p>
    <w:p w:rsidR="4E4B3DB0" w:rsidP="61C93F21" w:rsidRDefault="4E4B3DB0" w14:paraId="7FAFB392" w14:textId="4E0F7DA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Senator Langford</w:t>
      </w:r>
      <w:r w:rsidRPr="61C93F21" w:rsidR="72C55BA7">
        <w:rPr>
          <w:rStyle w:val="eop"/>
          <w:rFonts w:ascii="Times New Roman" w:hAnsi="Times New Roman" w:eastAsia="Times New Roman" w:cs="Times New Roman"/>
          <w:noProof w:val="0"/>
          <w:sz w:val="24"/>
          <w:szCs w:val="24"/>
          <w:lang w:val="en-US"/>
        </w:rPr>
        <w:t xml:space="preserve"> seconded.</w:t>
      </w:r>
    </w:p>
    <w:p w:rsidR="4E4B3DB0" w:rsidP="61C93F21" w:rsidRDefault="4E4B3DB0" w14:paraId="32EAB2C4" w14:textId="1859FBF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4B3DB0">
        <w:rPr>
          <w:rStyle w:val="eop"/>
          <w:rFonts w:ascii="Times New Roman" w:hAnsi="Times New Roman" w:eastAsia="Times New Roman" w:cs="Times New Roman"/>
          <w:noProof w:val="0"/>
          <w:sz w:val="24"/>
          <w:szCs w:val="24"/>
          <w:lang w:val="en-US"/>
        </w:rPr>
        <w:t>Senator Keasling moved to adopt AD&amp;Ps amendments.</w:t>
      </w:r>
    </w:p>
    <w:p w:rsidR="4E4B3DB0" w:rsidP="61C93F21" w:rsidRDefault="4E4B3DB0" w14:paraId="3B9B8E9E" w14:textId="3C39518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3653E351">
        <w:rPr>
          <w:rStyle w:val="eop"/>
          <w:rFonts w:ascii="Times New Roman" w:hAnsi="Times New Roman" w:eastAsia="Times New Roman" w:cs="Times New Roman"/>
          <w:noProof w:val="0"/>
          <w:sz w:val="24"/>
          <w:szCs w:val="24"/>
          <w:lang w:val="en-US"/>
        </w:rPr>
        <w:t>Senator Grimm seconded.</w:t>
      </w:r>
    </w:p>
    <w:p w:rsidR="28A4F4A9" w:rsidP="61C93F21" w:rsidRDefault="28A4F4A9" w14:paraId="208FAA5D" w14:textId="27B5B53C">
      <w:pPr>
        <w:pStyle w:val="Normal"/>
        <w:spacing w:before="0" w:beforeAutospacing="off" w:after="0" w:afterAutospacing="off" w:line="240" w:lineRule="auto"/>
        <w:ind w:left="720" w:firstLine="720"/>
        <w:rPr>
          <w:rStyle w:val="eop"/>
          <w:rFonts w:ascii="Times New Roman" w:hAnsi="Times New Roman" w:eastAsia="Times New Roman" w:cs="Times New Roman"/>
          <w:noProof w:val="0"/>
          <w:sz w:val="24"/>
          <w:szCs w:val="24"/>
          <w:lang w:val="en-US"/>
        </w:rPr>
      </w:pPr>
      <w:r w:rsidRPr="61C93F21" w:rsidR="28A4F4A9">
        <w:rPr>
          <w:rStyle w:val="eop"/>
          <w:rFonts w:ascii="Times New Roman" w:hAnsi="Times New Roman" w:eastAsia="Times New Roman" w:cs="Times New Roman"/>
          <w:noProof w:val="0"/>
          <w:sz w:val="24"/>
          <w:szCs w:val="24"/>
          <w:lang w:val="en-US"/>
        </w:rPr>
        <w:t>On a standing vote of 13-7-2 the amendment was adopted.</w:t>
      </w:r>
    </w:p>
    <w:p w:rsidR="75F6F5C3" w:rsidP="61C93F21" w:rsidRDefault="75F6F5C3" w14:paraId="1E0B1405" w14:textId="30164A2C">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75F6F5C3">
        <w:rPr>
          <w:rStyle w:val="eop"/>
          <w:rFonts w:ascii="Times New Roman" w:hAnsi="Times New Roman" w:eastAsia="Times New Roman" w:cs="Times New Roman"/>
          <w:noProof w:val="0"/>
          <w:sz w:val="24"/>
          <w:szCs w:val="24"/>
          <w:lang w:val="en-US"/>
        </w:rPr>
        <w:t xml:space="preserve">Senator Knull moved to adopt </w:t>
      </w:r>
      <w:r w:rsidRPr="61C93F21" w:rsidR="75F6F5C3">
        <w:rPr>
          <w:rStyle w:val="eop"/>
          <w:rFonts w:ascii="Times New Roman" w:hAnsi="Times New Roman" w:eastAsia="Times New Roman" w:cs="Times New Roman"/>
          <w:noProof w:val="0"/>
          <w:sz w:val="24"/>
          <w:szCs w:val="24"/>
          <w:lang w:val="en-US"/>
        </w:rPr>
        <w:t>HOPEs</w:t>
      </w:r>
      <w:r w:rsidRPr="61C93F21" w:rsidR="75F6F5C3">
        <w:rPr>
          <w:rStyle w:val="eop"/>
          <w:rFonts w:ascii="Times New Roman" w:hAnsi="Times New Roman" w:eastAsia="Times New Roman" w:cs="Times New Roman"/>
          <w:noProof w:val="0"/>
          <w:sz w:val="24"/>
          <w:szCs w:val="24"/>
          <w:lang w:val="en-US"/>
        </w:rPr>
        <w:t xml:space="preserve"> amendment. </w:t>
      </w:r>
    </w:p>
    <w:p w:rsidR="75F6F5C3" w:rsidP="61C93F21" w:rsidRDefault="75F6F5C3" w14:paraId="7C6EEAA7" w14:textId="42E4D190">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75F6F5C3">
        <w:rPr>
          <w:rStyle w:val="eop"/>
          <w:rFonts w:ascii="Times New Roman" w:hAnsi="Times New Roman" w:eastAsia="Times New Roman" w:cs="Times New Roman"/>
          <w:noProof w:val="0"/>
          <w:sz w:val="24"/>
          <w:szCs w:val="24"/>
          <w:lang w:val="en-US"/>
        </w:rPr>
        <w:t>Senator Hennigar seconded.</w:t>
      </w:r>
    </w:p>
    <w:p w:rsidR="75F6F5C3" w:rsidP="61C93F21" w:rsidRDefault="75F6F5C3" w14:paraId="0D220CCA" w14:textId="4117892E">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75F6F5C3">
        <w:rPr>
          <w:rStyle w:val="eop"/>
          <w:rFonts w:ascii="Times New Roman" w:hAnsi="Times New Roman" w:eastAsia="Times New Roman" w:cs="Times New Roman"/>
          <w:noProof w:val="0"/>
          <w:sz w:val="24"/>
          <w:szCs w:val="24"/>
          <w:lang w:val="en-US"/>
        </w:rPr>
        <w:t>Senator Hennigar moved to extend debate by 5 minutes.</w:t>
      </w:r>
    </w:p>
    <w:p w:rsidR="75F6F5C3" w:rsidP="61C93F21" w:rsidRDefault="75F6F5C3" w14:paraId="43CF639D" w14:textId="22781419">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75F6F5C3">
        <w:rPr>
          <w:rStyle w:val="eop"/>
          <w:rFonts w:ascii="Times New Roman" w:hAnsi="Times New Roman" w:eastAsia="Times New Roman" w:cs="Times New Roman"/>
          <w:noProof w:val="0"/>
          <w:sz w:val="24"/>
          <w:szCs w:val="24"/>
          <w:lang w:val="en-US"/>
        </w:rPr>
        <w:t>Senator Keasling seconded.</w:t>
      </w:r>
    </w:p>
    <w:p w:rsidR="75F6F5C3" w:rsidP="61C93F21" w:rsidRDefault="75F6F5C3" w14:paraId="4932CB65" w14:textId="65C857B4">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75F6F5C3">
        <w:rPr>
          <w:rStyle w:val="eop"/>
          <w:rFonts w:ascii="Times New Roman" w:hAnsi="Times New Roman" w:eastAsia="Times New Roman" w:cs="Times New Roman"/>
          <w:noProof w:val="0"/>
          <w:sz w:val="24"/>
          <w:szCs w:val="24"/>
          <w:lang w:val="en-US"/>
        </w:rPr>
        <w:t>On a vote of 22-0-0 the limit was extended.</w:t>
      </w:r>
    </w:p>
    <w:p w:rsidR="1C1F4F21" w:rsidP="61C93F21" w:rsidRDefault="1C1F4F21" w14:paraId="0F16F27C" w14:textId="58AE100C">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1C1F4F21">
        <w:rPr>
          <w:rStyle w:val="eop"/>
          <w:rFonts w:ascii="Times New Roman" w:hAnsi="Times New Roman" w:eastAsia="Times New Roman" w:cs="Times New Roman"/>
          <w:noProof w:val="0"/>
          <w:sz w:val="24"/>
          <w:szCs w:val="24"/>
          <w:lang w:val="en-US"/>
        </w:rPr>
        <w:t xml:space="preserve">On a standing vote of 21-0-1 the amendment was adopted. </w:t>
      </w:r>
    </w:p>
    <w:p w:rsidR="483D575E" w:rsidP="61C93F21" w:rsidRDefault="483D575E" w14:paraId="622E2D93" w14:textId="5F91C636">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r w:rsidRPr="61C93F21" w:rsidR="483D575E">
        <w:rPr>
          <w:rStyle w:val="eop"/>
          <w:rFonts w:ascii="Times New Roman" w:hAnsi="Times New Roman" w:eastAsia="Times New Roman" w:cs="Times New Roman"/>
          <w:noProof w:val="0"/>
          <w:sz w:val="24"/>
          <w:szCs w:val="24"/>
          <w:lang w:val="en-US"/>
        </w:rPr>
        <w:t>On a vote of 19-1-2 the legislation passes.</w:t>
      </w:r>
    </w:p>
    <w:p w:rsidR="61C93F21" w:rsidP="61C93F21" w:rsidRDefault="61C93F21" w14:paraId="6EE4C82D" w14:textId="1A79802B">
      <w:pPr>
        <w:pStyle w:val="Normal"/>
        <w:spacing w:before="0" w:beforeAutospacing="off" w:after="0" w:afterAutospacing="off" w:line="240" w:lineRule="auto"/>
        <w:ind w:left="720" w:firstLine="0"/>
        <w:rPr>
          <w:rStyle w:val="eop"/>
          <w:rFonts w:ascii="Times New Roman" w:hAnsi="Times New Roman" w:eastAsia="Times New Roman" w:cs="Times New Roman"/>
          <w:noProof w:val="0"/>
          <w:sz w:val="24"/>
          <w:szCs w:val="24"/>
          <w:lang w:val="en-US"/>
        </w:rPr>
      </w:pPr>
    </w:p>
    <w:p w:rsidR="0FDD3510" w:rsidP="61C93F21" w:rsidRDefault="0FDD3510" w14:paraId="64B7A014" w14:textId="2A786680">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SR 2974 Reading Week</w:t>
      </w:r>
    </w:p>
    <w:p w:rsidR="1102B4E0" w:rsidP="61C93F21" w:rsidRDefault="1102B4E0" w14:paraId="583BEF22" w14:textId="4871075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 xml:space="preserve">The </w:t>
      </w:r>
      <w:r w:rsidRPr="61C93F21" w:rsidR="1102B4E0">
        <w:rPr>
          <w:rStyle w:val="eop"/>
          <w:rFonts w:ascii="Times New Roman" w:hAnsi="Times New Roman" w:eastAsia="Times New Roman" w:cs="Times New Roman"/>
          <w:noProof w:val="0"/>
          <w:sz w:val="24"/>
          <w:szCs w:val="24"/>
          <w:lang w:val="en-US"/>
        </w:rPr>
        <w:t xml:space="preserve">legislation </w:t>
      </w:r>
      <w:r w:rsidRPr="61C93F21" w:rsidR="1102B4E0">
        <w:rPr>
          <w:rStyle w:val="eop"/>
          <w:rFonts w:ascii="Times New Roman" w:hAnsi="Times New Roman" w:eastAsia="Times New Roman" w:cs="Times New Roman"/>
          <w:noProof w:val="0"/>
          <w:sz w:val="24"/>
          <w:szCs w:val="24"/>
          <w:lang w:val="en-US"/>
        </w:rPr>
        <w:t>was read on the floor for the second time.</w:t>
      </w:r>
    </w:p>
    <w:p w:rsidR="1102B4E0" w:rsidP="61C93F21" w:rsidRDefault="1102B4E0" w14:paraId="145238BE" w14:textId="1841BF9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 xml:space="preserve">ADP </w:t>
      </w:r>
      <w:r w:rsidRPr="61C93F21" w:rsidR="55F90BF8">
        <w:rPr>
          <w:rStyle w:val="eop"/>
          <w:rFonts w:ascii="Times New Roman" w:hAnsi="Times New Roman" w:eastAsia="Times New Roman" w:cs="Times New Roman"/>
          <w:noProof w:val="0"/>
          <w:sz w:val="24"/>
          <w:szCs w:val="24"/>
          <w:lang w:val="en-US"/>
        </w:rPr>
        <w:t xml:space="preserve">recommended a </w:t>
      </w:r>
      <w:r w:rsidRPr="61C93F21" w:rsidR="1102B4E0">
        <w:rPr>
          <w:rStyle w:val="eop"/>
          <w:rFonts w:ascii="Times New Roman" w:hAnsi="Times New Roman" w:eastAsia="Times New Roman" w:cs="Times New Roman"/>
          <w:noProof w:val="0"/>
          <w:sz w:val="24"/>
          <w:szCs w:val="24"/>
          <w:lang w:val="en-US"/>
        </w:rPr>
        <w:t>do pass with amendments</w:t>
      </w:r>
      <w:r w:rsidRPr="61C93F21" w:rsidR="385F9FFD">
        <w:rPr>
          <w:rStyle w:val="eop"/>
          <w:rFonts w:ascii="Times New Roman" w:hAnsi="Times New Roman" w:eastAsia="Times New Roman" w:cs="Times New Roman"/>
          <w:noProof w:val="0"/>
          <w:sz w:val="24"/>
          <w:szCs w:val="24"/>
          <w:lang w:val="en-US"/>
        </w:rPr>
        <w:t>.</w:t>
      </w:r>
    </w:p>
    <w:p w:rsidR="1102B4E0" w:rsidP="61C93F21" w:rsidRDefault="1102B4E0" w14:paraId="1CE55780" w14:textId="7C3147D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HOP</w:t>
      </w:r>
      <w:r w:rsidRPr="61C93F21" w:rsidR="645BC8E9">
        <w:rPr>
          <w:rStyle w:val="eop"/>
          <w:rFonts w:ascii="Times New Roman" w:hAnsi="Times New Roman" w:eastAsia="Times New Roman" w:cs="Times New Roman"/>
          <w:noProof w:val="0"/>
          <w:sz w:val="24"/>
          <w:szCs w:val="24"/>
          <w:lang w:val="en-US"/>
        </w:rPr>
        <w:t>E</w:t>
      </w:r>
      <w:r w:rsidRPr="61C93F21" w:rsidR="1102B4E0">
        <w:rPr>
          <w:rStyle w:val="eop"/>
          <w:rFonts w:ascii="Times New Roman" w:hAnsi="Times New Roman" w:eastAsia="Times New Roman" w:cs="Times New Roman"/>
          <w:noProof w:val="0"/>
          <w:sz w:val="24"/>
          <w:szCs w:val="24"/>
          <w:lang w:val="en-US"/>
        </w:rPr>
        <w:t xml:space="preserve"> </w:t>
      </w:r>
      <w:r w:rsidRPr="61C93F21" w:rsidR="2D75A5E4">
        <w:rPr>
          <w:rStyle w:val="eop"/>
          <w:rFonts w:ascii="Times New Roman" w:hAnsi="Times New Roman" w:eastAsia="Times New Roman" w:cs="Times New Roman"/>
          <w:noProof w:val="0"/>
          <w:sz w:val="24"/>
          <w:szCs w:val="24"/>
          <w:lang w:val="en-US"/>
        </w:rPr>
        <w:t xml:space="preserve">recommended a </w:t>
      </w:r>
      <w:r w:rsidRPr="61C93F21" w:rsidR="1102B4E0">
        <w:rPr>
          <w:rStyle w:val="eop"/>
          <w:rFonts w:ascii="Times New Roman" w:hAnsi="Times New Roman" w:eastAsia="Times New Roman" w:cs="Times New Roman"/>
          <w:noProof w:val="0"/>
          <w:sz w:val="24"/>
          <w:szCs w:val="24"/>
          <w:lang w:val="en-US"/>
        </w:rPr>
        <w:t>do not pass</w:t>
      </w:r>
      <w:r w:rsidRPr="61C93F21" w:rsidR="33B4A9BE">
        <w:rPr>
          <w:rStyle w:val="eop"/>
          <w:rFonts w:ascii="Times New Roman" w:hAnsi="Times New Roman" w:eastAsia="Times New Roman" w:cs="Times New Roman"/>
          <w:noProof w:val="0"/>
          <w:sz w:val="24"/>
          <w:szCs w:val="24"/>
          <w:lang w:val="en-US"/>
        </w:rPr>
        <w:t>.</w:t>
      </w:r>
    </w:p>
    <w:p w:rsidR="1102B4E0" w:rsidP="61C93F21" w:rsidRDefault="1102B4E0" w14:paraId="7116A249" w14:textId="06A72B5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Senator Keasling moved to pass the legislation.</w:t>
      </w:r>
    </w:p>
    <w:p w:rsidR="1102B4E0" w:rsidP="61C93F21" w:rsidRDefault="1102B4E0" w14:paraId="5E8AED6D" w14:textId="678CFD7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Senator Gomelsky seconded.</w:t>
      </w:r>
    </w:p>
    <w:p w:rsidR="1102B4E0" w:rsidP="61C93F21" w:rsidRDefault="1102B4E0" w14:paraId="6AAEE9CC" w14:textId="50D559C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102B4E0">
        <w:rPr>
          <w:rStyle w:val="eop"/>
          <w:rFonts w:ascii="Times New Roman" w:hAnsi="Times New Roman" w:eastAsia="Times New Roman" w:cs="Times New Roman"/>
          <w:noProof w:val="0"/>
          <w:sz w:val="24"/>
          <w:szCs w:val="24"/>
          <w:lang w:val="en-US"/>
        </w:rPr>
        <w:t>Senator Keasling moved to adopt AD&amp;Ps amendments</w:t>
      </w:r>
      <w:r w:rsidRPr="61C93F21" w:rsidR="79EF33E1">
        <w:rPr>
          <w:rStyle w:val="eop"/>
          <w:rFonts w:ascii="Times New Roman" w:hAnsi="Times New Roman" w:eastAsia="Times New Roman" w:cs="Times New Roman"/>
          <w:noProof w:val="0"/>
          <w:sz w:val="24"/>
          <w:szCs w:val="24"/>
          <w:lang w:val="en-US"/>
        </w:rPr>
        <w:t>.</w:t>
      </w:r>
    </w:p>
    <w:p w:rsidR="79EF33E1" w:rsidP="61C93F21" w:rsidRDefault="79EF33E1" w14:paraId="3AB0BBC3" w14:textId="2553EC6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9EF33E1">
        <w:rPr>
          <w:rStyle w:val="eop"/>
          <w:rFonts w:ascii="Times New Roman" w:hAnsi="Times New Roman" w:eastAsia="Times New Roman" w:cs="Times New Roman"/>
          <w:noProof w:val="0"/>
          <w:sz w:val="24"/>
          <w:szCs w:val="24"/>
          <w:lang w:val="en-US"/>
        </w:rPr>
        <w:t>Senator Grimm seconded.</w:t>
      </w:r>
    </w:p>
    <w:p w:rsidR="79EF33E1" w:rsidP="61C93F21" w:rsidRDefault="79EF33E1" w14:paraId="186856BC" w14:textId="61B4F15A">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9EF33E1">
        <w:rPr>
          <w:rStyle w:val="eop"/>
          <w:rFonts w:ascii="Times New Roman" w:hAnsi="Times New Roman" w:eastAsia="Times New Roman" w:cs="Times New Roman"/>
          <w:noProof w:val="0"/>
          <w:sz w:val="24"/>
          <w:szCs w:val="24"/>
          <w:lang w:val="en-US"/>
        </w:rPr>
        <w:t>On a vote of 17-4-1 the amendment was adopted.</w:t>
      </w:r>
    </w:p>
    <w:p w:rsidR="79EF33E1" w:rsidP="61C93F21" w:rsidRDefault="79EF33E1" w14:paraId="040404A2" w14:textId="6955853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695F80E">
        <w:rPr>
          <w:rStyle w:val="eop"/>
          <w:rFonts w:ascii="Times New Roman" w:hAnsi="Times New Roman" w:eastAsia="Times New Roman" w:cs="Times New Roman"/>
          <w:noProof w:val="0"/>
          <w:sz w:val="24"/>
          <w:szCs w:val="24"/>
          <w:lang w:val="en-US"/>
        </w:rPr>
        <w:t xml:space="preserve">Senator Gundling moved to adopt an </w:t>
      </w:r>
      <w:r w:rsidRPr="61C93F21" w:rsidR="6695F80E">
        <w:rPr>
          <w:rStyle w:val="eop"/>
          <w:rFonts w:ascii="Times New Roman" w:hAnsi="Times New Roman" w:eastAsia="Times New Roman" w:cs="Times New Roman"/>
          <w:noProof w:val="0"/>
          <w:sz w:val="24"/>
          <w:szCs w:val="24"/>
          <w:lang w:val="en-US"/>
        </w:rPr>
        <w:t>amendment</w:t>
      </w:r>
      <w:r w:rsidRPr="61C93F21" w:rsidR="6695F80E">
        <w:rPr>
          <w:rStyle w:val="eop"/>
          <w:rFonts w:ascii="Times New Roman" w:hAnsi="Times New Roman" w:eastAsia="Times New Roman" w:cs="Times New Roman"/>
          <w:noProof w:val="0"/>
          <w:sz w:val="24"/>
          <w:szCs w:val="24"/>
          <w:lang w:val="en-US"/>
        </w:rPr>
        <w:t xml:space="preserve"> that would be circulated.</w:t>
      </w:r>
    </w:p>
    <w:p w:rsidR="6695F80E" w:rsidP="61C93F21" w:rsidRDefault="6695F80E" w14:paraId="60413EE5" w14:textId="169EC79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A81C6BF">
        <w:rPr>
          <w:rStyle w:val="eop"/>
          <w:rFonts w:ascii="Times New Roman" w:hAnsi="Times New Roman" w:eastAsia="Times New Roman" w:cs="Times New Roman"/>
          <w:noProof w:val="0"/>
          <w:sz w:val="24"/>
          <w:szCs w:val="24"/>
          <w:lang w:val="en-US"/>
        </w:rPr>
        <w:t>Senator Keasling seconded.</w:t>
      </w:r>
    </w:p>
    <w:p w:rsidR="7A81C6BF" w:rsidP="61C93F21" w:rsidRDefault="7A81C6BF" w14:paraId="612BB7E7" w14:textId="1267B6D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2EC6C90">
        <w:rPr>
          <w:rStyle w:val="eop"/>
          <w:rFonts w:ascii="Times New Roman" w:hAnsi="Times New Roman" w:eastAsia="Times New Roman" w:cs="Times New Roman"/>
          <w:noProof w:val="0"/>
          <w:sz w:val="24"/>
          <w:szCs w:val="24"/>
          <w:lang w:val="en-US"/>
        </w:rPr>
        <w:t>The amendment failed.</w:t>
      </w:r>
    </w:p>
    <w:p w:rsidR="02EC6C90" w:rsidP="61C93F21" w:rsidRDefault="02EC6C90" w14:paraId="172FE396" w14:textId="57B7879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2EC6C90">
        <w:rPr>
          <w:rStyle w:val="eop"/>
          <w:rFonts w:ascii="Times New Roman" w:hAnsi="Times New Roman" w:eastAsia="Times New Roman" w:cs="Times New Roman"/>
          <w:noProof w:val="0"/>
          <w:sz w:val="24"/>
          <w:szCs w:val="24"/>
          <w:lang w:val="en-US"/>
        </w:rPr>
        <w:t xml:space="preserve">Senator Culp moved to extend </w:t>
      </w:r>
      <w:r w:rsidRPr="61C93F21" w:rsidR="02EC6C90">
        <w:rPr>
          <w:rStyle w:val="eop"/>
          <w:rFonts w:ascii="Times New Roman" w:hAnsi="Times New Roman" w:eastAsia="Times New Roman" w:cs="Times New Roman"/>
          <w:noProof w:val="0"/>
          <w:sz w:val="24"/>
          <w:szCs w:val="24"/>
          <w:lang w:val="en-US"/>
        </w:rPr>
        <w:t>depend</w:t>
      </w:r>
      <w:r w:rsidRPr="61C93F21" w:rsidR="02EC6C90">
        <w:rPr>
          <w:rStyle w:val="eop"/>
          <w:rFonts w:ascii="Times New Roman" w:hAnsi="Times New Roman" w:eastAsia="Times New Roman" w:cs="Times New Roman"/>
          <w:noProof w:val="0"/>
          <w:sz w:val="24"/>
          <w:szCs w:val="24"/>
          <w:lang w:val="en-US"/>
        </w:rPr>
        <w:t xml:space="preserve"> time by five minutes for this legislation.</w:t>
      </w:r>
    </w:p>
    <w:p w:rsidR="02EC6C90" w:rsidP="61C93F21" w:rsidRDefault="02EC6C90" w14:paraId="2D8E2BBB" w14:textId="13788AC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2EC6C90">
        <w:rPr>
          <w:rStyle w:val="eop"/>
          <w:rFonts w:ascii="Times New Roman" w:hAnsi="Times New Roman" w:eastAsia="Times New Roman" w:cs="Times New Roman"/>
          <w:noProof w:val="0"/>
          <w:sz w:val="24"/>
          <w:szCs w:val="24"/>
          <w:lang w:val="en-US"/>
        </w:rPr>
        <w:t>Senator Keasling seconded.</w:t>
      </w:r>
    </w:p>
    <w:p w:rsidR="02EC6C90" w:rsidP="61C93F21" w:rsidRDefault="02EC6C90" w14:paraId="7075F176" w14:textId="0836728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2EC6C90">
        <w:rPr>
          <w:rStyle w:val="eop"/>
          <w:rFonts w:ascii="Times New Roman" w:hAnsi="Times New Roman" w:eastAsia="Times New Roman" w:cs="Times New Roman"/>
          <w:noProof w:val="0"/>
          <w:sz w:val="24"/>
          <w:szCs w:val="24"/>
          <w:lang w:val="en-US"/>
        </w:rPr>
        <w:t>On a standing vote of 7-14-0. debate times were not extended.</w:t>
      </w:r>
    </w:p>
    <w:p w:rsidR="02EC6C90" w:rsidP="61C93F21" w:rsidRDefault="02EC6C90" w14:paraId="0BA3B411" w14:textId="27CCAE5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2EC6C90">
        <w:rPr>
          <w:rStyle w:val="eop"/>
          <w:rFonts w:ascii="Times New Roman" w:hAnsi="Times New Roman" w:eastAsia="Times New Roman" w:cs="Times New Roman"/>
          <w:noProof w:val="0"/>
          <w:sz w:val="24"/>
          <w:szCs w:val="24"/>
          <w:lang w:val="en-US"/>
        </w:rPr>
        <w:t xml:space="preserve">On a vote of </w:t>
      </w:r>
      <w:r w:rsidRPr="61C93F21" w:rsidR="4A9FE4A8">
        <w:rPr>
          <w:rStyle w:val="eop"/>
          <w:rFonts w:ascii="Times New Roman" w:hAnsi="Times New Roman" w:eastAsia="Times New Roman" w:cs="Times New Roman"/>
          <w:noProof w:val="0"/>
          <w:sz w:val="24"/>
          <w:szCs w:val="24"/>
          <w:lang w:val="en-US"/>
        </w:rPr>
        <w:t>18-3-1 the legislation passes.</w:t>
      </w:r>
    </w:p>
    <w:p w:rsidR="02EC6C90" w:rsidP="61C93F21" w:rsidRDefault="02EC6C90" w14:paraId="4923A056" w14:textId="56E853D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05B545AC" w14:textId="5B49F5FC">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2975 Comprehensive Restructuring of the ASUW Strategic Plan</w:t>
      </w:r>
    </w:p>
    <w:p w:rsidR="14DC3003" w:rsidP="61C93F21" w:rsidRDefault="14DC3003" w14:paraId="303D7FEC" w14:textId="1EED1CF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4DC3003">
        <w:rPr>
          <w:rStyle w:val="eop"/>
          <w:rFonts w:ascii="Times New Roman" w:hAnsi="Times New Roman" w:eastAsia="Times New Roman" w:cs="Times New Roman"/>
          <w:noProof w:val="0"/>
          <w:sz w:val="24"/>
          <w:szCs w:val="24"/>
          <w:lang w:val="en-US"/>
        </w:rPr>
        <w:t xml:space="preserve">ADP </w:t>
      </w:r>
      <w:r w:rsidRPr="61C93F21" w:rsidR="5DEEC82D">
        <w:rPr>
          <w:rStyle w:val="eop"/>
          <w:rFonts w:ascii="Times New Roman" w:hAnsi="Times New Roman" w:eastAsia="Times New Roman" w:cs="Times New Roman"/>
          <w:noProof w:val="0"/>
          <w:sz w:val="24"/>
          <w:szCs w:val="24"/>
          <w:lang w:val="en-US"/>
        </w:rPr>
        <w:t xml:space="preserve">recommended a </w:t>
      </w:r>
      <w:r w:rsidRPr="61C93F21" w:rsidR="14DC3003">
        <w:rPr>
          <w:rStyle w:val="eop"/>
          <w:rFonts w:ascii="Times New Roman" w:hAnsi="Times New Roman" w:eastAsia="Times New Roman" w:cs="Times New Roman"/>
          <w:noProof w:val="0"/>
          <w:sz w:val="24"/>
          <w:szCs w:val="24"/>
          <w:lang w:val="en-US"/>
        </w:rPr>
        <w:t>do pass</w:t>
      </w:r>
      <w:r w:rsidRPr="61C93F21" w:rsidR="75BFD5E4">
        <w:rPr>
          <w:rStyle w:val="eop"/>
          <w:rFonts w:ascii="Times New Roman" w:hAnsi="Times New Roman" w:eastAsia="Times New Roman" w:cs="Times New Roman"/>
          <w:noProof w:val="0"/>
          <w:sz w:val="24"/>
          <w:szCs w:val="24"/>
          <w:lang w:val="en-US"/>
        </w:rPr>
        <w:t>.</w:t>
      </w:r>
    </w:p>
    <w:p w:rsidR="14DC3003" w:rsidP="61C93F21" w:rsidRDefault="14DC3003" w14:paraId="7FB0F570" w14:textId="0653FE0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4DC3003">
        <w:rPr>
          <w:rStyle w:val="eop"/>
          <w:rFonts w:ascii="Times New Roman" w:hAnsi="Times New Roman" w:eastAsia="Times New Roman" w:cs="Times New Roman"/>
          <w:noProof w:val="0"/>
          <w:sz w:val="24"/>
          <w:szCs w:val="24"/>
          <w:lang w:val="en-US"/>
        </w:rPr>
        <w:t xml:space="preserve">HOPE </w:t>
      </w:r>
      <w:r w:rsidRPr="61C93F21" w:rsidR="47319BA7">
        <w:rPr>
          <w:rStyle w:val="eop"/>
          <w:rFonts w:ascii="Times New Roman" w:hAnsi="Times New Roman" w:eastAsia="Times New Roman" w:cs="Times New Roman"/>
          <w:noProof w:val="0"/>
          <w:sz w:val="24"/>
          <w:szCs w:val="24"/>
          <w:lang w:val="en-US"/>
        </w:rPr>
        <w:t xml:space="preserve">recommended a </w:t>
      </w:r>
      <w:r w:rsidRPr="61C93F21" w:rsidR="14DC3003">
        <w:rPr>
          <w:rStyle w:val="eop"/>
          <w:rFonts w:ascii="Times New Roman" w:hAnsi="Times New Roman" w:eastAsia="Times New Roman" w:cs="Times New Roman"/>
          <w:noProof w:val="0"/>
          <w:sz w:val="24"/>
          <w:szCs w:val="24"/>
          <w:lang w:val="en-US"/>
        </w:rPr>
        <w:t>do pass</w:t>
      </w:r>
      <w:r w:rsidRPr="61C93F21" w:rsidR="167DF09B">
        <w:rPr>
          <w:rStyle w:val="eop"/>
          <w:rFonts w:ascii="Times New Roman" w:hAnsi="Times New Roman" w:eastAsia="Times New Roman" w:cs="Times New Roman"/>
          <w:noProof w:val="0"/>
          <w:sz w:val="24"/>
          <w:szCs w:val="24"/>
          <w:lang w:val="en-US"/>
        </w:rPr>
        <w:t>.</w:t>
      </w:r>
    </w:p>
    <w:p w:rsidR="14DC3003" w:rsidP="61C93F21" w:rsidRDefault="14DC3003" w14:paraId="6439ECD8" w14:textId="0BBCC89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4DC3003">
        <w:rPr>
          <w:rStyle w:val="eop"/>
          <w:rFonts w:ascii="Times New Roman" w:hAnsi="Times New Roman" w:eastAsia="Times New Roman" w:cs="Times New Roman"/>
          <w:noProof w:val="0"/>
          <w:sz w:val="24"/>
          <w:szCs w:val="24"/>
          <w:lang w:val="en-US"/>
        </w:rPr>
        <w:t xml:space="preserve">PID </w:t>
      </w:r>
      <w:r w:rsidRPr="61C93F21" w:rsidR="37EBBFFE">
        <w:rPr>
          <w:rStyle w:val="eop"/>
          <w:rFonts w:ascii="Times New Roman" w:hAnsi="Times New Roman" w:eastAsia="Times New Roman" w:cs="Times New Roman"/>
          <w:noProof w:val="0"/>
          <w:sz w:val="24"/>
          <w:szCs w:val="24"/>
          <w:lang w:val="en-US"/>
        </w:rPr>
        <w:t xml:space="preserve">recommended a </w:t>
      </w:r>
      <w:r w:rsidRPr="61C93F21" w:rsidR="14DC3003">
        <w:rPr>
          <w:rStyle w:val="eop"/>
          <w:rFonts w:ascii="Times New Roman" w:hAnsi="Times New Roman" w:eastAsia="Times New Roman" w:cs="Times New Roman"/>
          <w:noProof w:val="0"/>
          <w:sz w:val="24"/>
          <w:szCs w:val="24"/>
          <w:lang w:val="en-US"/>
        </w:rPr>
        <w:t>do pass</w:t>
      </w:r>
      <w:r w:rsidRPr="61C93F21" w:rsidR="344A2083">
        <w:rPr>
          <w:rStyle w:val="eop"/>
          <w:rFonts w:ascii="Times New Roman" w:hAnsi="Times New Roman" w:eastAsia="Times New Roman" w:cs="Times New Roman"/>
          <w:noProof w:val="0"/>
          <w:sz w:val="24"/>
          <w:szCs w:val="24"/>
          <w:lang w:val="en-US"/>
        </w:rPr>
        <w:t>.</w:t>
      </w:r>
    </w:p>
    <w:p w:rsidR="14DC3003" w:rsidP="61C93F21" w:rsidRDefault="14DC3003" w14:paraId="1738AB54" w14:textId="75D85BD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4DC3003">
        <w:rPr>
          <w:rStyle w:val="eop"/>
          <w:rFonts w:ascii="Times New Roman" w:hAnsi="Times New Roman" w:eastAsia="Times New Roman" w:cs="Times New Roman"/>
          <w:noProof w:val="0"/>
          <w:sz w:val="24"/>
          <w:szCs w:val="24"/>
          <w:lang w:val="en-US"/>
        </w:rPr>
        <w:t>Senator Schliebe moved to pass the legislation.</w:t>
      </w:r>
    </w:p>
    <w:p w:rsidR="14DC3003" w:rsidP="61C93F21" w:rsidRDefault="14DC3003" w14:paraId="2B004248" w14:textId="722F6CB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4DC3003">
        <w:rPr>
          <w:rStyle w:val="eop"/>
          <w:rFonts w:ascii="Times New Roman" w:hAnsi="Times New Roman" w:eastAsia="Times New Roman" w:cs="Times New Roman"/>
          <w:noProof w:val="0"/>
          <w:sz w:val="24"/>
          <w:szCs w:val="24"/>
          <w:lang w:val="en-US"/>
        </w:rPr>
        <w:t>Senator Hennigar seconded.</w:t>
      </w:r>
    </w:p>
    <w:p w:rsidR="14DC3003" w:rsidP="61C93F21" w:rsidRDefault="14DC3003" w14:paraId="36C5E95E" w14:textId="2A059C6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0F8F29A7">
        <w:rPr>
          <w:rStyle w:val="eop"/>
          <w:rFonts w:ascii="Times New Roman" w:hAnsi="Times New Roman" w:eastAsia="Times New Roman" w:cs="Times New Roman"/>
          <w:noProof w:val="0"/>
          <w:sz w:val="24"/>
          <w:szCs w:val="24"/>
          <w:lang w:val="en-US"/>
        </w:rPr>
        <w:t>On a roll call vote of 21-0-0 the legislation passes.</w:t>
      </w:r>
    </w:p>
    <w:p w:rsidR="61C93F21" w:rsidP="61C93F21" w:rsidRDefault="61C93F21" w14:paraId="16B8E1EE" w14:textId="7F76129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26C83761" w14:textId="4D97B74B">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2976 Allowing External Sponsorship of ASUW Legislation</w:t>
      </w:r>
    </w:p>
    <w:p w:rsidR="567D7211" w:rsidP="61C93F21" w:rsidRDefault="567D7211" w14:paraId="1E23DC5C" w14:textId="7792D5E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This legislation was read on the floor for the second time.</w:t>
      </w:r>
    </w:p>
    <w:p w:rsidR="567D7211" w:rsidP="61C93F21" w:rsidRDefault="567D7211" w14:paraId="6D0F0D3E" w14:textId="1B206B9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 xml:space="preserve">ADP </w:t>
      </w:r>
      <w:r w:rsidRPr="61C93F21" w:rsidR="68C7C643">
        <w:rPr>
          <w:rStyle w:val="eop"/>
          <w:rFonts w:ascii="Times New Roman" w:hAnsi="Times New Roman" w:eastAsia="Times New Roman" w:cs="Times New Roman"/>
          <w:noProof w:val="0"/>
          <w:sz w:val="24"/>
          <w:szCs w:val="24"/>
          <w:lang w:val="en-US"/>
        </w:rPr>
        <w:t xml:space="preserve">recommended a </w:t>
      </w:r>
      <w:r w:rsidRPr="61C93F21" w:rsidR="567D7211">
        <w:rPr>
          <w:rStyle w:val="eop"/>
          <w:rFonts w:ascii="Times New Roman" w:hAnsi="Times New Roman" w:eastAsia="Times New Roman" w:cs="Times New Roman"/>
          <w:noProof w:val="0"/>
          <w:sz w:val="24"/>
          <w:szCs w:val="24"/>
          <w:lang w:val="en-US"/>
        </w:rPr>
        <w:t>do not</w:t>
      </w:r>
      <w:r w:rsidRPr="61C93F21" w:rsidR="69368EED">
        <w:rPr>
          <w:rStyle w:val="eop"/>
          <w:rFonts w:ascii="Times New Roman" w:hAnsi="Times New Roman" w:eastAsia="Times New Roman" w:cs="Times New Roman"/>
          <w:noProof w:val="0"/>
          <w:sz w:val="24"/>
          <w:szCs w:val="24"/>
          <w:lang w:val="en-US"/>
        </w:rPr>
        <w:t xml:space="preserve"> pass</w:t>
      </w:r>
      <w:r w:rsidRPr="61C93F21" w:rsidR="3CB70418">
        <w:rPr>
          <w:rStyle w:val="eop"/>
          <w:rFonts w:ascii="Times New Roman" w:hAnsi="Times New Roman" w:eastAsia="Times New Roman" w:cs="Times New Roman"/>
          <w:noProof w:val="0"/>
          <w:sz w:val="24"/>
          <w:szCs w:val="24"/>
          <w:lang w:val="en-US"/>
        </w:rPr>
        <w:t>.</w:t>
      </w:r>
    </w:p>
    <w:p w:rsidR="567D7211" w:rsidP="61C93F21" w:rsidRDefault="567D7211" w14:paraId="0E14B247" w14:textId="4F1DB3E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 xml:space="preserve">PID </w:t>
      </w:r>
      <w:r w:rsidRPr="61C93F21" w:rsidR="64FE17BA">
        <w:rPr>
          <w:rStyle w:val="eop"/>
          <w:rFonts w:ascii="Times New Roman" w:hAnsi="Times New Roman" w:eastAsia="Times New Roman" w:cs="Times New Roman"/>
          <w:noProof w:val="0"/>
          <w:sz w:val="24"/>
          <w:szCs w:val="24"/>
          <w:lang w:val="en-US"/>
        </w:rPr>
        <w:t xml:space="preserve">recommended a </w:t>
      </w:r>
      <w:r w:rsidRPr="61C93F21" w:rsidR="567D7211">
        <w:rPr>
          <w:rStyle w:val="eop"/>
          <w:rFonts w:ascii="Times New Roman" w:hAnsi="Times New Roman" w:eastAsia="Times New Roman" w:cs="Times New Roman"/>
          <w:noProof w:val="0"/>
          <w:sz w:val="24"/>
          <w:szCs w:val="24"/>
          <w:lang w:val="en-US"/>
        </w:rPr>
        <w:t>do pass with amendments</w:t>
      </w:r>
      <w:r w:rsidRPr="61C93F21" w:rsidR="219D51DE">
        <w:rPr>
          <w:rStyle w:val="eop"/>
          <w:rFonts w:ascii="Times New Roman" w:hAnsi="Times New Roman" w:eastAsia="Times New Roman" w:cs="Times New Roman"/>
          <w:noProof w:val="0"/>
          <w:sz w:val="24"/>
          <w:szCs w:val="24"/>
          <w:lang w:val="en-US"/>
        </w:rPr>
        <w:t>.</w:t>
      </w:r>
    </w:p>
    <w:p w:rsidR="567D7211" w:rsidP="61C93F21" w:rsidRDefault="567D7211" w14:paraId="35FB38F5" w14:textId="2A72135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 xml:space="preserve">Steering </w:t>
      </w:r>
      <w:r w:rsidRPr="61C93F21" w:rsidR="1393D99A">
        <w:rPr>
          <w:rStyle w:val="eop"/>
          <w:rFonts w:ascii="Times New Roman" w:hAnsi="Times New Roman" w:eastAsia="Times New Roman" w:cs="Times New Roman"/>
          <w:noProof w:val="0"/>
          <w:sz w:val="24"/>
          <w:szCs w:val="24"/>
          <w:lang w:val="en-US"/>
        </w:rPr>
        <w:t xml:space="preserve">recommended a </w:t>
      </w:r>
      <w:r w:rsidRPr="61C93F21" w:rsidR="567D7211">
        <w:rPr>
          <w:rStyle w:val="eop"/>
          <w:rFonts w:ascii="Times New Roman" w:hAnsi="Times New Roman" w:eastAsia="Times New Roman" w:cs="Times New Roman"/>
          <w:noProof w:val="0"/>
          <w:sz w:val="24"/>
          <w:szCs w:val="24"/>
          <w:lang w:val="en-US"/>
        </w:rPr>
        <w:t>do not</w:t>
      </w:r>
      <w:r w:rsidRPr="61C93F21" w:rsidR="1C9AA010">
        <w:rPr>
          <w:rStyle w:val="eop"/>
          <w:rFonts w:ascii="Times New Roman" w:hAnsi="Times New Roman" w:eastAsia="Times New Roman" w:cs="Times New Roman"/>
          <w:noProof w:val="0"/>
          <w:sz w:val="24"/>
          <w:szCs w:val="24"/>
          <w:lang w:val="en-US"/>
        </w:rPr>
        <w:t>.</w:t>
      </w:r>
    </w:p>
    <w:p w:rsidR="567D7211" w:rsidP="61C93F21" w:rsidRDefault="567D7211" w14:paraId="3A761554" w14:textId="3D5D005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Senator Schliebe moved to pass the legislation.</w:t>
      </w:r>
    </w:p>
    <w:p w:rsidR="567D7211" w:rsidP="61C93F21" w:rsidRDefault="567D7211" w14:paraId="6EE39C43" w14:textId="4BBF930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67D7211">
        <w:rPr>
          <w:rStyle w:val="eop"/>
          <w:rFonts w:ascii="Times New Roman" w:hAnsi="Times New Roman" w:eastAsia="Times New Roman" w:cs="Times New Roman"/>
          <w:noProof w:val="0"/>
          <w:sz w:val="24"/>
          <w:szCs w:val="24"/>
          <w:lang w:val="en-US"/>
        </w:rPr>
        <w:t>Senator Keasling seconded.</w:t>
      </w:r>
    </w:p>
    <w:p w:rsidR="567D7211" w:rsidP="61C93F21" w:rsidRDefault="567D7211" w14:paraId="1CBF6883" w14:textId="6B6A807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6ED722F">
        <w:rPr>
          <w:rStyle w:val="eop"/>
          <w:rFonts w:ascii="Times New Roman" w:hAnsi="Times New Roman" w:eastAsia="Times New Roman" w:cs="Times New Roman"/>
          <w:noProof w:val="0"/>
          <w:sz w:val="24"/>
          <w:szCs w:val="24"/>
          <w:lang w:val="en-US"/>
        </w:rPr>
        <w:t>Senator Keasling moved to adopts PIDs amendments.</w:t>
      </w:r>
    </w:p>
    <w:p w:rsidR="46ED722F" w:rsidP="61C93F21" w:rsidRDefault="46ED722F" w14:paraId="7892F90C" w14:textId="55265980">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46ED722F">
        <w:rPr>
          <w:rStyle w:val="eop"/>
          <w:rFonts w:ascii="Times New Roman" w:hAnsi="Times New Roman" w:eastAsia="Times New Roman" w:cs="Times New Roman"/>
          <w:noProof w:val="0"/>
          <w:sz w:val="24"/>
          <w:szCs w:val="24"/>
          <w:lang w:val="en-US"/>
        </w:rPr>
        <w:t xml:space="preserve">First-Year Senator </w:t>
      </w:r>
      <w:r w:rsidRPr="61C93F21" w:rsidR="46ED722F">
        <w:rPr>
          <w:rStyle w:val="eop"/>
          <w:rFonts w:ascii="Times New Roman" w:hAnsi="Times New Roman" w:eastAsia="Times New Roman" w:cs="Times New Roman"/>
          <w:noProof w:val="0"/>
          <w:sz w:val="24"/>
          <w:szCs w:val="24"/>
          <w:lang w:val="en-US"/>
        </w:rPr>
        <w:t>Jackim</w:t>
      </w:r>
      <w:r w:rsidRPr="61C93F21" w:rsidR="46ED722F">
        <w:rPr>
          <w:rStyle w:val="eop"/>
          <w:rFonts w:ascii="Times New Roman" w:hAnsi="Times New Roman" w:eastAsia="Times New Roman" w:cs="Times New Roman"/>
          <w:noProof w:val="0"/>
          <w:sz w:val="24"/>
          <w:szCs w:val="24"/>
          <w:lang w:val="en-US"/>
        </w:rPr>
        <w:t xml:space="preserve"> seconded.</w:t>
      </w:r>
    </w:p>
    <w:p w:rsidR="46ED722F" w:rsidP="61C93F21" w:rsidRDefault="46ED722F" w14:paraId="292D358C" w14:textId="1AD1F9AE">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46ED722F">
        <w:rPr>
          <w:rStyle w:val="eop"/>
          <w:rFonts w:ascii="Times New Roman" w:hAnsi="Times New Roman" w:eastAsia="Times New Roman" w:cs="Times New Roman"/>
          <w:noProof w:val="0"/>
          <w:sz w:val="24"/>
          <w:szCs w:val="24"/>
          <w:lang w:val="en-US"/>
        </w:rPr>
        <w:t>On a standing vote of 9-7-6 the amendment was</w:t>
      </w:r>
      <w:r w:rsidRPr="61C93F21" w:rsidR="009B2BD9">
        <w:rPr>
          <w:rStyle w:val="eop"/>
          <w:rFonts w:ascii="Times New Roman" w:hAnsi="Times New Roman" w:eastAsia="Times New Roman" w:cs="Times New Roman"/>
          <w:noProof w:val="0"/>
          <w:sz w:val="24"/>
          <w:szCs w:val="24"/>
          <w:lang w:val="en-US"/>
        </w:rPr>
        <w:t xml:space="preserve"> </w:t>
      </w:r>
      <w:r w:rsidRPr="61C93F21" w:rsidR="46ED722F">
        <w:rPr>
          <w:rStyle w:val="eop"/>
          <w:rFonts w:ascii="Times New Roman" w:hAnsi="Times New Roman" w:eastAsia="Times New Roman" w:cs="Times New Roman"/>
          <w:noProof w:val="0"/>
          <w:sz w:val="24"/>
          <w:szCs w:val="24"/>
          <w:lang w:val="en-US"/>
        </w:rPr>
        <w:t>adopted.</w:t>
      </w:r>
    </w:p>
    <w:p w:rsidR="134ABCE3" w:rsidP="61C93F21" w:rsidRDefault="134ABCE3" w14:paraId="39F16115" w14:textId="7F93E617">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134ABCE3">
        <w:rPr>
          <w:rStyle w:val="eop"/>
          <w:rFonts w:ascii="Times New Roman" w:hAnsi="Times New Roman" w:eastAsia="Times New Roman" w:cs="Times New Roman"/>
          <w:noProof w:val="0"/>
          <w:sz w:val="24"/>
          <w:szCs w:val="24"/>
          <w:lang w:val="en-US"/>
        </w:rPr>
        <w:t>Senator Grimm moved for a five m</w:t>
      </w:r>
      <w:r w:rsidRPr="61C93F21" w:rsidR="134ABCE3">
        <w:rPr>
          <w:rStyle w:val="eop"/>
          <w:rFonts w:ascii="Times New Roman" w:hAnsi="Times New Roman" w:eastAsia="Times New Roman" w:cs="Times New Roman"/>
          <w:noProof w:val="0"/>
          <w:sz w:val="24"/>
          <w:szCs w:val="24"/>
          <w:lang w:val="en-US"/>
        </w:rPr>
        <w:t>inute</w:t>
      </w:r>
      <w:r w:rsidRPr="61C93F21" w:rsidR="134ABCE3">
        <w:rPr>
          <w:rStyle w:val="eop"/>
          <w:rFonts w:ascii="Times New Roman" w:hAnsi="Times New Roman" w:eastAsia="Times New Roman" w:cs="Times New Roman"/>
          <w:noProof w:val="0"/>
          <w:sz w:val="24"/>
          <w:szCs w:val="24"/>
          <w:lang w:val="en-US"/>
        </w:rPr>
        <w:t xml:space="preserve"> recess.</w:t>
      </w:r>
    </w:p>
    <w:p w:rsidR="134ABCE3" w:rsidP="61C93F21" w:rsidRDefault="134ABCE3" w14:paraId="1A87D2B5" w14:textId="0E5BCDA6">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134ABCE3">
        <w:rPr>
          <w:rStyle w:val="eop"/>
          <w:rFonts w:ascii="Times New Roman" w:hAnsi="Times New Roman" w:eastAsia="Times New Roman" w:cs="Times New Roman"/>
          <w:noProof w:val="0"/>
          <w:sz w:val="24"/>
          <w:szCs w:val="24"/>
          <w:lang w:val="en-US"/>
        </w:rPr>
        <w:t>Senator Keasling seconded.</w:t>
      </w:r>
    </w:p>
    <w:p w:rsidR="134ABCE3" w:rsidP="61C93F21" w:rsidRDefault="134ABCE3" w14:paraId="6572F81D" w14:textId="29B511E1">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134ABCE3">
        <w:rPr>
          <w:rStyle w:val="eop"/>
          <w:rFonts w:ascii="Times New Roman" w:hAnsi="Times New Roman" w:eastAsia="Times New Roman" w:cs="Times New Roman"/>
          <w:noProof w:val="0"/>
          <w:sz w:val="24"/>
          <w:szCs w:val="24"/>
          <w:lang w:val="en-US"/>
        </w:rPr>
        <w:t xml:space="preserve">The body </w:t>
      </w:r>
      <w:r w:rsidRPr="61C93F21" w:rsidR="2C06902C">
        <w:rPr>
          <w:rStyle w:val="eop"/>
          <w:rFonts w:ascii="Times New Roman" w:hAnsi="Times New Roman" w:eastAsia="Times New Roman" w:cs="Times New Roman"/>
          <w:noProof w:val="0"/>
          <w:sz w:val="24"/>
          <w:szCs w:val="24"/>
          <w:lang w:val="en-US"/>
        </w:rPr>
        <w:t>did not adjourn.</w:t>
      </w:r>
    </w:p>
    <w:p w:rsidR="48BE25F1" w:rsidP="61C93F21" w:rsidRDefault="48BE25F1" w14:paraId="2733FC90" w14:textId="67627B74">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r w:rsidRPr="61C93F21" w:rsidR="48BE25F1">
        <w:rPr>
          <w:rStyle w:val="eop"/>
          <w:rFonts w:ascii="Times New Roman" w:hAnsi="Times New Roman" w:eastAsia="Times New Roman" w:cs="Times New Roman"/>
          <w:noProof w:val="0"/>
          <w:sz w:val="24"/>
          <w:szCs w:val="24"/>
          <w:lang w:val="en-US"/>
        </w:rPr>
        <w:t>On a vote of the legislation does not pass</w:t>
      </w:r>
      <w:r w:rsidRPr="61C93F21" w:rsidR="7BE61FF7">
        <w:rPr>
          <w:rStyle w:val="eop"/>
          <w:rFonts w:ascii="Times New Roman" w:hAnsi="Times New Roman" w:eastAsia="Times New Roman" w:cs="Times New Roman"/>
          <w:noProof w:val="0"/>
          <w:sz w:val="24"/>
          <w:szCs w:val="24"/>
          <w:lang w:val="en-US"/>
        </w:rPr>
        <w:t>.</w:t>
      </w:r>
    </w:p>
    <w:p w:rsidR="46ED722F" w:rsidP="61C93F21" w:rsidRDefault="46ED722F" w14:paraId="5A65D915" w14:textId="7020ADC7">
      <w:pPr>
        <w:pStyle w:val="Normal"/>
        <w:spacing w:before="0" w:beforeAutospacing="off" w:after="0" w:afterAutospacing="off" w:line="240" w:lineRule="auto"/>
        <w:ind w:left="0" w:firstLine="720"/>
        <w:rPr>
          <w:rStyle w:val="eop"/>
          <w:rFonts w:ascii="Times New Roman" w:hAnsi="Times New Roman" w:eastAsia="Times New Roman" w:cs="Times New Roman"/>
          <w:noProof w:val="0"/>
          <w:sz w:val="24"/>
          <w:szCs w:val="24"/>
          <w:lang w:val="en-US"/>
        </w:rPr>
      </w:pPr>
    </w:p>
    <w:p w:rsidR="0FDD3510" w:rsidP="61C93F21" w:rsidRDefault="0FDD3510" w14:paraId="2AC7DB5C" w14:textId="27AEB283">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2977 Committee Omnibus Exemption Bill</w:t>
      </w:r>
    </w:p>
    <w:p w:rsidR="1F994456" w:rsidP="61C93F21" w:rsidRDefault="1F994456" w14:paraId="004B25BB" w14:textId="2296B82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This legislation was read on the floor for the second time.</w:t>
      </w:r>
    </w:p>
    <w:p w:rsidR="1F994456" w:rsidP="61C93F21" w:rsidRDefault="1F994456" w14:paraId="28B60B62" w14:textId="3B064E4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 xml:space="preserve">PID </w:t>
      </w:r>
      <w:r w:rsidRPr="61C93F21" w:rsidR="3D4878CB">
        <w:rPr>
          <w:rStyle w:val="eop"/>
          <w:rFonts w:ascii="Times New Roman" w:hAnsi="Times New Roman" w:eastAsia="Times New Roman" w:cs="Times New Roman"/>
          <w:noProof w:val="0"/>
          <w:sz w:val="24"/>
          <w:szCs w:val="24"/>
          <w:lang w:val="en-US"/>
        </w:rPr>
        <w:t xml:space="preserve">recommended a </w:t>
      </w:r>
      <w:r w:rsidRPr="61C93F21" w:rsidR="1F994456">
        <w:rPr>
          <w:rStyle w:val="eop"/>
          <w:rFonts w:ascii="Times New Roman" w:hAnsi="Times New Roman" w:eastAsia="Times New Roman" w:cs="Times New Roman"/>
          <w:noProof w:val="0"/>
          <w:sz w:val="24"/>
          <w:szCs w:val="24"/>
          <w:lang w:val="en-US"/>
        </w:rPr>
        <w:t>d</w:t>
      </w:r>
      <w:r w:rsidRPr="61C93F21" w:rsidR="5A9B89F4">
        <w:rPr>
          <w:rStyle w:val="eop"/>
          <w:rFonts w:ascii="Times New Roman" w:hAnsi="Times New Roman" w:eastAsia="Times New Roman" w:cs="Times New Roman"/>
          <w:noProof w:val="0"/>
          <w:sz w:val="24"/>
          <w:szCs w:val="24"/>
          <w:lang w:val="en-US"/>
        </w:rPr>
        <w:t>o</w:t>
      </w:r>
      <w:r w:rsidRPr="61C93F21" w:rsidR="1F994456">
        <w:rPr>
          <w:rStyle w:val="eop"/>
          <w:rFonts w:ascii="Times New Roman" w:hAnsi="Times New Roman" w:eastAsia="Times New Roman" w:cs="Times New Roman"/>
          <w:noProof w:val="0"/>
          <w:sz w:val="24"/>
          <w:szCs w:val="24"/>
          <w:lang w:val="en-US"/>
        </w:rPr>
        <w:t xml:space="preserve"> pass</w:t>
      </w:r>
      <w:r w:rsidRPr="61C93F21" w:rsidR="3B746A7D">
        <w:rPr>
          <w:rStyle w:val="eop"/>
          <w:rFonts w:ascii="Times New Roman" w:hAnsi="Times New Roman" w:eastAsia="Times New Roman" w:cs="Times New Roman"/>
          <w:noProof w:val="0"/>
          <w:sz w:val="24"/>
          <w:szCs w:val="24"/>
          <w:lang w:val="en-US"/>
        </w:rPr>
        <w:t>.</w:t>
      </w:r>
    </w:p>
    <w:p w:rsidR="1F994456" w:rsidP="61C93F21" w:rsidRDefault="1F994456" w14:paraId="2F87D583" w14:textId="56BAABF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 xml:space="preserve">Steering </w:t>
      </w:r>
      <w:r w:rsidRPr="61C93F21" w:rsidR="163B4662">
        <w:rPr>
          <w:rStyle w:val="eop"/>
          <w:rFonts w:ascii="Times New Roman" w:hAnsi="Times New Roman" w:eastAsia="Times New Roman" w:cs="Times New Roman"/>
          <w:noProof w:val="0"/>
          <w:sz w:val="24"/>
          <w:szCs w:val="24"/>
          <w:lang w:val="en-US"/>
        </w:rPr>
        <w:t xml:space="preserve">recommended a </w:t>
      </w:r>
      <w:r w:rsidRPr="61C93F21" w:rsidR="1F994456">
        <w:rPr>
          <w:rStyle w:val="eop"/>
          <w:rFonts w:ascii="Times New Roman" w:hAnsi="Times New Roman" w:eastAsia="Times New Roman" w:cs="Times New Roman"/>
          <w:noProof w:val="0"/>
          <w:sz w:val="24"/>
          <w:szCs w:val="24"/>
          <w:lang w:val="en-US"/>
        </w:rPr>
        <w:t>do pass</w:t>
      </w:r>
      <w:r w:rsidRPr="61C93F21" w:rsidR="1B2A1DCA">
        <w:rPr>
          <w:rStyle w:val="eop"/>
          <w:rFonts w:ascii="Times New Roman" w:hAnsi="Times New Roman" w:eastAsia="Times New Roman" w:cs="Times New Roman"/>
          <w:noProof w:val="0"/>
          <w:sz w:val="24"/>
          <w:szCs w:val="24"/>
          <w:lang w:val="en-US"/>
        </w:rPr>
        <w:t>.</w:t>
      </w:r>
    </w:p>
    <w:p w:rsidR="1F994456" w:rsidP="61C93F21" w:rsidRDefault="1F994456" w14:paraId="3FEA1F9C" w14:textId="5744F96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Senator Keasling moved to pass the legislation.</w:t>
      </w:r>
    </w:p>
    <w:p w:rsidR="1F994456" w:rsidP="61C93F21" w:rsidRDefault="1F994456" w14:paraId="6B2E6243" w14:textId="24170B3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Senator Knull seconded.</w:t>
      </w:r>
    </w:p>
    <w:p w:rsidR="1F994456" w:rsidP="61C93F21" w:rsidRDefault="1F994456" w14:paraId="46FC2B55" w14:textId="4698BD2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1F994456">
        <w:rPr>
          <w:rStyle w:val="eop"/>
          <w:rFonts w:ascii="Times New Roman" w:hAnsi="Times New Roman" w:eastAsia="Times New Roman" w:cs="Times New Roman"/>
          <w:noProof w:val="0"/>
          <w:sz w:val="24"/>
          <w:szCs w:val="24"/>
          <w:lang w:val="en-US"/>
        </w:rPr>
        <w:t xml:space="preserve">Senator Keasling moved to adopt </w:t>
      </w:r>
      <w:r w:rsidRPr="61C93F21" w:rsidR="0BEADC4D">
        <w:rPr>
          <w:rStyle w:val="eop"/>
          <w:rFonts w:ascii="Times New Roman" w:hAnsi="Times New Roman" w:eastAsia="Times New Roman" w:cs="Times New Roman"/>
          <w:noProof w:val="0"/>
          <w:sz w:val="24"/>
          <w:szCs w:val="24"/>
          <w:lang w:val="en-US"/>
        </w:rPr>
        <w:t>steering's</w:t>
      </w:r>
      <w:r w:rsidRPr="61C93F21" w:rsidR="1F994456">
        <w:rPr>
          <w:rStyle w:val="eop"/>
          <w:rFonts w:ascii="Times New Roman" w:hAnsi="Times New Roman" w:eastAsia="Times New Roman" w:cs="Times New Roman"/>
          <w:noProof w:val="0"/>
          <w:sz w:val="24"/>
          <w:szCs w:val="24"/>
          <w:lang w:val="en-US"/>
        </w:rPr>
        <w:t xml:space="preserve"> </w:t>
      </w:r>
      <w:r w:rsidRPr="61C93F21" w:rsidR="336DC8C2">
        <w:rPr>
          <w:rStyle w:val="eop"/>
          <w:rFonts w:ascii="Times New Roman" w:hAnsi="Times New Roman" w:eastAsia="Times New Roman" w:cs="Times New Roman"/>
          <w:noProof w:val="0"/>
          <w:sz w:val="24"/>
          <w:szCs w:val="24"/>
          <w:lang w:val="en-US"/>
        </w:rPr>
        <w:t>amendments</w:t>
      </w:r>
      <w:r w:rsidRPr="61C93F21" w:rsidR="179A3A0F">
        <w:rPr>
          <w:rStyle w:val="eop"/>
          <w:rFonts w:ascii="Times New Roman" w:hAnsi="Times New Roman" w:eastAsia="Times New Roman" w:cs="Times New Roman"/>
          <w:noProof w:val="0"/>
          <w:sz w:val="24"/>
          <w:szCs w:val="24"/>
          <w:lang w:val="en-US"/>
        </w:rPr>
        <w:t>.</w:t>
      </w:r>
    </w:p>
    <w:p w:rsidR="27E6AAD9" w:rsidP="61C93F21" w:rsidRDefault="27E6AAD9" w14:paraId="2E2687B6" w14:textId="593C5EB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27E6AAD9">
        <w:rPr>
          <w:rStyle w:val="eop"/>
          <w:rFonts w:ascii="Times New Roman" w:hAnsi="Times New Roman" w:eastAsia="Times New Roman" w:cs="Times New Roman"/>
          <w:noProof w:val="0"/>
          <w:sz w:val="24"/>
          <w:szCs w:val="24"/>
          <w:lang w:val="en-US"/>
        </w:rPr>
        <w:t>Senator Grimm seconded.</w:t>
      </w:r>
    </w:p>
    <w:p w:rsidR="27E6AAD9" w:rsidP="61C93F21" w:rsidRDefault="27E6AAD9" w14:paraId="68E40073" w14:textId="3658BA84">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4641A61">
        <w:rPr>
          <w:rStyle w:val="eop"/>
          <w:rFonts w:ascii="Times New Roman" w:hAnsi="Times New Roman" w:eastAsia="Times New Roman" w:cs="Times New Roman"/>
          <w:noProof w:val="0"/>
          <w:sz w:val="24"/>
          <w:szCs w:val="24"/>
          <w:lang w:val="en-US"/>
        </w:rPr>
        <w:t>On a vote of 19-0-2 the amendment was adopted.</w:t>
      </w:r>
    </w:p>
    <w:p w:rsidR="44641A61" w:rsidP="61C93F21" w:rsidRDefault="44641A61" w14:paraId="2C178458" w14:textId="45C0A48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166026E">
        <w:rPr>
          <w:rStyle w:val="eop"/>
          <w:rFonts w:ascii="Times New Roman" w:hAnsi="Times New Roman" w:eastAsia="Times New Roman" w:cs="Times New Roman"/>
          <w:noProof w:val="0"/>
          <w:sz w:val="24"/>
          <w:szCs w:val="24"/>
          <w:lang w:val="en-US"/>
        </w:rPr>
        <w:t>On a vote of 17-1-3 the legislation passed.</w:t>
      </w:r>
    </w:p>
    <w:p w:rsidR="61C93F21" w:rsidP="61C93F21" w:rsidRDefault="61C93F21" w14:paraId="2DB67A3C" w14:textId="2B845F4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0FDD3510" w:rsidP="61C93F21" w:rsidRDefault="0FDD3510" w14:paraId="334236B3" w14:textId="1B50CC94">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0FDD3510">
        <w:rPr>
          <w:rStyle w:val="eop"/>
          <w:rFonts w:ascii="Times New Roman" w:hAnsi="Times New Roman" w:eastAsia="Times New Roman" w:cs="Times New Roman"/>
          <w:noProof w:val="0"/>
          <w:sz w:val="24"/>
          <w:szCs w:val="24"/>
          <w:lang w:val="en-US"/>
        </w:rPr>
        <w:t>SB 2980 Clarifying University of Wyoming Administrative Authority Over ASUW</w:t>
      </w:r>
    </w:p>
    <w:p w:rsidR="4EEF97EA" w:rsidP="61C93F21" w:rsidRDefault="4EEF97EA" w14:paraId="16C1F24C" w14:textId="48F1425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EEF97EA">
        <w:rPr>
          <w:rStyle w:val="eop"/>
          <w:rFonts w:ascii="Times New Roman" w:hAnsi="Times New Roman" w:eastAsia="Times New Roman" w:cs="Times New Roman"/>
          <w:noProof w:val="0"/>
          <w:sz w:val="24"/>
          <w:szCs w:val="24"/>
          <w:lang w:val="en-US"/>
        </w:rPr>
        <w:t>This</w:t>
      </w:r>
      <w:r w:rsidRPr="61C93F21" w:rsidR="530AD7D5">
        <w:rPr>
          <w:rStyle w:val="eop"/>
          <w:rFonts w:ascii="Times New Roman" w:hAnsi="Times New Roman" w:eastAsia="Times New Roman" w:cs="Times New Roman"/>
          <w:noProof w:val="0"/>
          <w:sz w:val="24"/>
          <w:szCs w:val="24"/>
          <w:lang w:val="en-US"/>
        </w:rPr>
        <w:t xml:space="preserve"> legislation was read on the floor for the second time.</w:t>
      </w:r>
    </w:p>
    <w:p w:rsidR="40B87507" w:rsidP="61C93F21" w:rsidRDefault="40B87507" w14:paraId="1F231100" w14:textId="13B374C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 xml:space="preserve">PID Do pass Steering do pass </w:t>
      </w:r>
      <w:r w:rsidRPr="61C93F21" w:rsidR="2A35C20C">
        <w:rPr>
          <w:rStyle w:val="eop"/>
          <w:rFonts w:ascii="Times New Roman" w:hAnsi="Times New Roman" w:eastAsia="Times New Roman" w:cs="Times New Roman"/>
          <w:noProof w:val="0"/>
          <w:sz w:val="24"/>
          <w:szCs w:val="24"/>
          <w:lang w:val="en-US"/>
        </w:rPr>
        <w:t>with</w:t>
      </w:r>
      <w:r w:rsidRPr="61C93F21" w:rsidR="40B87507">
        <w:rPr>
          <w:rStyle w:val="eop"/>
          <w:rFonts w:ascii="Times New Roman" w:hAnsi="Times New Roman" w:eastAsia="Times New Roman" w:cs="Times New Roman"/>
          <w:noProof w:val="0"/>
          <w:sz w:val="24"/>
          <w:szCs w:val="24"/>
          <w:lang w:val="en-US"/>
        </w:rPr>
        <w:t xml:space="preserve"> amendments</w:t>
      </w:r>
    </w:p>
    <w:p w:rsidR="40B87507" w:rsidP="61C93F21" w:rsidRDefault="40B87507" w14:paraId="120F6D6E" w14:textId="5B72BD5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Senator Keasling moved to pass the legislation.</w:t>
      </w:r>
    </w:p>
    <w:p w:rsidR="40B87507" w:rsidP="61C93F21" w:rsidRDefault="40B87507" w14:paraId="3668B30E" w14:textId="6F17EC8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Senator Hennigar seconded.</w:t>
      </w:r>
    </w:p>
    <w:p w:rsidR="40B87507" w:rsidP="61C93F21" w:rsidRDefault="40B87507" w14:paraId="6562C83B" w14:textId="492939C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 xml:space="preserve">Senator Keasling moved to adopt </w:t>
      </w:r>
      <w:r w:rsidRPr="61C93F21" w:rsidR="40B87507">
        <w:rPr>
          <w:rStyle w:val="eop"/>
          <w:rFonts w:ascii="Times New Roman" w:hAnsi="Times New Roman" w:eastAsia="Times New Roman" w:cs="Times New Roman"/>
          <w:noProof w:val="0"/>
          <w:sz w:val="24"/>
          <w:szCs w:val="24"/>
          <w:lang w:val="en-US"/>
        </w:rPr>
        <w:t>steering's</w:t>
      </w:r>
      <w:r w:rsidRPr="61C93F21" w:rsidR="40B87507">
        <w:rPr>
          <w:rStyle w:val="eop"/>
          <w:rFonts w:ascii="Times New Roman" w:hAnsi="Times New Roman" w:eastAsia="Times New Roman" w:cs="Times New Roman"/>
          <w:noProof w:val="0"/>
          <w:sz w:val="24"/>
          <w:szCs w:val="24"/>
          <w:lang w:val="en-US"/>
        </w:rPr>
        <w:t xml:space="preserve"> amendments.</w:t>
      </w:r>
    </w:p>
    <w:p w:rsidR="40B87507" w:rsidP="61C93F21" w:rsidRDefault="40B87507" w14:paraId="1D30287D" w14:textId="0D5DD5D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Senator Hennigar seconded.</w:t>
      </w:r>
    </w:p>
    <w:p w:rsidR="40B87507" w:rsidP="61C93F21" w:rsidRDefault="40B87507" w14:paraId="57E41A09" w14:textId="63677E1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On a standing vote of 21-0-0 the amendment was adopted.</w:t>
      </w:r>
    </w:p>
    <w:p w:rsidR="40B87507" w:rsidP="61C93F21" w:rsidRDefault="40B87507" w14:paraId="16B89BCA" w14:textId="42C9F5C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0B87507">
        <w:rPr>
          <w:rStyle w:val="eop"/>
          <w:rFonts w:ascii="Times New Roman" w:hAnsi="Times New Roman" w:eastAsia="Times New Roman" w:cs="Times New Roman"/>
          <w:noProof w:val="0"/>
          <w:sz w:val="24"/>
          <w:szCs w:val="24"/>
          <w:lang w:val="en-US"/>
        </w:rPr>
        <w:t xml:space="preserve">On a </w:t>
      </w:r>
      <w:r w:rsidRPr="61C93F21" w:rsidR="67787ABA">
        <w:rPr>
          <w:rStyle w:val="eop"/>
          <w:rFonts w:ascii="Times New Roman" w:hAnsi="Times New Roman" w:eastAsia="Times New Roman" w:cs="Times New Roman"/>
          <w:noProof w:val="0"/>
          <w:sz w:val="24"/>
          <w:szCs w:val="24"/>
          <w:lang w:val="en-US"/>
        </w:rPr>
        <w:t xml:space="preserve">roll call </w:t>
      </w:r>
      <w:r w:rsidRPr="61C93F21" w:rsidR="40B87507">
        <w:rPr>
          <w:rStyle w:val="eop"/>
          <w:rFonts w:ascii="Times New Roman" w:hAnsi="Times New Roman" w:eastAsia="Times New Roman" w:cs="Times New Roman"/>
          <w:noProof w:val="0"/>
          <w:sz w:val="24"/>
          <w:szCs w:val="24"/>
          <w:lang w:val="en-US"/>
        </w:rPr>
        <w:t>vote of 21-0-0 the legislation passed</w:t>
      </w:r>
      <w:r w:rsidRPr="61C93F21" w:rsidR="72F26A3D">
        <w:rPr>
          <w:rStyle w:val="eop"/>
          <w:rFonts w:ascii="Times New Roman" w:hAnsi="Times New Roman" w:eastAsia="Times New Roman" w:cs="Times New Roman"/>
          <w:noProof w:val="0"/>
          <w:sz w:val="24"/>
          <w:szCs w:val="24"/>
          <w:lang w:val="en-US"/>
        </w:rPr>
        <w:t>.</w:t>
      </w:r>
    </w:p>
    <w:p w:rsidR="61C93F21" w:rsidP="61C93F21" w:rsidRDefault="61C93F21" w14:paraId="4DA7140B" w14:textId="2C243376">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4"/>
          <w:szCs w:val="24"/>
          <w:lang w:val="en-US"/>
        </w:rPr>
      </w:pPr>
    </w:p>
    <w:p w:rsidRPr="009167B9" w:rsidR="002033FC" w:rsidP="38810EBF" w:rsidRDefault="002033FC" w14:paraId="0AC7BFFF" w14:textId="1650F102">
      <w:pPr>
        <w:pStyle w:val="Normal"/>
        <w:spacing w:before="0" w:beforeAutospacing="off" w:after="0" w:afterAutospacing="off"/>
        <w:ind w:left="0" w:firstLine="0"/>
        <w:textAlignment w:val="baseline"/>
        <w:rPr>
          <w:rFonts w:ascii="Times New Roman" w:hAnsi="Times New Roman" w:eastAsia="Times New Roman" w:cs="Times New Roman"/>
          <w:b w:val="1"/>
          <w:bCs w:val="1"/>
          <w:sz w:val="28"/>
          <w:szCs w:val="28"/>
          <w:u w:val="single"/>
        </w:rPr>
      </w:pPr>
      <w:r w:rsidRPr="61C93F21" w:rsidR="66FB1404">
        <w:rPr>
          <w:rFonts w:ascii="Times New Roman" w:hAnsi="Times New Roman" w:eastAsia="Times New Roman" w:cs="Times New Roman"/>
          <w:b w:val="1"/>
          <w:bCs w:val="1"/>
          <w:sz w:val="28"/>
          <w:szCs w:val="28"/>
          <w:u w:val="single"/>
        </w:rPr>
        <w:t>NEW</w:t>
      </w:r>
      <w:r w:rsidRPr="61C93F21" w:rsidR="7DB97D5E">
        <w:rPr>
          <w:rFonts w:ascii="Times New Roman" w:hAnsi="Times New Roman" w:eastAsia="Times New Roman" w:cs="Times New Roman"/>
          <w:b w:val="1"/>
          <w:bCs w:val="1"/>
          <w:sz w:val="28"/>
          <w:szCs w:val="28"/>
          <w:u w:val="single"/>
        </w:rPr>
        <w:t xml:space="preserve"> B</w:t>
      </w:r>
      <w:r w:rsidRPr="61C93F21" w:rsidR="56F8F4CF">
        <w:rPr>
          <w:rFonts w:ascii="Times New Roman" w:hAnsi="Times New Roman" w:eastAsia="Times New Roman" w:cs="Times New Roman"/>
          <w:b w:val="1"/>
          <w:bCs w:val="1"/>
          <w:sz w:val="28"/>
          <w:szCs w:val="28"/>
          <w:u w:val="single"/>
        </w:rPr>
        <w:t>USINESS</w:t>
      </w:r>
    </w:p>
    <w:p w:rsidR="51AEC0F8" w:rsidP="61C93F21" w:rsidRDefault="51AEC0F8" w14:paraId="56B49EBE" w14:textId="592716FE">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7C22F279">
        <w:rPr>
          <w:rStyle w:val="eop"/>
          <w:rFonts w:ascii="Times New Roman" w:hAnsi="Times New Roman" w:eastAsia="Times New Roman" w:cs="Times New Roman"/>
          <w:noProof w:val="0"/>
          <w:sz w:val="24"/>
          <w:szCs w:val="24"/>
          <w:lang w:val="en-US"/>
        </w:rPr>
        <w:t>SB 2983 Repercussions for Missing Tabling</w:t>
      </w:r>
    </w:p>
    <w:p w:rsidR="51AEC0F8" w:rsidP="61C93F21" w:rsidRDefault="51AEC0F8" w14:paraId="675C121B" w14:textId="75ECA79D">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C22F279">
        <w:rPr>
          <w:rStyle w:val="eop"/>
          <w:rFonts w:ascii="Times New Roman" w:hAnsi="Times New Roman" w:eastAsia="Times New Roman" w:cs="Times New Roman"/>
          <w:noProof w:val="0"/>
          <w:sz w:val="24"/>
          <w:szCs w:val="24"/>
          <w:lang w:val="en-US"/>
        </w:rPr>
        <w:t>Senator Hennigar moved to suspend the first reading.</w:t>
      </w:r>
    </w:p>
    <w:p w:rsidR="51AEC0F8" w:rsidP="61C93F21" w:rsidRDefault="51AEC0F8" w14:paraId="0A58E8BA" w14:textId="3AF816B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C22F279">
        <w:rPr>
          <w:rStyle w:val="eop"/>
          <w:rFonts w:ascii="Times New Roman" w:hAnsi="Times New Roman" w:eastAsia="Times New Roman" w:cs="Times New Roman"/>
          <w:noProof w:val="0"/>
          <w:sz w:val="24"/>
          <w:szCs w:val="24"/>
          <w:lang w:val="en-US"/>
        </w:rPr>
        <w:t>Senator Culp seconded.</w:t>
      </w:r>
    </w:p>
    <w:p w:rsidR="51AEC0F8" w:rsidP="61C93F21" w:rsidRDefault="51AEC0F8" w14:paraId="6425EE96" w14:textId="22110C89">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AE1CFEF">
        <w:rPr>
          <w:rStyle w:val="eop"/>
          <w:rFonts w:ascii="Times New Roman" w:hAnsi="Times New Roman" w:eastAsia="Times New Roman" w:cs="Times New Roman"/>
          <w:noProof w:val="0"/>
          <w:sz w:val="24"/>
          <w:szCs w:val="24"/>
          <w:lang w:val="en-US"/>
        </w:rPr>
        <w:t>The first reading was suspended.</w:t>
      </w:r>
    </w:p>
    <w:p w:rsidR="51AEC0F8" w:rsidP="61C93F21" w:rsidRDefault="51AEC0F8" w14:paraId="295CD2FA" w14:textId="33D8B53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AE1CFEF">
        <w:rPr>
          <w:rStyle w:val="eop"/>
          <w:rFonts w:ascii="Times New Roman" w:hAnsi="Times New Roman" w:eastAsia="Times New Roman" w:cs="Times New Roman"/>
          <w:noProof w:val="0"/>
          <w:sz w:val="24"/>
          <w:szCs w:val="24"/>
          <w:lang w:val="en-US"/>
        </w:rPr>
        <w:t>Senator Schliebe moved to only read the first WHEREAS and the THEREFORE clauses of the legislation.</w:t>
      </w:r>
    </w:p>
    <w:p w:rsidR="51AEC0F8" w:rsidP="61C93F21" w:rsidRDefault="51AEC0F8" w14:paraId="2E000083" w14:textId="243B8ED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AE1CFEF">
        <w:rPr>
          <w:rStyle w:val="eop"/>
          <w:rFonts w:ascii="Times New Roman" w:hAnsi="Times New Roman" w:eastAsia="Times New Roman" w:cs="Times New Roman"/>
          <w:noProof w:val="0"/>
          <w:sz w:val="24"/>
          <w:szCs w:val="24"/>
          <w:lang w:val="en-US"/>
        </w:rPr>
        <w:t>Senator Hennigar seconded.</w:t>
      </w:r>
    </w:p>
    <w:p w:rsidR="51AEC0F8" w:rsidP="61C93F21" w:rsidRDefault="51AEC0F8" w14:paraId="07F8DCE8" w14:textId="0CA3C340">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AE1CFEF">
        <w:rPr>
          <w:rStyle w:val="eop"/>
          <w:rFonts w:ascii="Times New Roman" w:hAnsi="Times New Roman" w:eastAsia="Times New Roman" w:cs="Times New Roman"/>
          <w:noProof w:val="0"/>
          <w:sz w:val="24"/>
          <w:szCs w:val="24"/>
          <w:lang w:val="en-US"/>
        </w:rPr>
        <w:t>The motion passes.</w:t>
      </w:r>
    </w:p>
    <w:p w:rsidR="51AEC0F8" w:rsidP="61C93F21" w:rsidRDefault="51AEC0F8" w14:paraId="5FE670A0" w14:textId="516E383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2408A9D4" w14:textId="6C5FDACC">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7C22F279">
        <w:rPr>
          <w:rStyle w:val="eop"/>
          <w:rFonts w:ascii="Times New Roman" w:hAnsi="Times New Roman" w:eastAsia="Times New Roman" w:cs="Times New Roman"/>
          <w:noProof w:val="0"/>
          <w:sz w:val="24"/>
          <w:szCs w:val="24"/>
          <w:lang w:val="en-US"/>
        </w:rPr>
        <w:t xml:space="preserve">SR 2984 Awareness for </w:t>
      </w:r>
      <w:r w:rsidRPr="61C93F21" w:rsidR="325A0396">
        <w:rPr>
          <w:rStyle w:val="eop"/>
          <w:rFonts w:ascii="Times New Roman" w:hAnsi="Times New Roman" w:eastAsia="Times New Roman" w:cs="Times New Roman"/>
          <w:noProof w:val="0"/>
          <w:sz w:val="24"/>
          <w:szCs w:val="24"/>
          <w:lang w:val="en-US"/>
        </w:rPr>
        <w:t>Start Right</w:t>
      </w:r>
      <w:r w:rsidRPr="61C93F21" w:rsidR="7C22F279">
        <w:rPr>
          <w:rStyle w:val="eop"/>
          <w:rFonts w:ascii="Times New Roman" w:hAnsi="Times New Roman" w:eastAsia="Times New Roman" w:cs="Times New Roman"/>
          <w:noProof w:val="0"/>
          <w:sz w:val="24"/>
          <w:szCs w:val="24"/>
          <w:lang w:val="en-US"/>
        </w:rPr>
        <w:t>+ and an Increase of Adoption Rates</w:t>
      </w:r>
    </w:p>
    <w:p w:rsidR="51AEC0F8" w:rsidP="61C93F21" w:rsidRDefault="51AEC0F8" w14:paraId="3AF3A5BB" w14:textId="3338236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D89CC72">
        <w:rPr>
          <w:rStyle w:val="eop"/>
          <w:rFonts w:ascii="Times New Roman" w:hAnsi="Times New Roman" w:eastAsia="Times New Roman" w:cs="Times New Roman"/>
          <w:noProof w:val="0"/>
          <w:sz w:val="24"/>
          <w:szCs w:val="24"/>
          <w:lang w:val="en-US"/>
        </w:rPr>
        <w:t xml:space="preserve">The legislation was read </w:t>
      </w:r>
      <w:r w:rsidRPr="61C93F21" w:rsidR="7C251052">
        <w:rPr>
          <w:rStyle w:val="eop"/>
          <w:rFonts w:ascii="Times New Roman" w:hAnsi="Times New Roman" w:eastAsia="Times New Roman" w:cs="Times New Roman"/>
          <w:noProof w:val="0"/>
          <w:sz w:val="24"/>
          <w:szCs w:val="24"/>
          <w:lang w:val="en-US"/>
        </w:rPr>
        <w:t>on the floor for the first time.</w:t>
      </w:r>
    </w:p>
    <w:p w:rsidR="51AEC0F8" w:rsidP="61C93F21" w:rsidRDefault="51AEC0F8" w14:paraId="16CA3711" w14:textId="4C8F9A9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29FF8B1">
        <w:rPr>
          <w:rStyle w:val="eop"/>
          <w:rFonts w:ascii="Times New Roman" w:hAnsi="Times New Roman" w:eastAsia="Times New Roman" w:cs="Times New Roman"/>
          <w:noProof w:val="0"/>
          <w:sz w:val="24"/>
          <w:szCs w:val="24"/>
          <w:lang w:val="en-US"/>
        </w:rPr>
        <w:t xml:space="preserve">This legislation was steered to </w:t>
      </w:r>
      <w:r w:rsidRPr="61C93F21" w:rsidR="5D89CC72">
        <w:rPr>
          <w:rStyle w:val="eop"/>
          <w:rFonts w:ascii="Times New Roman" w:hAnsi="Times New Roman" w:eastAsia="Times New Roman" w:cs="Times New Roman"/>
          <w:noProof w:val="0"/>
          <w:sz w:val="24"/>
          <w:szCs w:val="24"/>
          <w:lang w:val="en-US"/>
        </w:rPr>
        <w:t xml:space="preserve">ADP </w:t>
      </w:r>
      <w:r w:rsidRPr="61C93F21" w:rsidR="5F3D22E6">
        <w:rPr>
          <w:rStyle w:val="eop"/>
          <w:rFonts w:ascii="Times New Roman" w:hAnsi="Times New Roman" w:eastAsia="Times New Roman" w:cs="Times New Roman"/>
          <w:noProof w:val="0"/>
          <w:sz w:val="24"/>
          <w:szCs w:val="24"/>
          <w:lang w:val="en-US"/>
        </w:rPr>
        <w:t xml:space="preserve">and </w:t>
      </w:r>
      <w:r w:rsidRPr="61C93F21" w:rsidR="5D89CC72">
        <w:rPr>
          <w:rStyle w:val="eop"/>
          <w:rFonts w:ascii="Times New Roman" w:hAnsi="Times New Roman" w:eastAsia="Times New Roman" w:cs="Times New Roman"/>
          <w:noProof w:val="0"/>
          <w:sz w:val="24"/>
          <w:szCs w:val="24"/>
          <w:lang w:val="en-US"/>
        </w:rPr>
        <w:t>HOPE</w:t>
      </w:r>
      <w:r w:rsidRPr="61C93F21" w:rsidR="7D5CCC07">
        <w:rPr>
          <w:rStyle w:val="eop"/>
          <w:rFonts w:ascii="Times New Roman" w:hAnsi="Times New Roman" w:eastAsia="Times New Roman" w:cs="Times New Roman"/>
          <w:noProof w:val="0"/>
          <w:sz w:val="24"/>
          <w:szCs w:val="24"/>
          <w:lang w:val="en-US"/>
        </w:rPr>
        <w:t>.</w:t>
      </w:r>
    </w:p>
    <w:p w:rsidR="51AEC0F8" w:rsidP="61C93F21" w:rsidRDefault="51AEC0F8" w14:paraId="46B59F6B" w14:textId="1A9DC8FB">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1B0B1051" w14:textId="0B9AC7B7">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7C22F279">
        <w:rPr>
          <w:rStyle w:val="eop"/>
          <w:rFonts w:ascii="Times New Roman" w:hAnsi="Times New Roman" w:eastAsia="Times New Roman" w:cs="Times New Roman"/>
          <w:noProof w:val="0"/>
          <w:sz w:val="24"/>
          <w:szCs w:val="24"/>
          <w:lang w:val="en-US"/>
        </w:rPr>
        <w:t xml:space="preserve">SR 2985 Support for Artificial Intelligence (AI) </w:t>
      </w:r>
      <w:r w:rsidRPr="61C93F21" w:rsidR="7C22F279">
        <w:rPr>
          <w:rStyle w:val="eop"/>
          <w:rFonts w:ascii="Times New Roman" w:hAnsi="Times New Roman" w:eastAsia="Times New Roman" w:cs="Times New Roman"/>
          <w:noProof w:val="0"/>
          <w:sz w:val="24"/>
          <w:szCs w:val="24"/>
          <w:lang w:val="en-US"/>
        </w:rPr>
        <w:t>Master’s Degree</w:t>
      </w:r>
      <w:r w:rsidRPr="61C93F21" w:rsidR="7C22F279">
        <w:rPr>
          <w:rStyle w:val="eop"/>
          <w:rFonts w:ascii="Times New Roman" w:hAnsi="Times New Roman" w:eastAsia="Times New Roman" w:cs="Times New Roman"/>
          <w:noProof w:val="0"/>
          <w:sz w:val="24"/>
          <w:szCs w:val="24"/>
          <w:lang w:val="en-US"/>
        </w:rPr>
        <w:t xml:space="preserve"> Program</w:t>
      </w:r>
    </w:p>
    <w:p w:rsidR="51AEC0F8" w:rsidP="61C93F21" w:rsidRDefault="51AEC0F8" w14:paraId="3339C66F" w14:textId="75F6357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8892FF9">
        <w:rPr>
          <w:rStyle w:val="eop"/>
          <w:rFonts w:ascii="Times New Roman" w:hAnsi="Times New Roman" w:eastAsia="Times New Roman" w:cs="Times New Roman"/>
          <w:noProof w:val="0"/>
          <w:sz w:val="24"/>
          <w:szCs w:val="24"/>
          <w:lang w:val="en-US"/>
        </w:rPr>
        <w:t>The legislation was read on the floor for the first time.</w:t>
      </w:r>
    </w:p>
    <w:p w:rsidR="51AEC0F8" w:rsidP="61C93F21" w:rsidRDefault="51AEC0F8" w14:paraId="5C13FD17" w14:textId="413026D8">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693DFC7F">
        <w:rPr>
          <w:rFonts w:ascii="Times New Roman" w:hAnsi="Times New Roman" w:eastAsia="Times New Roman" w:cs="Times New Roman"/>
          <w:noProof w:val="0"/>
          <w:sz w:val="24"/>
          <w:szCs w:val="24"/>
          <w:lang w:val="en-US"/>
        </w:rPr>
        <w:t xml:space="preserve">This legislation was steered to </w:t>
      </w:r>
      <w:r w:rsidRPr="61C93F21" w:rsidR="662996AF">
        <w:rPr>
          <w:rStyle w:val="eop"/>
          <w:rFonts w:ascii="Times New Roman" w:hAnsi="Times New Roman" w:eastAsia="Times New Roman" w:cs="Times New Roman"/>
          <w:noProof w:val="0"/>
          <w:sz w:val="24"/>
          <w:szCs w:val="24"/>
          <w:lang w:val="en-US"/>
        </w:rPr>
        <w:t xml:space="preserve">ADP </w:t>
      </w:r>
      <w:r w:rsidRPr="61C93F21" w:rsidR="497BCEF1">
        <w:rPr>
          <w:rStyle w:val="eop"/>
          <w:rFonts w:ascii="Times New Roman" w:hAnsi="Times New Roman" w:eastAsia="Times New Roman" w:cs="Times New Roman"/>
          <w:noProof w:val="0"/>
          <w:sz w:val="24"/>
          <w:szCs w:val="24"/>
          <w:lang w:val="en-US"/>
        </w:rPr>
        <w:t xml:space="preserve">and </w:t>
      </w:r>
      <w:r w:rsidRPr="61C93F21" w:rsidR="662996AF">
        <w:rPr>
          <w:rStyle w:val="eop"/>
          <w:rFonts w:ascii="Times New Roman" w:hAnsi="Times New Roman" w:eastAsia="Times New Roman" w:cs="Times New Roman"/>
          <w:noProof w:val="0"/>
          <w:sz w:val="24"/>
          <w:szCs w:val="24"/>
          <w:lang w:val="en-US"/>
        </w:rPr>
        <w:t>HOPE</w:t>
      </w:r>
      <w:r w:rsidRPr="61C93F21" w:rsidR="6167C471">
        <w:rPr>
          <w:rStyle w:val="eop"/>
          <w:rFonts w:ascii="Times New Roman" w:hAnsi="Times New Roman" w:eastAsia="Times New Roman" w:cs="Times New Roman"/>
          <w:noProof w:val="0"/>
          <w:sz w:val="24"/>
          <w:szCs w:val="24"/>
          <w:lang w:val="en-US"/>
        </w:rPr>
        <w:t>.</w:t>
      </w:r>
    </w:p>
    <w:p w:rsidR="51AEC0F8" w:rsidP="61C93F21" w:rsidRDefault="51AEC0F8" w14:paraId="32D2553D" w14:textId="6BD2C351">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7128599C" w14:textId="2EFBBDC8">
      <w:pPr>
        <w:pStyle w:val="Normal"/>
        <w:spacing w:before="0" w:beforeAutospacing="off" w:after="0" w:afterAutospacing="off" w:line="240" w:lineRule="auto"/>
        <w:ind w:left="0"/>
        <w:rPr>
          <w:rFonts w:ascii="Times New Roman" w:hAnsi="Times New Roman" w:eastAsia="Times New Roman" w:cs="Times New Roman"/>
          <w:noProof w:val="0"/>
          <w:sz w:val="22"/>
          <w:szCs w:val="22"/>
          <w:lang w:val="en-US"/>
        </w:rPr>
      </w:pPr>
      <w:r w:rsidRPr="61C93F21" w:rsidR="7C22F279">
        <w:rPr>
          <w:rStyle w:val="eop"/>
          <w:rFonts w:ascii="Times New Roman" w:hAnsi="Times New Roman" w:eastAsia="Times New Roman" w:cs="Times New Roman"/>
          <w:noProof w:val="0"/>
          <w:sz w:val="24"/>
          <w:szCs w:val="24"/>
          <w:lang w:val="en-US"/>
        </w:rPr>
        <w:t>SR 2986 ASUW Supports the Return of Passenger Rail to Wyoming</w:t>
      </w:r>
    </w:p>
    <w:p w:rsidR="51AEC0F8" w:rsidP="61C93F21" w:rsidRDefault="51AEC0F8" w14:paraId="0F4BF432" w14:textId="7FD63BA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514002B7">
        <w:rPr>
          <w:rStyle w:val="eop"/>
          <w:rFonts w:ascii="Times New Roman" w:hAnsi="Times New Roman" w:eastAsia="Times New Roman" w:cs="Times New Roman"/>
          <w:noProof w:val="0"/>
          <w:sz w:val="24"/>
          <w:szCs w:val="24"/>
          <w:lang w:val="en-US"/>
        </w:rPr>
        <w:t>The legislation was read on the floor for the first time.</w:t>
      </w:r>
    </w:p>
    <w:p w:rsidR="51AEC0F8" w:rsidP="2EA1D989" w:rsidRDefault="51AEC0F8" w14:paraId="38790FE6" w14:textId="3D609434">
      <w:pPr>
        <w:pStyle w:val="Normal"/>
        <w:spacing w:before="0" w:beforeAutospacing="off" w:after="0" w:afterAutospacing="off" w:line="240" w:lineRule="auto"/>
        <w:ind w:left="0"/>
      </w:pPr>
      <w:r w:rsidRPr="61C93F21" w:rsidR="6E52D486">
        <w:rPr>
          <w:rFonts w:ascii="Times New Roman" w:hAnsi="Times New Roman" w:eastAsia="Times New Roman" w:cs="Times New Roman"/>
          <w:noProof w:val="0"/>
          <w:sz w:val="24"/>
          <w:szCs w:val="24"/>
          <w:lang w:val="en-US"/>
        </w:rPr>
        <w:t xml:space="preserve">This legislation was steered to </w:t>
      </w:r>
      <w:r w:rsidRPr="61C93F21" w:rsidR="39330EA2">
        <w:rPr>
          <w:rStyle w:val="eop"/>
          <w:rFonts w:ascii="Times New Roman" w:hAnsi="Times New Roman" w:eastAsia="Times New Roman" w:cs="Times New Roman"/>
          <w:noProof w:val="0"/>
          <w:sz w:val="24"/>
          <w:szCs w:val="24"/>
          <w:lang w:val="en-US"/>
        </w:rPr>
        <w:t>ADP</w:t>
      </w:r>
    </w:p>
    <w:p w:rsidR="51AEC0F8" w:rsidP="61C93F21" w:rsidRDefault="51AEC0F8" w14:paraId="54250F59" w14:textId="3EAC7BD6">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50F1CFF9" w14:textId="089C62D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C22F279">
        <w:rPr>
          <w:rStyle w:val="eop"/>
          <w:rFonts w:ascii="Times New Roman" w:hAnsi="Times New Roman" w:eastAsia="Times New Roman" w:cs="Times New Roman"/>
          <w:noProof w:val="0"/>
          <w:sz w:val="24"/>
          <w:szCs w:val="24"/>
          <w:lang w:val="en-US"/>
        </w:rPr>
        <w:t xml:space="preserve">SR 2987 ASUW Thanks the Wyoming Game and Fish </w:t>
      </w:r>
      <w:r w:rsidRPr="61C93F21" w:rsidR="7C22F279">
        <w:rPr>
          <w:rStyle w:val="eop"/>
          <w:rFonts w:ascii="Times New Roman" w:hAnsi="Times New Roman" w:eastAsia="Times New Roman" w:cs="Times New Roman"/>
          <w:noProof w:val="0"/>
          <w:sz w:val="24"/>
          <w:szCs w:val="24"/>
          <w:lang w:val="en-US"/>
        </w:rPr>
        <w:t>Departm</w:t>
      </w:r>
      <w:r w:rsidRPr="61C93F21" w:rsidR="7C22F279">
        <w:rPr>
          <w:rStyle w:val="eop"/>
          <w:rFonts w:ascii="Times New Roman" w:hAnsi="Times New Roman" w:eastAsia="Times New Roman" w:cs="Times New Roman"/>
          <w:noProof w:val="0"/>
          <w:sz w:val="24"/>
          <w:szCs w:val="24"/>
          <w:lang w:val="en-US"/>
        </w:rPr>
        <w:t>ent</w:t>
      </w:r>
    </w:p>
    <w:p w:rsidR="51AEC0F8" w:rsidP="61C93F21" w:rsidRDefault="51AEC0F8" w14:paraId="62AF8B94" w14:textId="417AE14F">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4F3D7D7E">
        <w:rPr>
          <w:rStyle w:val="eop"/>
          <w:rFonts w:ascii="Times New Roman" w:hAnsi="Times New Roman" w:eastAsia="Times New Roman" w:cs="Times New Roman"/>
          <w:noProof w:val="0"/>
          <w:sz w:val="24"/>
          <w:szCs w:val="24"/>
          <w:lang w:val="en-US"/>
        </w:rPr>
        <w:t>The legislation was read on the floor for the first time.</w:t>
      </w:r>
    </w:p>
    <w:p w:rsidR="51AEC0F8" w:rsidP="61C93F21" w:rsidRDefault="51AEC0F8" w14:paraId="441918BF" w14:textId="0467227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A22E526">
        <w:rPr>
          <w:rFonts w:ascii="Times New Roman" w:hAnsi="Times New Roman" w:eastAsia="Times New Roman" w:cs="Times New Roman"/>
          <w:noProof w:val="0"/>
          <w:sz w:val="24"/>
          <w:szCs w:val="24"/>
          <w:lang w:val="en-US"/>
        </w:rPr>
        <w:t xml:space="preserve">This legislation was steered to </w:t>
      </w:r>
      <w:r w:rsidRPr="61C93F21" w:rsidR="24CE7BE1">
        <w:rPr>
          <w:rStyle w:val="eop"/>
          <w:rFonts w:ascii="Times New Roman" w:hAnsi="Times New Roman" w:eastAsia="Times New Roman" w:cs="Times New Roman"/>
          <w:noProof w:val="0"/>
          <w:sz w:val="24"/>
          <w:szCs w:val="24"/>
          <w:lang w:val="en-US"/>
        </w:rPr>
        <w:t xml:space="preserve">ADP </w:t>
      </w:r>
      <w:r w:rsidRPr="61C93F21" w:rsidR="14410661">
        <w:rPr>
          <w:rStyle w:val="eop"/>
          <w:rFonts w:ascii="Times New Roman" w:hAnsi="Times New Roman" w:eastAsia="Times New Roman" w:cs="Times New Roman"/>
          <w:noProof w:val="0"/>
          <w:sz w:val="24"/>
          <w:szCs w:val="24"/>
          <w:lang w:val="en-US"/>
        </w:rPr>
        <w:t xml:space="preserve">and </w:t>
      </w:r>
      <w:r w:rsidRPr="61C93F21" w:rsidR="24CE7BE1">
        <w:rPr>
          <w:rStyle w:val="eop"/>
          <w:rFonts w:ascii="Times New Roman" w:hAnsi="Times New Roman" w:eastAsia="Times New Roman" w:cs="Times New Roman"/>
          <w:noProof w:val="0"/>
          <w:sz w:val="24"/>
          <w:szCs w:val="24"/>
          <w:lang w:val="en-US"/>
        </w:rPr>
        <w:t>HOPE</w:t>
      </w:r>
      <w:r w:rsidRPr="61C93F21" w:rsidR="0344A85E">
        <w:rPr>
          <w:rStyle w:val="eop"/>
          <w:rFonts w:ascii="Times New Roman" w:hAnsi="Times New Roman" w:eastAsia="Times New Roman" w:cs="Times New Roman"/>
          <w:noProof w:val="0"/>
          <w:sz w:val="24"/>
          <w:szCs w:val="24"/>
          <w:lang w:val="en-US"/>
        </w:rPr>
        <w:t>.</w:t>
      </w:r>
    </w:p>
    <w:p w:rsidR="51AEC0F8" w:rsidP="61C93F21" w:rsidRDefault="51AEC0F8" w14:paraId="62CDF404" w14:textId="7419CE92">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49086250" w14:textId="0E9A158D">
      <w:pPr>
        <w:pStyle w:val="Normal"/>
        <w:spacing w:before="0" w:beforeAutospacing="off" w:after="0" w:afterAutospacing="off" w:line="240" w:lineRule="auto"/>
        <w:ind w:left="0"/>
        <w:rPr>
          <w:rStyle w:val="eop"/>
          <w:rFonts w:ascii="Times New Roman" w:hAnsi="Times New Roman" w:eastAsia="Times New Roman" w:cs="Times New Roman"/>
          <w:noProof w:val="0"/>
          <w:sz w:val="22"/>
          <w:szCs w:val="22"/>
          <w:lang w:val="en-US"/>
        </w:rPr>
      </w:pPr>
      <w:r w:rsidRPr="61C93F21" w:rsidR="24CE7BE1">
        <w:rPr>
          <w:rStyle w:val="eop"/>
          <w:rFonts w:ascii="Times New Roman" w:hAnsi="Times New Roman" w:eastAsia="Times New Roman" w:cs="Times New Roman"/>
          <w:noProof w:val="0"/>
          <w:sz w:val="24"/>
          <w:szCs w:val="24"/>
          <w:lang w:val="en-US"/>
        </w:rPr>
        <w:t>S</w:t>
      </w:r>
      <w:r w:rsidRPr="61C93F21" w:rsidR="7C22F279">
        <w:rPr>
          <w:rStyle w:val="eop"/>
          <w:rFonts w:ascii="Times New Roman" w:hAnsi="Times New Roman" w:eastAsia="Times New Roman" w:cs="Times New Roman"/>
          <w:noProof w:val="0"/>
          <w:sz w:val="24"/>
          <w:szCs w:val="24"/>
          <w:lang w:val="en-US"/>
        </w:rPr>
        <w:t>R 2988 Support for Adopting QISEE Master's degree program</w:t>
      </w:r>
    </w:p>
    <w:p w:rsidR="51AEC0F8" w:rsidP="61C93F21" w:rsidRDefault="51AEC0F8" w14:paraId="4EE0E8FE" w14:textId="33382363">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0949090">
        <w:rPr>
          <w:rStyle w:val="eop"/>
          <w:rFonts w:ascii="Times New Roman" w:hAnsi="Times New Roman" w:eastAsia="Times New Roman" w:cs="Times New Roman"/>
          <w:noProof w:val="0"/>
          <w:sz w:val="24"/>
          <w:szCs w:val="24"/>
          <w:lang w:val="en-US"/>
        </w:rPr>
        <w:t>The legislation was read on the floor for the first time.</w:t>
      </w:r>
    </w:p>
    <w:p w:rsidR="51AEC0F8" w:rsidP="2EA1D989" w:rsidRDefault="51AEC0F8" w14:paraId="14CB70D4" w14:textId="52C55DDC">
      <w:pPr>
        <w:pStyle w:val="Normal"/>
        <w:spacing w:before="0" w:beforeAutospacing="off" w:after="0" w:afterAutospacing="off" w:line="240" w:lineRule="auto"/>
        <w:ind w:left="0"/>
      </w:pPr>
      <w:r w:rsidRPr="61C93F21" w:rsidR="73A29C27">
        <w:rPr>
          <w:rFonts w:ascii="Times New Roman" w:hAnsi="Times New Roman" w:eastAsia="Times New Roman" w:cs="Times New Roman"/>
          <w:noProof w:val="0"/>
          <w:sz w:val="24"/>
          <w:szCs w:val="24"/>
          <w:lang w:val="en-US"/>
        </w:rPr>
        <w:t>This legislation was steered to ADP and HOPE</w:t>
      </w:r>
    </w:p>
    <w:p w:rsidR="51AEC0F8" w:rsidP="61C93F21" w:rsidRDefault="51AEC0F8" w14:paraId="0A7078B3" w14:textId="01A5A91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51AEC0F8" w:rsidP="61C93F21" w:rsidRDefault="51AEC0F8" w14:paraId="5F5CA0B1" w14:textId="79C4FA87">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7CE6B8">
        <w:rPr>
          <w:rStyle w:val="eop"/>
          <w:rFonts w:ascii="Times New Roman" w:hAnsi="Times New Roman" w:eastAsia="Times New Roman" w:cs="Times New Roman"/>
          <w:noProof w:val="0"/>
          <w:sz w:val="24"/>
          <w:szCs w:val="24"/>
          <w:lang w:val="en-US"/>
        </w:rPr>
        <w:t xml:space="preserve">President </w:t>
      </w:r>
      <w:r w:rsidRPr="61C93F21" w:rsidR="7F7CE6B8">
        <w:rPr>
          <w:rStyle w:val="eop"/>
          <w:rFonts w:ascii="Times New Roman" w:hAnsi="Times New Roman" w:eastAsia="Times New Roman" w:cs="Times New Roman"/>
          <w:noProof w:val="0"/>
          <w:sz w:val="24"/>
          <w:szCs w:val="24"/>
          <w:lang w:val="en-US"/>
        </w:rPr>
        <w:t>Murfitt</w:t>
      </w:r>
      <w:r w:rsidRPr="61C93F21" w:rsidR="7F7CE6B8">
        <w:rPr>
          <w:rStyle w:val="eop"/>
          <w:rFonts w:ascii="Times New Roman" w:hAnsi="Times New Roman" w:eastAsia="Times New Roman" w:cs="Times New Roman"/>
          <w:noProof w:val="0"/>
          <w:sz w:val="24"/>
          <w:szCs w:val="24"/>
          <w:lang w:val="en-US"/>
        </w:rPr>
        <w:t xml:space="preserve"> moved to suspend voting for the </w:t>
      </w:r>
      <w:r w:rsidRPr="61C93F21" w:rsidR="7F7CE6B8">
        <w:rPr>
          <w:rStyle w:val="eop"/>
          <w:rFonts w:ascii="Times New Roman" w:hAnsi="Times New Roman" w:eastAsia="Times New Roman" w:cs="Times New Roman"/>
          <w:noProof w:val="0"/>
          <w:sz w:val="24"/>
          <w:szCs w:val="24"/>
          <w:lang w:val="en-US"/>
        </w:rPr>
        <w:t>Student</w:t>
      </w:r>
      <w:r w:rsidRPr="61C93F21" w:rsidR="7F7CE6B8">
        <w:rPr>
          <w:rStyle w:val="eop"/>
          <w:rFonts w:ascii="Times New Roman" w:hAnsi="Times New Roman" w:eastAsia="Times New Roman" w:cs="Times New Roman"/>
          <w:noProof w:val="0"/>
          <w:sz w:val="24"/>
          <w:szCs w:val="24"/>
          <w:lang w:val="en-US"/>
        </w:rPr>
        <w:t xml:space="preserve"> at Large of the year until next week.</w:t>
      </w:r>
    </w:p>
    <w:p w:rsidR="51AEC0F8" w:rsidP="61C93F21" w:rsidRDefault="51AEC0F8" w14:paraId="527BE22E" w14:textId="31DDF95E">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7CE6B8">
        <w:rPr>
          <w:rStyle w:val="eop"/>
          <w:rFonts w:ascii="Times New Roman" w:hAnsi="Times New Roman" w:eastAsia="Times New Roman" w:cs="Times New Roman"/>
          <w:noProof w:val="0"/>
          <w:sz w:val="24"/>
          <w:szCs w:val="24"/>
          <w:lang w:val="en-US"/>
        </w:rPr>
        <w:t>Senator Keasling seconded.</w:t>
      </w:r>
    </w:p>
    <w:p w:rsidR="51AEC0F8" w:rsidP="61C93F21" w:rsidRDefault="51AEC0F8" w14:paraId="235A9B76" w14:textId="5DB48DAC">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r w:rsidRPr="61C93F21" w:rsidR="7F7CE6B8">
        <w:rPr>
          <w:rStyle w:val="eop"/>
          <w:rFonts w:ascii="Times New Roman" w:hAnsi="Times New Roman" w:eastAsia="Times New Roman" w:cs="Times New Roman"/>
          <w:noProof w:val="0"/>
          <w:sz w:val="24"/>
          <w:szCs w:val="24"/>
          <w:lang w:val="en-US"/>
        </w:rPr>
        <w:t xml:space="preserve">The voting was tabled. </w:t>
      </w:r>
    </w:p>
    <w:p w:rsidR="51AEC0F8" w:rsidP="61C93F21" w:rsidRDefault="51AEC0F8" w14:paraId="53520841" w14:textId="63C96060">
      <w:pPr>
        <w:pStyle w:val="paragraph"/>
        <w:spacing w:before="0" w:beforeAutospacing="off" w:after="0" w:afterAutospacing="off" w:line="240" w:lineRule="auto"/>
        <w:ind w:firstLine="0"/>
        <w:rPr>
          <w:rFonts w:ascii="Times New Roman" w:hAnsi="Times New Roman" w:eastAsia="Times New Roman" w:cs="Times New Roman"/>
          <w:noProof w:val="0"/>
          <w:sz w:val="24"/>
          <w:szCs w:val="24"/>
          <w:lang w:val="en-US"/>
        </w:rPr>
      </w:pPr>
    </w:p>
    <w:p w:rsidR="51AEC0F8" w:rsidP="2EA1D989" w:rsidRDefault="51AEC0F8" w14:paraId="55C1491A" w14:textId="1637028E">
      <w:pPr>
        <w:pStyle w:val="Normal"/>
        <w:spacing w:before="0" w:beforeAutospacing="off" w:after="0" w:afterAutospacing="off" w:line="240" w:lineRule="auto"/>
        <w:ind w:left="0"/>
        <w:rPr>
          <w:rStyle w:val="eop"/>
          <w:rFonts w:ascii="Times New Roman" w:hAnsi="Times New Roman" w:eastAsia="Times New Roman" w:cs="Times New Roman"/>
          <w:b w:val="0"/>
          <w:bCs w:val="0"/>
          <w:noProof w:val="0"/>
          <w:sz w:val="24"/>
          <w:szCs w:val="24"/>
          <w:lang w:val="en-US"/>
        </w:rPr>
      </w:pPr>
    </w:p>
    <w:p w:rsidR="51AEC0F8" w:rsidP="2EA1D989" w:rsidRDefault="51AEC0F8" w14:paraId="148F61D7" w14:textId="465388C2">
      <w:pPr>
        <w:pStyle w:val="Normal"/>
        <w:spacing w:before="0" w:beforeAutospacing="off" w:after="0" w:afterAutospacing="off" w:line="240" w:lineRule="auto"/>
        <w:ind w:left="0"/>
        <w:rPr>
          <w:rFonts w:ascii="Times New Roman" w:hAnsi="Times New Roman" w:eastAsia="Times New Roman" w:cs="Times New Roman"/>
          <w:b w:val="0"/>
          <w:bCs w:val="0"/>
          <w:sz w:val="24"/>
          <w:szCs w:val="24"/>
          <w:u w:val="none"/>
        </w:rPr>
      </w:pPr>
    </w:p>
    <w:p w:rsidR="51AEC0F8" w:rsidP="2EA1D989" w:rsidRDefault="51AEC0F8" w14:paraId="633CFAB3" w14:textId="6ECB1237">
      <w:pPr>
        <w:pStyle w:val="Normal"/>
        <w:spacing w:before="0" w:beforeAutospacing="off" w:after="0" w:afterAutospacing="off" w:line="240" w:lineRule="auto"/>
        <w:ind w:left="0"/>
        <w:rPr>
          <w:rFonts w:ascii="Times New Roman" w:hAnsi="Times New Roman" w:eastAsia="Times New Roman" w:cs="Times New Roman"/>
          <w:b w:val="0"/>
          <w:bCs w:val="0"/>
          <w:sz w:val="24"/>
          <w:szCs w:val="24"/>
          <w:u w:val="none"/>
        </w:rPr>
      </w:pPr>
    </w:p>
    <w:p w:rsidR="51AEC0F8" w:rsidP="2EA1D989" w:rsidRDefault="51AEC0F8" w14:paraId="3E7AA004" w14:textId="6CEC8E1D">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r w:rsidRPr="61C93F21" w:rsidR="51AEC0F8">
        <w:rPr>
          <w:rFonts w:ascii="Times New Roman" w:hAnsi="Times New Roman" w:eastAsia="Times New Roman" w:cs="Times New Roman"/>
          <w:b w:val="1"/>
          <w:bCs w:val="1"/>
          <w:sz w:val="28"/>
          <w:szCs w:val="28"/>
          <w:u w:val="single"/>
        </w:rPr>
        <w:t>ANNOUNCEMENTS</w:t>
      </w:r>
    </w:p>
    <w:p w:rsidR="61C93F21" w:rsidP="61C93F21" w:rsidRDefault="61C93F21" w14:paraId="787F4983" w14:textId="7E7D5616">
      <w:pPr>
        <w:pStyle w:val="Normal"/>
        <w:spacing w:before="0" w:beforeAutospacing="off" w:after="0" w:afterAutospacing="off"/>
        <w:ind w:left="0" w:firstLine="0"/>
        <w:rPr>
          <w:rFonts w:ascii="Times New Roman" w:hAnsi="Times New Roman" w:eastAsia="Times New Roman" w:cs="Times New Roman"/>
        </w:rPr>
      </w:pPr>
    </w:p>
    <w:p w:rsidR="1CD4E537" w:rsidP="61C93F21" w:rsidRDefault="1CD4E537" w14:paraId="2C6E3598" w14:textId="7024FA88">
      <w:pPr>
        <w:pStyle w:val="Normal"/>
        <w:spacing w:before="0" w:beforeAutospacing="off" w:after="0" w:afterAutospacing="off"/>
        <w:ind w:left="0" w:firstLine="0"/>
        <w:rPr>
          <w:rFonts w:ascii="Times New Roman" w:hAnsi="Times New Roman" w:eastAsia="Times New Roman" w:cs="Times New Roman"/>
        </w:rPr>
      </w:pPr>
      <w:r w:rsidRPr="61C93F21" w:rsidR="1CD4E537">
        <w:rPr>
          <w:rFonts w:ascii="Times New Roman" w:hAnsi="Times New Roman" w:eastAsia="Times New Roman" w:cs="Times New Roman"/>
        </w:rPr>
        <w:t>Vice President Anderson announced cash cart would be happening tomorrow and ASU</w:t>
      </w:r>
      <w:r w:rsidRPr="61C93F21" w:rsidR="3A480ADF">
        <w:rPr>
          <w:rFonts w:ascii="Times New Roman" w:hAnsi="Times New Roman" w:eastAsia="Times New Roman" w:cs="Times New Roman"/>
        </w:rPr>
        <w:t xml:space="preserve">W members could not win a prize, further </w:t>
      </w:r>
    </w:p>
    <w:p w:rsidR="61C93F21" w:rsidP="61C93F21" w:rsidRDefault="61C93F21" w14:paraId="4305A86F" w14:textId="5819E22B">
      <w:pPr>
        <w:pStyle w:val="Normal"/>
        <w:spacing w:before="0" w:beforeAutospacing="off" w:after="0" w:afterAutospacing="off"/>
        <w:ind w:left="0" w:firstLine="0"/>
        <w:rPr>
          <w:rFonts w:ascii="Times New Roman" w:hAnsi="Times New Roman" w:eastAsia="Times New Roman" w:cs="Times New Roman"/>
        </w:rPr>
      </w:pPr>
    </w:p>
    <w:p w:rsidR="3A480ADF" w:rsidP="61C93F21" w:rsidRDefault="3A480ADF" w14:paraId="6271096B" w14:textId="073E392C">
      <w:pPr>
        <w:pStyle w:val="Normal"/>
        <w:spacing w:before="0" w:beforeAutospacing="off" w:after="0" w:afterAutospacing="off"/>
        <w:ind w:left="0" w:firstLine="0"/>
        <w:rPr>
          <w:rFonts w:ascii="Times New Roman" w:hAnsi="Times New Roman" w:eastAsia="Times New Roman" w:cs="Times New Roman"/>
        </w:rPr>
      </w:pPr>
      <w:r w:rsidRPr="61C93F21" w:rsidR="3A480ADF">
        <w:rPr>
          <w:rFonts w:ascii="Times New Roman" w:hAnsi="Times New Roman" w:eastAsia="Times New Roman" w:cs="Times New Roman"/>
        </w:rPr>
        <w:t xml:space="preserve">Senator Schliebe announced that he was open to discussions on his resolution. Further, he would be working on a new program called the community service coalition </w:t>
      </w:r>
      <w:r w:rsidRPr="61C93F21" w:rsidR="5E21C6EB">
        <w:rPr>
          <w:rFonts w:ascii="Times New Roman" w:hAnsi="Times New Roman" w:eastAsia="Times New Roman" w:cs="Times New Roman"/>
        </w:rPr>
        <w:t>and was open to discussions.</w:t>
      </w:r>
    </w:p>
    <w:p w:rsidR="61C93F21" w:rsidP="61C93F21" w:rsidRDefault="61C93F21" w14:paraId="29786B99" w14:textId="53C2A89B">
      <w:pPr>
        <w:pStyle w:val="Normal"/>
        <w:spacing w:before="0" w:beforeAutospacing="off" w:after="0" w:afterAutospacing="off"/>
        <w:ind w:left="0" w:firstLine="0"/>
        <w:rPr>
          <w:rFonts w:ascii="Times New Roman" w:hAnsi="Times New Roman" w:eastAsia="Times New Roman" w:cs="Times New Roman"/>
        </w:rPr>
      </w:pPr>
    </w:p>
    <w:p w:rsidR="5E21C6EB" w:rsidP="61C93F21" w:rsidRDefault="5E21C6EB" w14:paraId="6CBB9375" w14:textId="19561927">
      <w:pPr>
        <w:pStyle w:val="Normal"/>
        <w:spacing w:before="0" w:beforeAutospacing="off" w:after="0" w:afterAutospacing="off"/>
        <w:ind w:left="0" w:firstLine="0"/>
        <w:rPr>
          <w:rFonts w:ascii="Garamond" w:hAnsi="Garamond" w:eastAsia="Garamond" w:cs="Garamond"/>
          <w:noProof w:val="0"/>
          <w:color w:val="000000" w:themeColor="text1" w:themeTint="FF" w:themeShade="FF"/>
          <w:sz w:val="24"/>
          <w:szCs w:val="24"/>
          <w:lang w:val="en-US"/>
        </w:rPr>
      </w:pPr>
      <w:r w:rsidRPr="61C93F21" w:rsidR="5E21C6EB">
        <w:rPr>
          <w:rFonts w:ascii="Times New Roman" w:hAnsi="Times New Roman" w:eastAsia="Times New Roman" w:cs="Times New Roman"/>
        </w:rPr>
        <w:t>Senator Gomelsky announced that</w:t>
      </w:r>
      <w:r w:rsidRPr="61C93F21" w:rsidR="1D9A420D">
        <w:rPr>
          <w:rFonts w:ascii="Times New Roman" w:hAnsi="Times New Roman" w:eastAsia="Times New Roman" w:cs="Times New Roman"/>
        </w:rPr>
        <w:t xml:space="preserve"> there would be a </w:t>
      </w:r>
      <w:r w:rsidRPr="61C93F21" w:rsidR="1D9A420D">
        <w:rPr>
          <w:rFonts w:ascii="Garamond" w:hAnsi="Garamond" w:eastAsia="Garamond" w:cs="Garamond"/>
          <w:noProof w:val="0"/>
          <w:color w:val="000000" w:themeColor="text1" w:themeTint="FF" w:themeShade="FF"/>
          <w:sz w:val="24"/>
          <w:szCs w:val="24"/>
          <w:lang w:val="en-US"/>
        </w:rPr>
        <w:t>Panel discussion about free expression and the UW principles at UW on April 23 at 5pm in COE Library.</w:t>
      </w:r>
    </w:p>
    <w:p w:rsidR="61C93F21" w:rsidP="61C93F21" w:rsidRDefault="61C93F21" w14:paraId="0395F87B" w14:textId="1AF526F7">
      <w:pPr>
        <w:pStyle w:val="Normal"/>
        <w:spacing w:before="0" w:beforeAutospacing="off" w:after="0" w:afterAutospacing="off"/>
        <w:ind w:left="0" w:firstLine="0"/>
        <w:rPr>
          <w:rFonts w:ascii="Times New Roman" w:hAnsi="Times New Roman" w:eastAsia="Times New Roman" w:cs="Times New Roman"/>
        </w:rPr>
      </w:pPr>
    </w:p>
    <w:p w:rsidR="045C5B7A" w:rsidP="61C93F21" w:rsidRDefault="045C5B7A" w14:paraId="7882906E" w14:textId="7FE4E74A">
      <w:pPr>
        <w:pStyle w:val="Normal"/>
        <w:spacing w:before="0" w:beforeAutospacing="off" w:after="0" w:afterAutospacing="off"/>
        <w:ind w:left="0" w:firstLine="0"/>
        <w:rPr>
          <w:rFonts w:ascii="Times New Roman" w:hAnsi="Times New Roman" w:eastAsia="Times New Roman" w:cs="Times New Roman"/>
        </w:rPr>
      </w:pPr>
      <w:r w:rsidRPr="61C93F21" w:rsidR="045C5B7A">
        <w:rPr>
          <w:rFonts w:ascii="Times New Roman" w:hAnsi="Times New Roman" w:eastAsia="Times New Roman" w:cs="Times New Roman"/>
        </w:rPr>
        <w:t xml:space="preserve">Senator Saint announced several </w:t>
      </w:r>
      <w:r w:rsidRPr="61C93F21" w:rsidR="1C16AB9B">
        <w:rPr>
          <w:rFonts w:ascii="Times New Roman" w:hAnsi="Times New Roman" w:eastAsia="Times New Roman" w:cs="Times New Roman"/>
        </w:rPr>
        <w:t>TPUSA</w:t>
      </w:r>
      <w:r w:rsidRPr="61C93F21" w:rsidR="045C5B7A">
        <w:rPr>
          <w:rFonts w:ascii="Times New Roman" w:hAnsi="Times New Roman" w:eastAsia="Times New Roman" w:cs="Times New Roman"/>
        </w:rPr>
        <w:t xml:space="preserve"> </w:t>
      </w:r>
      <w:r w:rsidRPr="61C93F21" w:rsidR="045C5B7A">
        <w:rPr>
          <w:rFonts w:ascii="Times New Roman" w:hAnsi="Times New Roman" w:eastAsia="Times New Roman" w:cs="Times New Roman"/>
        </w:rPr>
        <w:t>event</w:t>
      </w:r>
      <w:r w:rsidRPr="61C93F21" w:rsidR="528A8F39">
        <w:rPr>
          <w:rFonts w:ascii="Times New Roman" w:hAnsi="Times New Roman" w:eastAsia="Times New Roman" w:cs="Times New Roman"/>
        </w:rPr>
        <w:t>s.</w:t>
      </w:r>
    </w:p>
    <w:p w:rsidR="61C93F21" w:rsidP="61C93F21" w:rsidRDefault="61C93F21" w14:paraId="1235313A" w14:textId="5BCB6831">
      <w:pPr>
        <w:pStyle w:val="Normal"/>
        <w:spacing w:before="0" w:beforeAutospacing="off" w:after="0" w:afterAutospacing="off"/>
        <w:ind w:left="0" w:firstLine="0"/>
        <w:rPr>
          <w:rFonts w:ascii="Times New Roman" w:hAnsi="Times New Roman" w:eastAsia="Times New Roman" w:cs="Times New Roman"/>
        </w:rPr>
      </w:pPr>
    </w:p>
    <w:p w:rsidR="045C5B7A" w:rsidP="61C93F21" w:rsidRDefault="045C5B7A" w14:paraId="56362F40" w14:textId="205BD306">
      <w:pPr>
        <w:pStyle w:val="Normal"/>
        <w:spacing w:before="0" w:beforeAutospacing="off" w:after="0" w:afterAutospacing="off"/>
        <w:ind w:left="0" w:firstLine="0"/>
        <w:rPr>
          <w:rFonts w:ascii="Times New Roman" w:hAnsi="Times New Roman" w:eastAsia="Times New Roman" w:cs="Times New Roman"/>
        </w:rPr>
      </w:pPr>
      <w:r w:rsidRPr="61C93F21" w:rsidR="045C5B7A">
        <w:rPr>
          <w:rFonts w:ascii="Times New Roman" w:hAnsi="Times New Roman" w:eastAsia="Times New Roman" w:cs="Times New Roman"/>
        </w:rPr>
        <w:t xml:space="preserve">Senator Hennigar announced that elections tabling was still going on and that it was not a time for senators to campaign on </w:t>
      </w:r>
      <w:r w:rsidRPr="61C93F21" w:rsidR="045C5B7A">
        <w:rPr>
          <w:rFonts w:ascii="Times New Roman" w:hAnsi="Times New Roman" w:eastAsia="Times New Roman" w:cs="Times New Roman"/>
        </w:rPr>
        <w:t>their</w:t>
      </w:r>
      <w:r w:rsidRPr="61C93F21" w:rsidR="045C5B7A">
        <w:rPr>
          <w:rFonts w:ascii="Times New Roman" w:hAnsi="Times New Roman" w:eastAsia="Times New Roman" w:cs="Times New Roman"/>
        </w:rPr>
        <w:t xml:space="preserve"> platforms. </w:t>
      </w:r>
    </w:p>
    <w:p w:rsidR="61C93F21" w:rsidP="61C93F21" w:rsidRDefault="61C93F21" w14:paraId="665411A3" w14:textId="0DD60107">
      <w:pPr>
        <w:pStyle w:val="Normal"/>
        <w:spacing w:before="0" w:beforeAutospacing="off" w:after="0" w:afterAutospacing="off"/>
        <w:ind w:left="0" w:firstLine="0"/>
        <w:rPr>
          <w:rFonts w:ascii="Times New Roman" w:hAnsi="Times New Roman" w:eastAsia="Times New Roman" w:cs="Times New Roman"/>
        </w:rPr>
      </w:pPr>
    </w:p>
    <w:p w:rsidR="0568087F" w:rsidP="61C93F21" w:rsidRDefault="0568087F" w14:paraId="06B23E63" w14:textId="7BC17D32">
      <w:pPr>
        <w:pStyle w:val="Normal"/>
        <w:spacing w:before="0" w:beforeAutospacing="off" w:after="0" w:afterAutospacing="off"/>
        <w:ind w:left="0" w:firstLine="0"/>
        <w:rPr>
          <w:rFonts w:ascii="Times New Roman" w:hAnsi="Times New Roman" w:eastAsia="Times New Roman" w:cs="Times New Roman"/>
        </w:rPr>
      </w:pPr>
      <w:r w:rsidRPr="61C93F21" w:rsidR="0568087F">
        <w:rPr>
          <w:rFonts w:ascii="Times New Roman" w:hAnsi="Times New Roman" w:eastAsia="Times New Roman" w:cs="Times New Roman"/>
        </w:rPr>
        <w:t>Senator Knull announced several SOFB events:</w:t>
      </w:r>
    </w:p>
    <w:tbl>
      <w:tblPr>
        <w:tblStyle w:val="TableNormal"/>
        <w:tblW w:w="0" w:type="auto"/>
        <w:tblLayout w:type="fixed"/>
        <w:tblLook w:val="06A0" w:firstRow="1" w:lastRow="0" w:firstColumn="1" w:lastColumn="0" w:noHBand="1" w:noVBand="1"/>
      </w:tblPr>
      <w:tblGrid>
        <w:gridCol w:w="6219"/>
        <w:gridCol w:w="2700"/>
      </w:tblGrid>
      <w:tr w:rsidR="61C93F21" w:rsidTr="61C93F21" w14:paraId="081D1A33">
        <w:trPr>
          <w:trHeight w:val="300"/>
        </w:trPr>
        <w:tc>
          <w:tcPr>
            <w:tcW w:w="6219" w:type="dxa"/>
            <w:tcMar/>
            <w:vAlign w:val="center"/>
          </w:tcPr>
          <w:p w:rsidR="61C93F21" w:rsidP="61C93F21" w:rsidRDefault="61C93F21" w14:paraId="3E43D7E5" w14:textId="5A50B9F0">
            <w:pPr>
              <w:spacing w:before="0" w:beforeAutospacing="off" w:after="0" w:afterAutospacing="off"/>
            </w:pPr>
            <w:r w:rsidR="61C93F21">
              <w:rPr/>
              <w:t>TPUWYO - Guest Speaker 4/11/2024</w:t>
            </w:r>
          </w:p>
        </w:tc>
        <w:tc>
          <w:tcPr>
            <w:tcW w:w="2700" w:type="dxa"/>
            <w:tcMar/>
            <w:vAlign w:val="center"/>
          </w:tcPr>
          <w:p w:rsidR="61C93F21" w:rsidP="61C93F21" w:rsidRDefault="61C93F21" w14:paraId="3A1E3387" w14:textId="597F04CE">
            <w:pPr>
              <w:spacing w:before="0" w:beforeAutospacing="off" w:after="0" w:afterAutospacing="off"/>
            </w:pPr>
            <w:hyperlink r:id="R3840a9271b2c4e1f">
              <w:r w:rsidRPr="61C93F21" w:rsidR="61C93F21">
                <w:rPr>
                  <w:rStyle w:val="Hyperlink"/>
                  <w:color w:val="1E53A3"/>
                  <w:u w:val="single"/>
                </w:rPr>
                <w:t>TPUwyo -Guest Speaker</w:t>
              </w:r>
            </w:hyperlink>
          </w:p>
        </w:tc>
      </w:tr>
      <w:tr w:rsidR="61C93F21" w:rsidTr="61C93F21" w14:paraId="10131A15">
        <w:trPr>
          <w:trHeight w:val="300"/>
        </w:trPr>
        <w:tc>
          <w:tcPr>
            <w:tcW w:w="6219" w:type="dxa"/>
            <w:tcMar/>
            <w:vAlign w:val="center"/>
          </w:tcPr>
          <w:p w:rsidR="61C93F21" w:rsidP="61C93F21" w:rsidRDefault="61C93F21" w14:paraId="749AF07D" w14:textId="5212F145">
            <w:pPr>
              <w:spacing w:before="0" w:beforeAutospacing="off" w:after="0" w:afterAutospacing="off"/>
            </w:pPr>
            <w:r w:rsidR="61C93F21">
              <w:rPr/>
              <w:t>Fiesta Primevera - 4/12/2024</w:t>
            </w:r>
          </w:p>
        </w:tc>
        <w:tc>
          <w:tcPr>
            <w:tcW w:w="2700" w:type="dxa"/>
            <w:tcMar/>
            <w:vAlign w:val="center"/>
          </w:tcPr>
          <w:p w:rsidR="61C93F21" w:rsidP="61C93F21" w:rsidRDefault="61C93F21" w14:paraId="327474E4" w14:textId="04613CF5">
            <w:pPr>
              <w:spacing w:before="0" w:beforeAutospacing="off" w:after="0" w:afterAutospacing="off"/>
            </w:pPr>
            <w:hyperlink r:id="Ree85b210a47447c3">
              <w:r w:rsidRPr="61C93F21" w:rsidR="61C93F21">
                <w:rPr>
                  <w:rStyle w:val="Hyperlink"/>
                  <w:color w:val="1E53A3"/>
                  <w:u w:val="single"/>
                </w:rPr>
                <w:t>Mecha Fiesta Primevera</w:t>
              </w:r>
            </w:hyperlink>
          </w:p>
        </w:tc>
      </w:tr>
      <w:tr w:rsidR="61C93F21" w:rsidTr="61C93F21" w14:paraId="2E8A8B6B">
        <w:trPr>
          <w:trHeight w:val="300"/>
        </w:trPr>
        <w:tc>
          <w:tcPr>
            <w:tcW w:w="6219" w:type="dxa"/>
            <w:tcMar/>
            <w:vAlign w:val="center"/>
          </w:tcPr>
          <w:p w:rsidR="61C93F21" w:rsidP="61C93F21" w:rsidRDefault="61C93F21" w14:paraId="6033FF46" w14:textId="2CC7201F">
            <w:pPr>
              <w:spacing w:before="0" w:beforeAutospacing="off" w:after="0" w:afterAutospacing="off"/>
            </w:pPr>
            <w:r w:rsidR="61C93F21">
              <w:rPr/>
              <w:t>Animal Science Grad St</w:t>
            </w:r>
            <w:r w:rsidR="32D48994">
              <w:rPr/>
              <w:t>u</w:t>
            </w:r>
            <w:r w:rsidR="61C93F21">
              <w:rPr/>
              <w:t>d</w:t>
            </w:r>
            <w:r w:rsidR="7FB7B458">
              <w:rPr/>
              <w:t>e</w:t>
            </w:r>
            <w:r w:rsidR="61C93F21">
              <w:rPr/>
              <w:t>nt Assoc - Casino Royale 4/12/2024</w:t>
            </w:r>
          </w:p>
        </w:tc>
        <w:tc>
          <w:tcPr>
            <w:tcW w:w="2700" w:type="dxa"/>
            <w:tcMar/>
            <w:vAlign w:val="center"/>
          </w:tcPr>
          <w:p w:rsidR="61C93F21" w:rsidP="61C93F21" w:rsidRDefault="61C93F21" w14:paraId="3B6D832D" w14:textId="549DD74D">
            <w:pPr>
              <w:spacing w:before="0" w:beforeAutospacing="off" w:after="0" w:afterAutospacing="off"/>
            </w:pPr>
            <w:hyperlink r:id="R80b9200620bf4aea">
              <w:r w:rsidRPr="61C93F21" w:rsidR="61C93F21">
                <w:rPr>
                  <w:rStyle w:val="Hyperlink"/>
                  <w:color w:val="1E53A3"/>
                  <w:u w:val="single"/>
                </w:rPr>
                <w:t>ASGSA-Casino Royale</w:t>
              </w:r>
            </w:hyperlink>
          </w:p>
        </w:tc>
      </w:tr>
      <w:tr w:rsidR="61C93F21" w:rsidTr="61C93F21" w14:paraId="78C6A0F5">
        <w:trPr>
          <w:trHeight w:val="300"/>
        </w:trPr>
        <w:tc>
          <w:tcPr>
            <w:tcW w:w="6219" w:type="dxa"/>
            <w:tcMar/>
            <w:vAlign w:val="center"/>
          </w:tcPr>
          <w:p w:rsidR="61C93F21" w:rsidP="61C93F21" w:rsidRDefault="61C93F21" w14:paraId="4A347D3B" w14:textId="591CFB47">
            <w:pPr>
              <w:spacing w:before="0" w:beforeAutospacing="off" w:after="0" w:afterAutospacing="off"/>
            </w:pPr>
            <w:r w:rsidR="61C93F21">
              <w:rPr/>
              <w:t>Friends of Nepal - Celebrate Nepal 2080 -  4/13/2024</w:t>
            </w:r>
          </w:p>
        </w:tc>
        <w:tc>
          <w:tcPr>
            <w:tcW w:w="2700" w:type="dxa"/>
            <w:tcMar/>
            <w:vAlign w:val="center"/>
          </w:tcPr>
          <w:p w:rsidR="61C93F21" w:rsidP="61C93F21" w:rsidRDefault="61C93F21" w14:paraId="28EBF88D" w14:textId="1C1F3A5F">
            <w:pPr>
              <w:spacing w:before="0" w:beforeAutospacing="off" w:after="0" w:afterAutospacing="off"/>
            </w:pPr>
            <w:hyperlink r:id="R2432390f7ea54669">
              <w:r w:rsidRPr="61C93F21" w:rsidR="61C93F21">
                <w:rPr>
                  <w:rStyle w:val="Hyperlink"/>
                  <w:color w:val="1E53A3"/>
                  <w:u w:val="single"/>
                </w:rPr>
                <w:t>Friends of Nepal</w:t>
              </w:r>
            </w:hyperlink>
          </w:p>
        </w:tc>
      </w:tr>
      <w:tr w:rsidR="61C93F21" w:rsidTr="61C93F21" w14:paraId="7794F594">
        <w:trPr>
          <w:trHeight w:val="300"/>
        </w:trPr>
        <w:tc>
          <w:tcPr>
            <w:tcW w:w="6219" w:type="dxa"/>
            <w:tcMar/>
            <w:vAlign w:val="center"/>
          </w:tcPr>
          <w:p w:rsidR="61C93F21" w:rsidP="61C93F21" w:rsidRDefault="61C93F21" w14:paraId="31DA3404" w14:textId="7B66FBB8">
            <w:pPr>
              <w:spacing w:before="0" w:beforeAutospacing="off" w:after="0" w:afterAutospacing="off"/>
            </w:pPr>
            <w:r w:rsidR="61C93F21">
              <w:rPr/>
              <w:t>Canada Club - Hockey Night in Wyoming - 4/18/2024</w:t>
            </w:r>
          </w:p>
        </w:tc>
        <w:tc>
          <w:tcPr>
            <w:tcW w:w="2700" w:type="dxa"/>
            <w:tcMar/>
            <w:vAlign w:val="center"/>
          </w:tcPr>
          <w:p w:rsidR="61C93F21" w:rsidP="61C93F21" w:rsidRDefault="61C93F21" w14:paraId="70083B88" w14:textId="20F893EE">
            <w:pPr>
              <w:spacing w:before="0" w:beforeAutospacing="off" w:after="0" w:afterAutospacing="off"/>
            </w:pPr>
            <w:hyperlink r:id="R5b41418f87b14e94">
              <w:r w:rsidRPr="61C93F21" w:rsidR="61C93F21">
                <w:rPr>
                  <w:rStyle w:val="Hyperlink"/>
                  <w:color w:val="1E53A3"/>
                  <w:u w:val="single"/>
                </w:rPr>
                <w:t>Hockey Night</w:t>
              </w:r>
            </w:hyperlink>
          </w:p>
        </w:tc>
      </w:tr>
      <w:tr w:rsidR="61C93F21" w:rsidTr="61C93F21" w14:paraId="5AFB9CA1">
        <w:trPr>
          <w:trHeight w:val="300"/>
        </w:trPr>
        <w:tc>
          <w:tcPr>
            <w:tcW w:w="6219" w:type="dxa"/>
            <w:tcMar/>
            <w:vAlign w:val="center"/>
          </w:tcPr>
          <w:p w:rsidR="61C93F21" w:rsidP="61C93F21" w:rsidRDefault="61C93F21" w14:paraId="0A0E261C" w14:textId="3F94DFC3">
            <w:pPr>
              <w:spacing w:before="0" w:beforeAutospacing="off" w:after="0" w:afterAutospacing="off"/>
            </w:pPr>
            <w:r w:rsidR="61C93F21">
              <w:rPr/>
              <w:t>CASO Awareness Day - 4/19/2024</w:t>
            </w:r>
          </w:p>
        </w:tc>
        <w:tc>
          <w:tcPr>
            <w:tcW w:w="2700" w:type="dxa"/>
            <w:tcMar/>
            <w:vAlign w:val="center"/>
          </w:tcPr>
          <w:p w:rsidR="61C93F21" w:rsidP="61C93F21" w:rsidRDefault="61C93F21" w14:paraId="026D8A12" w14:textId="48AF7D7A">
            <w:pPr>
              <w:spacing w:before="0" w:beforeAutospacing="off" w:after="0" w:afterAutospacing="off"/>
            </w:pPr>
            <w:hyperlink r:id="R054e24f0ab0b49c1">
              <w:r w:rsidRPr="61C93F21" w:rsidR="61C93F21">
                <w:rPr>
                  <w:rStyle w:val="Hyperlink"/>
                  <w:color w:val="1E53A3"/>
                  <w:u w:val="single"/>
                </w:rPr>
                <w:t>CASO</w:t>
              </w:r>
            </w:hyperlink>
          </w:p>
        </w:tc>
      </w:tr>
      <w:tr w:rsidR="61C93F21" w:rsidTr="61C93F21" w14:paraId="29FA0839">
        <w:trPr>
          <w:trHeight w:val="300"/>
        </w:trPr>
        <w:tc>
          <w:tcPr>
            <w:tcW w:w="6219" w:type="dxa"/>
            <w:tcMar/>
            <w:vAlign w:val="center"/>
          </w:tcPr>
          <w:p w:rsidR="61C93F21" w:rsidP="61C93F21" w:rsidRDefault="61C93F21" w14:paraId="1F8376D4" w14:textId="777A6CBC">
            <w:pPr>
              <w:spacing w:before="0" w:beforeAutospacing="off" w:after="0" w:afterAutospacing="off"/>
            </w:pPr>
            <w:r w:rsidR="61C93F21">
              <w:rPr/>
              <w:t>Bangladesh Std Assoc, Bangladesh Night - 4/21/2024</w:t>
            </w:r>
          </w:p>
        </w:tc>
        <w:tc>
          <w:tcPr>
            <w:tcW w:w="2700" w:type="dxa"/>
            <w:tcMar/>
            <w:vAlign w:val="center"/>
          </w:tcPr>
          <w:p w:rsidR="61C93F21" w:rsidP="61C93F21" w:rsidRDefault="61C93F21" w14:paraId="682327FC" w14:textId="1039E161">
            <w:pPr>
              <w:spacing w:before="0" w:beforeAutospacing="off" w:after="0" w:afterAutospacing="off"/>
            </w:pPr>
            <w:hyperlink r:id="Rc948dfbb5b8d40a5">
              <w:r w:rsidRPr="61C93F21" w:rsidR="61C93F21">
                <w:rPr>
                  <w:rStyle w:val="Hyperlink"/>
                  <w:color w:val="1E53A3"/>
                  <w:u w:val="single"/>
                </w:rPr>
                <w:t>BSA - Bangladesh Night</w:t>
              </w:r>
            </w:hyperlink>
          </w:p>
        </w:tc>
      </w:tr>
    </w:tbl>
    <w:p w:rsidR="61C93F21" w:rsidP="61C93F21" w:rsidRDefault="61C93F21" w14:paraId="5AD9E117" w14:textId="0D1BCFC3">
      <w:pPr>
        <w:pStyle w:val="Normal"/>
        <w:spacing w:before="0" w:beforeAutospacing="off" w:after="0" w:afterAutospacing="off"/>
        <w:ind w:left="0" w:firstLine="0"/>
        <w:rPr>
          <w:rFonts w:ascii="Times New Roman" w:hAnsi="Times New Roman" w:eastAsia="Times New Roman" w:cs="Times New Roman"/>
        </w:rPr>
      </w:pPr>
    </w:p>
    <w:p w:rsidR="18179989" w:rsidP="61C93F21" w:rsidRDefault="18179989" w14:paraId="2249DA2B" w14:textId="23393CDA">
      <w:pPr>
        <w:pStyle w:val="Normal"/>
        <w:spacing w:before="0" w:beforeAutospacing="off" w:after="0" w:afterAutospacing="off"/>
        <w:ind w:left="0" w:firstLine="0"/>
        <w:rPr>
          <w:rFonts w:ascii="Times New Roman" w:hAnsi="Times New Roman" w:eastAsia="Times New Roman" w:cs="Times New Roman"/>
        </w:rPr>
      </w:pPr>
      <w:r w:rsidRPr="61C93F21" w:rsidR="18179989">
        <w:rPr>
          <w:rFonts w:ascii="Times New Roman" w:hAnsi="Times New Roman" w:eastAsia="Times New Roman" w:cs="Times New Roman"/>
        </w:rPr>
        <w:t xml:space="preserve">Senator Hulen announced several Philanthropies several </w:t>
      </w:r>
      <w:r w:rsidRPr="61C93F21" w:rsidR="18179989">
        <w:rPr>
          <w:rFonts w:ascii="Times New Roman" w:hAnsi="Times New Roman" w:eastAsia="Times New Roman" w:cs="Times New Roman"/>
        </w:rPr>
        <w:t>fraternities</w:t>
      </w:r>
      <w:r w:rsidRPr="61C93F21" w:rsidR="18179989">
        <w:rPr>
          <w:rFonts w:ascii="Times New Roman" w:hAnsi="Times New Roman" w:eastAsia="Times New Roman" w:cs="Times New Roman"/>
        </w:rPr>
        <w:t xml:space="preserve"> were doing:</w:t>
      </w:r>
    </w:p>
    <w:p w:rsidR="61C93F21" w:rsidP="61C93F21" w:rsidRDefault="61C93F21" w14:paraId="159C7BF4" w14:textId="4DA492D2">
      <w:pPr>
        <w:pStyle w:val="Normal"/>
        <w:spacing w:before="0" w:beforeAutospacing="off" w:after="0" w:afterAutospacing="off"/>
        <w:ind w:left="0" w:firstLine="0"/>
        <w:rPr>
          <w:rFonts w:ascii="Times New Roman" w:hAnsi="Times New Roman" w:eastAsia="Times New Roman" w:cs="Times New Roman"/>
        </w:rPr>
      </w:pPr>
    </w:p>
    <w:p w:rsidR="42428281" w:rsidP="61C93F21" w:rsidRDefault="42428281" w14:paraId="0E0BE2CA" w14:textId="677367AC">
      <w:pPr>
        <w:pStyle w:val="Normal"/>
        <w:spacing w:before="0" w:beforeAutospacing="off" w:after="0" w:afterAutospacing="off"/>
        <w:ind w:left="0" w:firstLine="0"/>
        <w:rPr>
          <w:rFonts w:ascii="Times New Roman" w:hAnsi="Times New Roman" w:eastAsia="Times New Roman" w:cs="Times New Roman"/>
        </w:rPr>
      </w:pPr>
      <w:r w:rsidRPr="61C93F21" w:rsidR="42428281">
        <w:rPr>
          <w:rFonts w:ascii="Times New Roman" w:hAnsi="Times New Roman" w:eastAsia="Times New Roman" w:cs="Times New Roman"/>
        </w:rPr>
        <w:t>Senator Culp announced that today was the end of Ramadan and that she would be teaching a case study on Bernie Sanders next week. She is starting a new student org and looking for cabinet members.</w:t>
      </w:r>
    </w:p>
    <w:p w:rsidR="61C93F21" w:rsidP="61C93F21" w:rsidRDefault="61C93F21" w14:paraId="39832E46" w14:textId="47BFF5B0">
      <w:pPr>
        <w:pStyle w:val="Normal"/>
        <w:spacing w:before="0" w:beforeAutospacing="off" w:after="0" w:afterAutospacing="off"/>
        <w:ind w:left="0" w:firstLine="0"/>
        <w:rPr>
          <w:rFonts w:ascii="Times New Roman" w:hAnsi="Times New Roman" w:eastAsia="Times New Roman" w:cs="Times New Roman"/>
        </w:rPr>
      </w:pPr>
    </w:p>
    <w:p w:rsidR="42428281" w:rsidP="61C93F21" w:rsidRDefault="42428281" w14:paraId="3A4F6945" w14:textId="6D95F5F4">
      <w:pPr>
        <w:pStyle w:val="Normal"/>
        <w:spacing w:before="0" w:beforeAutospacing="off" w:after="0" w:afterAutospacing="off"/>
        <w:ind w:left="0" w:firstLine="0"/>
        <w:rPr>
          <w:rFonts w:ascii="Times New Roman" w:hAnsi="Times New Roman" w:eastAsia="Times New Roman" w:cs="Times New Roman"/>
          <w:vertAlign w:val="superscript"/>
        </w:rPr>
      </w:pPr>
      <w:r w:rsidRPr="61C93F21" w:rsidR="42428281">
        <w:rPr>
          <w:rFonts w:ascii="Times New Roman" w:hAnsi="Times New Roman" w:eastAsia="Times New Roman" w:cs="Times New Roman"/>
        </w:rPr>
        <w:t xml:space="preserve">Director Medina announced that they were working on the DEI working group created by President Seidel and shared information relating to that working group. </w:t>
      </w:r>
      <w:r w:rsidRPr="61C93F21" w:rsidR="29AC8762">
        <w:rPr>
          <w:rFonts w:ascii="Times New Roman" w:hAnsi="Times New Roman" w:eastAsia="Times New Roman" w:cs="Times New Roman"/>
        </w:rPr>
        <w:t xml:space="preserve">They encouraged the senate to reach out to them </w:t>
      </w:r>
      <w:r w:rsidRPr="61C93F21" w:rsidR="29AC8762">
        <w:rPr>
          <w:rFonts w:ascii="Times New Roman" w:hAnsi="Times New Roman" w:eastAsia="Times New Roman" w:cs="Times New Roman"/>
        </w:rPr>
        <w:t>regarding</w:t>
      </w:r>
      <w:r w:rsidRPr="61C93F21" w:rsidR="29AC8762">
        <w:rPr>
          <w:rFonts w:ascii="Times New Roman" w:hAnsi="Times New Roman" w:eastAsia="Times New Roman" w:cs="Times New Roman"/>
        </w:rPr>
        <w:t xml:space="preserve"> any statements </w:t>
      </w:r>
      <w:r w:rsidRPr="61C93F21" w:rsidR="29AC8762">
        <w:rPr>
          <w:rFonts w:ascii="Times New Roman" w:hAnsi="Times New Roman" w:eastAsia="Times New Roman" w:cs="Times New Roman"/>
        </w:rPr>
        <w:t>regarding</w:t>
      </w:r>
      <w:r w:rsidRPr="61C93F21" w:rsidR="29AC8762">
        <w:rPr>
          <w:rFonts w:ascii="Times New Roman" w:hAnsi="Times New Roman" w:eastAsia="Times New Roman" w:cs="Times New Roman"/>
        </w:rPr>
        <w:t xml:space="preserve"> DEI on campus. Th</w:t>
      </w:r>
      <w:r w:rsidRPr="61C93F21" w:rsidR="3358BBB6">
        <w:rPr>
          <w:rFonts w:ascii="Times New Roman" w:hAnsi="Times New Roman" w:eastAsia="Times New Roman" w:cs="Times New Roman"/>
        </w:rPr>
        <w:t>e timeline for feedback would start on the 16</w:t>
      </w:r>
      <w:r w:rsidRPr="61C93F21" w:rsidR="3358BBB6">
        <w:rPr>
          <w:rFonts w:ascii="Times New Roman" w:hAnsi="Times New Roman" w:eastAsia="Times New Roman" w:cs="Times New Roman"/>
          <w:vertAlign w:val="superscript"/>
        </w:rPr>
        <w:t>th</w:t>
      </w:r>
      <w:r w:rsidRPr="61C93F21" w:rsidR="3358BBB6">
        <w:rPr>
          <w:rFonts w:ascii="Times New Roman" w:hAnsi="Times New Roman" w:eastAsia="Times New Roman" w:cs="Times New Roman"/>
        </w:rPr>
        <w:t xml:space="preserve"> and end on the 18</w:t>
      </w:r>
      <w:r w:rsidRPr="61C93F21" w:rsidR="3358BBB6">
        <w:rPr>
          <w:rFonts w:ascii="Times New Roman" w:hAnsi="Times New Roman" w:eastAsia="Times New Roman" w:cs="Times New Roman"/>
          <w:vertAlign w:val="superscript"/>
        </w:rPr>
        <w:t>th.</w:t>
      </w:r>
    </w:p>
    <w:p w:rsidR="61C93F21" w:rsidP="61C93F21" w:rsidRDefault="61C93F21" w14:paraId="6F60516B" w14:textId="3FF44F36">
      <w:pPr>
        <w:pStyle w:val="Normal"/>
        <w:spacing w:before="0" w:beforeAutospacing="off" w:after="0" w:afterAutospacing="off"/>
        <w:ind w:left="0" w:firstLine="0"/>
        <w:rPr>
          <w:rFonts w:ascii="Times New Roman" w:hAnsi="Times New Roman" w:eastAsia="Times New Roman" w:cs="Times New Roman"/>
          <w:vertAlign w:val="superscript"/>
        </w:rPr>
      </w:pPr>
    </w:p>
    <w:p w:rsidR="2DE5201E" w:rsidP="61C93F21" w:rsidRDefault="2DE5201E" w14:paraId="13A69468" w14:textId="7FAC56F2">
      <w:pPr>
        <w:pStyle w:val="Normal"/>
        <w:spacing w:before="0" w:beforeAutospacing="off" w:after="0" w:afterAutospacing="off"/>
        <w:ind w:left="0" w:firstLine="0"/>
        <w:rPr>
          <w:rFonts w:ascii="Times New Roman" w:hAnsi="Times New Roman" w:eastAsia="Times New Roman" w:cs="Times New Roman"/>
        </w:rPr>
      </w:pPr>
      <w:r w:rsidRPr="61C93F21" w:rsidR="2DE5201E">
        <w:rPr>
          <w:rFonts w:ascii="Times New Roman" w:hAnsi="Times New Roman" w:eastAsia="Times New Roman" w:cs="Times New Roman"/>
        </w:rPr>
        <w:t>Senator Worcester announced that on the 20</w:t>
      </w:r>
      <w:r w:rsidRPr="61C93F21" w:rsidR="2DE5201E">
        <w:rPr>
          <w:rFonts w:ascii="Times New Roman" w:hAnsi="Times New Roman" w:eastAsia="Times New Roman" w:cs="Times New Roman"/>
          <w:vertAlign w:val="superscript"/>
        </w:rPr>
        <w:t>th</w:t>
      </w:r>
      <w:r w:rsidRPr="61C93F21" w:rsidR="2DE5201E">
        <w:rPr>
          <w:rFonts w:ascii="Times New Roman" w:hAnsi="Times New Roman" w:eastAsia="Times New Roman" w:cs="Times New Roman"/>
        </w:rPr>
        <w:t xml:space="preserve"> of April would be undergraduate research day </w:t>
      </w:r>
      <w:r w:rsidRPr="61C93F21" w:rsidR="6EC33928">
        <w:rPr>
          <w:rFonts w:ascii="Times New Roman" w:hAnsi="Times New Roman" w:eastAsia="Times New Roman" w:cs="Times New Roman"/>
        </w:rPr>
        <w:t>and encouraged the senate to show up.</w:t>
      </w:r>
    </w:p>
    <w:p w:rsidR="61C93F21" w:rsidP="61C93F21" w:rsidRDefault="61C93F21" w14:paraId="17EA4199" w14:textId="03FA97D2">
      <w:pPr>
        <w:pStyle w:val="Normal"/>
        <w:spacing w:before="0" w:beforeAutospacing="off" w:after="0" w:afterAutospacing="off"/>
        <w:ind w:left="0" w:firstLine="0"/>
        <w:rPr>
          <w:rFonts w:ascii="Times New Roman" w:hAnsi="Times New Roman" w:eastAsia="Times New Roman" w:cs="Times New Roman"/>
        </w:rPr>
      </w:pPr>
    </w:p>
    <w:p w:rsidR="61C93F21" w:rsidP="61C93F21" w:rsidRDefault="61C93F21" w14:paraId="104D60C5" w14:textId="721308EE">
      <w:pPr>
        <w:pStyle w:val="Normal"/>
        <w:spacing w:before="0" w:beforeAutospacing="off" w:after="0" w:afterAutospacing="off"/>
        <w:ind w:left="0" w:firstLine="0"/>
        <w:rPr>
          <w:rFonts w:ascii="Times New Roman" w:hAnsi="Times New Roman" w:eastAsia="Times New Roman" w:cs="Times New Roman"/>
        </w:rPr>
      </w:pPr>
    </w:p>
    <w:p w:rsidRPr="009167B9" w:rsidR="002033FC" w:rsidP="2EA1D989" w:rsidRDefault="002033FC" w14:paraId="417FC179" w14:textId="6F4ADAF3">
      <w:pPr>
        <w:pStyle w:val="Normal"/>
        <w:spacing w:before="0" w:beforeAutospacing="off" w:after="0" w:afterAutospacing="off"/>
        <w:ind w:firstLine="0"/>
        <w:textAlignment w:val="baseline"/>
        <w:rPr>
          <w:rFonts w:ascii="Times New Roman" w:hAnsi="Times New Roman" w:eastAsia="Times New Roman" w:cs="Times New Roman"/>
          <w:color w:val="000000" w:themeColor="text1" w:themeTint="FF" w:themeShade="FF"/>
        </w:rPr>
      </w:pPr>
      <w:r w:rsidRPr="61C93F21" w:rsidR="002033FC">
        <w:rPr>
          <w:rFonts w:ascii="Times New Roman" w:hAnsi="Times New Roman" w:eastAsia="Times New Roman" w:cs="Times New Roman"/>
          <w:color w:val="000000" w:themeColor="text1" w:themeTint="FF" w:themeShade="FF"/>
        </w:rPr>
        <w:t xml:space="preserve">After processing, the meeting </w:t>
      </w:r>
      <w:r w:rsidRPr="61C93F21" w:rsidR="002033FC">
        <w:rPr>
          <w:rFonts w:ascii="Times New Roman" w:hAnsi="Times New Roman" w:eastAsia="Times New Roman" w:cs="Times New Roman"/>
          <w:color w:val="000000" w:themeColor="text1" w:themeTint="FF" w:themeShade="FF"/>
        </w:rPr>
        <w:t>adjourned</w:t>
      </w:r>
      <w:r w:rsidRPr="61C93F21" w:rsidR="002033FC">
        <w:rPr>
          <w:rFonts w:ascii="Times New Roman" w:hAnsi="Times New Roman" w:eastAsia="Times New Roman" w:cs="Times New Roman"/>
          <w:color w:val="000000" w:themeColor="text1" w:themeTint="FF" w:themeShade="FF"/>
        </w:rPr>
        <w:t xml:space="preserve"> </w:t>
      </w:r>
      <w:r w:rsidRPr="61C93F21" w:rsidR="00EE439C">
        <w:rPr>
          <w:rFonts w:ascii="Times New Roman" w:hAnsi="Times New Roman" w:eastAsia="Times New Roman" w:cs="Times New Roman"/>
        </w:rPr>
        <w:t xml:space="preserve">at </w:t>
      </w:r>
      <w:r w:rsidRPr="61C93F21" w:rsidR="003064C8">
        <w:rPr>
          <w:rFonts w:ascii="Times New Roman" w:hAnsi="Times New Roman" w:eastAsia="Times New Roman" w:cs="Times New Roman"/>
        </w:rPr>
        <w:t>10:</w:t>
      </w:r>
      <w:r w:rsidRPr="61C93F21" w:rsidR="5B8D35D5">
        <w:rPr>
          <w:rFonts w:ascii="Times New Roman" w:hAnsi="Times New Roman" w:eastAsia="Times New Roman" w:cs="Times New Roman"/>
        </w:rPr>
        <w:t>42</w:t>
      </w:r>
      <w:r w:rsidRPr="61C93F21" w:rsidR="00EE439C">
        <w:rPr>
          <w:rFonts w:ascii="Times New Roman" w:hAnsi="Times New Roman" w:eastAsia="Times New Roman" w:cs="Times New Roman"/>
        </w:rPr>
        <w:t>.</w:t>
      </w:r>
      <w:r w:rsidRPr="61C93F21" w:rsidR="002033FC">
        <w:rPr>
          <w:rFonts w:ascii="Times New Roman" w:hAnsi="Times New Roman" w:eastAsia="Times New Roman" w:cs="Times New Roman"/>
          <w:color w:val="000000" w:themeColor="text1" w:themeTint="FF" w:themeShade="FF"/>
        </w:rPr>
        <w:t xml:space="preserve"> The next regular meeting of the Senate will be on </w:t>
      </w:r>
      <w:r w:rsidRPr="61C93F21" w:rsidR="1C27AE5C">
        <w:rPr>
          <w:rFonts w:ascii="Times New Roman" w:hAnsi="Times New Roman" w:eastAsia="Times New Roman" w:cs="Times New Roman"/>
          <w:color w:val="000000" w:themeColor="text1" w:themeTint="FF" w:themeShade="FF"/>
        </w:rPr>
        <w:t>April</w:t>
      </w:r>
      <w:r w:rsidRPr="61C93F21" w:rsidR="7D93FD6E">
        <w:rPr>
          <w:rFonts w:ascii="Times New Roman" w:hAnsi="Times New Roman" w:eastAsia="Times New Roman" w:cs="Times New Roman"/>
          <w:color w:val="000000" w:themeColor="text1" w:themeTint="FF" w:themeShade="FF"/>
        </w:rPr>
        <w:t xml:space="preserve"> </w:t>
      </w:r>
      <w:r w:rsidRPr="61C93F21" w:rsidR="7BF40F79">
        <w:rPr>
          <w:rFonts w:ascii="Times New Roman" w:hAnsi="Times New Roman" w:eastAsia="Times New Roman" w:cs="Times New Roman"/>
          <w:color w:val="000000" w:themeColor="text1" w:themeTint="FF" w:themeShade="FF"/>
        </w:rPr>
        <w:t>2</w:t>
      </w:r>
      <w:r w:rsidRPr="61C93F21" w:rsidR="7BF40F79">
        <w:rPr>
          <w:rFonts w:ascii="Times New Roman" w:hAnsi="Times New Roman" w:eastAsia="Times New Roman" w:cs="Times New Roman"/>
          <w:color w:val="000000" w:themeColor="text1" w:themeTint="FF" w:themeShade="FF"/>
          <w:vertAlign w:val="superscript"/>
        </w:rPr>
        <w:t>nd</w:t>
      </w:r>
      <w:r w:rsidRPr="61C93F21" w:rsidR="7BF40F79">
        <w:rPr>
          <w:rFonts w:ascii="Times New Roman" w:hAnsi="Times New Roman" w:eastAsia="Times New Roman" w:cs="Times New Roman"/>
          <w:color w:val="000000" w:themeColor="text1" w:themeTint="FF" w:themeShade="FF"/>
        </w:rPr>
        <w:t xml:space="preserve"> </w:t>
      </w:r>
      <w:r w:rsidRPr="61C93F21" w:rsidR="002033FC">
        <w:rPr>
          <w:rFonts w:ascii="Times New Roman" w:hAnsi="Times New Roman" w:eastAsia="Times New Roman" w:cs="Times New Roman"/>
          <w:color w:val="000000" w:themeColor="text1" w:themeTint="FF" w:themeShade="FF"/>
        </w:rPr>
        <w:t>,</w:t>
      </w:r>
      <w:r w:rsidRPr="61C93F21" w:rsidR="002033FC">
        <w:rPr>
          <w:rFonts w:ascii="Times New Roman" w:hAnsi="Times New Roman" w:eastAsia="Times New Roman" w:cs="Times New Roman"/>
          <w:color w:val="000000" w:themeColor="text1" w:themeTint="FF" w:themeShade="FF"/>
        </w:rPr>
        <w:t xml:space="preserve"> 202</w:t>
      </w:r>
      <w:r w:rsidRPr="61C93F21" w:rsidR="6EEB1653">
        <w:rPr>
          <w:rFonts w:ascii="Times New Roman" w:hAnsi="Times New Roman" w:eastAsia="Times New Roman" w:cs="Times New Roman"/>
          <w:color w:val="000000" w:themeColor="text1" w:themeTint="FF" w:themeShade="FF"/>
        </w:rPr>
        <w:t>4</w:t>
      </w:r>
      <w:r w:rsidRPr="61C93F21" w:rsidR="002033FC">
        <w:rPr>
          <w:rFonts w:ascii="Times New Roman" w:hAnsi="Times New Roman" w:eastAsia="Times New Roman" w:cs="Times New Roman"/>
          <w:color w:val="000000" w:themeColor="text1" w:themeTint="FF" w:themeShade="FF"/>
        </w:rPr>
        <w:t xml:space="preserve">, at </w:t>
      </w:r>
      <w:r w:rsidRPr="61C93F21" w:rsidR="55E698A8">
        <w:rPr>
          <w:rFonts w:ascii="Times New Roman" w:hAnsi="Times New Roman" w:eastAsia="Times New Roman" w:cs="Times New Roman"/>
          <w:color w:val="000000" w:themeColor="text1" w:themeTint="FF" w:themeShade="FF"/>
        </w:rPr>
        <w:t>2</w:t>
      </w:r>
      <w:r w:rsidRPr="61C93F21" w:rsidR="002033FC">
        <w:rPr>
          <w:rFonts w:ascii="Times New Roman" w:hAnsi="Times New Roman" w:eastAsia="Times New Roman" w:cs="Times New Roman"/>
          <w:color w:val="000000" w:themeColor="text1" w:themeTint="FF" w:themeShade="FF"/>
        </w:rPr>
        <w:t>:00 p.m. in the</w:t>
      </w:r>
      <w:r w:rsidRPr="61C93F21" w:rsidR="7EEA7AF1">
        <w:rPr>
          <w:rFonts w:ascii="Times New Roman" w:hAnsi="Times New Roman" w:eastAsia="Times New Roman" w:cs="Times New Roman"/>
          <w:color w:val="000000" w:themeColor="text1" w:themeTint="FF" w:themeShade="FF"/>
        </w:rPr>
        <w:t xml:space="preserve"> S</w:t>
      </w:r>
      <w:r w:rsidRPr="61C93F21" w:rsidR="3EA6814E">
        <w:rPr>
          <w:rFonts w:ascii="Times New Roman" w:hAnsi="Times New Roman" w:eastAsia="Times New Roman" w:cs="Times New Roman"/>
          <w:color w:val="000000" w:themeColor="text1" w:themeTint="FF" w:themeShade="FF"/>
        </w:rPr>
        <w:t>enate Chambers</w:t>
      </w:r>
      <w:r w:rsidRPr="61C93F21" w:rsidR="7EEA7AF1">
        <w:rPr>
          <w:rFonts w:ascii="Times New Roman" w:hAnsi="Times New Roman" w:eastAsia="Times New Roman" w:cs="Times New Roman"/>
          <w:color w:val="000000" w:themeColor="text1" w:themeTint="FF" w:themeShade="FF"/>
        </w:rPr>
        <w:t>.</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00A1389C" w:rsidRDefault="00E74626" w14:paraId="68B9A1CC" w14:textId="4064B0AB">
      <w:pPr>
        <w:jc w:val="right"/>
        <w:textAlignment w:val="baseline"/>
        <w:rPr>
          <w:rFonts w:ascii="Times New Roman" w:hAnsi="Times New Roman" w:eastAsia="Times New Roman" w:cs="Times New Roman"/>
          <w:bCs/>
        </w:rPr>
      </w:pPr>
      <w:r>
        <w:rPr>
          <w:rFonts w:ascii="Times New Roman" w:hAnsi="Times New Roman" w:eastAsia="Times New Roman" w:cs="Times New Roman"/>
          <w:bCs/>
        </w:rPr>
        <w:t>Rylan Knopp</w:t>
      </w:r>
    </w:p>
    <w:p w:rsidRPr="00546016" w:rsidR="00A1389C" w:rsidP="6FFD72F4" w:rsidRDefault="00A1389C" w14:paraId="619CB056" w14:textId="17B9184D">
      <w:pPr>
        <w:jc w:val="right"/>
        <w:textAlignment w:val="baseline"/>
        <w:rPr>
          <w:rFonts w:ascii="Times New Roman" w:hAnsi="Times New Roman" w:eastAsia="Times New Roman" w:cs="Times New Roman"/>
        </w:rPr>
      </w:pPr>
      <w:r w:rsidRPr="6FFD72F4" w:rsidR="00A1389C">
        <w:rPr>
          <w:rFonts w:ascii="Times New Roman" w:hAnsi="Times New Roman" w:eastAsia="Times New Roman" w:cs="Times New Roman"/>
        </w:rPr>
        <w:t>Chief of Legislative Affairs 1</w:t>
      </w:r>
      <w:r w:rsidRPr="6FFD72F4" w:rsidR="00E74626">
        <w:rPr>
          <w:rFonts w:ascii="Times New Roman" w:hAnsi="Times New Roman" w:eastAsia="Times New Roman" w:cs="Times New Roman"/>
        </w:rPr>
        <w:t>1</w:t>
      </w:r>
      <w:r w:rsidRPr="6FFD72F4" w:rsidR="67722AB3">
        <w:rPr>
          <w:rFonts w:ascii="Times New Roman" w:hAnsi="Times New Roman" w:eastAsia="Times New Roman" w:cs="Times New Roman"/>
        </w:rPr>
        <w:t>1</w:t>
      </w:r>
      <w:r w:rsidRPr="6FFD72F4" w:rsidR="00A1389C">
        <w:rPr>
          <w:rFonts w:ascii="Times New Roman" w:hAnsi="Times New Roman" w:eastAsia="Times New Roman" w:cs="Times New Roman"/>
          <w:vertAlign w:val="superscript"/>
        </w:rPr>
        <w:t>th</w:t>
      </w:r>
      <w:r w:rsidRPr="6FFD72F4" w:rsidR="00A1389C">
        <w:rPr>
          <w:rFonts w:ascii="Times New Roman" w:hAnsi="Times New Roman" w:eastAsia="Times New Roman" w:cs="Times New Roman"/>
        </w:rPr>
        <w:t xml:space="preserve"> Administration</w:t>
      </w:r>
    </w:p>
    <w:p w:rsidRPr="00D713F1" w:rsidR="00D713F1" w:rsidP="00A1389C" w:rsidRDefault="009167B9" w14:paraId="697BC130" w14:textId="3E9D96CE">
      <w:pPr>
        <w:jc w:val="right"/>
        <w:textAlignment w:val="baseline"/>
        <w:rPr>
          <w:rFonts w:ascii="Times New Roman" w:hAnsi="Times New Roman" w:eastAsia="Times New Roman" w:cs="Times New Roman"/>
          <w:bCs/>
          <w:i/>
          <w:iCs/>
        </w:rPr>
      </w:pPr>
      <w:r>
        <w:rPr>
          <w:rFonts w:ascii="Times New Roman" w:hAnsi="Times New Roman" w:eastAsia="Times New Roman" w:cs="Times New Roman"/>
          <w:bCs/>
          <w:i/>
          <w:iCs/>
        </w:rPr>
        <w:t xml:space="preserve">Supplemental Notes taken by Senators </w:t>
      </w:r>
      <w:proofErr w:type="spellStart"/>
      <w:r>
        <w:rPr>
          <w:rFonts w:ascii="Times New Roman" w:hAnsi="Times New Roman" w:eastAsia="Times New Roman" w:cs="Times New Roman"/>
          <w:bCs/>
          <w:i/>
          <w:iCs/>
        </w:rPr>
        <w:t>Keasling</w:t>
      </w:r>
      <w:proofErr w:type="spellEnd"/>
      <w:r>
        <w:rPr>
          <w:rFonts w:ascii="Times New Roman" w:hAnsi="Times New Roman" w:eastAsia="Times New Roman" w:cs="Times New Roman"/>
          <w:bCs/>
          <w:i/>
          <w:iCs/>
        </w:rPr>
        <w:t xml:space="preserve"> and </w:t>
      </w:r>
      <w:proofErr w:type="spellStart"/>
      <w:r>
        <w:rPr>
          <w:rFonts w:ascii="Times New Roman" w:hAnsi="Times New Roman" w:eastAsia="Times New Roman" w:cs="Times New Roman"/>
          <w:bCs/>
          <w:i/>
          <w:iCs/>
        </w:rPr>
        <w:t>Hennigar</w:t>
      </w:r>
      <w:proofErr w:type="spellEnd"/>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6">
    <w:nsid w:val="7e32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604f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67e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91c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d381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0d12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ecd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4e2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4e5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7054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2c25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74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5a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104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42b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ead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09ff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528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5dd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a9d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bfca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26a6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338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fe0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d46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68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ce2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1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7530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a17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30e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27f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c84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9ab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06d5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ae34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52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752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64C8"/>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5013"/>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CAB42"/>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B2BD9"/>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1A58"/>
    <w:rsid w:val="00D52BAA"/>
    <w:rsid w:val="00D61E55"/>
    <w:rsid w:val="00D64825"/>
    <w:rsid w:val="00D64FF5"/>
    <w:rsid w:val="00D67674"/>
    <w:rsid w:val="00D713F1"/>
    <w:rsid w:val="00D7318F"/>
    <w:rsid w:val="00D76F63"/>
    <w:rsid w:val="00D7737C"/>
    <w:rsid w:val="00D83140"/>
    <w:rsid w:val="00D84098"/>
    <w:rsid w:val="00D84342"/>
    <w:rsid w:val="00D89858"/>
    <w:rsid w:val="00D8FD2C"/>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32D22"/>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D831D"/>
    <w:rsid w:val="00FE1013"/>
    <w:rsid w:val="00FE6EA9"/>
    <w:rsid w:val="00FE7E32"/>
    <w:rsid w:val="00FF09C4"/>
    <w:rsid w:val="00FF47DE"/>
    <w:rsid w:val="00FF750E"/>
    <w:rsid w:val="010E7768"/>
    <w:rsid w:val="010EF1DA"/>
    <w:rsid w:val="01106215"/>
    <w:rsid w:val="01294B18"/>
    <w:rsid w:val="013445CF"/>
    <w:rsid w:val="013473C3"/>
    <w:rsid w:val="014014A5"/>
    <w:rsid w:val="01408D0B"/>
    <w:rsid w:val="01452B07"/>
    <w:rsid w:val="01465103"/>
    <w:rsid w:val="0162C9A7"/>
    <w:rsid w:val="017EC02D"/>
    <w:rsid w:val="018F09D9"/>
    <w:rsid w:val="019E1329"/>
    <w:rsid w:val="01C10831"/>
    <w:rsid w:val="01CA62DF"/>
    <w:rsid w:val="01DBD9BD"/>
    <w:rsid w:val="0208BE30"/>
    <w:rsid w:val="0212A868"/>
    <w:rsid w:val="022147BD"/>
    <w:rsid w:val="0244CCA8"/>
    <w:rsid w:val="0249AB14"/>
    <w:rsid w:val="025F30DF"/>
    <w:rsid w:val="0264A8F0"/>
    <w:rsid w:val="0264A9A6"/>
    <w:rsid w:val="026B56ED"/>
    <w:rsid w:val="02734979"/>
    <w:rsid w:val="028F725D"/>
    <w:rsid w:val="0293E47F"/>
    <w:rsid w:val="02971735"/>
    <w:rsid w:val="02B19463"/>
    <w:rsid w:val="02B34FAC"/>
    <w:rsid w:val="02C9250B"/>
    <w:rsid w:val="02D692C9"/>
    <w:rsid w:val="02E8CE0B"/>
    <w:rsid w:val="02EC6C90"/>
    <w:rsid w:val="02F46070"/>
    <w:rsid w:val="02FD333F"/>
    <w:rsid w:val="030B8A68"/>
    <w:rsid w:val="030D9C00"/>
    <w:rsid w:val="0310A988"/>
    <w:rsid w:val="031548B4"/>
    <w:rsid w:val="033B0C8E"/>
    <w:rsid w:val="0344A85E"/>
    <w:rsid w:val="034F3A47"/>
    <w:rsid w:val="0369C14A"/>
    <w:rsid w:val="0374585D"/>
    <w:rsid w:val="03754FFF"/>
    <w:rsid w:val="0375EC51"/>
    <w:rsid w:val="037D9CC5"/>
    <w:rsid w:val="038CE040"/>
    <w:rsid w:val="0394CE0E"/>
    <w:rsid w:val="03955861"/>
    <w:rsid w:val="03983965"/>
    <w:rsid w:val="03A3E750"/>
    <w:rsid w:val="03A4AD4D"/>
    <w:rsid w:val="03B306C8"/>
    <w:rsid w:val="03BCCB9A"/>
    <w:rsid w:val="03C5DB44"/>
    <w:rsid w:val="03F34498"/>
    <w:rsid w:val="03FC43A1"/>
    <w:rsid w:val="040E957C"/>
    <w:rsid w:val="041A111C"/>
    <w:rsid w:val="041F0CE6"/>
    <w:rsid w:val="0424BFD2"/>
    <w:rsid w:val="0438FC71"/>
    <w:rsid w:val="044A3DC3"/>
    <w:rsid w:val="045C5B7A"/>
    <w:rsid w:val="047776BA"/>
    <w:rsid w:val="04888E99"/>
    <w:rsid w:val="04A270E3"/>
    <w:rsid w:val="04A7283B"/>
    <w:rsid w:val="04AA86C5"/>
    <w:rsid w:val="04BA59C0"/>
    <w:rsid w:val="04CD5861"/>
    <w:rsid w:val="04D173EE"/>
    <w:rsid w:val="04D5554C"/>
    <w:rsid w:val="04DC1ACD"/>
    <w:rsid w:val="04EA2B25"/>
    <w:rsid w:val="04EAB0DB"/>
    <w:rsid w:val="04EE7DA9"/>
    <w:rsid w:val="04F3DEAA"/>
    <w:rsid w:val="04FB0245"/>
    <w:rsid w:val="05192CB8"/>
    <w:rsid w:val="0522D1A2"/>
    <w:rsid w:val="0528F0CB"/>
    <w:rsid w:val="052A7972"/>
    <w:rsid w:val="05361883"/>
    <w:rsid w:val="053BBA26"/>
    <w:rsid w:val="0560495E"/>
    <w:rsid w:val="0568087F"/>
    <w:rsid w:val="059183F1"/>
    <w:rsid w:val="0596C8D0"/>
    <w:rsid w:val="05A6738C"/>
    <w:rsid w:val="05AB685E"/>
    <w:rsid w:val="05B358E2"/>
    <w:rsid w:val="05B5E17D"/>
    <w:rsid w:val="05B83496"/>
    <w:rsid w:val="05BE1AF2"/>
    <w:rsid w:val="05C60878"/>
    <w:rsid w:val="05D26D0F"/>
    <w:rsid w:val="05D2812D"/>
    <w:rsid w:val="05E07578"/>
    <w:rsid w:val="05FAB7BA"/>
    <w:rsid w:val="05FD9DA5"/>
    <w:rsid w:val="0602C0BE"/>
    <w:rsid w:val="0614B3C9"/>
    <w:rsid w:val="061BE210"/>
    <w:rsid w:val="06281B29"/>
    <w:rsid w:val="062EFDB8"/>
    <w:rsid w:val="06370762"/>
    <w:rsid w:val="063C0876"/>
    <w:rsid w:val="065C3B47"/>
    <w:rsid w:val="065D9A0D"/>
    <w:rsid w:val="066DB049"/>
    <w:rsid w:val="0670069A"/>
    <w:rsid w:val="0677416D"/>
    <w:rsid w:val="0679844D"/>
    <w:rsid w:val="067F28F6"/>
    <w:rsid w:val="06873E43"/>
    <w:rsid w:val="068A4E0A"/>
    <w:rsid w:val="069B197A"/>
    <w:rsid w:val="06AD9899"/>
    <w:rsid w:val="06BAB8D9"/>
    <w:rsid w:val="06C3445F"/>
    <w:rsid w:val="06E977A7"/>
    <w:rsid w:val="071CA74C"/>
    <w:rsid w:val="072031E8"/>
    <w:rsid w:val="07273BA9"/>
    <w:rsid w:val="0735EE24"/>
    <w:rsid w:val="07382B55"/>
    <w:rsid w:val="073ABCBB"/>
    <w:rsid w:val="07628E85"/>
    <w:rsid w:val="0762E380"/>
    <w:rsid w:val="076A51BB"/>
    <w:rsid w:val="076F1470"/>
    <w:rsid w:val="076FF3B0"/>
    <w:rsid w:val="0772DF20"/>
    <w:rsid w:val="0792648E"/>
    <w:rsid w:val="07B3D3F2"/>
    <w:rsid w:val="07B88E81"/>
    <w:rsid w:val="07BD5C53"/>
    <w:rsid w:val="07F1FA82"/>
    <w:rsid w:val="0804BAF5"/>
    <w:rsid w:val="0821CBE7"/>
    <w:rsid w:val="08230EA4"/>
    <w:rsid w:val="0826F11B"/>
    <w:rsid w:val="08345F1C"/>
    <w:rsid w:val="083ACC0B"/>
    <w:rsid w:val="086331E9"/>
    <w:rsid w:val="0874C471"/>
    <w:rsid w:val="08790404"/>
    <w:rsid w:val="08916EFE"/>
    <w:rsid w:val="0895908C"/>
    <w:rsid w:val="089AFF2D"/>
    <w:rsid w:val="08B6A2EB"/>
    <w:rsid w:val="08F5BBB4"/>
    <w:rsid w:val="090F7D39"/>
    <w:rsid w:val="0916AAF0"/>
    <w:rsid w:val="091B1D33"/>
    <w:rsid w:val="0925278C"/>
    <w:rsid w:val="09266577"/>
    <w:rsid w:val="092FBB6F"/>
    <w:rsid w:val="0933047E"/>
    <w:rsid w:val="093AA414"/>
    <w:rsid w:val="09484A4E"/>
    <w:rsid w:val="094ADEF6"/>
    <w:rsid w:val="09513D8B"/>
    <w:rsid w:val="095C2BF5"/>
    <w:rsid w:val="0968E5FA"/>
    <w:rsid w:val="09768C3C"/>
    <w:rsid w:val="099059AE"/>
    <w:rsid w:val="099C1174"/>
    <w:rsid w:val="09C6CB90"/>
    <w:rsid w:val="09C9BCA3"/>
    <w:rsid w:val="09CFFDBC"/>
    <w:rsid w:val="09D28253"/>
    <w:rsid w:val="09D69C6C"/>
    <w:rsid w:val="09E86139"/>
    <w:rsid w:val="09EA9AE8"/>
    <w:rsid w:val="0A021257"/>
    <w:rsid w:val="0A0F36ED"/>
    <w:rsid w:val="0A3DE079"/>
    <w:rsid w:val="0A3F0B56"/>
    <w:rsid w:val="0A4859EF"/>
    <w:rsid w:val="0A54480E"/>
    <w:rsid w:val="0A5A9804"/>
    <w:rsid w:val="0A78201C"/>
    <w:rsid w:val="0A869760"/>
    <w:rsid w:val="0A8B8E2E"/>
    <w:rsid w:val="0A8CB1C1"/>
    <w:rsid w:val="0A937C59"/>
    <w:rsid w:val="0A97F9F8"/>
    <w:rsid w:val="0A9D2BE2"/>
    <w:rsid w:val="0AA1F27D"/>
    <w:rsid w:val="0AA292F9"/>
    <w:rsid w:val="0AAAE015"/>
    <w:rsid w:val="0AB41980"/>
    <w:rsid w:val="0AB537B9"/>
    <w:rsid w:val="0ABB3C13"/>
    <w:rsid w:val="0ABE611D"/>
    <w:rsid w:val="0AC1F08C"/>
    <w:rsid w:val="0ACE42D7"/>
    <w:rsid w:val="0ADFE1B7"/>
    <w:rsid w:val="0AEB9FA1"/>
    <w:rsid w:val="0AF491C9"/>
    <w:rsid w:val="0B02F9BE"/>
    <w:rsid w:val="0B070C72"/>
    <w:rsid w:val="0B0F165F"/>
    <w:rsid w:val="0B100CAE"/>
    <w:rsid w:val="0B17E2D3"/>
    <w:rsid w:val="0B4BFE61"/>
    <w:rsid w:val="0B5043FE"/>
    <w:rsid w:val="0B596CA9"/>
    <w:rsid w:val="0B705C75"/>
    <w:rsid w:val="0B7D0D51"/>
    <w:rsid w:val="0B8DE20B"/>
    <w:rsid w:val="0B9665AF"/>
    <w:rsid w:val="0BC9FB3C"/>
    <w:rsid w:val="0BCF18FC"/>
    <w:rsid w:val="0BD050F2"/>
    <w:rsid w:val="0BD3B01D"/>
    <w:rsid w:val="0BD742DD"/>
    <w:rsid w:val="0BE5E713"/>
    <w:rsid w:val="0BEADC4D"/>
    <w:rsid w:val="0BEE05A3"/>
    <w:rsid w:val="0BEF993D"/>
    <w:rsid w:val="0C0232D1"/>
    <w:rsid w:val="0C10C8F3"/>
    <w:rsid w:val="0C14DB2D"/>
    <w:rsid w:val="0C19A761"/>
    <w:rsid w:val="0C3354CC"/>
    <w:rsid w:val="0C3549FC"/>
    <w:rsid w:val="0C41104E"/>
    <w:rsid w:val="0C465043"/>
    <w:rsid w:val="0C563E28"/>
    <w:rsid w:val="0C5C1E12"/>
    <w:rsid w:val="0C60C011"/>
    <w:rsid w:val="0C6F55D3"/>
    <w:rsid w:val="0C7861E6"/>
    <w:rsid w:val="0C82160F"/>
    <w:rsid w:val="0C854E65"/>
    <w:rsid w:val="0C8767F0"/>
    <w:rsid w:val="0C8CE28D"/>
    <w:rsid w:val="0CA10F03"/>
    <w:rsid w:val="0CB87F2D"/>
    <w:rsid w:val="0CBE264C"/>
    <w:rsid w:val="0CC3D5B5"/>
    <w:rsid w:val="0CC4733F"/>
    <w:rsid w:val="0CC71100"/>
    <w:rsid w:val="0CC76DF8"/>
    <w:rsid w:val="0CFCC1A5"/>
    <w:rsid w:val="0D0CEA12"/>
    <w:rsid w:val="0D1AF893"/>
    <w:rsid w:val="0D398CD1"/>
    <w:rsid w:val="0D46D7AF"/>
    <w:rsid w:val="0D51D352"/>
    <w:rsid w:val="0D6EB213"/>
    <w:rsid w:val="0D74A8DC"/>
    <w:rsid w:val="0D7C9BE2"/>
    <w:rsid w:val="0D8891B3"/>
    <w:rsid w:val="0D89E48D"/>
    <w:rsid w:val="0D9442BB"/>
    <w:rsid w:val="0DB7B25A"/>
    <w:rsid w:val="0DC4131A"/>
    <w:rsid w:val="0DCF252D"/>
    <w:rsid w:val="0DEEECF5"/>
    <w:rsid w:val="0DFC72BF"/>
    <w:rsid w:val="0E0930A3"/>
    <w:rsid w:val="0E23EA57"/>
    <w:rsid w:val="0E3F86AE"/>
    <w:rsid w:val="0E473601"/>
    <w:rsid w:val="0E645DEB"/>
    <w:rsid w:val="0E6D808A"/>
    <w:rsid w:val="0E740115"/>
    <w:rsid w:val="0E80A066"/>
    <w:rsid w:val="0E8A71F7"/>
    <w:rsid w:val="0E8B756F"/>
    <w:rsid w:val="0E8FBA8E"/>
    <w:rsid w:val="0E9B05F1"/>
    <w:rsid w:val="0EA25C0F"/>
    <w:rsid w:val="0EC0A925"/>
    <w:rsid w:val="0EC71328"/>
    <w:rsid w:val="0ED2648C"/>
    <w:rsid w:val="0ED8E8C4"/>
    <w:rsid w:val="0ED9BDEE"/>
    <w:rsid w:val="0EE1E7C1"/>
    <w:rsid w:val="0EEB798D"/>
    <w:rsid w:val="0EEBC536"/>
    <w:rsid w:val="0EFE8063"/>
    <w:rsid w:val="0F094428"/>
    <w:rsid w:val="0F170A11"/>
    <w:rsid w:val="0F2CD506"/>
    <w:rsid w:val="0F2E0927"/>
    <w:rsid w:val="0F4A37A7"/>
    <w:rsid w:val="0F52CE6D"/>
    <w:rsid w:val="0F54FC31"/>
    <w:rsid w:val="0F5C3B43"/>
    <w:rsid w:val="0F6C8692"/>
    <w:rsid w:val="0F7E0165"/>
    <w:rsid w:val="0F8F29A7"/>
    <w:rsid w:val="0FA4A12F"/>
    <w:rsid w:val="0FAC5E31"/>
    <w:rsid w:val="0FB5CD59"/>
    <w:rsid w:val="0FB79557"/>
    <w:rsid w:val="0FB7D0F9"/>
    <w:rsid w:val="0FBE299F"/>
    <w:rsid w:val="0FCF4B2D"/>
    <w:rsid w:val="0FD4F05B"/>
    <w:rsid w:val="0FDCF20F"/>
    <w:rsid w:val="0FDD3510"/>
    <w:rsid w:val="0FDEB002"/>
    <w:rsid w:val="0FFE3D74"/>
    <w:rsid w:val="10090331"/>
    <w:rsid w:val="100A4BAC"/>
    <w:rsid w:val="10116EFF"/>
    <w:rsid w:val="10133422"/>
    <w:rsid w:val="10215CE1"/>
    <w:rsid w:val="10225949"/>
    <w:rsid w:val="1028DE23"/>
    <w:rsid w:val="1037BA97"/>
    <w:rsid w:val="1040D466"/>
    <w:rsid w:val="1047B859"/>
    <w:rsid w:val="10745FF5"/>
    <w:rsid w:val="10773190"/>
    <w:rsid w:val="107DF689"/>
    <w:rsid w:val="10818FC8"/>
    <w:rsid w:val="1084ECE9"/>
    <w:rsid w:val="10A02382"/>
    <w:rsid w:val="10A475B0"/>
    <w:rsid w:val="10A5B87A"/>
    <w:rsid w:val="10B0B12B"/>
    <w:rsid w:val="10C34799"/>
    <w:rsid w:val="10C36907"/>
    <w:rsid w:val="10D06B4E"/>
    <w:rsid w:val="10F0FFBA"/>
    <w:rsid w:val="1102B4E0"/>
    <w:rsid w:val="1106C5EF"/>
    <w:rsid w:val="1108BB1F"/>
    <w:rsid w:val="112300D2"/>
    <w:rsid w:val="112F8662"/>
    <w:rsid w:val="11394E6E"/>
    <w:rsid w:val="113C6E02"/>
    <w:rsid w:val="1149AEB5"/>
    <w:rsid w:val="11931CF8"/>
    <w:rsid w:val="11A8923A"/>
    <w:rsid w:val="11ABA1D7"/>
    <w:rsid w:val="11AC7CB0"/>
    <w:rsid w:val="11C5D092"/>
    <w:rsid w:val="11F17AA0"/>
    <w:rsid w:val="11F69F7B"/>
    <w:rsid w:val="120031C4"/>
    <w:rsid w:val="120AD463"/>
    <w:rsid w:val="120BFDB8"/>
    <w:rsid w:val="12103823"/>
    <w:rsid w:val="12181AE2"/>
    <w:rsid w:val="122B77D3"/>
    <w:rsid w:val="124459E3"/>
    <w:rsid w:val="1248A534"/>
    <w:rsid w:val="126C56C8"/>
    <w:rsid w:val="126D9285"/>
    <w:rsid w:val="12854331"/>
    <w:rsid w:val="128580CA"/>
    <w:rsid w:val="1291A945"/>
    <w:rsid w:val="1298B537"/>
    <w:rsid w:val="12BB9D7D"/>
    <w:rsid w:val="12BC1751"/>
    <w:rsid w:val="12BCD48C"/>
    <w:rsid w:val="12CDCAA4"/>
    <w:rsid w:val="12E929F2"/>
    <w:rsid w:val="12F4E346"/>
    <w:rsid w:val="12FA8053"/>
    <w:rsid w:val="130F4A92"/>
    <w:rsid w:val="1329DAE3"/>
    <w:rsid w:val="1329FD94"/>
    <w:rsid w:val="132A6C19"/>
    <w:rsid w:val="132A770F"/>
    <w:rsid w:val="132E836D"/>
    <w:rsid w:val="1335D0CF"/>
    <w:rsid w:val="1349A881"/>
    <w:rsid w:val="134ABCE3"/>
    <w:rsid w:val="135CB2E4"/>
    <w:rsid w:val="1367EDBD"/>
    <w:rsid w:val="1368EC89"/>
    <w:rsid w:val="1373C376"/>
    <w:rsid w:val="137EB275"/>
    <w:rsid w:val="137F8B05"/>
    <w:rsid w:val="1393D99A"/>
    <w:rsid w:val="139BCFF4"/>
    <w:rsid w:val="139C0225"/>
    <w:rsid w:val="13A077B4"/>
    <w:rsid w:val="13A54154"/>
    <w:rsid w:val="13BCCA10"/>
    <w:rsid w:val="13EE749E"/>
    <w:rsid w:val="13F30B7B"/>
    <w:rsid w:val="13FB1380"/>
    <w:rsid w:val="1415B2E0"/>
    <w:rsid w:val="1438B3AF"/>
    <w:rsid w:val="1438DF34"/>
    <w:rsid w:val="143E66B1"/>
    <w:rsid w:val="14410661"/>
    <w:rsid w:val="144B87A4"/>
    <w:rsid w:val="1460C167"/>
    <w:rsid w:val="1476D9CD"/>
    <w:rsid w:val="14881756"/>
    <w:rsid w:val="1490B3A7"/>
    <w:rsid w:val="149F3729"/>
    <w:rsid w:val="14A1B9E9"/>
    <w:rsid w:val="14B3D01C"/>
    <w:rsid w:val="14C86983"/>
    <w:rsid w:val="14DC3003"/>
    <w:rsid w:val="14F27492"/>
    <w:rsid w:val="14F7898D"/>
    <w:rsid w:val="151699B1"/>
    <w:rsid w:val="1520BB59"/>
    <w:rsid w:val="15213C99"/>
    <w:rsid w:val="1528822D"/>
    <w:rsid w:val="1539591F"/>
    <w:rsid w:val="154981B4"/>
    <w:rsid w:val="15562205"/>
    <w:rsid w:val="155A3C8D"/>
    <w:rsid w:val="15668660"/>
    <w:rsid w:val="157A6B3E"/>
    <w:rsid w:val="15987B05"/>
    <w:rsid w:val="15A2AEAE"/>
    <w:rsid w:val="15A739B0"/>
    <w:rsid w:val="15A9D3CD"/>
    <w:rsid w:val="15AFA1EA"/>
    <w:rsid w:val="15D31CF6"/>
    <w:rsid w:val="15E59B82"/>
    <w:rsid w:val="15E79AA9"/>
    <w:rsid w:val="16042025"/>
    <w:rsid w:val="16043AF2"/>
    <w:rsid w:val="1618B4E1"/>
    <w:rsid w:val="16247CA3"/>
    <w:rsid w:val="163B4662"/>
    <w:rsid w:val="163C597F"/>
    <w:rsid w:val="16415F46"/>
    <w:rsid w:val="1644E2DD"/>
    <w:rsid w:val="165C5294"/>
    <w:rsid w:val="166E5556"/>
    <w:rsid w:val="1673AE28"/>
    <w:rsid w:val="167DF09B"/>
    <w:rsid w:val="1690F109"/>
    <w:rsid w:val="16BA0950"/>
    <w:rsid w:val="16C3B5D2"/>
    <w:rsid w:val="16C5E010"/>
    <w:rsid w:val="16E8DEDF"/>
    <w:rsid w:val="16ED6F5D"/>
    <w:rsid w:val="1704F61D"/>
    <w:rsid w:val="17078462"/>
    <w:rsid w:val="170F2E45"/>
    <w:rsid w:val="170F6506"/>
    <w:rsid w:val="1713C688"/>
    <w:rsid w:val="1720F85A"/>
    <w:rsid w:val="173E7F0F"/>
    <w:rsid w:val="1793A43A"/>
    <w:rsid w:val="179A3A0F"/>
    <w:rsid w:val="17A625EE"/>
    <w:rsid w:val="17B14D47"/>
    <w:rsid w:val="17B69DEC"/>
    <w:rsid w:val="17B9400D"/>
    <w:rsid w:val="17E2BBB5"/>
    <w:rsid w:val="17E544AD"/>
    <w:rsid w:val="17E7AAF1"/>
    <w:rsid w:val="17EF5005"/>
    <w:rsid w:val="17FA2590"/>
    <w:rsid w:val="18179989"/>
    <w:rsid w:val="1818FC73"/>
    <w:rsid w:val="183257B5"/>
    <w:rsid w:val="183AB850"/>
    <w:rsid w:val="183C5CEA"/>
    <w:rsid w:val="183C635B"/>
    <w:rsid w:val="185F8D30"/>
    <w:rsid w:val="18654C3B"/>
    <w:rsid w:val="186A0AC7"/>
    <w:rsid w:val="186CCA3D"/>
    <w:rsid w:val="186DAA82"/>
    <w:rsid w:val="18729CE5"/>
    <w:rsid w:val="188C18D6"/>
    <w:rsid w:val="18B43FA0"/>
    <w:rsid w:val="18D0F723"/>
    <w:rsid w:val="18F49DF5"/>
    <w:rsid w:val="18F5B783"/>
    <w:rsid w:val="18FC3004"/>
    <w:rsid w:val="18FCD2C2"/>
    <w:rsid w:val="18FDE392"/>
    <w:rsid w:val="1907D120"/>
    <w:rsid w:val="190C5A98"/>
    <w:rsid w:val="19188A94"/>
    <w:rsid w:val="191ACDE6"/>
    <w:rsid w:val="1938D3FA"/>
    <w:rsid w:val="193C2C0B"/>
    <w:rsid w:val="193E1418"/>
    <w:rsid w:val="193EB3DD"/>
    <w:rsid w:val="1959181E"/>
    <w:rsid w:val="1968BE14"/>
    <w:rsid w:val="1972FC63"/>
    <w:rsid w:val="198326CB"/>
    <w:rsid w:val="19912BF6"/>
    <w:rsid w:val="1992817D"/>
    <w:rsid w:val="199F147C"/>
    <w:rsid w:val="199F6865"/>
    <w:rsid w:val="19C77A3F"/>
    <w:rsid w:val="19D3A36C"/>
    <w:rsid w:val="19F4B63E"/>
    <w:rsid w:val="19FED442"/>
    <w:rsid w:val="1A1336D4"/>
    <w:rsid w:val="1A1ABA96"/>
    <w:rsid w:val="1A1B2A11"/>
    <w:rsid w:val="1A25FCC7"/>
    <w:rsid w:val="1A3618FC"/>
    <w:rsid w:val="1A36245E"/>
    <w:rsid w:val="1A3A8EBC"/>
    <w:rsid w:val="1A47FCBB"/>
    <w:rsid w:val="1A52696D"/>
    <w:rsid w:val="1A54FF56"/>
    <w:rsid w:val="1A56477F"/>
    <w:rsid w:val="1A733B1C"/>
    <w:rsid w:val="1A78A7FD"/>
    <w:rsid w:val="1A8475C9"/>
    <w:rsid w:val="1A967508"/>
    <w:rsid w:val="1AA7CACC"/>
    <w:rsid w:val="1AAE5AA8"/>
    <w:rsid w:val="1AAF3623"/>
    <w:rsid w:val="1AD5E041"/>
    <w:rsid w:val="1AE467F9"/>
    <w:rsid w:val="1AF0E131"/>
    <w:rsid w:val="1AF17CA4"/>
    <w:rsid w:val="1AFF2BA3"/>
    <w:rsid w:val="1B005AC0"/>
    <w:rsid w:val="1B06C817"/>
    <w:rsid w:val="1B120482"/>
    <w:rsid w:val="1B2A1DCA"/>
    <w:rsid w:val="1B676ED9"/>
    <w:rsid w:val="1B8571EB"/>
    <w:rsid w:val="1B8A4DFE"/>
    <w:rsid w:val="1B8C1E73"/>
    <w:rsid w:val="1B8EC4AB"/>
    <w:rsid w:val="1B941675"/>
    <w:rsid w:val="1B953F5D"/>
    <w:rsid w:val="1B964C1C"/>
    <w:rsid w:val="1BA1FF06"/>
    <w:rsid w:val="1BAA3DA7"/>
    <w:rsid w:val="1BB6C7A1"/>
    <w:rsid w:val="1BB8E3FB"/>
    <w:rsid w:val="1BB9E9C9"/>
    <w:rsid w:val="1BBC3508"/>
    <w:rsid w:val="1BC1CD28"/>
    <w:rsid w:val="1BD1A0A8"/>
    <w:rsid w:val="1BE21CC9"/>
    <w:rsid w:val="1BFDAC36"/>
    <w:rsid w:val="1C134594"/>
    <w:rsid w:val="1C1506E4"/>
    <w:rsid w:val="1C16AB9B"/>
    <w:rsid w:val="1C18AE15"/>
    <w:rsid w:val="1C1D01D4"/>
    <w:rsid w:val="1C1F4F21"/>
    <w:rsid w:val="1C27AE5C"/>
    <w:rsid w:val="1C49D13A"/>
    <w:rsid w:val="1C4CB269"/>
    <w:rsid w:val="1C6075CB"/>
    <w:rsid w:val="1C6937FE"/>
    <w:rsid w:val="1C6EA3BC"/>
    <w:rsid w:val="1C86B515"/>
    <w:rsid w:val="1C96E8AD"/>
    <w:rsid w:val="1C9AA010"/>
    <w:rsid w:val="1C9EAB72"/>
    <w:rsid w:val="1CA666CE"/>
    <w:rsid w:val="1CA6B394"/>
    <w:rsid w:val="1CBB40F8"/>
    <w:rsid w:val="1CBBA0C8"/>
    <w:rsid w:val="1CBE4C70"/>
    <w:rsid w:val="1CCB9418"/>
    <w:rsid w:val="1CD4E537"/>
    <w:rsid w:val="1D0F2079"/>
    <w:rsid w:val="1D1198DF"/>
    <w:rsid w:val="1D1E164A"/>
    <w:rsid w:val="1D26EC91"/>
    <w:rsid w:val="1D4C4B38"/>
    <w:rsid w:val="1D62C0A2"/>
    <w:rsid w:val="1D6FCCB6"/>
    <w:rsid w:val="1D7F4C06"/>
    <w:rsid w:val="1D806EB1"/>
    <w:rsid w:val="1D8BD04B"/>
    <w:rsid w:val="1D9004AF"/>
    <w:rsid w:val="1D91E7A4"/>
    <w:rsid w:val="1D96D147"/>
    <w:rsid w:val="1D9721B9"/>
    <w:rsid w:val="1D9A2D8B"/>
    <w:rsid w:val="1D9A420D"/>
    <w:rsid w:val="1DAF15F5"/>
    <w:rsid w:val="1DC3FDDA"/>
    <w:rsid w:val="1DC4F48C"/>
    <w:rsid w:val="1DC74EFD"/>
    <w:rsid w:val="1DD45260"/>
    <w:rsid w:val="1E11853B"/>
    <w:rsid w:val="1E1617C7"/>
    <w:rsid w:val="1E2C649B"/>
    <w:rsid w:val="1E5DC8A3"/>
    <w:rsid w:val="1E6F873E"/>
    <w:rsid w:val="1E71ED59"/>
    <w:rsid w:val="1E83C018"/>
    <w:rsid w:val="1E88BF63"/>
    <w:rsid w:val="1E8A092F"/>
    <w:rsid w:val="1E9CBDDF"/>
    <w:rsid w:val="1EA3318C"/>
    <w:rsid w:val="1EB6D54B"/>
    <w:rsid w:val="1EC2AF30"/>
    <w:rsid w:val="1EC2FC6E"/>
    <w:rsid w:val="1EE4A040"/>
    <w:rsid w:val="1EE6011C"/>
    <w:rsid w:val="1EE9DFB8"/>
    <w:rsid w:val="1EEC17C1"/>
    <w:rsid w:val="1F026628"/>
    <w:rsid w:val="1F0725BA"/>
    <w:rsid w:val="1F0768B6"/>
    <w:rsid w:val="1F084561"/>
    <w:rsid w:val="1F0D36D4"/>
    <w:rsid w:val="1F25A996"/>
    <w:rsid w:val="1F27D177"/>
    <w:rsid w:val="1F49BC3A"/>
    <w:rsid w:val="1F50FDFF"/>
    <w:rsid w:val="1F54C9C6"/>
    <w:rsid w:val="1F66C4DE"/>
    <w:rsid w:val="1F6CF5F2"/>
    <w:rsid w:val="1F7D92D6"/>
    <w:rsid w:val="1F8347BE"/>
    <w:rsid w:val="1F994456"/>
    <w:rsid w:val="1FB243A3"/>
    <w:rsid w:val="1FB4C510"/>
    <w:rsid w:val="1FB8A585"/>
    <w:rsid w:val="1FBB91F8"/>
    <w:rsid w:val="1FBF44E1"/>
    <w:rsid w:val="1FC7B454"/>
    <w:rsid w:val="1FF0AAE4"/>
    <w:rsid w:val="1FF373DC"/>
    <w:rsid w:val="1FF6A10E"/>
    <w:rsid w:val="1FF7781E"/>
    <w:rsid w:val="1FFBE2F4"/>
    <w:rsid w:val="200334DA"/>
    <w:rsid w:val="200F032C"/>
    <w:rsid w:val="20330398"/>
    <w:rsid w:val="2041EB27"/>
    <w:rsid w:val="2069BD3F"/>
    <w:rsid w:val="20849104"/>
    <w:rsid w:val="20B1F4FD"/>
    <w:rsid w:val="20C7A571"/>
    <w:rsid w:val="20CC8277"/>
    <w:rsid w:val="20D3A212"/>
    <w:rsid w:val="20D72F9A"/>
    <w:rsid w:val="20E0E6EE"/>
    <w:rsid w:val="20ECD5B2"/>
    <w:rsid w:val="2101EA57"/>
    <w:rsid w:val="211E58B3"/>
    <w:rsid w:val="2124991B"/>
    <w:rsid w:val="212C4006"/>
    <w:rsid w:val="212C81CF"/>
    <w:rsid w:val="2133E6EE"/>
    <w:rsid w:val="2159ECC0"/>
    <w:rsid w:val="215B347C"/>
    <w:rsid w:val="217DA34C"/>
    <w:rsid w:val="2187876C"/>
    <w:rsid w:val="2193FA88"/>
    <w:rsid w:val="219D51DE"/>
    <w:rsid w:val="21B34082"/>
    <w:rsid w:val="21BA97E8"/>
    <w:rsid w:val="21BF3E16"/>
    <w:rsid w:val="21DC9EF7"/>
    <w:rsid w:val="21EB811F"/>
    <w:rsid w:val="21F090A3"/>
    <w:rsid w:val="21F3553F"/>
    <w:rsid w:val="22076AA6"/>
    <w:rsid w:val="22204338"/>
    <w:rsid w:val="22266334"/>
    <w:rsid w:val="2228CFE1"/>
    <w:rsid w:val="2239B807"/>
    <w:rsid w:val="223B2BD2"/>
    <w:rsid w:val="224788F1"/>
    <w:rsid w:val="22543DF5"/>
    <w:rsid w:val="22618ED6"/>
    <w:rsid w:val="2264BFD0"/>
    <w:rsid w:val="226558C7"/>
    <w:rsid w:val="22661251"/>
    <w:rsid w:val="22699839"/>
    <w:rsid w:val="2273ACBD"/>
    <w:rsid w:val="229DFBB7"/>
    <w:rsid w:val="229EF121"/>
    <w:rsid w:val="22CFBF75"/>
    <w:rsid w:val="22D02F9B"/>
    <w:rsid w:val="22D636EA"/>
    <w:rsid w:val="22E62CB9"/>
    <w:rsid w:val="22F0D6E8"/>
    <w:rsid w:val="22FF5516"/>
    <w:rsid w:val="23134BE6"/>
    <w:rsid w:val="2330AFEF"/>
    <w:rsid w:val="2333B001"/>
    <w:rsid w:val="2345A3DF"/>
    <w:rsid w:val="2348413D"/>
    <w:rsid w:val="235CF048"/>
    <w:rsid w:val="23768C31"/>
    <w:rsid w:val="2377C4BD"/>
    <w:rsid w:val="2379EA1D"/>
    <w:rsid w:val="237BB8FF"/>
    <w:rsid w:val="2381957A"/>
    <w:rsid w:val="238253F3"/>
    <w:rsid w:val="238C2755"/>
    <w:rsid w:val="239354B0"/>
    <w:rsid w:val="23A03C66"/>
    <w:rsid w:val="23A732DD"/>
    <w:rsid w:val="23B60BA7"/>
    <w:rsid w:val="23C37A42"/>
    <w:rsid w:val="23D6DA79"/>
    <w:rsid w:val="23F99C44"/>
    <w:rsid w:val="241F72F3"/>
    <w:rsid w:val="242E0C7B"/>
    <w:rsid w:val="24406715"/>
    <w:rsid w:val="24494093"/>
    <w:rsid w:val="245FB1D4"/>
    <w:rsid w:val="24705D89"/>
    <w:rsid w:val="2479019B"/>
    <w:rsid w:val="248B3B30"/>
    <w:rsid w:val="24A96857"/>
    <w:rsid w:val="24C5C742"/>
    <w:rsid w:val="24CE7BE1"/>
    <w:rsid w:val="24D563B5"/>
    <w:rsid w:val="24D8F2B6"/>
    <w:rsid w:val="24DA9FAE"/>
    <w:rsid w:val="24E2C234"/>
    <w:rsid w:val="24E4119E"/>
    <w:rsid w:val="24F20213"/>
    <w:rsid w:val="24F68E01"/>
    <w:rsid w:val="250677E5"/>
    <w:rsid w:val="25073571"/>
    <w:rsid w:val="250F226F"/>
    <w:rsid w:val="251162E2"/>
    <w:rsid w:val="25174842"/>
    <w:rsid w:val="252B8EE4"/>
    <w:rsid w:val="253AB967"/>
    <w:rsid w:val="2548E599"/>
    <w:rsid w:val="255603AF"/>
    <w:rsid w:val="255B4B20"/>
    <w:rsid w:val="2585D1A9"/>
    <w:rsid w:val="259BE3A8"/>
    <w:rsid w:val="259CF989"/>
    <w:rsid w:val="25AFC6DD"/>
    <w:rsid w:val="25C4E2EF"/>
    <w:rsid w:val="25C74C61"/>
    <w:rsid w:val="25CC768E"/>
    <w:rsid w:val="25FBB51A"/>
    <w:rsid w:val="2607FD1B"/>
    <w:rsid w:val="261E88B4"/>
    <w:rsid w:val="262A5076"/>
    <w:rsid w:val="262CC1CE"/>
    <w:rsid w:val="262FC8FC"/>
    <w:rsid w:val="263987A8"/>
    <w:rsid w:val="264512F9"/>
    <w:rsid w:val="264C6B6F"/>
    <w:rsid w:val="265400F3"/>
    <w:rsid w:val="2664D1F4"/>
    <w:rsid w:val="2667ECDF"/>
    <w:rsid w:val="26690A22"/>
    <w:rsid w:val="266D65A7"/>
    <w:rsid w:val="266FA618"/>
    <w:rsid w:val="267136DE"/>
    <w:rsid w:val="2672E6C1"/>
    <w:rsid w:val="2673983A"/>
    <w:rsid w:val="267D38BA"/>
    <w:rsid w:val="26A429E6"/>
    <w:rsid w:val="26BA0867"/>
    <w:rsid w:val="26BEC9CB"/>
    <w:rsid w:val="27005838"/>
    <w:rsid w:val="27047F29"/>
    <w:rsid w:val="270C5E15"/>
    <w:rsid w:val="2716752B"/>
    <w:rsid w:val="273830F3"/>
    <w:rsid w:val="274D10F4"/>
    <w:rsid w:val="27590769"/>
    <w:rsid w:val="2759873A"/>
    <w:rsid w:val="276F8DE9"/>
    <w:rsid w:val="27975296"/>
    <w:rsid w:val="27A755C0"/>
    <w:rsid w:val="27C748AE"/>
    <w:rsid w:val="27CDEEBB"/>
    <w:rsid w:val="27CE7170"/>
    <w:rsid w:val="27DE83EB"/>
    <w:rsid w:val="27E6AAD9"/>
    <w:rsid w:val="27FCD09F"/>
    <w:rsid w:val="27FEA047"/>
    <w:rsid w:val="28047594"/>
    <w:rsid w:val="281A1511"/>
    <w:rsid w:val="2829A2D5"/>
    <w:rsid w:val="283B4BD8"/>
    <w:rsid w:val="28448983"/>
    <w:rsid w:val="2885F95B"/>
    <w:rsid w:val="2890AE35"/>
    <w:rsid w:val="2892AA90"/>
    <w:rsid w:val="28A4F4A9"/>
    <w:rsid w:val="28A57349"/>
    <w:rsid w:val="28A5DFD6"/>
    <w:rsid w:val="28A67C50"/>
    <w:rsid w:val="28A74FC9"/>
    <w:rsid w:val="28A83DB6"/>
    <w:rsid w:val="28EEBF2D"/>
    <w:rsid w:val="28F13D27"/>
    <w:rsid w:val="28F1A429"/>
    <w:rsid w:val="28F434EE"/>
    <w:rsid w:val="28F5579B"/>
    <w:rsid w:val="28FF3DCB"/>
    <w:rsid w:val="29122E00"/>
    <w:rsid w:val="29167F55"/>
    <w:rsid w:val="29205FB0"/>
    <w:rsid w:val="29212ED9"/>
    <w:rsid w:val="29231615"/>
    <w:rsid w:val="2924FBAE"/>
    <w:rsid w:val="292A7DFC"/>
    <w:rsid w:val="293322F7"/>
    <w:rsid w:val="294166C0"/>
    <w:rsid w:val="294B0638"/>
    <w:rsid w:val="29517A84"/>
    <w:rsid w:val="29562B3D"/>
    <w:rsid w:val="29582130"/>
    <w:rsid w:val="296B47D0"/>
    <w:rsid w:val="29781AC6"/>
    <w:rsid w:val="2978FEFB"/>
    <w:rsid w:val="29AC7F57"/>
    <w:rsid w:val="29AC8762"/>
    <w:rsid w:val="29C57336"/>
    <w:rsid w:val="29E1CE3D"/>
    <w:rsid w:val="2A053337"/>
    <w:rsid w:val="2A079B2B"/>
    <w:rsid w:val="2A283528"/>
    <w:rsid w:val="2A290842"/>
    <w:rsid w:val="2A2F6448"/>
    <w:rsid w:val="2A35C20C"/>
    <w:rsid w:val="2A3E3FB4"/>
    <w:rsid w:val="2A493798"/>
    <w:rsid w:val="2A54B6BC"/>
    <w:rsid w:val="2A63DF80"/>
    <w:rsid w:val="2A6F4A76"/>
    <w:rsid w:val="2A74BEAE"/>
    <w:rsid w:val="2A756E2A"/>
    <w:rsid w:val="2A7FBB04"/>
    <w:rsid w:val="2A8D18F6"/>
    <w:rsid w:val="2A948EA4"/>
    <w:rsid w:val="2A960166"/>
    <w:rsid w:val="2AA0F191"/>
    <w:rsid w:val="2AA26F56"/>
    <w:rsid w:val="2AA2C7BE"/>
    <w:rsid w:val="2AAADE83"/>
    <w:rsid w:val="2AB2A1F8"/>
    <w:rsid w:val="2AB6D8FE"/>
    <w:rsid w:val="2ABE2AA2"/>
    <w:rsid w:val="2AF1B747"/>
    <w:rsid w:val="2AFBFF16"/>
    <w:rsid w:val="2B04B49F"/>
    <w:rsid w:val="2B0C0102"/>
    <w:rsid w:val="2B2CB4E4"/>
    <w:rsid w:val="2B38D99C"/>
    <w:rsid w:val="2B43BB2D"/>
    <w:rsid w:val="2B4851D1"/>
    <w:rsid w:val="2B4D3080"/>
    <w:rsid w:val="2B7E7476"/>
    <w:rsid w:val="2B901ACC"/>
    <w:rsid w:val="2B94FA1D"/>
    <w:rsid w:val="2BD3C9F8"/>
    <w:rsid w:val="2BE36F86"/>
    <w:rsid w:val="2BFFD214"/>
    <w:rsid w:val="2C06902C"/>
    <w:rsid w:val="2C24D3DF"/>
    <w:rsid w:val="2C26A935"/>
    <w:rsid w:val="2C2CF85D"/>
    <w:rsid w:val="2C366535"/>
    <w:rsid w:val="2C3D747E"/>
    <w:rsid w:val="2C42A7E8"/>
    <w:rsid w:val="2C5507AD"/>
    <w:rsid w:val="2C7DC836"/>
    <w:rsid w:val="2C8D0EFF"/>
    <w:rsid w:val="2C8E4760"/>
    <w:rsid w:val="2C95295F"/>
    <w:rsid w:val="2C964D15"/>
    <w:rsid w:val="2C97EF96"/>
    <w:rsid w:val="2C985DDF"/>
    <w:rsid w:val="2C9E733B"/>
    <w:rsid w:val="2CAFBB88"/>
    <w:rsid w:val="2CBDC8E5"/>
    <w:rsid w:val="2CC23575"/>
    <w:rsid w:val="2CD6AD2F"/>
    <w:rsid w:val="2CDF46CB"/>
    <w:rsid w:val="2CE9FF5B"/>
    <w:rsid w:val="2D05E458"/>
    <w:rsid w:val="2D06A5CC"/>
    <w:rsid w:val="2D3CB0C7"/>
    <w:rsid w:val="2D3FFE5B"/>
    <w:rsid w:val="2D6EA1EA"/>
    <w:rsid w:val="2D75A5E4"/>
    <w:rsid w:val="2D78614D"/>
    <w:rsid w:val="2D7D090E"/>
    <w:rsid w:val="2D87C01C"/>
    <w:rsid w:val="2D8A8D3B"/>
    <w:rsid w:val="2D97C515"/>
    <w:rsid w:val="2DAFF8F4"/>
    <w:rsid w:val="2DB5C96A"/>
    <w:rsid w:val="2DC8C8BE"/>
    <w:rsid w:val="2DE5201E"/>
    <w:rsid w:val="2DF91C76"/>
    <w:rsid w:val="2DFD2D61"/>
    <w:rsid w:val="2E3AE281"/>
    <w:rsid w:val="2E3EFF3B"/>
    <w:rsid w:val="2E41D816"/>
    <w:rsid w:val="2E4E839F"/>
    <w:rsid w:val="2E55A52A"/>
    <w:rsid w:val="2E5678F9"/>
    <w:rsid w:val="2E5B2A67"/>
    <w:rsid w:val="2E649E5B"/>
    <w:rsid w:val="2E727D90"/>
    <w:rsid w:val="2E8BCAFB"/>
    <w:rsid w:val="2E8DEC37"/>
    <w:rsid w:val="2E94312D"/>
    <w:rsid w:val="2E9884F0"/>
    <w:rsid w:val="2EA1D989"/>
    <w:rsid w:val="2EAE774D"/>
    <w:rsid w:val="2EC3BA36"/>
    <w:rsid w:val="2EEB17AF"/>
    <w:rsid w:val="2F0ED742"/>
    <w:rsid w:val="2F18D96F"/>
    <w:rsid w:val="2F1BEFE8"/>
    <w:rsid w:val="2F225A87"/>
    <w:rsid w:val="2F2435B7"/>
    <w:rsid w:val="2F2F331E"/>
    <w:rsid w:val="2F3E5583"/>
    <w:rsid w:val="2F4B78AA"/>
    <w:rsid w:val="2F4E78EC"/>
    <w:rsid w:val="2F61DEFA"/>
    <w:rsid w:val="2F62DD4F"/>
    <w:rsid w:val="2F6ABCD9"/>
    <w:rsid w:val="2F78CC78"/>
    <w:rsid w:val="2F7AE33F"/>
    <w:rsid w:val="2F993F48"/>
    <w:rsid w:val="2F9F834C"/>
    <w:rsid w:val="2FA04BF5"/>
    <w:rsid w:val="2FA2647B"/>
    <w:rsid w:val="2FC8CE59"/>
    <w:rsid w:val="2FD0153C"/>
    <w:rsid w:val="2FD85DAB"/>
    <w:rsid w:val="2FE007E7"/>
    <w:rsid w:val="2FF569A7"/>
    <w:rsid w:val="2FF5887C"/>
    <w:rsid w:val="30109FE4"/>
    <w:rsid w:val="302798B9"/>
    <w:rsid w:val="3036858D"/>
    <w:rsid w:val="305F54BD"/>
    <w:rsid w:val="3073CCE8"/>
    <w:rsid w:val="308BB9CE"/>
    <w:rsid w:val="3091EDD4"/>
    <w:rsid w:val="30B4C07E"/>
    <w:rsid w:val="30D4D33F"/>
    <w:rsid w:val="30DC8383"/>
    <w:rsid w:val="30F23620"/>
    <w:rsid w:val="30FA924D"/>
    <w:rsid w:val="310A9126"/>
    <w:rsid w:val="311B6620"/>
    <w:rsid w:val="3152A267"/>
    <w:rsid w:val="3154A804"/>
    <w:rsid w:val="315D67DE"/>
    <w:rsid w:val="31770F81"/>
    <w:rsid w:val="3178F3B6"/>
    <w:rsid w:val="317CF2BB"/>
    <w:rsid w:val="319171F5"/>
    <w:rsid w:val="31A31980"/>
    <w:rsid w:val="31A705AC"/>
    <w:rsid w:val="31AEC25F"/>
    <w:rsid w:val="31B89900"/>
    <w:rsid w:val="31C4162C"/>
    <w:rsid w:val="31DB139D"/>
    <w:rsid w:val="320091B7"/>
    <w:rsid w:val="320D4665"/>
    <w:rsid w:val="32169859"/>
    <w:rsid w:val="32189576"/>
    <w:rsid w:val="32204DCD"/>
    <w:rsid w:val="323EEBE7"/>
    <w:rsid w:val="3241D45F"/>
    <w:rsid w:val="3245049A"/>
    <w:rsid w:val="325A0396"/>
    <w:rsid w:val="3263FF6B"/>
    <w:rsid w:val="3264BE24"/>
    <w:rsid w:val="327DD572"/>
    <w:rsid w:val="3284C4BB"/>
    <w:rsid w:val="328AA5AB"/>
    <w:rsid w:val="328E7A63"/>
    <w:rsid w:val="32AE0FB1"/>
    <w:rsid w:val="32B437D4"/>
    <w:rsid w:val="32C47EA5"/>
    <w:rsid w:val="32D48994"/>
    <w:rsid w:val="32E66380"/>
    <w:rsid w:val="33027398"/>
    <w:rsid w:val="3309DA5B"/>
    <w:rsid w:val="3331D532"/>
    <w:rsid w:val="333602DC"/>
    <w:rsid w:val="33397F3A"/>
    <w:rsid w:val="333FBE8F"/>
    <w:rsid w:val="3349FA16"/>
    <w:rsid w:val="334D2A30"/>
    <w:rsid w:val="3358BBB6"/>
    <w:rsid w:val="335D3396"/>
    <w:rsid w:val="336AFF4E"/>
    <w:rsid w:val="336DC8C2"/>
    <w:rsid w:val="339B517A"/>
    <w:rsid w:val="339FC40B"/>
    <w:rsid w:val="33A28A54"/>
    <w:rsid w:val="33B4A9BE"/>
    <w:rsid w:val="33B5D915"/>
    <w:rsid w:val="33C19923"/>
    <w:rsid w:val="33D5B4BE"/>
    <w:rsid w:val="33F82CB4"/>
    <w:rsid w:val="33FC14CC"/>
    <w:rsid w:val="33FC19C9"/>
    <w:rsid w:val="3415BF23"/>
    <w:rsid w:val="34254F7F"/>
    <w:rsid w:val="342E404F"/>
    <w:rsid w:val="343685ED"/>
    <w:rsid w:val="344A2083"/>
    <w:rsid w:val="344F50C4"/>
    <w:rsid w:val="345D1BE9"/>
    <w:rsid w:val="345F1AE5"/>
    <w:rsid w:val="34734E3E"/>
    <w:rsid w:val="3489BBF2"/>
    <w:rsid w:val="348A2D84"/>
    <w:rsid w:val="348C56E4"/>
    <w:rsid w:val="348E7C64"/>
    <w:rsid w:val="348EFCC5"/>
    <w:rsid w:val="34A18544"/>
    <w:rsid w:val="34B04744"/>
    <w:rsid w:val="34C723CF"/>
    <w:rsid w:val="34EDE825"/>
    <w:rsid w:val="34EED0D3"/>
    <w:rsid w:val="350D3E42"/>
    <w:rsid w:val="352AB00A"/>
    <w:rsid w:val="3530B117"/>
    <w:rsid w:val="3539E9B7"/>
    <w:rsid w:val="355CCEF0"/>
    <w:rsid w:val="355F390A"/>
    <w:rsid w:val="35955B3C"/>
    <w:rsid w:val="35957A41"/>
    <w:rsid w:val="35A14985"/>
    <w:rsid w:val="35B81088"/>
    <w:rsid w:val="35BA6944"/>
    <w:rsid w:val="35C61B25"/>
    <w:rsid w:val="35D3DAA3"/>
    <w:rsid w:val="35DB5CBD"/>
    <w:rsid w:val="35E720D2"/>
    <w:rsid w:val="3600B839"/>
    <w:rsid w:val="36033170"/>
    <w:rsid w:val="3604400D"/>
    <w:rsid w:val="360667CB"/>
    <w:rsid w:val="361B72AD"/>
    <w:rsid w:val="361D7BDB"/>
    <w:rsid w:val="3621288C"/>
    <w:rsid w:val="362F9C7C"/>
    <w:rsid w:val="36359BF3"/>
    <w:rsid w:val="3653E351"/>
    <w:rsid w:val="36651E14"/>
    <w:rsid w:val="367D8A8C"/>
    <w:rsid w:val="368E2F1D"/>
    <w:rsid w:val="36B0903A"/>
    <w:rsid w:val="36C4BA9C"/>
    <w:rsid w:val="36C4C4EF"/>
    <w:rsid w:val="36D30675"/>
    <w:rsid w:val="36D5BA18"/>
    <w:rsid w:val="36D9E66A"/>
    <w:rsid w:val="36E44CDA"/>
    <w:rsid w:val="36E5F064"/>
    <w:rsid w:val="36E906C2"/>
    <w:rsid w:val="36EC0699"/>
    <w:rsid w:val="3711E3D8"/>
    <w:rsid w:val="37226393"/>
    <w:rsid w:val="37337BFC"/>
    <w:rsid w:val="37423DCB"/>
    <w:rsid w:val="374DEC96"/>
    <w:rsid w:val="37686704"/>
    <w:rsid w:val="376976AD"/>
    <w:rsid w:val="376FAB04"/>
    <w:rsid w:val="3770A05F"/>
    <w:rsid w:val="377FBE73"/>
    <w:rsid w:val="37991987"/>
    <w:rsid w:val="379D697E"/>
    <w:rsid w:val="37A27CC7"/>
    <w:rsid w:val="37ACAC49"/>
    <w:rsid w:val="37AD27F8"/>
    <w:rsid w:val="37B38105"/>
    <w:rsid w:val="37B49392"/>
    <w:rsid w:val="37B596CB"/>
    <w:rsid w:val="37C43D5D"/>
    <w:rsid w:val="37C621E4"/>
    <w:rsid w:val="37CB9A29"/>
    <w:rsid w:val="37E3C6BB"/>
    <w:rsid w:val="37EBBFFE"/>
    <w:rsid w:val="37EECFF6"/>
    <w:rsid w:val="37F238BF"/>
    <w:rsid w:val="37F74C15"/>
    <w:rsid w:val="37FE6E0E"/>
    <w:rsid w:val="38103CD1"/>
    <w:rsid w:val="38122510"/>
    <w:rsid w:val="381BA620"/>
    <w:rsid w:val="38261DAE"/>
    <w:rsid w:val="383E61CC"/>
    <w:rsid w:val="3841AA01"/>
    <w:rsid w:val="384AFC7B"/>
    <w:rsid w:val="38566B9D"/>
    <w:rsid w:val="385F9FFD"/>
    <w:rsid w:val="386B732E"/>
    <w:rsid w:val="387AB036"/>
    <w:rsid w:val="38810EBF"/>
    <w:rsid w:val="38859CFE"/>
    <w:rsid w:val="388CCB1F"/>
    <w:rsid w:val="389D8054"/>
    <w:rsid w:val="389FCE09"/>
    <w:rsid w:val="38CA9452"/>
    <w:rsid w:val="38D55B5B"/>
    <w:rsid w:val="38DE0E2C"/>
    <w:rsid w:val="38EB2884"/>
    <w:rsid w:val="38FA408E"/>
    <w:rsid w:val="390A0A23"/>
    <w:rsid w:val="391D4ACA"/>
    <w:rsid w:val="391F98AE"/>
    <w:rsid w:val="391FDFBC"/>
    <w:rsid w:val="392A65EE"/>
    <w:rsid w:val="39330EA2"/>
    <w:rsid w:val="3934E9E8"/>
    <w:rsid w:val="3940218E"/>
    <w:rsid w:val="395A63DF"/>
    <w:rsid w:val="39676A8A"/>
    <w:rsid w:val="396DFE69"/>
    <w:rsid w:val="397B07E1"/>
    <w:rsid w:val="397BDB03"/>
    <w:rsid w:val="397C40E6"/>
    <w:rsid w:val="399087AD"/>
    <w:rsid w:val="3999B7EB"/>
    <w:rsid w:val="399E2597"/>
    <w:rsid w:val="399F095C"/>
    <w:rsid w:val="39A813C4"/>
    <w:rsid w:val="39D04905"/>
    <w:rsid w:val="39DD6B27"/>
    <w:rsid w:val="39E824D1"/>
    <w:rsid w:val="39F10AF8"/>
    <w:rsid w:val="39F8BCED"/>
    <w:rsid w:val="3A0AA250"/>
    <w:rsid w:val="3A0D9018"/>
    <w:rsid w:val="3A1E90C6"/>
    <w:rsid w:val="3A282F87"/>
    <w:rsid w:val="3A3B9E6A"/>
    <w:rsid w:val="3A480ADF"/>
    <w:rsid w:val="3A48DF90"/>
    <w:rsid w:val="3A5E0BA2"/>
    <w:rsid w:val="3A6A0A74"/>
    <w:rsid w:val="3A7E1F55"/>
    <w:rsid w:val="3A81A332"/>
    <w:rsid w:val="3A87869D"/>
    <w:rsid w:val="3A930E15"/>
    <w:rsid w:val="3AA105EC"/>
    <w:rsid w:val="3AB12D97"/>
    <w:rsid w:val="3AB77129"/>
    <w:rsid w:val="3ACBE59F"/>
    <w:rsid w:val="3ADC9333"/>
    <w:rsid w:val="3AE3F2C1"/>
    <w:rsid w:val="3AF3613B"/>
    <w:rsid w:val="3AF62037"/>
    <w:rsid w:val="3B175825"/>
    <w:rsid w:val="3B236B9E"/>
    <w:rsid w:val="3B583C15"/>
    <w:rsid w:val="3B6661CA"/>
    <w:rsid w:val="3B746A7D"/>
    <w:rsid w:val="3B95AF1A"/>
    <w:rsid w:val="3B95DA85"/>
    <w:rsid w:val="3B9A501E"/>
    <w:rsid w:val="3B9DBC0A"/>
    <w:rsid w:val="3BA3F8FC"/>
    <w:rsid w:val="3BB6BA1B"/>
    <w:rsid w:val="3BC57876"/>
    <w:rsid w:val="3BDCDF86"/>
    <w:rsid w:val="3C1CD4F9"/>
    <w:rsid w:val="3C20BBA9"/>
    <w:rsid w:val="3C2694FB"/>
    <w:rsid w:val="3C2C12C2"/>
    <w:rsid w:val="3C30063F"/>
    <w:rsid w:val="3C31E150"/>
    <w:rsid w:val="3C33D59B"/>
    <w:rsid w:val="3C340535"/>
    <w:rsid w:val="3C427433"/>
    <w:rsid w:val="3C47D74B"/>
    <w:rsid w:val="3C4CFDF8"/>
    <w:rsid w:val="3C53A2F3"/>
    <w:rsid w:val="3C62D5C9"/>
    <w:rsid w:val="3C82762B"/>
    <w:rsid w:val="3C8A8EA8"/>
    <w:rsid w:val="3C8CDE78"/>
    <w:rsid w:val="3C9ADB6C"/>
    <w:rsid w:val="3C9EC7AA"/>
    <w:rsid w:val="3CA3E0EE"/>
    <w:rsid w:val="3CAFF966"/>
    <w:rsid w:val="3CB70418"/>
    <w:rsid w:val="3CC48C71"/>
    <w:rsid w:val="3CC66248"/>
    <w:rsid w:val="3CD473E9"/>
    <w:rsid w:val="3CDA9867"/>
    <w:rsid w:val="3CEEEEB6"/>
    <w:rsid w:val="3CF224C8"/>
    <w:rsid w:val="3CF80CE0"/>
    <w:rsid w:val="3CFAFFDD"/>
    <w:rsid w:val="3CFC6076"/>
    <w:rsid w:val="3D2FE3C4"/>
    <w:rsid w:val="3D32DF42"/>
    <w:rsid w:val="3D3F092D"/>
    <w:rsid w:val="3D45311C"/>
    <w:rsid w:val="3D4878CB"/>
    <w:rsid w:val="3D49EA25"/>
    <w:rsid w:val="3D584846"/>
    <w:rsid w:val="3D7AD1A8"/>
    <w:rsid w:val="3D8108B9"/>
    <w:rsid w:val="3DAA953C"/>
    <w:rsid w:val="3DBD8334"/>
    <w:rsid w:val="3DBF7E51"/>
    <w:rsid w:val="3DC72D5A"/>
    <w:rsid w:val="3DCA6ECD"/>
    <w:rsid w:val="3DD468F4"/>
    <w:rsid w:val="3DE0D250"/>
    <w:rsid w:val="3DEE3A51"/>
    <w:rsid w:val="3DFCECB2"/>
    <w:rsid w:val="3E1752E9"/>
    <w:rsid w:val="3E1F42E4"/>
    <w:rsid w:val="3E31D092"/>
    <w:rsid w:val="3E357969"/>
    <w:rsid w:val="3E3A16FF"/>
    <w:rsid w:val="3E3B5425"/>
    <w:rsid w:val="3E4D5429"/>
    <w:rsid w:val="3E6B19D9"/>
    <w:rsid w:val="3E7196BA"/>
    <w:rsid w:val="3E823F51"/>
    <w:rsid w:val="3E83384F"/>
    <w:rsid w:val="3E979669"/>
    <w:rsid w:val="3E9EE9D7"/>
    <w:rsid w:val="3EA6814E"/>
    <w:rsid w:val="3EB20A0B"/>
    <w:rsid w:val="3EB8FA38"/>
    <w:rsid w:val="3EC5AD21"/>
    <w:rsid w:val="3EC61E38"/>
    <w:rsid w:val="3EC95D95"/>
    <w:rsid w:val="3ED44B6B"/>
    <w:rsid w:val="3ED8F606"/>
    <w:rsid w:val="3F002E17"/>
    <w:rsid w:val="3F0E8FF5"/>
    <w:rsid w:val="3F16777A"/>
    <w:rsid w:val="3F1DCC8D"/>
    <w:rsid w:val="3F2D1D1E"/>
    <w:rsid w:val="3F3D80AF"/>
    <w:rsid w:val="3F4B99AA"/>
    <w:rsid w:val="3F4C7B12"/>
    <w:rsid w:val="3F4CECCB"/>
    <w:rsid w:val="3F5964C2"/>
    <w:rsid w:val="3F7A14F5"/>
    <w:rsid w:val="3F89A2B9"/>
    <w:rsid w:val="3FB2013C"/>
    <w:rsid w:val="3FC01FB2"/>
    <w:rsid w:val="3FC24A09"/>
    <w:rsid w:val="3FC99F1C"/>
    <w:rsid w:val="3FD00F93"/>
    <w:rsid w:val="3FD336FD"/>
    <w:rsid w:val="3FD999E5"/>
    <w:rsid w:val="4009878B"/>
    <w:rsid w:val="400DEFDE"/>
    <w:rsid w:val="401DB068"/>
    <w:rsid w:val="40379440"/>
    <w:rsid w:val="404FC984"/>
    <w:rsid w:val="405EDD69"/>
    <w:rsid w:val="406EFB1F"/>
    <w:rsid w:val="40823810"/>
    <w:rsid w:val="408FE908"/>
    <w:rsid w:val="40957C81"/>
    <w:rsid w:val="409AF7F6"/>
    <w:rsid w:val="409CCFE3"/>
    <w:rsid w:val="40B0C0C7"/>
    <w:rsid w:val="40B87507"/>
    <w:rsid w:val="40C3D335"/>
    <w:rsid w:val="40EF788E"/>
    <w:rsid w:val="410688AA"/>
    <w:rsid w:val="410AB941"/>
    <w:rsid w:val="411834AE"/>
    <w:rsid w:val="4131D659"/>
    <w:rsid w:val="413CFB6D"/>
    <w:rsid w:val="414C394A"/>
    <w:rsid w:val="415E6472"/>
    <w:rsid w:val="416BC07A"/>
    <w:rsid w:val="416C4F98"/>
    <w:rsid w:val="4172C6EB"/>
    <w:rsid w:val="4180C36C"/>
    <w:rsid w:val="41827135"/>
    <w:rsid w:val="419105BE"/>
    <w:rsid w:val="41942B7E"/>
    <w:rsid w:val="41A67081"/>
    <w:rsid w:val="41AC0E4A"/>
    <w:rsid w:val="41B741B2"/>
    <w:rsid w:val="41BF03AB"/>
    <w:rsid w:val="41D7FF83"/>
    <w:rsid w:val="41F8BC07"/>
    <w:rsid w:val="41F954E3"/>
    <w:rsid w:val="4201A401"/>
    <w:rsid w:val="42065065"/>
    <w:rsid w:val="4206E8BC"/>
    <w:rsid w:val="42110547"/>
    <w:rsid w:val="4213D627"/>
    <w:rsid w:val="42196CA4"/>
    <w:rsid w:val="421FACD2"/>
    <w:rsid w:val="422FCA17"/>
    <w:rsid w:val="42428281"/>
    <w:rsid w:val="424423EA"/>
    <w:rsid w:val="426D10B7"/>
    <w:rsid w:val="4276424C"/>
    <w:rsid w:val="42848D8D"/>
    <w:rsid w:val="428DDBD6"/>
    <w:rsid w:val="4290BD48"/>
    <w:rsid w:val="429882DB"/>
    <w:rsid w:val="42A3171F"/>
    <w:rsid w:val="42A5C31F"/>
    <w:rsid w:val="42B01371"/>
    <w:rsid w:val="42C20F83"/>
    <w:rsid w:val="42CDA6BA"/>
    <w:rsid w:val="42D051E0"/>
    <w:rsid w:val="42EAC40C"/>
    <w:rsid w:val="42F6752C"/>
    <w:rsid w:val="4329EE6E"/>
    <w:rsid w:val="4337C4A1"/>
    <w:rsid w:val="439FA722"/>
    <w:rsid w:val="43A4C5E2"/>
    <w:rsid w:val="43A59F91"/>
    <w:rsid w:val="43C19E6A"/>
    <w:rsid w:val="43CAC39D"/>
    <w:rsid w:val="43D2B02B"/>
    <w:rsid w:val="43D67456"/>
    <w:rsid w:val="4405B421"/>
    <w:rsid w:val="4416E61F"/>
    <w:rsid w:val="4418FD1F"/>
    <w:rsid w:val="441C8897"/>
    <w:rsid w:val="441D47E5"/>
    <w:rsid w:val="443505AF"/>
    <w:rsid w:val="443AB876"/>
    <w:rsid w:val="4441C515"/>
    <w:rsid w:val="4447E832"/>
    <w:rsid w:val="444E9912"/>
    <w:rsid w:val="4455080F"/>
    <w:rsid w:val="445B407E"/>
    <w:rsid w:val="44641A61"/>
    <w:rsid w:val="446C2241"/>
    <w:rsid w:val="44706382"/>
    <w:rsid w:val="4473F03D"/>
    <w:rsid w:val="447E9C9C"/>
    <w:rsid w:val="4498E016"/>
    <w:rsid w:val="44A8E703"/>
    <w:rsid w:val="44BF2CD9"/>
    <w:rsid w:val="44C41F3C"/>
    <w:rsid w:val="44C49446"/>
    <w:rsid w:val="44D9688C"/>
    <w:rsid w:val="450564F0"/>
    <w:rsid w:val="450FA045"/>
    <w:rsid w:val="451D4632"/>
    <w:rsid w:val="45238F27"/>
    <w:rsid w:val="4535F8B5"/>
    <w:rsid w:val="45401673"/>
    <w:rsid w:val="454629BC"/>
    <w:rsid w:val="45549FE0"/>
    <w:rsid w:val="456189DE"/>
    <w:rsid w:val="4563FA90"/>
    <w:rsid w:val="456E808C"/>
    <w:rsid w:val="458B9A71"/>
    <w:rsid w:val="45A7F55E"/>
    <w:rsid w:val="45ABBDBE"/>
    <w:rsid w:val="45B03BFA"/>
    <w:rsid w:val="45B40EB5"/>
    <w:rsid w:val="45C51B64"/>
    <w:rsid w:val="45CF64CE"/>
    <w:rsid w:val="45D7CC22"/>
    <w:rsid w:val="45DCAB81"/>
    <w:rsid w:val="45DD34EF"/>
    <w:rsid w:val="45DD9576"/>
    <w:rsid w:val="45E057BD"/>
    <w:rsid w:val="45E2FD85"/>
    <w:rsid w:val="45ECD80F"/>
    <w:rsid w:val="45EF0DB6"/>
    <w:rsid w:val="45FAA24F"/>
    <w:rsid w:val="45FE7ED7"/>
    <w:rsid w:val="46068C6D"/>
    <w:rsid w:val="46071E99"/>
    <w:rsid w:val="4608F2DE"/>
    <w:rsid w:val="46128B08"/>
    <w:rsid w:val="461F73C2"/>
    <w:rsid w:val="462BBFA0"/>
    <w:rsid w:val="4641D069"/>
    <w:rsid w:val="464A0C23"/>
    <w:rsid w:val="4659009D"/>
    <w:rsid w:val="465D813F"/>
    <w:rsid w:val="4661E4D5"/>
    <w:rsid w:val="466BF6EF"/>
    <w:rsid w:val="466C9353"/>
    <w:rsid w:val="46701DEF"/>
    <w:rsid w:val="4677FEA0"/>
    <w:rsid w:val="46798D04"/>
    <w:rsid w:val="4682AC9C"/>
    <w:rsid w:val="46A7C9D6"/>
    <w:rsid w:val="46A915C8"/>
    <w:rsid w:val="46A9E644"/>
    <w:rsid w:val="46B1B7C2"/>
    <w:rsid w:val="46C941BA"/>
    <w:rsid w:val="46CA2013"/>
    <w:rsid w:val="46D26C33"/>
    <w:rsid w:val="46DC5C75"/>
    <w:rsid w:val="46E49446"/>
    <w:rsid w:val="46E616F7"/>
    <w:rsid w:val="46E77D67"/>
    <w:rsid w:val="46E7F75F"/>
    <w:rsid w:val="46ED722F"/>
    <w:rsid w:val="46EF3A37"/>
    <w:rsid w:val="46F9E05C"/>
    <w:rsid w:val="470CDEE1"/>
    <w:rsid w:val="470CE5FB"/>
    <w:rsid w:val="47122EB8"/>
    <w:rsid w:val="47180224"/>
    <w:rsid w:val="472C4AFC"/>
    <w:rsid w:val="47319BA7"/>
    <w:rsid w:val="47370A31"/>
    <w:rsid w:val="476C4C62"/>
    <w:rsid w:val="4776D954"/>
    <w:rsid w:val="478C0084"/>
    <w:rsid w:val="479ECFA2"/>
    <w:rsid w:val="47A2692B"/>
    <w:rsid w:val="47AACB41"/>
    <w:rsid w:val="47B37927"/>
    <w:rsid w:val="47B97988"/>
    <w:rsid w:val="47CE18DB"/>
    <w:rsid w:val="47D5DBBB"/>
    <w:rsid w:val="47DC90C5"/>
    <w:rsid w:val="483D575E"/>
    <w:rsid w:val="48474107"/>
    <w:rsid w:val="485CCB81"/>
    <w:rsid w:val="48606964"/>
    <w:rsid w:val="487496A9"/>
    <w:rsid w:val="48892FF9"/>
    <w:rsid w:val="488A9BBE"/>
    <w:rsid w:val="488CF8B3"/>
    <w:rsid w:val="488F3627"/>
    <w:rsid w:val="4894CE07"/>
    <w:rsid w:val="4897BB1D"/>
    <w:rsid w:val="48996E84"/>
    <w:rsid w:val="48A2A701"/>
    <w:rsid w:val="48B09CC8"/>
    <w:rsid w:val="48BC5889"/>
    <w:rsid w:val="48BD67C2"/>
    <w:rsid w:val="48BE25F1"/>
    <w:rsid w:val="48C4BB56"/>
    <w:rsid w:val="48C873F4"/>
    <w:rsid w:val="48D70F65"/>
    <w:rsid w:val="48D82992"/>
    <w:rsid w:val="48DBD15C"/>
    <w:rsid w:val="48E16199"/>
    <w:rsid w:val="48E82CCC"/>
    <w:rsid w:val="48E91E3D"/>
    <w:rsid w:val="490230F8"/>
    <w:rsid w:val="490C8125"/>
    <w:rsid w:val="4914264F"/>
    <w:rsid w:val="491B7143"/>
    <w:rsid w:val="49222FCC"/>
    <w:rsid w:val="4931E555"/>
    <w:rsid w:val="49324311"/>
    <w:rsid w:val="493774FB"/>
    <w:rsid w:val="4939720E"/>
    <w:rsid w:val="493CE83E"/>
    <w:rsid w:val="4958D00C"/>
    <w:rsid w:val="497A5C8E"/>
    <w:rsid w:val="497BCEF1"/>
    <w:rsid w:val="499371A4"/>
    <w:rsid w:val="499E7299"/>
    <w:rsid w:val="49AE9AF0"/>
    <w:rsid w:val="49BD26FA"/>
    <w:rsid w:val="49CE7875"/>
    <w:rsid w:val="49D18504"/>
    <w:rsid w:val="49DE5163"/>
    <w:rsid w:val="49E0B68A"/>
    <w:rsid w:val="49E369FB"/>
    <w:rsid w:val="49E45266"/>
    <w:rsid w:val="49F1A969"/>
    <w:rsid w:val="49F57F8A"/>
    <w:rsid w:val="49FA9420"/>
    <w:rsid w:val="4A00E27C"/>
    <w:rsid w:val="4A0FD3A1"/>
    <w:rsid w:val="4A10C2EB"/>
    <w:rsid w:val="4A13FD37"/>
    <w:rsid w:val="4A14339F"/>
    <w:rsid w:val="4A1FA258"/>
    <w:rsid w:val="4A28C914"/>
    <w:rsid w:val="4A2BBCE8"/>
    <w:rsid w:val="4A2C7717"/>
    <w:rsid w:val="4A34038F"/>
    <w:rsid w:val="4A353EE5"/>
    <w:rsid w:val="4A470393"/>
    <w:rsid w:val="4A4C6D29"/>
    <w:rsid w:val="4A519F50"/>
    <w:rsid w:val="4A553F25"/>
    <w:rsid w:val="4A611F85"/>
    <w:rsid w:val="4A6144EB"/>
    <w:rsid w:val="4A6F7441"/>
    <w:rsid w:val="4A71E9FF"/>
    <w:rsid w:val="4A785213"/>
    <w:rsid w:val="4A7B7CCF"/>
    <w:rsid w:val="4A7E0B98"/>
    <w:rsid w:val="4A823D97"/>
    <w:rsid w:val="4A8F9F72"/>
    <w:rsid w:val="4A9FE4A8"/>
    <w:rsid w:val="4AA2D4E4"/>
    <w:rsid w:val="4AB3F07A"/>
    <w:rsid w:val="4ABFCAF9"/>
    <w:rsid w:val="4AF72B3D"/>
    <w:rsid w:val="4AFB092A"/>
    <w:rsid w:val="4B1BBB01"/>
    <w:rsid w:val="4B1C5F28"/>
    <w:rsid w:val="4B30B504"/>
    <w:rsid w:val="4B400476"/>
    <w:rsid w:val="4B401D8B"/>
    <w:rsid w:val="4B77918A"/>
    <w:rsid w:val="4B7C23A7"/>
    <w:rsid w:val="4B918538"/>
    <w:rsid w:val="4B9CB2DD"/>
    <w:rsid w:val="4BA19010"/>
    <w:rsid w:val="4BA77FA6"/>
    <w:rsid w:val="4BBBED3C"/>
    <w:rsid w:val="4BCE3C84"/>
    <w:rsid w:val="4BDAF951"/>
    <w:rsid w:val="4BDCF2B4"/>
    <w:rsid w:val="4BEEFCA9"/>
    <w:rsid w:val="4BFAEB35"/>
    <w:rsid w:val="4C01C1C9"/>
    <w:rsid w:val="4C10C606"/>
    <w:rsid w:val="4C1D0DD8"/>
    <w:rsid w:val="4C3927EC"/>
    <w:rsid w:val="4C5BE2A9"/>
    <w:rsid w:val="4C6D7F0B"/>
    <w:rsid w:val="4C7124E2"/>
    <w:rsid w:val="4C930586"/>
    <w:rsid w:val="4C9C493A"/>
    <w:rsid w:val="4CA26BCE"/>
    <w:rsid w:val="4CA339A6"/>
    <w:rsid w:val="4CB850FF"/>
    <w:rsid w:val="4CC48E55"/>
    <w:rsid w:val="4CD1B9B0"/>
    <w:rsid w:val="4CD412F7"/>
    <w:rsid w:val="4CDC47B5"/>
    <w:rsid w:val="4CEFB6BA"/>
    <w:rsid w:val="4CFD2FAF"/>
    <w:rsid w:val="4D0283BD"/>
    <w:rsid w:val="4D066D4E"/>
    <w:rsid w:val="4D11FD01"/>
    <w:rsid w:val="4D17F408"/>
    <w:rsid w:val="4D22795E"/>
    <w:rsid w:val="4D229FB0"/>
    <w:rsid w:val="4D25809C"/>
    <w:rsid w:val="4D31343C"/>
    <w:rsid w:val="4D55DBDE"/>
    <w:rsid w:val="4D5738E3"/>
    <w:rsid w:val="4D603110"/>
    <w:rsid w:val="4D6880B0"/>
    <w:rsid w:val="4D6C0A6F"/>
    <w:rsid w:val="4D6D7C60"/>
    <w:rsid w:val="4D6FD57C"/>
    <w:rsid w:val="4D8D2F83"/>
    <w:rsid w:val="4D93EE04"/>
    <w:rsid w:val="4D9470D2"/>
    <w:rsid w:val="4DA14311"/>
    <w:rsid w:val="4DC1F7F5"/>
    <w:rsid w:val="4DC2170D"/>
    <w:rsid w:val="4DD5A21B"/>
    <w:rsid w:val="4DE53CBC"/>
    <w:rsid w:val="4DEDF0B7"/>
    <w:rsid w:val="4DF39F10"/>
    <w:rsid w:val="4E01D448"/>
    <w:rsid w:val="4E0343D5"/>
    <w:rsid w:val="4E09DA3B"/>
    <w:rsid w:val="4E17E6B4"/>
    <w:rsid w:val="4E2E1BBD"/>
    <w:rsid w:val="4E3B3B9C"/>
    <w:rsid w:val="4E410EC8"/>
    <w:rsid w:val="4E49608E"/>
    <w:rsid w:val="4E4B3DB0"/>
    <w:rsid w:val="4E523D1C"/>
    <w:rsid w:val="4E549AFC"/>
    <w:rsid w:val="4E65527D"/>
    <w:rsid w:val="4E67A740"/>
    <w:rsid w:val="4E6804E0"/>
    <w:rsid w:val="4E829103"/>
    <w:rsid w:val="4E88B287"/>
    <w:rsid w:val="4E9722F8"/>
    <w:rsid w:val="4EAC2F32"/>
    <w:rsid w:val="4EACDAA8"/>
    <w:rsid w:val="4EB3AB57"/>
    <w:rsid w:val="4EB4FB77"/>
    <w:rsid w:val="4EB945FA"/>
    <w:rsid w:val="4EBAD48C"/>
    <w:rsid w:val="4ECBFC98"/>
    <w:rsid w:val="4EE76203"/>
    <w:rsid w:val="4EED6651"/>
    <w:rsid w:val="4EEF97EA"/>
    <w:rsid w:val="4EF0B77A"/>
    <w:rsid w:val="4EF9196B"/>
    <w:rsid w:val="4F056145"/>
    <w:rsid w:val="4F172AC9"/>
    <w:rsid w:val="4F1A9F86"/>
    <w:rsid w:val="4F28B048"/>
    <w:rsid w:val="4F3C5604"/>
    <w:rsid w:val="4F3D7D7E"/>
    <w:rsid w:val="4F40F6CE"/>
    <w:rsid w:val="4F65D792"/>
    <w:rsid w:val="4F672B2A"/>
    <w:rsid w:val="4F692DB9"/>
    <w:rsid w:val="4F787B58"/>
    <w:rsid w:val="4F8B4D73"/>
    <w:rsid w:val="4F8D5DDB"/>
    <w:rsid w:val="4FA0FB7E"/>
    <w:rsid w:val="4FA5AA9C"/>
    <w:rsid w:val="4FAE805E"/>
    <w:rsid w:val="4FBC6F0E"/>
    <w:rsid w:val="4FC30E01"/>
    <w:rsid w:val="4FC4E4DB"/>
    <w:rsid w:val="4FD6D5C2"/>
    <w:rsid w:val="4FE1B1BE"/>
    <w:rsid w:val="4FE99431"/>
    <w:rsid w:val="4FEEBE71"/>
    <w:rsid w:val="4FF28B5C"/>
    <w:rsid w:val="4FF6E5CE"/>
    <w:rsid w:val="500EE380"/>
    <w:rsid w:val="501851F5"/>
    <w:rsid w:val="501B1B9B"/>
    <w:rsid w:val="5020DF17"/>
    <w:rsid w:val="5034B668"/>
    <w:rsid w:val="504279D6"/>
    <w:rsid w:val="5058FAF2"/>
    <w:rsid w:val="506D3A7F"/>
    <w:rsid w:val="507857AC"/>
    <w:rsid w:val="507AA13C"/>
    <w:rsid w:val="507F970C"/>
    <w:rsid w:val="508398CA"/>
    <w:rsid w:val="5083FBB2"/>
    <w:rsid w:val="5091E96C"/>
    <w:rsid w:val="50A952C2"/>
    <w:rsid w:val="50BBAEAD"/>
    <w:rsid w:val="50C3708D"/>
    <w:rsid w:val="50CB0ECC"/>
    <w:rsid w:val="50CED891"/>
    <w:rsid w:val="50DF09CC"/>
    <w:rsid w:val="50E982ED"/>
    <w:rsid w:val="50EC2EA8"/>
    <w:rsid w:val="50F0B4DD"/>
    <w:rsid w:val="50F9C187"/>
    <w:rsid w:val="510873AF"/>
    <w:rsid w:val="51106A62"/>
    <w:rsid w:val="5110AA85"/>
    <w:rsid w:val="51153063"/>
    <w:rsid w:val="511BF38B"/>
    <w:rsid w:val="512020DF"/>
    <w:rsid w:val="512135FA"/>
    <w:rsid w:val="5127FF28"/>
    <w:rsid w:val="51347096"/>
    <w:rsid w:val="5136B283"/>
    <w:rsid w:val="513F2B28"/>
    <w:rsid w:val="513FC8A0"/>
    <w:rsid w:val="514002B7"/>
    <w:rsid w:val="5141EBA7"/>
    <w:rsid w:val="5143C0A0"/>
    <w:rsid w:val="5156B1E3"/>
    <w:rsid w:val="51767AC7"/>
    <w:rsid w:val="5187206A"/>
    <w:rsid w:val="51948458"/>
    <w:rsid w:val="51994D48"/>
    <w:rsid w:val="519A67F0"/>
    <w:rsid w:val="51AEC0F8"/>
    <w:rsid w:val="51AFA429"/>
    <w:rsid w:val="51B5BE47"/>
    <w:rsid w:val="51B7C796"/>
    <w:rsid w:val="51D4BA8C"/>
    <w:rsid w:val="51EE7BE0"/>
    <w:rsid w:val="51F4657A"/>
    <w:rsid w:val="51F7EA55"/>
    <w:rsid w:val="52112D7B"/>
    <w:rsid w:val="5218EB3B"/>
    <w:rsid w:val="521CF010"/>
    <w:rsid w:val="522F4427"/>
    <w:rsid w:val="5234E673"/>
    <w:rsid w:val="523575ED"/>
    <w:rsid w:val="523C83AD"/>
    <w:rsid w:val="523FB20B"/>
    <w:rsid w:val="5246A88E"/>
    <w:rsid w:val="524D3771"/>
    <w:rsid w:val="5250ECE2"/>
    <w:rsid w:val="52562007"/>
    <w:rsid w:val="52577F0E"/>
    <w:rsid w:val="5266DF2D"/>
    <w:rsid w:val="527EF3D5"/>
    <w:rsid w:val="528A8F39"/>
    <w:rsid w:val="5295406F"/>
    <w:rsid w:val="529FF8B1"/>
    <w:rsid w:val="52A702CE"/>
    <w:rsid w:val="52AFF969"/>
    <w:rsid w:val="52B0FB93"/>
    <w:rsid w:val="52B37649"/>
    <w:rsid w:val="52B69EAA"/>
    <w:rsid w:val="52C66305"/>
    <w:rsid w:val="52C72BF7"/>
    <w:rsid w:val="52D78E73"/>
    <w:rsid w:val="52EC794E"/>
    <w:rsid w:val="52EE0C43"/>
    <w:rsid w:val="52EF7686"/>
    <w:rsid w:val="5302BB92"/>
    <w:rsid w:val="530AD7D5"/>
    <w:rsid w:val="530AF577"/>
    <w:rsid w:val="53104BFE"/>
    <w:rsid w:val="531CED56"/>
    <w:rsid w:val="532FD373"/>
    <w:rsid w:val="5338D9F9"/>
    <w:rsid w:val="5342D236"/>
    <w:rsid w:val="534B7A4E"/>
    <w:rsid w:val="5376F45A"/>
    <w:rsid w:val="5391E134"/>
    <w:rsid w:val="539F7480"/>
    <w:rsid w:val="53AFF86E"/>
    <w:rsid w:val="53BB398C"/>
    <w:rsid w:val="53D7C234"/>
    <w:rsid w:val="53DE6007"/>
    <w:rsid w:val="53E0B952"/>
    <w:rsid w:val="53EF6F72"/>
    <w:rsid w:val="53FD9937"/>
    <w:rsid w:val="54050046"/>
    <w:rsid w:val="5425AD00"/>
    <w:rsid w:val="5429A42F"/>
    <w:rsid w:val="542D802E"/>
    <w:rsid w:val="544BC9CA"/>
    <w:rsid w:val="54526F0B"/>
    <w:rsid w:val="5457C1A1"/>
    <w:rsid w:val="5472A2E8"/>
    <w:rsid w:val="5480BFAB"/>
    <w:rsid w:val="5480D579"/>
    <w:rsid w:val="5482DC2E"/>
    <w:rsid w:val="5489DCA4"/>
    <w:rsid w:val="5495657B"/>
    <w:rsid w:val="54A98DDF"/>
    <w:rsid w:val="54AC5C41"/>
    <w:rsid w:val="54C299A9"/>
    <w:rsid w:val="54D82BAE"/>
    <w:rsid w:val="54D98450"/>
    <w:rsid w:val="54E8B250"/>
    <w:rsid w:val="54FB431A"/>
    <w:rsid w:val="54FEE98E"/>
    <w:rsid w:val="55015623"/>
    <w:rsid w:val="55082428"/>
    <w:rsid w:val="5525C40F"/>
    <w:rsid w:val="55261CA2"/>
    <w:rsid w:val="552BC16C"/>
    <w:rsid w:val="553136A6"/>
    <w:rsid w:val="555A4558"/>
    <w:rsid w:val="5561080B"/>
    <w:rsid w:val="5563463B"/>
    <w:rsid w:val="55907B2A"/>
    <w:rsid w:val="55945FE9"/>
    <w:rsid w:val="55A4BBCA"/>
    <w:rsid w:val="55A612C7"/>
    <w:rsid w:val="55AA95EB"/>
    <w:rsid w:val="55C5F23D"/>
    <w:rsid w:val="55D20EE5"/>
    <w:rsid w:val="55D2DB06"/>
    <w:rsid w:val="55D70E20"/>
    <w:rsid w:val="55E698A8"/>
    <w:rsid w:val="55E91CC4"/>
    <w:rsid w:val="55EDB0BF"/>
    <w:rsid w:val="55EF7EE6"/>
    <w:rsid w:val="55F90BF8"/>
    <w:rsid w:val="5604EE0F"/>
    <w:rsid w:val="563D6B30"/>
    <w:rsid w:val="5641720E"/>
    <w:rsid w:val="564AC67E"/>
    <w:rsid w:val="565B05E9"/>
    <w:rsid w:val="56647D05"/>
    <w:rsid w:val="5667963B"/>
    <w:rsid w:val="567D7211"/>
    <w:rsid w:val="56907AFC"/>
    <w:rsid w:val="569DFAC0"/>
    <w:rsid w:val="56CB7641"/>
    <w:rsid w:val="56D1394A"/>
    <w:rsid w:val="56D9FA06"/>
    <w:rsid w:val="56DEAA7B"/>
    <w:rsid w:val="56E4F2CC"/>
    <w:rsid w:val="56F06133"/>
    <w:rsid w:val="56F81BE8"/>
    <w:rsid w:val="56F8F4CF"/>
    <w:rsid w:val="56FCD016"/>
    <w:rsid w:val="57140F9C"/>
    <w:rsid w:val="571B70B8"/>
    <w:rsid w:val="5722B419"/>
    <w:rsid w:val="57422372"/>
    <w:rsid w:val="574BBFC4"/>
    <w:rsid w:val="57595054"/>
    <w:rsid w:val="577181E2"/>
    <w:rsid w:val="577E417B"/>
    <w:rsid w:val="5780EEAC"/>
    <w:rsid w:val="578757A4"/>
    <w:rsid w:val="578A2462"/>
    <w:rsid w:val="579DCE3B"/>
    <w:rsid w:val="57C31E22"/>
    <w:rsid w:val="57CE00A5"/>
    <w:rsid w:val="57D458F9"/>
    <w:rsid w:val="57E1B9EB"/>
    <w:rsid w:val="57E40092"/>
    <w:rsid w:val="57E49409"/>
    <w:rsid w:val="57F2B48F"/>
    <w:rsid w:val="5803C719"/>
    <w:rsid w:val="58071810"/>
    <w:rsid w:val="580D3178"/>
    <w:rsid w:val="584235E2"/>
    <w:rsid w:val="5842BBCE"/>
    <w:rsid w:val="58571EF7"/>
    <w:rsid w:val="585CB25E"/>
    <w:rsid w:val="585F0C35"/>
    <w:rsid w:val="58655257"/>
    <w:rsid w:val="5872046E"/>
    <w:rsid w:val="58747BD9"/>
    <w:rsid w:val="58778289"/>
    <w:rsid w:val="5883734F"/>
    <w:rsid w:val="5883F72B"/>
    <w:rsid w:val="58A0F52F"/>
    <w:rsid w:val="58AAFE9A"/>
    <w:rsid w:val="58AB3357"/>
    <w:rsid w:val="58B301EE"/>
    <w:rsid w:val="58C5619F"/>
    <w:rsid w:val="58C7AA60"/>
    <w:rsid w:val="58CE9061"/>
    <w:rsid w:val="58DC76F9"/>
    <w:rsid w:val="58E245D4"/>
    <w:rsid w:val="58F1D1F2"/>
    <w:rsid w:val="58F55E05"/>
    <w:rsid w:val="5900E97F"/>
    <w:rsid w:val="5904C9B4"/>
    <w:rsid w:val="5905AE1D"/>
    <w:rsid w:val="59081B81"/>
    <w:rsid w:val="5933CDE8"/>
    <w:rsid w:val="59367505"/>
    <w:rsid w:val="593A5D47"/>
    <w:rsid w:val="59695DCE"/>
    <w:rsid w:val="59755C93"/>
    <w:rsid w:val="599C7952"/>
    <w:rsid w:val="59A9689A"/>
    <w:rsid w:val="59ABC989"/>
    <w:rsid w:val="59B46C9A"/>
    <w:rsid w:val="59C46240"/>
    <w:rsid w:val="59CEA213"/>
    <w:rsid w:val="59CF93B6"/>
    <w:rsid w:val="59D5E53C"/>
    <w:rsid w:val="59E06568"/>
    <w:rsid w:val="59E48D71"/>
    <w:rsid w:val="59E8B619"/>
    <w:rsid w:val="59E947DC"/>
    <w:rsid w:val="59EC21F4"/>
    <w:rsid w:val="59FADC96"/>
    <w:rsid w:val="5A031703"/>
    <w:rsid w:val="5A149DFD"/>
    <w:rsid w:val="5A188F45"/>
    <w:rsid w:val="5A2AEB11"/>
    <w:rsid w:val="5A2D5CD3"/>
    <w:rsid w:val="5A507E8E"/>
    <w:rsid w:val="5A6240A9"/>
    <w:rsid w:val="5A77D20D"/>
    <w:rsid w:val="5A7D05E4"/>
    <w:rsid w:val="5A90F116"/>
    <w:rsid w:val="5A9B89F4"/>
    <w:rsid w:val="5AA89B9E"/>
    <w:rsid w:val="5AB13F39"/>
    <w:rsid w:val="5AB1A6C3"/>
    <w:rsid w:val="5AB5E23D"/>
    <w:rsid w:val="5AB8D911"/>
    <w:rsid w:val="5ABEBBB9"/>
    <w:rsid w:val="5AC0F6C2"/>
    <w:rsid w:val="5AC34DDE"/>
    <w:rsid w:val="5AC70325"/>
    <w:rsid w:val="5AE1CFEF"/>
    <w:rsid w:val="5B0CAB9B"/>
    <w:rsid w:val="5B105681"/>
    <w:rsid w:val="5B156F69"/>
    <w:rsid w:val="5B16CC4A"/>
    <w:rsid w:val="5B353E03"/>
    <w:rsid w:val="5B3849B3"/>
    <w:rsid w:val="5B3A9585"/>
    <w:rsid w:val="5B549193"/>
    <w:rsid w:val="5B791F14"/>
    <w:rsid w:val="5B85A43E"/>
    <w:rsid w:val="5B8D35D5"/>
    <w:rsid w:val="5B8D8FBD"/>
    <w:rsid w:val="5B8FD203"/>
    <w:rsid w:val="5B9A4E6E"/>
    <w:rsid w:val="5BA16D43"/>
    <w:rsid w:val="5BA2D478"/>
    <w:rsid w:val="5BC20930"/>
    <w:rsid w:val="5BC573AC"/>
    <w:rsid w:val="5BCABBF0"/>
    <w:rsid w:val="5BCF2C8A"/>
    <w:rsid w:val="5BD0498F"/>
    <w:rsid w:val="5BD3F84B"/>
    <w:rsid w:val="5BE57243"/>
    <w:rsid w:val="5BEAC19F"/>
    <w:rsid w:val="5C04EFE7"/>
    <w:rsid w:val="5C135367"/>
    <w:rsid w:val="5C1A11DB"/>
    <w:rsid w:val="5C1F2CBD"/>
    <w:rsid w:val="5C2CC177"/>
    <w:rsid w:val="5C477113"/>
    <w:rsid w:val="5C4A7C09"/>
    <w:rsid w:val="5C518663"/>
    <w:rsid w:val="5C59D333"/>
    <w:rsid w:val="5C5F0364"/>
    <w:rsid w:val="5C7AE6AB"/>
    <w:rsid w:val="5C7CA6A0"/>
    <w:rsid w:val="5C82C5AE"/>
    <w:rsid w:val="5C87A5D9"/>
    <w:rsid w:val="5C888822"/>
    <w:rsid w:val="5C924E70"/>
    <w:rsid w:val="5CA69B85"/>
    <w:rsid w:val="5CB5C608"/>
    <w:rsid w:val="5CE38FDA"/>
    <w:rsid w:val="5CEA6199"/>
    <w:rsid w:val="5CF781EB"/>
    <w:rsid w:val="5CFC0FFB"/>
    <w:rsid w:val="5D075C6E"/>
    <w:rsid w:val="5D167C78"/>
    <w:rsid w:val="5D1C2E33"/>
    <w:rsid w:val="5D21EBEE"/>
    <w:rsid w:val="5D29601E"/>
    <w:rsid w:val="5D3882AF"/>
    <w:rsid w:val="5D55DCCA"/>
    <w:rsid w:val="5D61C92A"/>
    <w:rsid w:val="5D63631C"/>
    <w:rsid w:val="5D6B73C3"/>
    <w:rsid w:val="5D6BA25E"/>
    <w:rsid w:val="5D6FA6C0"/>
    <w:rsid w:val="5D89CC72"/>
    <w:rsid w:val="5D8D54D1"/>
    <w:rsid w:val="5D9D6F97"/>
    <w:rsid w:val="5DA1B1CF"/>
    <w:rsid w:val="5DC2B158"/>
    <w:rsid w:val="5DD11A52"/>
    <w:rsid w:val="5DEEC82D"/>
    <w:rsid w:val="5E00DF55"/>
    <w:rsid w:val="5E09E628"/>
    <w:rsid w:val="5E17ED7A"/>
    <w:rsid w:val="5E197AB6"/>
    <w:rsid w:val="5E21C6EB"/>
    <w:rsid w:val="5E2E1ED1"/>
    <w:rsid w:val="5E56668D"/>
    <w:rsid w:val="5E6B109B"/>
    <w:rsid w:val="5E76D85D"/>
    <w:rsid w:val="5E832E56"/>
    <w:rsid w:val="5E83E0D9"/>
    <w:rsid w:val="5E919AE0"/>
    <w:rsid w:val="5E9DA83F"/>
    <w:rsid w:val="5EAC1CD1"/>
    <w:rsid w:val="5EB0EE3A"/>
    <w:rsid w:val="5EB11B92"/>
    <w:rsid w:val="5EE278B3"/>
    <w:rsid w:val="5EF6BF1D"/>
    <w:rsid w:val="5EF70593"/>
    <w:rsid w:val="5F0CF8CD"/>
    <w:rsid w:val="5F1E3513"/>
    <w:rsid w:val="5F226261"/>
    <w:rsid w:val="5F230AEC"/>
    <w:rsid w:val="5F23E03A"/>
    <w:rsid w:val="5F27191C"/>
    <w:rsid w:val="5F289A7F"/>
    <w:rsid w:val="5F32A4C6"/>
    <w:rsid w:val="5F3D22E6"/>
    <w:rsid w:val="5F4523D0"/>
    <w:rsid w:val="5F51B29D"/>
    <w:rsid w:val="5F52D32A"/>
    <w:rsid w:val="5F5B27CC"/>
    <w:rsid w:val="5F60A1B8"/>
    <w:rsid w:val="5F80B74A"/>
    <w:rsid w:val="5F88D56E"/>
    <w:rsid w:val="5FA5EEE9"/>
    <w:rsid w:val="5FC9EF32"/>
    <w:rsid w:val="5FF6AD83"/>
    <w:rsid w:val="5FFE34A4"/>
    <w:rsid w:val="6003B8A6"/>
    <w:rsid w:val="600BB257"/>
    <w:rsid w:val="600E0311"/>
    <w:rsid w:val="60109CAC"/>
    <w:rsid w:val="601365AE"/>
    <w:rsid w:val="601C109D"/>
    <w:rsid w:val="602188F1"/>
    <w:rsid w:val="602C6B66"/>
    <w:rsid w:val="60320574"/>
    <w:rsid w:val="603B914A"/>
    <w:rsid w:val="60451406"/>
    <w:rsid w:val="604C7E3F"/>
    <w:rsid w:val="6051B7CC"/>
    <w:rsid w:val="60598550"/>
    <w:rsid w:val="606DBF91"/>
    <w:rsid w:val="6075361C"/>
    <w:rsid w:val="6085EEB6"/>
    <w:rsid w:val="609CCBA5"/>
    <w:rsid w:val="60AC6122"/>
    <w:rsid w:val="60B61BE8"/>
    <w:rsid w:val="60B61C26"/>
    <w:rsid w:val="60B74B13"/>
    <w:rsid w:val="60BCEA7D"/>
    <w:rsid w:val="60C55977"/>
    <w:rsid w:val="60D9710F"/>
    <w:rsid w:val="60E3B986"/>
    <w:rsid w:val="60F7B7E1"/>
    <w:rsid w:val="6100329A"/>
    <w:rsid w:val="61004A1F"/>
    <w:rsid w:val="610238DA"/>
    <w:rsid w:val="610DF5D6"/>
    <w:rsid w:val="6129BD45"/>
    <w:rsid w:val="613587B5"/>
    <w:rsid w:val="613EABD7"/>
    <w:rsid w:val="6166026E"/>
    <w:rsid w:val="61660B73"/>
    <w:rsid w:val="6167C471"/>
    <w:rsid w:val="617A49B0"/>
    <w:rsid w:val="617DC897"/>
    <w:rsid w:val="61872C96"/>
    <w:rsid w:val="619019D5"/>
    <w:rsid w:val="619E07C7"/>
    <w:rsid w:val="61A5504B"/>
    <w:rsid w:val="61B34AE8"/>
    <w:rsid w:val="61B611BB"/>
    <w:rsid w:val="61C1289E"/>
    <w:rsid w:val="61C358BA"/>
    <w:rsid w:val="61C93F21"/>
    <w:rsid w:val="61CF7425"/>
    <w:rsid w:val="61D69714"/>
    <w:rsid w:val="61F2CBDC"/>
    <w:rsid w:val="61F8ED9F"/>
    <w:rsid w:val="61FA8674"/>
    <w:rsid w:val="621232B6"/>
    <w:rsid w:val="621FCADD"/>
    <w:rsid w:val="6225EB24"/>
    <w:rsid w:val="62278A4B"/>
    <w:rsid w:val="6240F973"/>
    <w:rsid w:val="624A32DE"/>
    <w:rsid w:val="625E507D"/>
    <w:rsid w:val="628AB3A2"/>
    <w:rsid w:val="628EB1B2"/>
    <w:rsid w:val="62A4E90F"/>
    <w:rsid w:val="62AF6266"/>
    <w:rsid w:val="62B9F4D2"/>
    <w:rsid w:val="62BF821A"/>
    <w:rsid w:val="62C87949"/>
    <w:rsid w:val="62D15816"/>
    <w:rsid w:val="62D22642"/>
    <w:rsid w:val="62E294AE"/>
    <w:rsid w:val="630471A8"/>
    <w:rsid w:val="63204E72"/>
    <w:rsid w:val="6339C6E1"/>
    <w:rsid w:val="634D3666"/>
    <w:rsid w:val="6350DA6A"/>
    <w:rsid w:val="6353F92F"/>
    <w:rsid w:val="6354ABA1"/>
    <w:rsid w:val="635D8888"/>
    <w:rsid w:val="63767002"/>
    <w:rsid w:val="63841F01"/>
    <w:rsid w:val="6387FE89"/>
    <w:rsid w:val="638A687A"/>
    <w:rsid w:val="63907DBA"/>
    <w:rsid w:val="639CE361"/>
    <w:rsid w:val="63A56053"/>
    <w:rsid w:val="63B0E98B"/>
    <w:rsid w:val="63B22129"/>
    <w:rsid w:val="63C03609"/>
    <w:rsid w:val="63C08567"/>
    <w:rsid w:val="63D049C2"/>
    <w:rsid w:val="63D112B4"/>
    <w:rsid w:val="63DA1189"/>
    <w:rsid w:val="63F1A636"/>
    <w:rsid w:val="63F36051"/>
    <w:rsid w:val="63FF07E1"/>
    <w:rsid w:val="640615E9"/>
    <w:rsid w:val="640963F9"/>
    <w:rsid w:val="640FC78D"/>
    <w:rsid w:val="641001CC"/>
    <w:rsid w:val="642D1812"/>
    <w:rsid w:val="6446C086"/>
    <w:rsid w:val="6451E005"/>
    <w:rsid w:val="645ADC85"/>
    <w:rsid w:val="645BC8E9"/>
    <w:rsid w:val="6464E99C"/>
    <w:rsid w:val="6481986E"/>
    <w:rsid w:val="64831532"/>
    <w:rsid w:val="648724AC"/>
    <w:rsid w:val="64B50161"/>
    <w:rsid w:val="64B6F52B"/>
    <w:rsid w:val="64C030F4"/>
    <w:rsid w:val="64CCDF8B"/>
    <w:rsid w:val="64CEE1C9"/>
    <w:rsid w:val="64DE4E92"/>
    <w:rsid w:val="64E47D0E"/>
    <w:rsid w:val="64FE17BA"/>
    <w:rsid w:val="650625C1"/>
    <w:rsid w:val="6516140F"/>
    <w:rsid w:val="65163812"/>
    <w:rsid w:val="65347ECC"/>
    <w:rsid w:val="6553AD1B"/>
    <w:rsid w:val="65576B9F"/>
    <w:rsid w:val="656AE602"/>
    <w:rsid w:val="65871515"/>
    <w:rsid w:val="65899F45"/>
    <w:rsid w:val="658AC0D0"/>
    <w:rsid w:val="6592DD3F"/>
    <w:rsid w:val="65947802"/>
    <w:rsid w:val="65977C48"/>
    <w:rsid w:val="6597987A"/>
    <w:rsid w:val="659FD368"/>
    <w:rsid w:val="65AFE222"/>
    <w:rsid w:val="65B07D52"/>
    <w:rsid w:val="65C60F03"/>
    <w:rsid w:val="65DB7DFA"/>
    <w:rsid w:val="65DFCFBD"/>
    <w:rsid w:val="65EC268D"/>
    <w:rsid w:val="65FCD801"/>
    <w:rsid w:val="6616DB02"/>
    <w:rsid w:val="6628200B"/>
    <w:rsid w:val="662996AF"/>
    <w:rsid w:val="662A9DE9"/>
    <w:rsid w:val="668ACFA4"/>
    <w:rsid w:val="6694E8A3"/>
    <w:rsid w:val="6695F80E"/>
    <w:rsid w:val="669D46F0"/>
    <w:rsid w:val="669EBEAD"/>
    <w:rsid w:val="669F4258"/>
    <w:rsid w:val="66A67034"/>
    <w:rsid w:val="66AA08BC"/>
    <w:rsid w:val="66DD6B01"/>
    <w:rsid w:val="66E96EB4"/>
    <w:rsid w:val="66F50FFA"/>
    <w:rsid w:val="66FB1404"/>
    <w:rsid w:val="6703AA7A"/>
    <w:rsid w:val="6708F380"/>
    <w:rsid w:val="67096295"/>
    <w:rsid w:val="6718AAE0"/>
    <w:rsid w:val="672B385E"/>
    <w:rsid w:val="673BA124"/>
    <w:rsid w:val="6756E336"/>
    <w:rsid w:val="676E1267"/>
    <w:rsid w:val="67722AB3"/>
    <w:rsid w:val="67730B6D"/>
    <w:rsid w:val="6775781B"/>
    <w:rsid w:val="67787ABA"/>
    <w:rsid w:val="677E0EAA"/>
    <w:rsid w:val="678BA0DC"/>
    <w:rsid w:val="6799A66C"/>
    <w:rsid w:val="67A9E54B"/>
    <w:rsid w:val="67B50BDF"/>
    <w:rsid w:val="67B7E421"/>
    <w:rsid w:val="67C3D0DE"/>
    <w:rsid w:val="67CB9208"/>
    <w:rsid w:val="67D1D5C4"/>
    <w:rsid w:val="67D50117"/>
    <w:rsid w:val="67D7B3B0"/>
    <w:rsid w:val="67F16F5B"/>
    <w:rsid w:val="680240CE"/>
    <w:rsid w:val="6808F6D7"/>
    <w:rsid w:val="680CA8B5"/>
    <w:rsid w:val="681A1270"/>
    <w:rsid w:val="681C1DD0"/>
    <w:rsid w:val="682A8F51"/>
    <w:rsid w:val="682AC7EA"/>
    <w:rsid w:val="6830839E"/>
    <w:rsid w:val="6859989B"/>
    <w:rsid w:val="687C6B7C"/>
    <w:rsid w:val="68897C7B"/>
    <w:rsid w:val="688AAE85"/>
    <w:rsid w:val="689456E9"/>
    <w:rsid w:val="689B020A"/>
    <w:rsid w:val="689ED7CD"/>
    <w:rsid w:val="68B6141A"/>
    <w:rsid w:val="68C51759"/>
    <w:rsid w:val="68C78BE2"/>
    <w:rsid w:val="68C7C643"/>
    <w:rsid w:val="68CD04DF"/>
    <w:rsid w:val="68CD49DA"/>
    <w:rsid w:val="68FF7D2E"/>
    <w:rsid w:val="690DA10D"/>
    <w:rsid w:val="691241AF"/>
    <w:rsid w:val="691BD991"/>
    <w:rsid w:val="6927E437"/>
    <w:rsid w:val="69368EED"/>
    <w:rsid w:val="693973D5"/>
    <w:rsid w:val="693DFC7F"/>
    <w:rsid w:val="694C4BE6"/>
    <w:rsid w:val="69710AC4"/>
    <w:rsid w:val="69826267"/>
    <w:rsid w:val="6984591D"/>
    <w:rsid w:val="699D8338"/>
    <w:rsid w:val="69A07890"/>
    <w:rsid w:val="69BE3E11"/>
    <w:rsid w:val="69C6B12A"/>
    <w:rsid w:val="69CC53FF"/>
    <w:rsid w:val="69CFBD33"/>
    <w:rsid w:val="69E027DA"/>
    <w:rsid w:val="69E0ACBE"/>
    <w:rsid w:val="69F1C416"/>
    <w:rsid w:val="69FC93C3"/>
    <w:rsid w:val="6A183BDD"/>
    <w:rsid w:val="6A2504C1"/>
    <w:rsid w:val="6A2D90A2"/>
    <w:rsid w:val="6A36D26B"/>
    <w:rsid w:val="6A36E8AE"/>
    <w:rsid w:val="6A3E5725"/>
    <w:rsid w:val="6A447A26"/>
    <w:rsid w:val="6A488C60"/>
    <w:rsid w:val="6A48C005"/>
    <w:rsid w:val="6A4AE639"/>
    <w:rsid w:val="6A51E47B"/>
    <w:rsid w:val="6A5DC060"/>
    <w:rsid w:val="6A661AF3"/>
    <w:rsid w:val="6A6B9324"/>
    <w:rsid w:val="6A79BB85"/>
    <w:rsid w:val="6A9EE147"/>
    <w:rsid w:val="6AA0B5AC"/>
    <w:rsid w:val="6AA6600F"/>
    <w:rsid w:val="6AA7291A"/>
    <w:rsid w:val="6ABD5DB0"/>
    <w:rsid w:val="6ABEAB65"/>
    <w:rsid w:val="6ABFF441"/>
    <w:rsid w:val="6AC9A665"/>
    <w:rsid w:val="6ADD7AF6"/>
    <w:rsid w:val="6ADE2E67"/>
    <w:rsid w:val="6AEC8189"/>
    <w:rsid w:val="6AEF84E3"/>
    <w:rsid w:val="6AF33A83"/>
    <w:rsid w:val="6B099929"/>
    <w:rsid w:val="6B120E9D"/>
    <w:rsid w:val="6B1241E2"/>
    <w:rsid w:val="6B156CBA"/>
    <w:rsid w:val="6B1B3970"/>
    <w:rsid w:val="6B1CE49D"/>
    <w:rsid w:val="6B267A4B"/>
    <w:rsid w:val="6B270E32"/>
    <w:rsid w:val="6B29A1C1"/>
    <w:rsid w:val="6B4EE287"/>
    <w:rsid w:val="6B50B5EE"/>
    <w:rsid w:val="6B9C95F9"/>
    <w:rsid w:val="6BB316E3"/>
    <w:rsid w:val="6BB4BE47"/>
    <w:rsid w:val="6BCB10BD"/>
    <w:rsid w:val="6BCB974C"/>
    <w:rsid w:val="6BD2A2CC"/>
    <w:rsid w:val="6BD5CE58"/>
    <w:rsid w:val="6BD5FD7B"/>
    <w:rsid w:val="6BE837F4"/>
    <w:rsid w:val="6BF6A741"/>
    <w:rsid w:val="6BFCB81B"/>
    <w:rsid w:val="6BFDCD8A"/>
    <w:rsid w:val="6BFEBD1E"/>
    <w:rsid w:val="6C03E6BC"/>
    <w:rsid w:val="6C05F472"/>
    <w:rsid w:val="6C0AA64C"/>
    <w:rsid w:val="6C1D13B9"/>
    <w:rsid w:val="6C255355"/>
    <w:rsid w:val="6C55D2B9"/>
    <w:rsid w:val="6C5A84DB"/>
    <w:rsid w:val="6C7067BA"/>
    <w:rsid w:val="6C8305D1"/>
    <w:rsid w:val="6C8A448F"/>
    <w:rsid w:val="6C9571C2"/>
    <w:rsid w:val="6CA49F17"/>
    <w:rsid w:val="6CEBC6D7"/>
    <w:rsid w:val="6CEF5900"/>
    <w:rsid w:val="6CFE7FD3"/>
    <w:rsid w:val="6D00EBF5"/>
    <w:rsid w:val="6D011832"/>
    <w:rsid w:val="6D03F4C1"/>
    <w:rsid w:val="6D043271"/>
    <w:rsid w:val="6D106820"/>
    <w:rsid w:val="6D16A338"/>
    <w:rsid w:val="6D25BBAC"/>
    <w:rsid w:val="6D4270FE"/>
    <w:rsid w:val="6D516F8A"/>
    <w:rsid w:val="6D5F64E2"/>
    <w:rsid w:val="6D61BFDF"/>
    <w:rsid w:val="6D7855C7"/>
    <w:rsid w:val="6D7E3E11"/>
    <w:rsid w:val="6D7F4717"/>
    <w:rsid w:val="6D82C5B2"/>
    <w:rsid w:val="6D874DA5"/>
    <w:rsid w:val="6D93CFD2"/>
    <w:rsid w:val="6D94B420"/>
    <w:rsid w:val="6D9AADDC"/>
    <w:rsid w:val="6D9DBBB5"/>
    <w:rsid w:val="6D9DC977"/>
    <w:rsid w:val="6DAFE6C9"/>
    <w:rsid w:val="6DB35E4E"/>
    <w:rsid w:val="6DC47CE9"/>
    <w:rsid w:val="6DCC917E"/>
    <w:rsid w:val="6DD0B917"/>
    <w:rsid w:val="6DDD7087"/>
    <w:rsid w:val="6DF4A265"/>
    <w:rsid w:val="6E06C42B"/>
    <w:rsid w:val="6E083190"/>
    <w:rsid w:val="6E0D733E"/>
    <w:rsid w:val="6E119A7B"/>
    <w:rsid w:val="6E24B2E4"/>
    <w:rsid w:val="6E394B6F"/>
    <w:rsid w:val="6E52D486"/>
    <w:rsid w:val="6E5EE65D"/>
    <w:rsid w:val="6E660893"/>
    <w:rsid w:val="6E6DFACD"/>
    <w:rsid w:val="6E6E31D4"/>
    <w:rsid w:val="6E8AF015"/>
    <w:rsid w:val="6EC33928"/>
    <w:rsid w:val="6EC61E88"/>
    <w:rsid w:val="6EE3187F"/>
    <w:rsid w:val="6EE8CA3F"/>
    <w:rsid w:val="6EEB1653"/>
    <w:rsid w:val="6EF0A266"/>
    <w:rsid w:val="6EFE985D"/>
    <w:rsid w:val="6F0A438E"/>
    <w:rsid w:val="6F0EB328"/>
    <w:rsid w:val="6F1FB040"/>
    <w:rsid w:val="6F33E77B"/>
    <w:rsid w:val="6F41AA28"/>
    <w:rsid w:val="6F4493ED"/>
    <w:rsid w:val="6F47000D"/>
    <w:rsid w:val="6F52B473"/>
    <w:rsid w:val="6F5C41AF"/>
    <w:rsid w:val="6F600D93"/>
    <w:rsid w:val="6F63447A"/>
    <w:rsid w:val="6F63C6FD"/>
    <w:rsid w:val="6F71CF02"/>
    <w:rsid w:val="6F878178"/>
    <w:rsid w:val="6F87C4DC"/>
    <w:rsid w:val="6F8836C4"/>
    <w:rsid w:val="6F9153D1"/>
    <w:rsid w:val="6F9CEAF0"/>
    <w:rsid w:val="6FA4542E"/>
    <w:rsid w:val="6FA78EFC"/>
    <w:rsid w:val="6FB232F3"/>
    <w:rsid w:val="6FBB3684"/>
    <w:rsid w:val="6FBCA767"/>
    <w:rsid w:val="6FD1783E"/>
    <w:rsid w:val="6FDC12A3"/>
    <w:rsid w:val="6FE9870A"/>
    <w:rsid w:val="6FEE442D"/>
    <w:rsid w:val="6FF78B52"/>
    <w:rsid w:val="6FFD72F4"/>
    <w:rsid w:val="7016A889"/>
    <w:rsid w:val="702C3E3D"/>
    <w:rsid w:val="7049D5C2"/>
    <w:rsid w:val="704A340B"/>
    <w:rsid w:val="704F874E"/>
    <w:rsid w:val="70882F6A"/>
    <w:rsid w:val="708B5CFA"/>
    <w:rsid w:val="70949090"/>
    <w:rsid w:val="70A79498"/>
    <w:rsid w:val="70B0C248"/>
    <w:rsid w:val="70BB2E2F"/>
    <w:rsid w:val="70CBF769"/>
    <w:rsid w:val="70DC987C"/>
    <w:rsid w:val="70DD1F57"/>
    <w:rsid w:val="70DF788A"/>
    <w:rsid w:val="70EAE236"/>
    <w:rsid w:val="710EDB0F"/>
    <w:rsid w:val="71119559"/>
    <w:rsid w:val="7120AD26"/>
    <w:rsid w:val="715F983A"/>
    <w:rsid w:val="719787BC"/>
    <w:rsid w:val="719DA955"/>
    <w:rsid w:val="71A07FD0"/>
    <w:rsid w:val="71A12134"/>
    <w:rsid w:val="71AB4E8A"/>
    <w:rsid w:val="71D47CBB"/>
    <w:rsid w:val="720AD76E"/>
    <w:rsid w:val="7215BBDC"/>
    <w:rsid w:val="72232CEC"/>
    <w:rsid w:val="722A7521"/>
    <w:rsid w:val="72385F16"/>
    <w:rsid w:val="7238E53B"/>
    <w:rsid w:val="723AD8D0"/>
    <w:rsid w:val="723D8186"/>
    <w:rsid w:val="7244E773"/>
    <w:rsid w:val="724BDEE5"/>
    <w:rsid w:val="725113DE"/>
    <w:rsid w:val="7255CD8A"/>
    <w:rsid w:val="72580EC4"/>
    <w:rsid w:val="726740F5"/>
    <w:rsid w:val="727C34AF"/>
    <w:rsid w:val="727FD6ED"/>
    <w:rsid w:val="728357EC"/>
    <w:rsid w:val="728503A7"/>
    <w:rsid w:val="72907B26"/>
    <w:rsid w:val="7295E6EA"/>
    <w:rsid w:val="729EB8B6"/>
    <w:rsid w:val="72A0FC91"/>
    <w:rsid w:val="72A2947B"/>
    <w:rsid w:val="72C55BA7"/>
    <w:rsid w:val="72D611F5"/>
    <w:rsid w:val="72DCD18E"/>
    <w:rsid w:val="72E881CB"/>
    <w:rsid w:val="72F26A3D"/>
    <w:rsid w:val="72F45304"/>
    <w:rsid w:val="72F76502"/>
    <w:rsid w:val="7300E5D3"/>
    <w:rsid w:val="7301FD0F"/>
    <w:rsid w:val="732312D9"/>
    <w:rsid w:val="7328CA3B"/>
    <w:rsid w:val="732DDECC"/>
    <w:rsid w:val="735E6138"/>
    <w:rsid w:val="737920F1"/>
    <w:rsid w:val="73857495"/>
    <w:rsid w:val="7390FBC6"/>
    <w:rsid w:val="73977089"/>
    <w:rsid w:val="7397ED2D"/>
    <w:rsid w:val="73A29C27"/>
    <w:rsid w:val="73AEC773"/>
    <w:rsid w:val="73B2CF50"/>
    <w:rsid w:val="73D11D67"/>
    <w:rsid w:val="73DCC6AA"/>
    <w:rsid w:val="73E7974B"/>
    <w:rsid w:val="73F05F9D"/>
    <w:rsid w:val="73F819E7"/>
    <w:rsid w:val="74094DFC"/>
    <w:rsid w:val="74180510"/>
    <w:rsid w:val="744ACA2D"/>
    <w:rsid w:val="744C1A66"/>
    <w:rsid w:val="7463F1E3"/>
    <w:rsid w:val="747455B2"/>
    <w:rsid w:val="74965B69"/>
    <w:rsid w:val="74C525CE"/>
    <w:rsid w:val="74C9398C"/>
    <w:rsid w:val="74CBA242"/>
    <w:rsid w:val="74E69E30"/>
    <w:rsid w:val="74E73A6F"/>
    <w:rsid w:val="75398AD6"/>
    <w:rsid w:val="75448664"/>
    <w:rsid w:val="754BD102"/>
    <w:rsid w:val="755079B7"/>
    <w:rsid w:val="7553B34F"/>
    <w:rsid w:val="757973F8"/>
    <w:rsid w:val="7581DAA9"/>
    <w:rsid w:val="758367AC"/>
    <w:rsid w:val="7583C568"/>
    <w:rsid w:val="7584612A"/>
    <w:rsid w:val="758D102A"/>
    <w:rsid w:val="758E6A95"/>
    <w:rsid w:val="75A1D051"/>
    <w:rsid w:val="75A8CD9A"/>
    <w:rsid w:val="75AC9D95"/>
    <w:rsid w:val="75BFD5E4"/>
    <w:rsid w:val="75E912B6"/>
    <w:rsid w:val="75F33868"/>
    <w:rsid w:val="75F6D5E1"/>
    <w:rsid w:val="75F6F5C3"/>
    <w:rsid w:val="760B29B2"/>
    <w:rsid w:val="762F05C4"/>
    <w:rsid w:val="7634EC52"/>
    <w:rsid w:val="763C507B"/>
    <w:rsid w:val="765767A1"/>
    <w:rsid w:val="76742A3F"/>
    <w:rsid w:val="7687F7E1"/>
    <w:rsid w:val="769E5EBF"/>
    <w:rsid w:val="76A6953A"/>
    <w:rsid w:val="76CA4557"/>
    <w:rsid w:val="76CF8DEF"/>
    <w:rsid w:val="76D0EB78"/>
    <w:rsid w:val="76D55D2D"/>
    <w:rsid w:val="76E114E2"/>
    <w:rsid w:val="76EC227A"/>
    <w:rsid w:val="76F225C6"/>
    <w:rsid w:val="76F40B30"/>
    <w:rsid w:val="76F770EE"/>
    <w:rsid w:val="77066E51"/>
    <w:rsid w:val="77164304"/>
    <w:rsid w:val="7720650F"/>
    <w:rsid w:val="772DE658"/>
    <w:rsid w:val="773DA0B2"/>
    <w:rsid w:val="7744F001"/>
    <w:rsid w:val="77475848"/>
    <w:rsid w:val="7750802F"/>
    <w:rsid w:val="775E73E9"/>
    <w:rsid w:val="77769842"/>
    <w:rsid w:val="777B3080"/>
    <w:rsid w:val="7784CD48"/>
    <w:rsid w:val="778865E6"/>
    <w:rsid w:val="77A652A8"/>
    <w:rsid w:val="77A6FA13"/>
    <w:rsid w:val="77C815BC"/>
    <w:rsid w:val="77CCBE9B"/>
    <w:rsid w:val="77F4FC4C"/>
    <w:rsid w:val="7804E8A1"/>
    <w:rsid w:val="780CA7F0"/>
    <w:rsid w:val="7823482D"/>
    <w:rsid w:val="7830A4FE"/>
    <w:rsid w:val="78534420"/>
    <w:rsid w:val="7878718E"/>
    <w:rsid w:val="787CB024"/>
    <w:rsid w:val="78934818"/>
    <w:rsid w:val="78AF8E20"/>
    <w:rsid w:val="78B27549"/>
    <w:rsid w:val="78C41E8F"/>
    <w:rsid w:val="78DA0C8C"/>
    <w:rsid w:val="78E16FC2"/>
    <w:rsid w:val="78F39990"/>
    <w:rsid w:val="790A552C"/>
    <w:rsid w:val="791509ED"/>
    <w:rsid w:val="791700E1"/>
    <w:rsid w:val="7919362C"/>
    <w:rsid w:val="79428A3A"/>
    <w:rsid w:val="7943BD77"/>
    <w:rsid w:val="795F790D"/>
    <w:rsid w:val="799F3E66"/>
    <w:rsid w:val="79B33B84"/>
    <w:rsid w:val="79D2C3DF"/>
    <w:rsid w:val="79DB37E6"/>
    <w:rsid w:val="79E419A5"/>
    <w:rsid w:val="79EF33E1"/>
    <w:rsid w:val="7A1EF6C9"/>
    <w:rsid w:val="7A22E526"/>
    <w:rsid w:val="7A7124F6"/>
    <w:rsid w:val="7A80DB92"/>
    <w:rsid w:val="7A81C6BF"/>
    <w:rsid w:val="7AB8A4CC"/>
    <w:rsid w:val="7B0E61B9"/>
    <w:rsid w:val="7B1D8F5C"/>
    <w:rsid w:val="7B256F23"/>
    <w:rsid w:val="7B30E05A"/>
    <w:rsid w:val="7B6363B8"/>
    <w:rsid w:val="7B681B84"/>
    <w:rsid w:val="7B6DE8AF"/>
    <w:rsid w:val="7B7280F6"/>
    <w:rsid w:val="7B857F31"/>
    <w:rsid w:val="7B9CF211"/>
    <w:rsid w:val="7BA9CC76"/>
    <w:rsid w:val="7BCCF841"/>
    <w:rsid w:val="7BCE49F6"/>
    <w:rsid w:val="7BCE8388"/>
    <w:rsid w:val="7BD77390"/>
    <w:rsid w:val="7BDD4BAD"/>
    <w:rsid w:val="7BE61FF7"/>
    <w:rsid w:val="7BE9E659"/>
    <w:rsid w:val="7BF40F79"/>
    <w:rsid w:val="7C01BA9D"/>
    <w:rsid w:val="7C10E45E"/>
    <w:rsid w:val="7C1111D5"/>
    <w:rsid w:val="7C22F279"/>
    <w:rsid w:val="7C251052"/>
    <w:rsid w:val="7C2AD479"/>
    <w:rsid w:val="7C3370CF"/>
    <w:rsid w:val="7C5E4B64"/>
    <w:rsid w:val="7C7D2134"/>
    <w:rsid w:val="7C908E45"/>
    <w:rsid w:val="7C9D861B"/>
    <w:rsid w:val="7CBCEB69"/>
    <w:rsid w:val="7CCF7E82"/>
    <w:rsid w:val="7CD31750"/>
    <w:rsid w:val="7CD7EC07"/>
    <w:rsid w:val="7CE36BC3"/>
    <w:rsid w:val="7CEABC1A"/>
    <w:rsid w:val="7CF408A7"/>
    <w:rsid w:val="7D0F704C"/>
    <w:rsid w:val="7D2F48F6"/>
    <w:rsid w:val="7D32E471"/>
    <w:rsid w:val="7D397398"/>
    <w:rsid w:val="7D3BA1CA"/>
    <w:rsid w:val="7D4464E1"/>
    <w:rsid w:val="7D459C5D"/>
    <w:rsid w:val="7D4D8A15"/>
    <w:rsid w:val="7D4EC39D"/>
    <w:rsid w:val="7D5CCC07"/>
    <w:rsid w:val="7D6E5FD5"/>
    <w:rsid w:val="7D719FFD"/>
    <w:rsid w:val="7D73F0DE"/>
    <w:rsid w:val="7D93FD6E"/>
    <w:rsid w:val="7DB1F4D0"/>
    <w:rsid w:val="7DB97D5E"/>
    <w:rsid w:val="7DC98A4F"/>
    <w:rsid w:val="7DEE9EDD"/>
    <w:rsid w:val="7DFCF6ED"/>
    <w:rsid w:val="7E0E6763"/>
    <w:rsid w:val="7E263CE3"/>
    <w:rsid w:val="7E26D5DA"/>
    <w:rsid w:val="7E298E0A"/>
    <w:rsid w:val="7E3A905E"/>
    <w:rsid w:val="7E4F293B"/>
    <w:rsid w:val="7E744BCD"/>
    <w:rsid w:val="7E78AAC4"/>
    <w:rsid w:val="7E7A3278"/>
    <w:rsid w:val="7E7E7BAC"/>
    <w:rsid w:val="7E89EBE6"/>
    <w:rsid w:val="7E8C4324"/>
    <w:rsid w:val="7E8ED682"/>
    <w:rsid w:val="7E8F9677"/>
    <w:rsid w:val="7E8FD908"/>
    <w:rsid w:val="7EB1EE61"/>
    <w:rsid w:val="7EB64C87"/>
    <w:rsid w:val="7ED7722B"/>
    <w:rsid w:val="7EEA7AF1"/>
    <w:rsid w:val="7EEB7833"/>
    <w:rsid w:val="7EED47C0"/>
    <w:rsid w:val="7EF926E6"/>
    <w:rsid w:val="7EFF6A2D"/>
    <w:rsid w:val="7F0E09F9"/>
    <w:rsid w:val="7F120C6B"/>
    <w:rsid w:val="7F13F993"/>
    <w:rsid w:val="7F156E1F"/>
    <w:rsid w:val="7F2BDF4E"/>
    <w:rsid w:val="7F3281C5"/>
    <w:rsid w:val="7F3A01CB"/>
    <w:rsid w:val="7F48911C"/>
    <w:rsid w:val="7F551603"/>
    <w:rsid w:val="7F6785BC"/>
    <w:rsid w:val="7F687CBD"/>
    <w:rsid w:val="7F68F6BB"/>
    <w:rsid w:val="7F7CE6B8"/>
    <w:rsid w:val="7F83896A"/>
    <w:rsid w:val="7F914277"/>
    <w:rsid w:val="7FAA72CC"/>
    <w:rsid w:val="7FB18F8E"/>
    <w:rsid w:val="7FB7B458"/>
    <w:rsid w:val="7FBDC8A1"/>
    <w:rsid w:val="7FD52AFA"/>
    <w:rsid w:val="7FD6CAFF"/>
    <w:rsid w:val="7FD78E62"/>
    <w:rsid w:val="7FE3015B"/>
    <w:rsid w:val="7FEF898E"/>
    <w:rsid w:val="7FF0F6D7"/>
    <w:rsid w:val="7FF61553"/>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 Type="http://schemas.openxmlformats.org/officeDocument/2006/relationships/hyperlink" Target="https://uwy.sharepoint.com/:b:/r/sites/ASUWStudentGovernment/Shared%20Documents/Legislative%20Branch/Committees/SOFB/3.19.2024/TPUWYO-Guest%20Speaker.pdf?csf=1&amp;web=1&amp;e=UzLguF&amp;isSPOFile=1" TargetMode="External" Id="R3840a9271b2c4e1f" /><Relationship Type="http://schemas.openxmlformats.org/officeDocument/2006/relationships/hyperlink" Target="https://uwy.sharepoint.com/sites/ASUWStudentGovernment/Shared%20Documents/Forms/AllItems.aspx?id=%2Fsites%2FASUWStudentGovernment%2FShared%20Documents%2FLegislative%20Branch%2FCommittees%2FSOFB%2F2%2E13%2E2024%2FMEChA%2D%20Good%20version%2Epdf&amp;parent=%2Fsites%2FASUWStudentGovernment%2FShared%20Documents%2FLegislative%20Branch%2FCommittees%2FSOFB%2F2%2E13%2E2024&amp;isSPOFile=1" TargetMode="External" Id="Ree85b210a47447c3" /><Relationship Type="http://schemas.openxmlformats.org/officeDocument/2006/relationships/hyperlink" Target="https://uwy.sharepoint.com/:b:/r/sites/ASUWStudentGovernment/Shared%20Documents/Legislative%20Branch/Committees/SOFB/2.20.24/Animal%20science%20Graduate%20Students%20Association.pdf?csf=1&amp;web=1&amp;e=eQLNdn&amp;isSPOFile=1" TargetMode="External" Id="R80b9200620bf4aea" /><Relationship Type="http://schemas.openxmlformats.org/officeDocument/2006/relationships/hyperlink" Target="https://uwy.sharepoint.com/sites/ASUWStudentGovernment/Shared%20Documents/Forms/AllItems.aspx?id=%2Fsites%2FASUWStudentGovernment%2FShared%20Documents%2FLegislative%20Branch%2FCommittees%2FSOFB%2F1%2E30%2E2024%2FFriends%20of%20Nepal%20%40uwyo%2Epdf&amp;parent=%2Fsites%2FASUWStudentGovernment%2FShared%20Documents%2FLegislative%20Branch%2FCommittees%2FSOFB%2F1%2E30%2E2024&amp;isSPOFile=1" TargetMode="External" Id="R2432390f7ea54669" /><Relationship Type="http://schemas.openxmlformats.org/officeDocument/2006/relationships/hyperlink" Target="https://uwy.sharepoint.com/:b:/r/sites/ASUWStudentGovernment/Shared%20Documents/Legislative%20Branch/Committees/SOFB/3.26.24/Canada%20Club-%20New%20Student%20Marketing.pdf?csf=1&amp;web=1&amp;e=FFgJXx&amp;isSPOFile=1" TargetMode="External" Id="R5b41418f87b14e94" /><Relationship Type="http://schemas.openxmlformats.org/officeDocument/2006/relationships/hyperlink" Target="https://uwy.sharepoint.com/:b:/r/sites/ASUWStudentGovernment/Shared%20Documents/Legislative%20Branch/Committees/SOFB/1.23.2024/Central%20Asian%20SO.pdf?csf=1&amp;web=1&amp;e=gXd2Ri&amp;isSPOFile=1" TargetMode="External" Id="R054e24f0ab0b49c1" /><Relationship Type="http://schemas.openxmlformats.org/officeDocument/2006/relationships/hyperlink" Target="https://uwy.sharepoint.com/:b:/r/sites/ASUWStudentGovernment/Shared%20Documents/Legislative%20Branch/Committees/SOFB/2.20.24/Bangladesh%20Students%20Night.pdf?csf=1&amp;web=1&amp;e=kBhWwA&amp;isSPOFile=1" TargetMode="External" Id="Rc948dfbb5b8d40a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16</revision>
  <dcterms:created xsi:type="dcterms:W3CDTF">2023-09-12T00:32:00.0000000Z</dcterms:created>
  <dcterms:modified xsi:type="dcterms:W3CDTF">2024-04-16T00:46:58.8837592Z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